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C6" w:rsidRPr="00025306" w:rsidRDefault="00634DC6" w:rsidP="00634DC6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BE1406">
        <w:rPr>
          <w:rFonts w:ascii="Times New Roman" w:hAnsi="Times New Roman"/>
          <w:sz w:val="24"/>
          <w:szCs w:val="24"/>
          <w:lang w:val="bg-BG"/>
        </w:rPr>
        <w:t xml:space="preserve">Изх. № </w:t>
      </w:r>
      <w:r w:rsidR="00BE1406" w:rsidRPr="00BE1406">
        <w:rPr>
          <w:rFonts w:ascii="Times New Roman" w:hAnsi="Times New Roman"/>
          <w:sz w:val="24"/>
          <w:szCs w:val="24"/>
          <w:lang w:val="bg-BG"/>
        </w:rPr>
        <w:t>027-11</w:t>
      </w:r>
      <w:r w:rsidRPr="00BE1406">
        <w:rPr>
          <w:rFonts w:ascii="Times New Roman" w:hAnsi="Times New Roman"/>
          <w:sz w:val="24"/>
          <w:szCs w:val="24"/>
          <w:lang w:val="bg-BG"/>
        </w:rPr>
        <w:t>/</w:t>
      </w:r>
      <w:r w:rsidR="00E6097F">
        <w:rPr>
          <w:rFonts w:ascii="Times New Roman" w:hAnsi="Times New Roman"/>
          <w:sz w:val="24"/>
          <w:szCs w:val="24"/>
          <w:lang w:val="bg-BG"/>
        </w:rPr>
        <w:t>04.11</w:t>
      </w:r>
      <w:r w:rsidR="00241EBB">
        <w:rPr>
          <w:rFonts w:ascii="Times New Roman" w:hAnsi="Times New Roman"/>
          <w:sz w:val="24"/>
          <w:szCs w:val="24"/>
          <w:lang w:val="bg-BG"/>
        </w:rPr>
        <w:t>.2024</w:t>
      </w:r>
      <w:r w:rsidRPr="00025306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025306">
        <w:rPr>
          <w:rFonts w:ascii="Times New Roman" w:hAnsi="Times New Roman"/>
          <w:sz w:val="24"/>
          <w:szCs w:val="24"/>
          <w:lang w:val="bg-BG"/>
        </w:rPr>
        <w:tab/>
      </w:r>
      <w:r w:rsidRPr="00025306">
        <w:rPr>
          <w:rFonts w:ascii="Times New Roman" w:hAnsi="Times New Roman"/>
          <w:sz w:val="24"/>
          <w:szCs w:val="24"/>
          <w:lang w:val="bg-BG"/>
        </w:rPr>
        <w:tab/>
      </w:r>
      <w:r w:rsidRPr="00025306">
        <w:rPr>
          <w:rFonts w:ascii="Times New Roman" w:hAnsi="Times New Roman"/>
          <w:sz w:val="24"/>
          <w:szCs w:val="24"/>
          <w:lang w:val="bg-BG"/>
        </w:rPr>
        <w:tab/>
      </w:r>
      <w:r w:rsidRPr="00025306">
        <w:rPr>
          <w:rFonts w:ascii="Times New Roman" w:hAnsi="Times New Roman"/>
          <w:sz w:val="24"/>
          <w:szCs w:val="24"/>
          <w:lang w:val="bg-BG"/>
        </w:rPr>
        <w:tab/>
      </w:r>
    </w:p>
    <w:p w:rsidR="00634DC6" w:rsidRPr="00725708" w:rsidRDefault="00634DC6" w:rsidP="00634DC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g-BG" w:eastAsia="en-US"/>
        </w:rPr>
      </w:pPr>
    </w:p>
    <w:p w:rsidR="00634DC6" w:rsidRPr="00725708" w:rsidRDefault="00382400" w:rsidP="00634DC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g-BG" w:eastAsia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en-US"/>
        </w:rPr>
        <w:t>ДО: Г-Н ГЕОРГИ ТАХОВ</w:t>
      </w:r>
    </w:p>
    <w:p w:rsidR="00241EBB" w:rsidRDefault="00241EBB" w:rsidP="00634DC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g-BG" w:eastAsia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en-US"/>
        </w:rPr>
        <w:t>МИНИСТЪР НА ЗЕМЕДЕЛИЕТО И ХРАНИТЕ</w:t>
      </w:r>
    </w:p>
    <w:p w:rsidR="00241EBB" w:rsidRDefault="00241EBB" w:rsidP="00634DC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g-BG" w:eastAsia="en-US"/>
        </w:rPr>
      </w:pPr>
    </w:p>
    <w:p w:rsidR="005B48CC" w:rsidRDefault="005B48CC" w:rsidP="005B48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val="bg-BG" w:eastAsia="en-US"/>
        </w:rPr>
      </w:pPr>
    </w:p>
    <w:p w:rsidR="005B48CC" w:rsidRPr="005B48CC" w:rsidRDefault="005B48CC" w:rsidP="005B48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  <w:lang w:val="bg-BG" w:eastAsia="en-US"/>
        </w:rPr>
      </w:pPr>
      <w:r w:rsidRPr="005B48CC">
        <w:rPr>
          <w:rFonts w:ascii="Times New Roman" w:eastAsia="Times New Roman" w:hAnsi="Times New Roman"/>
          <w:b/>
          <w:bCs/>
          <w:sz w:val="44"/>
          <w:szCs w:val="44"/>
          <w:lang w:val="bg-BG" w:eastAsia="en-US"/>
        </w:rPr>
        <w:t>А П Е Л</w:t>
      </w:r>
    </w:p>
    <w:p w:rsidR="005B48CC" w:rsidRPr="005B48CC" w:rsidRDefault="005B48CC" w:rsidP="005B48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en-US"/>
        </w:rPr>
      </w:pPr>
      <w:r w:rsidRPr="005B48CC">
        <w:rPr>
          <w:rFonts w:ascii="Times New Roman" w:eastAsia="Times New Roman" w:hAnsi="Times New Roman"/>
          <w:b/>
          <w:bCs/>
          <w:sz w:val="24"/>
          <w:szCs w:val="24"/>
          <w:lang w:val="bg-BG" w:eastAsia="en-US"/>
        </w:rPr>
        <w:t>за включване в националния бюджет на средства от</w:t>
      </w:r>
      <w:r w:rsidR="002F7654">
        <w:rPr>
          <w:rFonts w:ascii="Times New Roman" w:eastAsia="Times New Roman" w:hAnsi="Times New Roman"/>
          <w:b/>
          <w:bCs/>
          <w:sz w:val="24"/>
          <w:szCs w:val="24"/>
          <w:lang w:val="bg-BG" w:eastAsia="en-US"/>
        </w:rPr>
        <w:t xml:space="preserve"> 100 млн. лв. за финансиране на</w:t>
      </w:r>
      <w:r>
        <w:rPr>
          <w:rFonts w:ascii="Times New Roman" w:eastAsia="Times New Roman" w:hAnsi="Times New Roman"/>
          <w:b/>
          <w:bCs/>
          <w:sz w:val="24"/>
          <w:szCs w:val="24"/>
          <w:lang w:val="bg-BG" w:eastAsia="en-US"/>
        </w:rPr>
        <w:t xml:space="preserve"> допълнителни </w:t>
      </w:r>
      <w:r w:rsidRPr="005B48CC">
        <w:rPr>
          <w:rFonts w:ascii="Times New Roman" w:eastAsia="Times New Roman" w:hAnsi="Times New Roman"/>
          <w:b/>
          <w:bCs/>
          <w:sz w:val="24"/>
          <w:szCs w:val="24"/>
          <w:lang w:val="bg-BG" w:eastAsia="en-US"/>
        </w:rPr>
        <w:t xml:space="preserve">проектни предложения от </w:t>
      </w:r>
      <w:r w:rsidR="00241EBB" w:rsidRPr="005B48CC">
        <w:rPr>
          <w:rFonts w:ascii="Times New Roman" w:eastAsia="Times New Roman" w:hAnsi="Times New Roman"/>
          <w:b/>
          <w:bCs/>
          <w:sz w:val="24"/>
          <w:szCs w:val="24"/>
          <w:lang w:val="bg-BG" w:eastAsia="en-US"/>
        </w:rPr>
        <w:t xml:space="preserve">Инвестиция C6.I1. от </w:t>
      </w:r>
      <w:r w:rsidRPr="005B48CC">
        <w:rPr>
          <w:rFonts w:ascii="Times New Roman" w:eastAsia="Times New Roman" w:hAnsi="Times New Roman"/>
          <w:b/>
          <w:bCs/>
          <w:sz w:val="24"/>
          <w:szCs w:val="24"/>
          <w:lang w:val="bg-BG" w:eastAsia="en-US"/>
        </w:rPr>
        <w:t xml:space="preserve">НПВУ, както и допълнителни </w:t>
      </w:r>
      <w:r w:rsidRPr="005B48CC">
        <w:rPr>
          <w:rFonts w:ascii="Times New Roman" w:hAnsi="Times New Roman"/>
          <w:b/>
          <w:sz w:val="24"/>
          <w:szCs w:val="24"/>
          <w:lang w:val="bg-BG"/>
        </w:rPr>
        <w:t>национални средства за инструмент за кредитиране от ДФЗ на частни бенефициенти с одобрени инвестиционни проекти по ПРСР 2014-2020</w:t>
      </w:r>
    </w:p>
    <w:p w:rsidR="00634DC6" w:rsidRPr="00114F34" w:rsidRDefault="00634DC6" w:rsidP="00634DC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g-BG" w:eastAsia="en-US"/>
        </w:rPr>
      </w:pPr>
    </w:p>
    <w:p w:rsidR="00634DC6" w:rsidRDefault="00634DC6" w:rsidP="00634DC6">
      <w:pPr>
        <w:tabs>
          <w:tab w:val="left" w:pos="360"/>
          <w:tab w:val="left" w:pos="6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green"/>
          <w:lang w:val="bg-BG"/>
        </w:rPr>
      </w:pPr>
    </w:p>
    <w:p w:rsidR="00822AFD" w:rsidRDefault="00634DC6" w:rsidP="00822AFD">
      <w:pPr>
        <w:tabs>
          <w:tab w:val="left" w:pos="360"/>
          <w:tab w:val="left" w:pos="6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 xml:space="preserve">УВАЖАЕМИ </w:t>
      </w:r>
      <w:r w:rsidR="00D55C2E">
        <w:rPr>
          <w:rFonts w:ascii="Times New Roman" w:eastAsia="Times New Roman" w:hAnsi="Times New Roman"/>
          <w:b/>
          <w:bCs/>
          <w:sz w:val="24"/>
          <w:szCs w:val="24"/>
          <w:lang w:val="bg-BG" w:eastAsia="en-US"/>
        </w:rPr>
        <w:t>Г-Н</w:t>
      </w:r>
      <w:r w:rsidR="00822AFD">
        <w:rPr>
          <w:rFonts w:ascii="Times New Roman" w:eastAsia="Times New Roman" w:hAnsi="Times New Roman"/>
          <w:b/>
          <w:bCs/>
          <w:sz w:val="24"/>
          <w:szCs w:val="24"/>
          <w:lang w:val="bg-BG" w:eastAsia="en-US"/>
        </w:rPr>
        <w:t xml:space="preserve"> </w:t>
      </w:r>
      <w:r w:rsidR="00382400">
        <w:rPr>
          <w:rFonts w:ascii="Times New Roman" w:eastAsia="Times New Roman" w:hAnsi="Times New Roman"/>
          <w:b/>
          <w:bCs/>
          <w:sz w:val="24"/>
          <w:szCs w:val="24"/>
          <w:lang w:val="bg-BG" w:eastAsia="en-US"/>
        </w:rPr>
        <w:t>МИНИСТЪР</w:t>
      </w:r>
      <w:r w:rsidR="00822AFD">
        <w:rPr>
          <w:rFonts w:ascii="Times New Roman" w:eastAsia="Times New Roman" w:hAnsi="Times New Roman"/>
          <w:b/>
          <w:bCs/>
          <w:sz w:val="24"/>
          <w:szCs w:val="24"/>
          <w:lang w:val="bg-BG" w:eastAsia="en-US"/>
        </w:rPr>
        <w:t>,</w:t>
      </w:r>
    </w:p>
    <w:p w:rsidR="00634DC6" w:rsidRPr="00114F34" w:rsidRDefault="00822AFD" w:rsidP="00634DC6">
      <w:pPr>
        <w:tabs>
          <w:tab w:val="left" w:pos="360"/>
          <w:tab w:val="left" w:pos="6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en-US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bg-BG" w:eastAsia="en-US"/>
        </w:rPr>
        <w:tab/>
      </w:r>
    </w:p>
    <w:p w:rsidR="00AB2676" w:rsidRPr="00AB2676" w:rsidRDefault="00634DC6" w:rsidP="00AB2676">
      <w:pPr>
        <w:tabs>
          <w:tab w:val="left" w:pos="360"/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114F34">
        <w:rPr>
          <w:rFonts w:ascii="Times New Roman" w:hAnsi="Times New Roman"/>
          <w:sz w:val="24"/>
          <w:szCs w:val="24"/>
          <w:lang w:val="bg-BG"/>
        </w:rPr>
        <w:tab/>
      </w:r>
      <w:r w:rsidRPr="00114F34">
        <w:rPr>
          <w:rFonts w:ascii="Times New Roman" w:hAnsi="Times New Roman"/>
          <w:sz w:val="24"/>
          <w:szCs w:val="24"/>
          <w:lang w:val="bg-BG"/>
        </w:rPr>
        <w:tab/>
      </w:r>
      <w:r w:rsidR="00382400">
        <w:rPr>
          <w:rFonts w:ascii="Times New Roman" w:hAnsi="Times New Roman"/>
          <w:sz w:val="24"/>
          <w:szCs w:val="24"/>
          <w:lang w:val="bg-BG"/>
        </w:rPr>
        <w:t xml:space="preserve">По инициатива на </w:t>
      </w:r>
      <w:r>
        <w:rPr>
          <w:rFonts w:ascii="Times New Roman" w:hAnsi="Times New Roman"/>
          <w:sz w:val="24"/>
          <w:szCs w:val="24"/>
          <w:lang w:val="bg-BG"/>
        </w:rPr>
        <w:t>Асоциация на земеделските п</w:t>
      </w:r>
      <w:r w:rsidR="00241EBB">
        <w:rPr>
          <w:rFonts w:ascii="Times New Roman" w:hAnsi="Times New Roman"/>
          <w:sz w:val="24"/>
          <w:szCs w:val="24"/>
          <w:lang w:val="bg-BG"/>
        </w:rPr>
        <w:t>роизводители в България (АЗПБ</w:t>
      </w:r>
      <w:r w:rsidR="00382400">
        <w:rPr>
          <w:rFonts w:ascii="Times New Roman" w:hAnsi="Times New Roman"/>
          <w:sz w:val="24"/>
          <w:szCs w:val="24"/>
          <w:lang w:val="bg-BG"/>
        </w:rPr>
        <w:t>)</w:t>
      </w:r>
      <w:r w:rsidR="00382400">
        <w:rPr>
          <w:rFonts w:ascii="Times New Roman" w:hAnsi="Times New Roman"/>
          <w:b/>
          <w:sz w:val="24"/>
          <w:szCs w:val="24"/>
          <w:lang w:val="bg-BG"/>
        </w:rPr>
        <w:t xml:space="preserve"> (</w:t>
      </w:r>
      <w:r w:rsidR="00382400">
        <w:rPr>
          <w:rFonts w:ascii="Times New Roman" w:hAnsi="Times New Roman"/>
          <w:sz w:val="24"/>
          <w:szCs w:val="24"/>
          <w:lang w:val="bg-BG"/>
        </w:rPr>
        <w:t xml:space="preserve">писмо с наш </w:t>
      </w:r>
      <w:r w:rsidR="007A02C4" w:rsidRPr="00E353C8">
        <w:rPr>
          <w:rFonts w:ascii="CIDFont+F6" w:eastAsia="Calibri" w:hAnsi="CIDFont+F6" w:cs="CIDFont+F6"/>
          <w:sz w:val="23"/>
          <w:szCs w:val="23"/>
          <w:lang w:val="ru-RU"/>
        </w:rPr>
        <w:t>и</w:t>
      </w:r>
      <w:r w:rsidR="00382400" w:rsidRPr="00E353C8">
        <w:rPr>
          <w:rFonts w:ascii="CIDFont+F6" w:eastAsia="Calibri" w:hAnsi="CIDFont+F6" w:cs="CIDFont+F6"/>
          <w:sz w:val="23"/>
          <w:szCs w:val="23"/>
          <w:lang w:val="ru-RU"/>
        </w:rPr>
        <w:t>зх. № 025-10/09.10.2024 г.</w:t>
      </w:r>
      <w:r w:rsidR="00382400">
        <w:rPr>
          <w:rFonts w:ascii="CIDFont+F6" w:eastAsia="Calibri" w:hAnsi="CIDFont+F6" w:cs="CIDFont+F6"/>
          <w:sz w:val="23"/>
          <w:szCs w:val="23"/>
          <w:lang w:val="bg-BG"/>
        </w:rPr>
        <w:t>)</w:t>
      </w:r>
      <w:r w:rsidR="00382400">
        <w:rPr>
          <w:rFonts w:ascii="Times New Roman" w:hAnsi="Times New Roman"/>
          <w:sz w:val="24"/>
          <w:szCs w:val="24"/>
          <w:lang w:val="bg-BG"/>
        </w:rPr>
        <w:t xml:space="preserve"> на 24.10.2024 г. бе проведена съвместна среща между заместник-министъра на земеделието и храните</w:t>
      </w:r>
      <w:r w:rsidR="00AB2676">
        <w:rPr>
          <w:rFonts w:ascii="Times New Roman" w:hAnsi="Times New Roman"/>
          <w:sz w:val="24"/>
          <w:szCs w:val="24"/>
          <w:lang w:val="bg-BG"/>
        </w:rPr>
        <w:t xml:space="preserve"> г-жа Лозана Василева, заместник-министъра на финансите г-н Мартин Дановски и представители на Управителния съвет на АЗПБ относно </w:t>
      </w:r>
      <w:r w:rsidR="00AB2676" w:rsidRPr="00CC7F02">
        <w:rPr>
          <w:rFonts w:ascii="Times New Roman" w:hAnsi="Times New Roman"/>
          <w:sz w:val="24"/>
          <w:szCs w:val="24"/>
          <w:lang w:val="bg-BG"/>
        </w:rPr>
        <w:t>промени</w:t>
      </w:r>
      <w:r w:rsidR="00AB2676">
        <w:rPr>
          <w:rFonts w:ascii="Times New Roman" w:hAnsi="Times New Roman"/>
          <w:sz w:val="24"/>
          <w:szCs w:val="24"/>
          <w:lang w:val="bg-BG"/>
        </w:rPr>
        <w:t>те</w:t>
      </w:r>
      <w:r w:rsidR="00AB2676" w:rsidRPr="00CC7F02">
        <w:rPr>
          <w:rFonts w:ascii="Times New Roman" w:hAnsi="Times New Roman"/>
          <w:sz w:val="24"/>
          <w:szCs w:val="24"/>
          <w:lang w:val="bg-BG"/>
        </w:rPr>
        <w:t xml:space="preserve"> в Инвестиция C6.I1.</w:t>
      </w:r>
      <w:r w:rsidR="00AB26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2676" w:rsidRPr="00AB2676">
        <w:rPr>
          <w:rFonts w:ascii="Times New Roman" w:hAnsi="Times New Roman"/>
          <w:sz w:val="24"/>
          <w:szCs w:val="24"/>
          <w:lang w:val="bg-BG"/>
        </w:rPr>
        <w:t>„Фонд за насърчаване на технологичния и екологичен преход на селското стопанство“</w:t>
      </w:r>
      <w:r w:rsidR="00AB267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2676" w:rsidRPr="00AB2676">
        <w:rPr>
          <w:rFonts w:ascii="Times New Roman" w:hAnsi="Times New Roman"/>
          <w:sz w:val="24"/>
          <w:szCs w:val="24"/>
          <w:lang w:val="bg-BG"/>
        </w:rPr>
        <w:t>към Компонент 6 „Устойчиво селско стопанство“ от Националния план за възстановяване и устойчивост на Република България (НПВУ).</w:t>
      </w:r>
      <w:r w:rsidR="00AB2676">
        <w:rPr>
          <w:rFonts w:ascii="Times New Roman" w:hAnsi="Times New Roman"/>
          <w:sz w:val="24"/>
          <w:szCs w:val="24"/>
          <w:lang w:val="bg-BG"/>
        </w:rPr>
        <w:t xml:space="preserve"> Целта на срещата бе изясняване и получаване на актуална информация по следните въпроси: </w:t>
      </w:r>
    </w:p>
    <w:p w:rsidR="00AB2676" w:rsidRPr="00034FFD" w:rsidRDefault="00AB2676" w:rsidP="00AB2676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034FFD">
        <w:rPr>
          <w:rFonts w:ascii="Times New Roman" w:hAnsi="Times New Roman"/>
          <w:bCs/>
          <w:i/>
          <w:sz w:val="24"/>
          <w:szCs w:val="24"/>
          <w:lang w:val="bg-BG"/>
        </w:rPr>
        <w:t>Направени ли са действия от страна на МФ за</w:t>
      </w:r>
      <w:r w:rsidRPr="00E353C8">
        <w:rPr>
          <w:rFonts w:ascii="Times New Roman" w:hAnsi="Times New Roman"/>
          <w:bCs/>
          <w:i/>
          <w:sz w:val="24"/>
          <w:szCs w:val="24"/>
          <w:lang w:val="ru-RU"/>
        </w:rPr>
        <w:t xml:space="preserve"> прехвърлянето на средства </w:t>
      </w:r>
      <w:r w:rsidRPr="00034FFD">
        <w:rPr>
          <w:rFonts w:ascii="Times New Roman" w:hAnsi="Times New Roman"/>
          <w:bCs/>
          <w:i/>
          <w:sz w:val="24"/>
          <w:szCs w:val="24"/>
          <w:lang w:val="bg-BG"/>
        </w:rPr>
        <w:t xml:space="preserve">в размер на 50 млн. евро </w:t>
      </w:r>
      <w:r w:rsidRPr="00E353C8">
        <w:rPr>
          <w:rFonts w:ascii="Times New Roman" w:hAnsi="Times New Roman"/>
          <w:bCs/>
          <w:i/>
          <w:sz w:val="24"/>
          <w:szCs w:val="24"/>
          <w:lang w:val="ru-RU"/>
        </w:rPr>
        <w:t>от нестартиралото направление „Инвестиции, свързани с ефективно използване на вода в земеделските стопанства“ към направление „Инвестиции в технологична и екологична модернизация“</w:t>
      </w:r>
      <w:r w:rsidRPr="00034FFD">
        <w:rPr>
          <w:rFonts w:ascii="Times New Roman" w:hAnsi="Times New Roman"/>
          <w:bCs/>
          <w:i/>
          <w:sz w:val="24"/>
          <w:szCs w:val="24"/>
          <w:lang w:val="bg-BG"/>
        </w:rPr>
        <w:t xml:space="preserve"> с цел финанисране на повече проекти, които ДФЗ вече е разгледал и класирал?</w:t>
      </w:r>
    </w:p>
    <w:p w:rsidR="00AB2676" w:rsidRPr="00E353C8" w:rsidRDefault="00AB2676" w:rsidP="00AB267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>От отговора на з</w:t>
      </w:r>
      <w:r w:rsidRPr="00E353C8">
        <w:rPr>
          <w:rFonts w:ascii="Times New Roman" w:hAnsi="Times New Roman"/>
          <w:sz w:val="24"/>
          <w:szCs w:val="24"/>
          <w:lang w:val="ru-RU"/>
        </w:rPr>
        <w:t>ам.-министър Дановски</w:t>
      </w:r>
      <w:r>
        <w:rPr>
          <w:rFonts w:ascii="Times New Roman" w:hAnsi="Times New Roman"/>
          <w:sz w:val="24"/>
          <w:szCs w:val="24"/>
          <w:lang w:val="bg-BG"/>
        </w:rPr>
        <w:t xml:space="preserve"> стана ясно, че </w:t>
      </w:r>
      <w:r w:rsidRPr="00AB2676">
        <w:rPr>
          <w:rFonts w:ascii="Times New Roman" w:hAnsi="Times New Roman"/>
          <w:sz w:val="24"/>
          <w:szCs w:val="24"/>
          <w:lang w:val="bg-BG"/>
        </w:rPr>
        <w:t>д</w:t>
      </w:r>
      <w:r w:rsidRPr="00E353C8">
        <w:rPr>
          <w:rFonts w:ascii="Times New Roman" w:hAnsi="Times New Roman"/>
          <w:sz w:val="24"/>
          <w:szCs w:val="24"/>
          <w:lang w:val="ru-RU"/>
        </w:rPr>
        <w:t xml:space="preserve">ействия </w:t>
      </w:r>
      <w:r w:rsidRPr="00AB2676">
        <w:rPr>
          <w:rFonts w:ascii="Times New Roman" w:hAnsi="Times New Roman"/>
          <w:sz w:val="24"/>
          <w:szCs w:val="24"/>
          <w:lang w:val="bg-BG"/>
        </w:rPr>
        <w:t xml:space="preserve">от страна на МФ </w:t>
      </w:r>
      <w:r w:rsidRPr="00E353C8">
        <w:rPr>
          <w:rFonts w:ascii="Times New Roman" w:hAnsi="Times New Roman"/>
          <w:sz w:val="24"/>
          <w:szCs w:val="24"/>
          <w:lang w:val="ru-RU"/>
        </w:rPr>
        <w:t xml:space="preserve">по прехвърляне на средствата не са направени досега, а </w:t>
      </w:r>
      <w:r>
        <w:rPr>
          <w:rFonts w:ascii="Times New Roman" w:hAnsi="Times New Roman"/>
          <w:sz w:val="24"/>
          <w:szCs w:val="24"/>
          <w:lang w:val="bg-BG"/>
        </w:rPr>
        <w:t>з</w:t>
      </w:r>
      <w:r w:rsidRPr="00E353C8">
        <w:rPr>
          <w:rFonts w:ascii="Times New Roman" w:hAnsi="Times New Roman"/>
          <w:sz w:val="24"/>
          <w:szCs w:val="24"/>
          <w:lang w:val="ru-RU"/>
        </w:rPr>
        <w:t>а да бъдат прехвърлени тези финанси от едно направление в друго</w:t>
      </w:r>
      <w:r>
        <w:rPr>
          <w:rFonts w:ascii="Times New Roman" w:hAnsi="Times New Roman"/>
          <w:sz w:val="24"/>
          <w:szCs w:val="24"/>
          <w:lang w:val="bg-BG"/>
        </w:rPr>
        <w:t xml:space="preserve"> в рамките на </w:t>
      </w:r>
      <w:r w:rsidRPr="00CC7F02">
        <w:rPr>
          <w:rFonts w:ascii="Times New Roman" w:hAnsi="Times New Roman"/>
          <w:sz w:val="24"/>
          <w:szCs w:val="24"/>
          <w:lang w:val="bg-BG"/>
        </w:rPr>
        <w:t>Инвестиция C6.I1.</w:t>
      </w:r>
      <w:r w:rsidRPr="00E353C8">
        <w:rPr>
          <w:rFonts w:ascii="Times New Roman" w:hAnsi="Times New Roman"/>
          <w:sz w:val="24"/>
          <w:szCs w:val="24"/>
          <w:lang w:val="ru-RU"/>
        </w:rPr>
        <w:t xml:space="preserve">, е необходимо да бъде поискана промяна в НПВУ от страна на МФ към Европейската комисия. Тези изменения трябва да бъдат заедно с всички останали направления като енергетика, транспорт и т.н. </w:t>
      </w:r>
      <w:r w:rsidRPr="00AB2676">
        <w:rPr>
          <w:rFonts w:ascii="Times New Roman" w:hAnsi="Times New Roman"/>
          <w:sz w:val="24"/>
          <w:szCs w:val="24"/>
          <w:lang w:val="bg-BG"/>
        </w:rPr>
        <w:t xml:space="preserve">Според </w:t>
      </w:r>
      <w:r w:rsidRPr="00E353C8">
        <w:rPr>
          <w:rFonts w:ascii="Times New Roman" w:hAnsi="Times New Roman"/>
          <w:sz w:val="24"/>
          <w:szCs w:val="24"/>
          <w:lang w:val="ru-RU"/>
        </w:rPr>
        <w:t>зам.-министър</w:t>
      </w:r>
      <w:r w:rsidRPr="00AB2676">
        <w:rPr>
          <w:rFonts w:ascii="Times New Roman" w:hAnsi="Times New Roman"/>
          <w:sz w:val="24"/>
          <w:szCs w:val="24"/>
          <w:lang w:val="bg-BG"/>
        </w:rPr>
        <w:t>а на МФ това</w:t>
      </w:r>
      <w:r w:rsidRPr="00E353C8">
        <w:rPr>
          <w:rFonts w:ascii="Times New Roman" w:hAnsi="Times New Roman"/>
          <w:sz w:val="24"/>
          <w:szCs w:val="24"/>
          <w:lang w:val="ru-RU"/>
        </w:rPr>
        <w:t xml:space="preserve"> ще се случи през месец февруари</w:t>
      </w:r>
      <w:r w:rsidRPr="00AB2676">
        <w:rPr>
          <w:rFonts w:ascii="Times New Roman" w:hAnsi="Times New Roman"/>
          <w:sz w:val="24"/>
          <w:szCs w:val="24"/>
          <w:lang w:val="bg-BG"/>
        </w:rPr>
        <w:t xml:space="preserve"> 2025 г</w:t>
      </w:r>
      <w:r w:rsidRPr="00E353C8">
        <w:rPr>
          <w:rFonts w:ascii="Times New Roman" w:hAnsi="Times New Roman"/>
          <w:sz w:val="24"/>
          <w:szCs w:val="24"/>
          <w:lang w:val="ru-RU"/>
        </w:rPr>
        <w:t>.</w:t>
      </w:r>
      <w:r w:rsidRPr="00AB2676">
        <w:rPr>
          <w:rFonts w:ascii="Times New Roman" w:hAnsi="Times New Roman"/>
          <w:sz w:val="24"/>
          <w:szCs w:val="24"/>
          <w:lang w:val="bg-BG"/>
        </w:rPr>
        <w:t>, а от страна на МФ</w:t>
      </w:r>
      <w:r w:rsidRPr="00E353C8">
        <w:rPr>
          <w:rFonts w:ascii="Times New Roman" w:hAnsi="Times New Roman"/>
          <w:sz w:val="24"/>
          <w:szCs w:val="24"/>
          <w:lang w:val="ru-RU"/>
        </w:rPr>
        <w:t xml:space="preserve"> са направени предварителни разговори с ЕК- но както за направление „Земеделие“, така и за други направления, различни от земеделие </w:t>
      </w:r>
      <w:r w:rsidRPr="00AB2676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E353C8">
        <w:rPr>
          <w:rFonts w:ascii="Times New Roman" w:hAnsi="Times New Roman"/>
          <w:sz w:val="24"/>
          <w:szCs w:val="24"/>
          <w:lang w:val="ru-RU"/>
        </w:rPr>
        <w:t xml:space="preserve">ЕК неофициално казва, че не би позволила такива трансфери. </w:t>
      </w:r>
    </w:p>
    <w:p w:rsidR="00AB2676" w:rsidRPr="00034FFD" w:rsidRDefault="00AB2676" w:rsidP="00034FFD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  <w:r w:rsidRPr="00034FFD">
        <w:rPr>
          <w:rFonts w:ascii="Times New Roman" w:hAnsi="Times New Roman"/>
          <w:bCs/>
          <w:i/>
          <w:sz w:val="24"/>
          <w:szCs w:val="24"/>
          <w:lang w:val="bg-BG"/>
        </w:rPr>
        <w:t xml:space="preserve">Забавянето на преговорите по 2-ро изменение на НПВУ и общото забавяне в изпълнението на реформи и инвестиции от НПВУ представлява ли и какъв риск за изплащането на подкрепата по изпълнените проекти от 2-те договорени направления от </w:t>
      </w:r>
      <w:r w:rsidR="00034FFD" w:rsidRPr="00034FFD">
        <w:rPr>
          <w:rFonts w:ascii="Times New Roman" w:hAnsi="Times New Roman"/>
          <w:i/>
          <w:sz w:val="24"/>
          <w:szCs w:val="24"/>
          <w:lang w:val="bg-BG"/>
        </w:rPr>
        <w:t xml:space="preserve">Инвестиция C6.I1. на </w:t>
      </w:r>
      <w:r w:rsidRPr="00034FFD">
        <w:rPr>
          <w:rFonts w:ascii="Times New Roman" w:hAnsi="Times New Roman"/>
          <w:bCs/>
          <w:i/>
          <w:sz w:val="24"/>
          <w:szCs w:val="24"/>
          <w:lang w:val="bg-BG"/>
        </w:rPr>
        <w:t>Компонент 6 „Устойчиво селско стопанство“?</w:t>
      </w:r>
    </w:p>
    <w:p w:rsidR="005B48CC" w:rsidRPr="00E353C8" w:rsidRDefault="00034FFD" w:rsidP="005B48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353C8">
        <w:rPr>
          <w:rFonts w:ascii="Times New Roman" w:hAnsi="Times New Roman"/>
          <w:sz w:val="24"/>
          <w:szCs w:val="24"/>
          <w:lang w:val="ru-RU"/>
        </w:rPr>
        <w:lastRenderedPageBreak/>
        <w:t>В рамките на срещата от страна на МФ бе обяснено, че к</w:t>
      </w:r>
      <w:r w:rsidR="00AB2676" w:rsidRPr="00E353C8">
        <w:rPr>
          <w:rFonts w:ascii="Times New Roman" w:hAnsi="Times New Roman"/>
          <w:sz w:val="24"/>
          <w:szCs w:val="24"/>
          <w:lang w:val="ru-RU"/>
        </w:rPr>
        <w:t xml:space="preserve">ъм момента е получено първо плащане </w:t>
      </w:r>
      <w:r w:rsidR="00AB2676">
        <w:rPr>
          <w:rFonts w:ascii="Times New Roman" w:hAnsi="Times New Roman"/>
          <w:sz w:val="24"/>
          <w:szCs w:val="24"/>
          <w:lang w:val="bg-BG"/>
        </w:rPr>
        <w:t xml:space="preserve">по НПВУ </w:t>
      </w:r>
      <w:r w:rsidR="00AB2676" w:rsidRPr="00E353C8">
        <w:rPr>
          <w:rFonts w:ascii="Times New Roman" w:hAnsi="Times New Roman"/>
          <w:sz w:val="24"/>
          <w:szCs w:val="24"/>
          <w:lang w:val="ru-RU"/>
        </w:rPr>
        <w:t xml:space="preserve">и е направено искане за 2-ро, а плащането по </w:t>
      </w:r>
      <w:r w:rsidR="005B48CC" w:rsidRPr="00CC7F02">
        <w:rPr>
          <w:rFonts w:ascii="Times New Roman" w:hAnsi="Times New Roman"/>
          <w:sz w:val="24"/>
          <w:szCs w:val="24"/>
          <w:lang w:val="bg-BG"/>
        </w:rPr>
        <w:t>Инвестиция C6.I1</w:t>
      </w:r>
      <w:r w:rsidR="00AB2676" w:rsidRPr="00E353C8">
        <w:rPr>
          <w:rFonts w:ascii="Times New Roman" w:hAnsi="Times New Roman"/>
          <w:sz w:val="24"/>
          <w:szCs w:val="24"/>
          <w:lang w:val="ru-RU"/>
        </w:rPr>
        <w:t xml:space="preserve"> е предвидено като 5-то</w:t>
      </w:r>
      <w:r>
        <w:rPr>
          <w:rFonts w:ascii="Times New Roman" w:hAnsi="Times New Roman"/>
          <w:sz w:val="24"/>
          <w:szCs w:val="24"/>
          <w:lang w:val="bg-BG"/>
        </w:rPr>
        <w:t xml:space="preserve"> плащане</w:t>
      </w:r>
      <w:r w:rsidR="00AB2676" w:rsidRPr="00E353C8">
        <w:rPr>
          <w:rFonts w:ascii="Times New Roman" w:hAnsi="Times New Roman"/>
          <w:sz w:val="24"/>
          <w:szCs w:val="24"/>
          <w:lang w:val="ru-RU"/>
        </w:rPr>
        <w:t xml:space="preserve">. Зам.-министър Дановски обясни, че средства за финансиране на проектите са предвидени в бюджета и ще бъдат изплатени, след което ще бъдат възстановени от ЕК по линия на НПВУ. </w:t>
      </w:r>
      <w:r w:rsidR="00AB2676">
        <w:rPr>
          <w:rFonts w:ascii="Times New Roman" w:hAnsi="Times New Roman"/>
          <w:sz w:val="24"/>
          <w:szCs w:val="24"/>
          <w:lang w:val="bg-BG"/>
        </w:rPr>
        <w:t>В</w:t>
      </w:r>
      <w:r w:rsidR="00AB2676" w:rsidRPr="00E353C8">
        <w:rPr>
          <w:rFonts w:ascii="Times New Roman" w:hAnsi="Times New Roman"/>
          <w:sz w:val="24"/>
          <w:szCs w:val="24"/>
          <w:lang w:val="ru-RU"/>
        </w:rPr>
        <w:t xml:space="preserve"> допълнение </w:t>
      </w:r>
      <w:r w:rsidR="00AB2676">
        <w:rPr>
          <w:rFonts w:ascii="Times New Roman" w:hAnsi="Times New Roman"/>
          <w:sz w:val="24"/>
          <w:szCs w:val="24"/>
          <w:lang w:val="bg-BG"/>
        </w:rPr>
        <w:t>той уточни</w:t>
      </w:r>
      <w:r w:rsidR="00AB2676" w:rsidRPr="00E353C8">
        <w:rPr>
          <w:rFonts w:ascii="Times New Roman" w:hAnsi="Times New Roman"/>
          <w:sz w:val="24"/>
          <w:szCs w:val="24"/>
          <w:lang w:val="ru-RU"/>
        </w:rPr>
        <w:t>, че февруари</w:t>
      </w:r>
      <w:r w:rsidR="00AB2676">
        <w:rPr>
          <w:rFonts w:ascii="Times New Roman" w:hAnsi="Times New Roman"/>
          <w:sz w:val="24"/>
          <w:szCs w:val="24"/>
          <w:lang w:val="bg-BG"/>
        </w:rPr>
        <w:t xml:space="preserve"> 2025 г.</w:t>
      </w:r>
      <w:r w:rsidR="00AB2676" w:rsidRPr="00E353C8">
        <w:rPr>
          <w:rFonts w:ascii="Times New Roman" w:hAnsi="Times New Roman"/>
          <w:sz w:val="24"/>
          <w:szCs w:val="24"/>
          <w:lang w:val="ru-RU"/>
        </w:rPr>
        <w:t>, когато се предвиждат останалите промени по НПВУ, ще бъдат разместени и плащанията. По този начин направления като земеделието, които по-рано изпълняват своите проекти, да бъдат финансирани по-рано.</w:t>
      </w:r>
    </w:p>
    <w:p w:rsidR="008D6EDB" w:rsidRDefault="008D6EDB" w:rsidP="005B48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Форматът на съвместната среща позволи да бъде обсъдено предложение на АЗПБ за заделяне на средства от националния бюджет</w:t>
      </w:r>
      <w:r w:rsidR="00EB21F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B21FB" w:rsidRPr="00E353C8">
        <w:rPr>
          <w:rFonts w:ascii="Times New Roman" w:eastAsia="Times New Roman" w:hAnsi="Times New Roman"/>
          <w:sz w:val="24"/>
          <w:szCs w:val="24"/>
          <w:lang w:val="ru-RU" w:eastAsia="en-US"/>
        </w:rPr>
        <w:t>за следващата финансова година</w:t>
      </w:r>
      <w:r>
        <w:rPr>
          <w:rFonts w:ascii="Times New Roman" w:hAnsi="Times New Roman"/>
          <w:sz w:val="24"/>
          <w:szCs w:val="24"/>
          <w:lang w:val="bg-BG"/>
        </w:rPr>
        <w:t xml:space="preserve">, чрез които </w:t>
      </w:r>
      <w:r w:rsidRPr="008D6EDB">
        <w:rPr>
          <w:rFonts w:ascii="Times New Roman" w:hAnsi="Times New Roman"/>
          <w:sz w:val="24"/>
          <w:szCs w:val="24"/>
          <w:lang w:val="bg-BG"/>
        </w:rPr>
        <w:t>Държавен фонд “Земеделие“</w:t>
      </w:r>
      <w:r w:rsidR="007A02C4">
        <w:rPr>
          <w:rFonts w:ascii="Times New Roman" w:hAnsi="Times New Roman"/>
          <w:sz w:val="24"/>
          <w:szCs w:val="24"/>
          <w:lang w:val="bg-BG"/>
        </w:rPr>
        <w:t xml:space="preserve"> (ДФЗ)</w:t>
      </w:r>
      <w:r w:rsidRPr="008D6EDB">
        <w:rPr>
          <w:rFonts w:ascii="Times New Roman" w:hAnsi="Times New Roman"/>
          <w:sz w:val="24"/>
          <w:szCs w:val="24"/>
          <w:lang w:val="bg-BG"/>
        </w:rPr>
        <w:t xml:space="preserve"> да кредитира бенефициенти с одобрени проекти по ПРСР 2014-2020, за да могат земеделските производители да си връщат кредита към ДФЗ и да не ползват търговски банки, тъй като</w:t>
      </w:r>
      <w:r>
        <w:rPr>
          <w:rFonts w:ascii="Times New Roman" w:hAnsi="Times New Roman"/>
          <w:sz w:val="24"/>
          <w:szCs w:val="24"/>
          <w:lang w:val="bg-BG"/>
        </w:rPr>
        <w:t xml:space="preserve"> м</w:t>
      </w:r>
      <w:r w:rsidRPr="008D6EDB">
        <w:rPr>
          <w:rFonts w:ascii="Times New Roman" w:hAnsi="Times New Roman"/>
          <w:sz w:val="24"/>
          <w:szCs w:val="24"/>
          <w:lang w:val="bg-BG"/>
        </w:rPr>
        <w:t>ного често към Асоциацията постъпват оплаквания, че при разговорите с банките, производителите получават отказ за финансиране на одобрени проекти по ПРСР и по НПВУ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EB21F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B21FB">
        <w:rPr>
          <w:rFonts w:ascii="Times New Roman" w:hAnsi="Times New Roman"/>
          <w:sz w:val="24"/>
          <w:szCs w:val="24"/>
          <w:lang w:val="bg-BG"/>
        </w:rPr>
        <w:t xml:space="preserve">Не за първи път установяваме, че когато има конюнктурни проблеми в агросектора (лоши стопански години, суша, пожари, </w:t>
      </w:r>
      <w:r w:rsidR="00EB21FB" w:rsidRPr="00EB21FB">
        <w:rPr>
          <w:rFonts w:ascii="Times New Roman" w:hAnsi="Times New Roman"/>
          <w:sz w:val="24"/>
          <w:szCs w:val="24"/>
          <w:lang w:val="bg-BG"/>
        </w:rPr>
        <w:t>лоша реколта, ниски цени и пр.</w:t>
      </w:r>
      <w:r w:rsidR="007A02C4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EB21FB" w:rsidRPr="00EB21FB">
        <w:rPr>
          <w:rFonts w:ascii="Times New Roman" w:hAnsi="Times New Roman"/>
          <w:sz w:val="24"/>
          <w:szCs w:val="24"/>
          <w:lang w:val="bg-BG"/>
        </w:rPr>
        <w:t xml:space="preserve">в комбинация с </w:t>
      </w:r>
      <w:r w:rsidRPr="00EB21FB">
        <w:rPr>
          <w:rFonts w:ascii="Times New Roman" w:hAnsi="Times New Roman"/>
          <w:sz w:val="24"/>
          <w:szCs w:val="24"/>
          <w:lang w:val="bg-BG"/>
        </w:rPr>
        <w:t>политическа нестабилност</w:t>
      </w:r>
      <w:r w:rsidR="00EB21FB" w:rsidRPr="00EB21FB">
        <w:rPr>
          <w:rFonts w:ascii="Times New Roman" w:hAnsi="Times New Roman"/>
          <w:sz w:val="24"/>
          <w:szCs w:val="24"/>
          <w:lang w:val="bg-BG"/>
        </w:rPr>
        <w:t xml:space="preserve"> и геополитически предизвикателства</w:t>
      </w:r>
      <w:r w:rsidRPr="00EB21FB">
        <w:rPr>
          <w:rFonts w:ascii="Times New Roman" w:hAnsi="Times New Roman"/>
          <w:sz w:val="24"/>
          <w:szCs w:val="24"/>
          <w:lang w:val="bg-BG"/>
        </w:rPr>
        <w:t xml:space="preserve">, банките намаляват своя интерес към финансирането на проекти, дори и на </w:t>
      </w:r>
      <w:r w:rsidR="00EB21FB" w:rsidRPr="00EB21FB">
        <w:rPr>
          <w:rFonts w:ascii="Times New Roman" w:hAnsi="Times New Roman"/>
          <w:sz w:val="24"/>
          <w:szCs w:val="24"/>
          <w:lang w:val="bg-BG"/>
        </w:rPr>
        <w:t>одобрени за финасиране такива</w:t>
      </w:r>
      <w:r w:rsidRPr="00EB21FB">
        <w:rPr>
          <w:rFonts w:ascii="Times New Roman" w:hAnsi="Times New Roman"/>
          <w:sz w:val="24"/>
          <w:szCs w:val="24"/>
          <w:lang w:val="bg-BG"/>
        </w:rPr>
        <w:t>.</w:t>
      </w:r>
      <w:r w:rsidR="007A02C4">
        <w:rPr>
          <w:rFonts w:ascii="Times New Roman" w:hAnsi="Times New Roman"/>
          <w:sz w:val="24"/>
          <w:szCs w:val="24"/>
          <w:lang w:val="bg-BG"/>
        </w:rPr>
        <w:t xml:space="preserve"> Финансовото обезпечаване на бенефициентите чрез кредитиране от ДФЗ на одобрени проекти през годините е показало своята позитивна роля за реализацията на инвестициите в агросектора.  </w:t>
      </w:r>
      <w:r w:rsidR="00E6097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5B48CC" w:rsidRPr="00E353C8" w:rsidRDefault="005B48CC" w:rsidP="005B48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2676" w:rsidRDefault="00034FFD" w:rsidP="00CC7F02">
      <w:pPr>
        <w:tabs>
          <w:tab w:val="left" w:pos="360"/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sz w:val="24"/>
          <w:szCs w:val="24"/>
          <w:lang w:val="bg-BG"/>
        </w:rPr>
        <w:tab/>
        <w:t xml:space="preserve">УВАЖАЕМИ </w:t>
      </w:r>
      <w:r>
        <w:rPr>
          <w:rFonts w:ascii="Times New Roman" w:eastAsia="Times New Roman" w:hAnsi="Times New Roman"/>
          <w:b/>
          <w:bCs/>
          <w:sz w:val="24"/>
          <w:szCs w:val="24"/>
          <w:lang w:val="bg-BG" w:eastAsia="en-US"/>
        </w:rPr>
        <w:t>Г-Н МИНИСТЪР,</w:t>
      </w:r>
    </w:p>
    <w:p w:rsidR="00201A32" w:rsidRDefault="00201A32" w:rsidP="00CC7F02">
      <w:pPr>
        <w:tabs>
          <w:tab w:val="left" w:pos="360"/>
          <w:tab w:val="left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Във връзка с гореизложеното и с оглед на подготовката на МЗХ за съставяне на </w:t>
      </w:r>
      <w:r w:rsidR="00795826">
        <w:rPr>
          <w:rFonts w:ascii="Times New Roman" w:hAnsi="Times New Roman"/>
          <w:sz w:val="24"/>
          <w:szCs w:val="24"/>
          <w:lang w:val="bg-BG"/>
        </w:rPr>
        <w:t xml:space="preserve">проект на </w:t>
      </w:r>
      <w:r>
        <w:rPr>
          <w:rFonts w:ascii="Times New Roman" w:hAnsi="Times New Roman"/>
          <w:sz w:val="24"/>
          <w:szCs w:val="24"/>
          <w:lang w:val="bg-BG"/>
        </w:rPr>
        <w:t>бюджет за 2025 г. и предстоящата процедура по приемането от Народното събрание на Закона за държавния бюджет за предстоящата финансова година, АЗПБ отправя към Вас апел да предложите на МФ за включване в бюджет 2025</w:t>
      </w:r>
      <w:r w:rsidR="005B48C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2099B">
        <w:rPr>
          <w:rFonts w:ascii="Times New Roman" w:hAnsi="Times New Roman"/>
          <w:sz w:val="24"/>
          <w:szCs w:val="24"/>
          <w:lang w:val="bg-BG"/>
        </w:rPr>
        <w:t>на:</w:t>
      </w:r>
    </w:p>
    <w:p w:rsidR="0002099B" w:rsidRPr="0002099B" w:rsidRDefault="00201A32" w:rsidP="0002099B">
      <w:pPr>
        <w:pStyle w:val="ListParagraph"/>
        <w:numPr>
          <w:ilvl w:val="0"/>
          <w:numId w:val="19"/>
        </w:numPr>
        <w:tabs>
          <w:tab w:val="left" w:pos="360"/>
          <w:tab w:val="left" w:pos="6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2099B">
        <w:rPr>
          <w:rFonts w:ascii="Times New Roman" w:hAnsi="Times New Roman"/>
          <w:b/>
          <w:sz w:val="24"/>
          <w:szCs w:val="24"/>
          <w:lang w:val="bg-BG"/>
        </w:rPr>
        <w:t>национални средства в размер на 100 млн. лв. с цел финансиране на повече проекти от Инвестиция C6.I1</w:t>
      </w:r>
      <w:r w:rsidR="0002099B" w:rsidRPr="0002099B">
        <w:rPr>
          <w:rFonts w:ascii="Times New Roman" w:hAnsi="Times New Roman"/>
          <w:b/>
          <w:sz w:val="24"/>
          <w:szCs w:val="24"/>
          <w:lang w:val="bg-BG"/>
        </w:rPr>
        <w:t xml:space="preserve"> на НПВУ, отчитайки съществуващия инвестиционен свръхинтерес и нуждите на агросектора, както и изразената до момента позиция на службите на ЕК за финансиране инвестиционни предложения чрез използване на национални средства, гарантиращи разширяване на обхвата на подпомогнатите проекти; </w:t>
      </w:r>
    </w:p>
    <w:p w:rsidR="00822AFD" w:rsidRPr="005B48CC" w:rsidRDefault="0002099B" w:rsidP="00795826">
      <w:pPr>
        <w:pStyle w:val="ListParagraph"/>
        <w:numPr>
          <w:ilvl w:val="0"/>
          <w:numId w:val="19"/>
        </w:numPr>
        <w:tabs>
          <w:tab w:val="left" w:pos="360"/>
          <w:tab w:val="left" w:pos="6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2099B">
        <w:rPr>
          <w:rFonts w:ascii="Times New Roman" w:hAnsi="Times New Roman"/>
          <w:b/>
          <w:sz w:val="24"/>
          <w:szCs w:val="24"/>
          <w:lang w:val="bg-BG"/>
        </w:rPr>
        <w:t xml:space="preserve">национални средства за обезпечаване на инструмент за кредитиране със средства на ДФЗ за реализация на одобрени проекти по инвестиционните подмерки за частни бенефициенти на ПРСР 2014-2020 (най- вече по 4.1 и по 4.2), въз основа на анализ на УО и ДФЗ за необходимостта и очертания бюджет за подобен инструмент. </w:t>
      </w:r>
    </w:p>
    <w:p w:rsidR="005B48CC" w:rsidRDefault="005B48CC" w:rsidP="005B48C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95826" w:rsidRPr="00795826" w:rsidRDefault="00795826" w:rsidP="005B48C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условията на продължаващите многопластови кризи и тежките предизвикателства в агросектора, з</w:t>
      </w:r>
      <w:r w:rsidR="00505A44">
        <w:rPr>
          <w:rFonts w:ascii="Times New Roman" w:hAnsi="Times New Roman"/>
          <w:sz w:val="24"/>
          <w:szCs w:val="24"/>
          <w:lang w:val="bg-BG"/>
        </w:rPr>
        <w:t xml:space="preserve">а земеделската общност у нас </w:t>
      </w:r>
      <w:r>
        <w:rPr>
          <w:rFonts w:ascii="Times New Roman" w:hAnsi="Times New Roman"/>
          <w:sz w:val="24"/>
          <w:szCs w:val="24"/>
          <w:lang w:val="bg-BG"/>
        </w:rPr>
        <w:t>повече от всякога е крайно необходимо да получи навременна финансова и институционална подкрепа за реализацията н</w:t>
      </w:r>
      <w:r w:rsidR="00505A44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 така важните за устойчивостта и конкурентоспособността ни инвестиции.</w:t>
      </w:r>
      <w:r w:rsidR="005B48C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Разчитайки на Вашето разбиране и съпричастност към проблемите на агросекотора, вярваме във Вашата решителност и </w:t>
      </w:r>
      <w:r w:rsidR="005B48CC">
        <w:rPr>
          <w:rFonts w:ascii="Times New Roman" w:hAnsi="Times New Roman"/>
          <w:sz w:val="24"/>
          <w:szCs w:val="24"/>
          <w:lang w:val="bg-BG"/>
        </w:rPr>
        <w:t>навременни действия за приемане и изпълнение на нашите предложения.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F571D0" w:rsidRPr="00114F34" w:rsidRDefault="00906FBA" w:rsidP="009B0BCE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114F34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114F3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571D0" w:rsidRPr="00D57E04" w:rsidRDefault="00795826" w:rsidP="00ED24D1">
      <w:pPr>
        <w:pStyle w:val="NormalWeb"/>
        <w:spacing w:before="0" w:beforeAutospacing="0" w:after="0" w:afterAutospacing="0"/>
        <w:jc w:val="both"/>
        <w:rPr>
          <w:b/>
          <w:lang w:val="bg-BG"/>
        </w:rPr>
      </w:pPr>
      <w:r>
        <w:rPr>
          <w:rFonts w:eastAsia="SimSun"/>
          <w:b/>
          <w:lang w:val="bg-BG"/>
        </w:rPr>
        <w:t>04 ное</w:t>
      </w:r>
      <w:r w:rsidR="00241EBB">
        <w:rPr>
          <w:rFonts w:eastAsia="SimSun"/>
          <w:b/>
          <w:lang w:val="bg-BG"/>
        </w:rPr>
        <w:t>мври</w:t>
      </w:r>
      <w:r w:rsidR="00506FB1" w:rsidRPr="00D57E04">
        <w:rPr>
          <w:rFonts w:eastAsia="SimSun"/>
          <w:b/>
          <w:lang w:val="bg-BG"/>
        </w:rPr>
        <w:t xml:space="preserve"> </w:t>
      </w:r>
      <w:r w:rsidR="00241EBB">
        <w:rPr>
          <w:b/>
          <w:lang w:val="bg-BG"/>
        </w:rPr>
        <w:t>2024</w:t>
      </w:r>
      <w:r w:rsidR="00AF2519" w:rsidRPr="00D57E04">
        <w:rPr>
          <w:b/>
          <w:lang w:val="bg-BG"/>
        </w:rPr>
        <w:t xml:space="preserve"> </w:t>
      </w:r>
      <w:r w:rsidR="00ED24D1" w:rsidRPr="00D57E04">
        <w:rPr>
          <w:b/>
          <w:lang w:val="bg-BG"/>
        </w:rPr>
        <w:t>г.</w:t>
      </w:r>
      <w:r w:rsidR="00ED24D1" w:rsidRPr="00D57E04">
        <w:rPr>
          <w:b/>
          <w:lang w:val="bg-BG"/>
        </w:rPr>
        <w:tab/>
      </w:r>
      <w:r w:rsidR="00ED24D1" w:rsidRPr="00D57E04">
        <w:rPr>
          <w:b/>
          <w:lang w:val="bg-BG"/>
        </w:rPr>
        <w:tab/>
      </w:r>
      <w:r w:rsidR="00ED24D1" w:rsidRPr="00D57E04">
        <w:rPr>
          <w:b/>
          <w:lang w:val="bg-BG"/>
        </w:rPr>
        <w:tab/>
      </w:r>
      <w:r w:rsidR="00ED24D1" w:rsidRPr="00D57E04">
        <w:rPr>
          <w:b/>
          <w:lang w:val="bg-BG"/>
        </w:rPr>
        <w:tab/>
      </w:r>
      <w:r w:rsidR="00ED24D1" w:rsidRPr="00D57E04">
        <w:rPr>
          <w:b/>
          <w:lang w:val="bg-BG"/>
        </w:rPr>
        <w:tab/>
      </w:r>
      <w:r w:rsidR="000D1842">
        <w:rPr>
          <w:b/>
          <w:lang w:val="bg-BG"/>
        </w:rPr>
        <w:t>С уважение,</w:t>
      </w:r>
    </w:p>
    <w:p w:rsidR="00584660" w:rsidRPr="00114F34" w:rsidRDefault="00ED24D1" w:rsidP="005B48CC">
      <w:pPr>
        <w:pStyle w:val="NormalWeb"/>
        <w:spacing w:before="0" w:beforeAutospacing="0" w:after="0" w:afterAutospacing="0"/>
        <w:jc w:val="both"/>
        <w:rPr>
          <w:b/>
          <w:lang w:val="bg-BG"/>
        </w:rPr>
      </w:pPr>
      <w:r w:rsidRPr="00D57E04">
        <w:rPr>
          <w:b/>
          <w:lang w:val="bg-BG"/>
        </w:rPr>
        <w:t>гр. София</w:t>
      </w:r>
      <w:r w:rsidR="00786CB3" w:rsidRPr="00D57E04">
        <w:rPr>
          <w:b/>
          <w:lang w:val="bg-BG"/>
        </w:rPr>
        <w:tab/>
      </w:r>
      <w:r w:rsidR="00786CB3" w:rsidRPr="00D57E04">
        <w:rPr>
          <w:b/>
          <w:lang w:val="bg-BG"/>
        </w:rPr>
        <w:tab/>
      </w:r>
      <w:r w:rsidR="00786CB3" w:rsidRPr="00D57E04">
        <w:rPr>
          <w:b/>
          <w:lang w:val="bg-BG"/>
        </w:rPr>
        <w:tab/>
      </w:r>
      <w:r w:rsidR="00786CB3" w:rsidRPr="00D57E04">
        <w:rPr>
          <w:b/>
          <w:lang w:val="bg-BG"/>
        </w:rPr>
        <w:tab/>
      </w:r>
      <w:r w:rsidR="00786CB3" w:rsidRPr="00D57E04">
        <w:rPr>
          <w:b/>
          <w:lang w:val="bg-BG"/>
        </w:rPr>
        <w:tab/>
      </w:r>
      <w:r w:rsidR="00506FB1" w:rsidRPr="00D57E04">
        <w:rPr>
          <w:b/>
          <w:lang w:val="bg-BG"/>
        </w:rPr>
        <w:t>Венцислав Върбанов</w:t>
      </w:r>
      <w:r w:rsidR="005B48CC">
        <w:rPr>
          <w:b/>
          <w:lang w:val="bg-BG"/>
        </w:rPr>
        <w:t xml:space="preserve">, </w:t>
      </w:r>
      <w:r w:rsidR="003A4FB1">
        <w:rPr>
          <w:b/>
          <w:lang w:val="bg-BG"/>
        </w:rPr>
        <w:t>п</w:t>
      </w:r>
      <w:r w:rsidR="00506FB1" w:rsidRPr="00D57E04">
        <w:rPr>
          <w:b/>
          <w:lang w:val="bg-BG"/>
        </w:rPr>
        <w:t>редседател на УС</w:t>
      </w:r>
      <w:r w:rsidR="005B48CC">
        <w:rPr>
          <w:b/>
          <w:lang w:val="bg-BG"/>
        </w:rPr>
        <w:t xml:space="preserve"> на АЗПБ</w:t>
      </w:r>
    </w:p>
    <w:sectPr w:rsidR="00584660" w:rsidRPr="00114F34" w:rsidSect="00B22E0E">
      <w:headerReference w:type="default" r:id="rId8"/>
      <w:footerReference w:type="default" r:id="rId9"/>
      <w:pgSz w:w="12240" w:h="15840"/>
      <w:pgMar w:top="1800" w:right="1008" w:bottom="1008" w:left="144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3DB" w:rsidRDefault="003833DB" w:rsidP="00145BC6">
      <w:pPr>
        <w:spacing w:after="0" w:line="240" w:lineRule="auto"/>
      </w:pPr>
      <w:r>
        <w:separator/>
      </w:r>
    </w:p>
  </w:endnote>
  <w:endnote w:type="continuationSeparator" w:id="0">
    <w:p w:rsidR="003833DB" w:rsidRDefault="003833DB" w:rsidP="0014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IDFont+F6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1618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27AD1" w:rsidRDefault="00C27AD1">
            <w:pPr>
              <w:pStyle w:val="Footer"/>
              <w:jc w:val="right"/>
            </w:pPr>
            <w:r w:rsidRPr="00C27AD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C27AD1">
              <w:rPr>
                <w:rFonts w:ascii="Tahoma" w:hAnsi="Tahoma" w:cs="Tahoma"/>
                <w:b/>
                <w:bCs/>
              </w:rPr>
              <w:instrText xml:space="preserve"> PAGE </w:instrText>
            </w:r>
            <w:r w:rsidRPr="00C27AD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="00E353C8">
              <w:rPr>
                <w:rFonts w:ascii="Tahoma" w:hAnsi="Tahoma" w:cs="Tahoma"/>
                <w:b/>
                <w:bCs/>
                <w:noProof/>
              </w:rPr>
              <w:t>1</w:t>
            </w:r>
            <w:r w:rsidRPr="00C27AD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 w:rsidRPr="00C27AD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C27AD1">
              <w:rPr>
                <w:rFonts w:ascii="Tahoma" w:hAnsi="Tahoma" w:cs="Tahoma"/>
                <w:b/>
                <w:bCs/>
              </w:rPr>
              <w:instrText xml:space="preserve"> NUMPAGES  </w:instrText>
            </w:r>
            <w:r w:rsidRPr="00C27AD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="00E353C8">
              <w:rPr>
                <w:rFonts w:ascii="Tahoma" w:hAnsi="Tahoma" w:cs="Tahoma"/>
                <w:b/>
                <w:bCs/>
                <w:noProof/>
              </w:rPr>
              <w:t>2</w:t>
            </w:r>
            <w:r w:rsidRPr="00C27AD1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2B0B" w:rsidRPr="00145BC6" w:rsidRDefault="00732B0B" w:rsidP="00145BC6">
    <w:pPr>
      <w:pStyle w:val="BasicParagraph"/>
      <w:jc w:val="center"/>
      <w:rPr>
        <w:rFonts w:ascii="Verdana" w:hAnsi="Verdana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3DB" w:rsidRDefault="003833DB" w:rsidP="00145BC6">
      <w:pPr>
        <w:spacing w:after="0" w:line="240" w:lineRule="auto"/>
      </w:pPr>
      <w:r>
        <w:separator/>
      </w:r>
    </w:p>
  </w:footnote>
  <w:footnote w:type="continuationSeparator" w:id="0">
    <w:p w:rsidR="003833DB" w:rsidRDefault="003833DB" w:rsidP="00145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B0B" w:rsidRDefault="00732B0B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 wp14:anchorId="2E96438E" wp14:editId="55AA63BE">
          <wp:simplePos x="0" y="0"/>
          <wp:positionH relativeFrom="column">
            <wp:posOffset>4093845</wp:posOffset>
          </wp:positionH>
          <wp:positionV relativeFrom="paragraph">
            <wp:posOffset>-139700</wp:posOffset>
          </wp:positionV>
          <wp:extent cx="1895475" cy="685800"/>
          <wp:effectExtent l="0" t="0" r="952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2B0B" w:rsidRDefault="00732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4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001D781F"/>
    <w:multiLevelType w:val="hybridMultilevel"/>
    <w:tmpl w:val="38F221DA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4013C"/>
    <w:multiLevelType w:val="hybridMultilevel"/>
    <w:tmpl w:val="102476DA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D372C3"/>
    <w:multiLevelType w:val="hybridMultilevel"/>
    <w:tmpl w:val="F5D693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4B41CF"/>
    <w:multiLevelType w:val="hybridMultilevel"/>
    <w:tmpl w:val="985435E2"/>
    <w:lvl w:ilvl="0" w:tplc="6F3E22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44DBE"/>
    <w:multiLevelType w:val="hybridMultilevel"/>
    <w:tmpl w:val="783AD9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E93F73"/>
    <w:multiLevelType w:val="hybridMultilevel"/>
    <w:tmpl w:val="B89A87AC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6B0831"/>
    <w:multiLevelType w:val="hybridMultilevel"/>
    <w:tmpl w:val="C100A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750C6"/>
    <w:multiLevelType w:val="hybridMultilevel"/>
    <w:tmpl w:val="EBF23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B1361A"/>
    <w:multiLevelType w:val="hybridMultilevel"/>
    <w:tmpl w:val="9BF20C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1A386D"/>
    <w:multiLevelType w:val="multilevel"/>
    <w:tmpl w:val="716E1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C660AD"/>
    <w:multiLevelType w:val="hybridMultilevel"/>
    <w:tmpl w:val="B7048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87667"/>
    <w:multiLevelType w:val="hybridMultilevel"/>
    <w:tmpl w:val="16B0BEF6"/>
    <w:lvl w:ilvl="0" w:tplc="365CBF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C3D3549"/>
    <w:multiLevelType w:val="hybridMultilevel"/>
    <w:tmpl w:val="574A0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A0B6C"/>
    <w:multiLevelType w:val="hybridMultilevel"/>
    <w:tmpl w:val="F4842B72"/>
    <w:lvl w:ilvl="0" w:tplc="3042DBC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145D7D"/>
    <w:multiLevelType w:val="hybridMultilevel"/>
    <w:tmpl w:val="95BCCAE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71E104EC"/>
    <w:multiLevelType w:val="hybridMultilevel"/>
    <w:tmpl w:val="E9120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D5B7F"/>
    <w:multiLevelType w:val="multilevel"/>
    <w:tmpl w:val="C2523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F200CB"/>
    <w:multiLevelType w:val="hybridMultilevel"/>
    <w:tmpl w:val="3D66F60E"/>
    <w:lvl w:ilvl="0" w:tplc="040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9" w15:restartNumberingAfterBreak="0">
    <w:nsid w:val="7FA661F8"/>
    <w:multiLevelType w:val="multilevel"/>
    <w:tmpl w:val="7D2C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15"/>
  </w:num>
  <w:num w:numId="8">
    <w:abstractNumId w:val="6"/>
  </w:num>
  <w:num w:numId="9">
    <w:abstractNumId w:val="13"/>
  </w:num>
  <w:num w:numId="10">
    <w:abstractNumId w:val="19"/>
  </w:num>
  <w:num w:numId="11">
    <w:abstractNumId w:val="10"/>
  </w:num>
  <w:num w:numId="12">
    <w:abstractNumId w:val="7"/>
  </w:num>
  <w:num w:numId="13">
    <w:abstractNumId w:val="12"/>
  </w:num>
  <w:num w:numId="14">
    <w:abstractNumId w:val="17"/>
  </w:num>
  <w:num w:numId="15">
    <w:abstractNumId w:val="3"/>
  </w:num>
  <w:num w:numId="16">
    <w:abstractNumId w:val="18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C5"/>
    <w:rsid w:val="00011C97"/>
    <w:rsid w:val="000134D9"/>
    <w:rsid w:val="0002099B"/>
    <w:rsid w:val="00025306"/>
    <w:rsid w:val="000306E7"/>
    <w:rsid w:val="00030AA6"/>
    <w:rsid w:val="000346B3"/>
    <w:rsid w:val="00034FFD"/>
    <w:rsid w:val="0003674F"/>
    <w:rsid w:val="00042F17"/>
    <w:rsid w:val="00054EC9"/>
    <w:rsid w:val="00055628"/>
    <w:rsid w:val="00056B60"/>
    <w:rsid w:val="000577E5"/>
    <w:rsid w:val="00057B50"/>
    <w:rsid w:val="00070583"/>
    <w:rsid w:val="00084806"/>
    <w:rsid w:val="00090601"/>
    <w:rsid w:val="00090A77"/>
    <w:rsid w:val="000B103E"/>
    <w:rsid w:val="000B1FDD"/>
    <w:rsid w:val="000B6148"/>
    <w:rsid w:val="000B6BAB"/>
    <w:rsid w:val="000C08C7"/>
    <w:rsid w:val="000C0C40"/>
    <w:rsid w:val="000C2AEA"/>
    <w:rsid w:val="000C75D6"/>
    <w:rsid w:val="000D1842"/>
    <w:rsid w:val="000D5BA2"/>
    <w:rsid w:val="000D780E"/>
    <w:rsid w:val="000E0DCA"/>
    <w:rsid w:val="000E21B8"/>
    <w:rsid w:val="000E4C76"/>
    <w:rsid w:val="000F6AEE"/>
    <w:rsid w:val="00104A3C"/>
    <w:rsid w:val="00104AE1"/>
    <w:rsid w:val="00104DE1"/>
    <w:rsid w:val="0011196D"/>
    <w:rsid w:val="00114F34"/>
    <w:rsid w:val="00123426"/>
    <w:rsid w:val="0012508F"/>
    <w:rsid w:val="00130726"/>
    <w:rsid w:val="00132F7F"/>
    <w:rsid w:val="00134549"/>
    <w:rsid w:val="001348A8"/>
    <w:rsid w:val="00135E99"/>
    <w:rsid w:val="00142ABD"/>
    <w:rsid w:val="00145BC6"/>
    <w:rsid w:val="001522EA"/>
    <w:rsid w:val="00153DDE"/>
    <w:rsid w:val="0015591B"/>
    <w:rsid w:val="001651E5"/>
    <w:rsid w:val="001839E7"/>
    <w:rsid w:val="00183D31"/>
    <w:rsid w:val="001868A0"/>
    <w:rsid w:val="001903D8"/>
    <w:rsid w:val="00193110"/>
    <w:rsid w:val="001A0A13"/>
    <w:rsid w:val="001B0621"/>
    <w:rsid w:val="001B5C4C"/>
    <w:rsid w:val="001B6C2B"/>
    <w:rsid w:val="001C104F"/>
    <w:rsid w:val="001C31C9"/>
    <w:rsid w:val="001C5740"/>
    <w:rsid w:val="001C7A1B"/>
    <w:rsid w:val="001D32E9"/>
    <w:rsid w:val="001D7D60"/>
    <w:rsid w:val="001E1D20"/>
    <w:rsid w:val="001E230E"/>
    <w:rsid w:val="001E2AFC"/>
    <w:rsid w:val="001E5233"/>
    <w:rsid w:val="001E5AEA"/>
    <w:rsid w:val="001F0DF7"/>
    <w:rsid w:val="001F2E28"/>
    <w:rsid w:val="00201A32"/>
    <w:rsid w:val="00202312"/>
    <w:rsid w:val="00204802"/>
    <w:rsid w:val="00210B7D"/>
    <w:rsid w:val="00213618"/>
    <w:rsid w:val="0021622B"/>
    <w:rsid w:val="002163F2"/>
    <w:rsid w:val="002204AD"/>
    <w:rsid w:val="00223BE7"/>
    <w:rsid w:val="00230AF8"/>
    <w:rsid w:val="002341C5"/>
    <w:rsid w:val="00241EBB"/>
    <w:rsid w:val="00243BA9"/>
    <w:rsid w:val="00255A5F"/>
    <w:rsid w:val="00255FD7"/>
    <w:rsid w:val="0025629D"/>
    <w:rsid w:val="00260A15"/>
    <w:rsid w:val="002610DB"/>
    <w:rsid w:val="00261DEB"/>
    <w:rsid w:val="00263205"/>
    <w:rsid w:val="00263DBF"/>
    <w:rsid w:val="00267541"/>
    <w:rsid w:val="002708A4"/>
    <w:rsid w:val="002717E9"/>
    <w:rsid w:val="002718C5"/>
    <w:rsid w:val="00273F2A"/>
    <w:rsid w:val="00280949"/>
    <w:rsid w:val="002811A4"/>
    <w:rsid w:val="00284E03"/>
    <w:rsid w:val="00284FDE"/>
    <w:rsid w:val="00287704"/>
    <w:rsid w:val="002A6D44"/>
    <w:rsid w:val="002A77FC"/>
    <w:rsid w:val="002C08C9"/>
    <w:rsid w:val="002C183B"/>
    <w:rsid w:val="002C2D3B"/>
    <w:rsid w:val="002C4F1A"/>
    <w:rsid w:val="002D244E"/>
    <w:rsid w:val="002D3D6F"/>
    <w:rsid w:val="002D52F4"/>
    <w:rsid w:val="002D540D"/>
    <w:rsid w:val="002D5FD2"/>
    <w:rsid w:val="002D6DCE"/>
    <w:rsid w:val="002F7654"/>
    <w:rsid w:val="003012EB"/>
    <w:rsid w:val="00302F38"/>
    <w:rsid w:val="003103EC"/>
    <w:rsid w:val="00311B59"/>
    <w:rsid w:val="00316E53"/>
    <w:rsid w:val="00321002"/>
    <w:rsid w:val="00333C67"/>
    <w:rsid w:val="0033573D"/>
    <w:rsid w:val="00342383"/>
    <w:rsid w:val="00342F22"/>
    <w:rsid w:val="00344B4B"/>
    <w:rsid w:val="00345253"/>
    <w:rsid w:val="00345ADC"/>
    <w:rsid w:val="003510B5"/>
    <w:rsid w:val="00351EB2"/>
    <w:rsid w:val="003523B2"/>
    <w:rsid w:val="003631D5"/>
    <w:rsid w:val="0036403D"/>
    <w:rsid w:val="00367CC4"/>
    <w:rsid w:val="00373640"/>
    <w:rsid w:val="0038202B"/>
    <w:rsid w:val="00382400"/>
    <w:rsid w:val="003833DB"/>
    <w:rsid w:val="00386AE6"/>
    <w:rsid w:val="00390B2C"/>
    <w:rsid w:val="003925C1"/>
    <w:rsid w:val="00396FD1"/>
    <w:rsid w:val="003A06AF"/>
    <w:rsid w:val="003A0701"/>
    <w:rsid w:val="003A4FB1"/>
    <w:rsid w:val="003B0417"/>
    <w:rsid w:val="003B2393"/>
    <w:rsid w:val="003B2E98"/>
    <w:rsid w:val="003B3277"/>
    <w:rsid w:val="003D0463"/>
    <w:rsid w:val="003D2901"/>
    <w:rsid w:val="003D6A91"/>
    <w:rsid w:val="003E05F8"/>
    <w:rsid w:val="003E3237"/>
    <w:rsid w:val="003E7018"/>
    <w:rsid w:val="003F20DF"/>
    <w:rsid w:val="003F275C"/>
    <w:rsid w:val="003F32B2"/>
    <w:rsid w:val="003F4626"/>
    <w:rsid w:val="004026A3"/>
    <w:rsid w:val="0041130E"/>
    <w:rsid w:val="004139AA"/>
    <w:rsid w:val="004216E2"/>
    <w:rsid w:val="00421A18"/>
    <w:rsid w:val="0043201B"/>
    <w:rsid w:val="00433382"/>
    <w:rsid w:val="00434544"/>
    <w:rsid w:val="00440CCF"/>
    <w:rsid w:val="00443F5C"/>
    <w:rsid w:val="00447D27"/>
    <w:rsid w:val="0045383D"/>
    <w:rsid w:val="004557D5"/>
    <w:rsid w:val="004608C0"/>
    <w:rsid w:val="00461AA4"/>
    <w:rsid w:val="004670E9"/>
    <w:rsid w:val="0047272B"/>
    <w:rsid w:val="00473417"/>
    <w:rsid w:val="0047423C"/>
    <w:rsid w:val="00475455"/>
    <w:rsid w:val="00476EE6"/>
    <w:rsid w:val="00480221"/>
    <w:rsid w:val="0048408A"/>
    <w:rsid w:val="00485DEA"/>
    <w:rsid w:val="0049686F"/>
    <w:rsid w:val="004A0210"/>
    <w:rsid w:val="004A08F5"/>
    <w:rsid w:val="004A3748"/>
    <w:rsid w:val="004A3F3C"/>
    <w:rsid w:val="004B13FD"/>
    <w:rsid w:val="004B3092"/>
    <w:rsid w:val="004C0F7E"/>
    <w:rsid w:val="004C2626"/>
    <w:rsid w:val="004C2A1E"/>
    <w:rsid w:val="004C44C5"/>
    <w:rsid w:val="004C4728"/>
    <w:rsid w:val="004C5E4C"/>
    <w:rsid w:val="004C66F6"/>
    <w:rsid w:val="004F0047"/>
    <w:rsid w:val="004F60E1"/>
    <w:rsid w:val="005021C7"/>
    <w:rsid w:val="00505200"/>
    <w:rsid w:val="00505A44"/>
    <w:rsid w:val="00505E07"/>
    <w:rsid w:val="00506FB1"/>
    <w:rsid w:val="00510DCC"/>
    <w:rsid w:val="00515639"/>
    <w:rsid w:val="00517444"/>
    <w:rsid w:val="005212CE"/>
    <w:rsid w:val="0053012C"/>
    <w:rsid w:val="00534226"/>
    <w:rsid w:val="0053627A"/>
    <w:rsid w:val="0054137C"/>
    <w:rsid w:val="00541D83"/>
    <w:rsid w:val="00547320"/>
    <w:rsid w:val="00550129"/>
    <w:rsid w:val="005501E1"/>
    <w:rsid w:val="00555864"/>
    <w:rsid w:val="00556E7C"/>
    <w:rsid w:val="00562B57"/>
    <w:rsid w:val="005633D3"/>
    <w:rsid w:val="005633DE"/>
    <w:rsid w:val="00564534"/>
    <w:rsid w:val="0056541B"/>
    <w:rsid w:val="00572ED1"/>
    <w:rsid w:val="00573083"/>
    <w:rsid w:val="00580B82"/>
    <w:rsid w:val="00580DC7"/>
    <w:rsid w:val="0058166C"/>
    <w:rsid w:val="00584660"/>
    <w:rsid w:val="00585153"/>
    <w:rsid w:val="005861C2"/>
    <w:rsid w:val="00587983"/>
    <w:rsid w:val="005911D3"/>
    <w:rsid w:val="0059343F"/>
    <w:rsid w:val="005935DC"/>
    <w:rsid w:val="005937BC"/>
    <w:rsid w:val="005A2D2B"/>
    <w:rsid w:val="005A3BE0"/>
    <w:rsid w:val="005A5824"/>
    <w:rsid w:val="005B32F5"/>
    <w:rsid w:val="005B48CC"/>
    <w:rsid w:val="005C6426"/>
    <w:rsid w:val="005D4FF6"/>
    <w:rsid w:val="005D6C58"/>
    <w:rsid w:val="005E0485"/>
    <w:rsid w:val="005E60ED"/>
    <w:rsid w:val="005F01A9"/>
    <w:rsid w:val="005F15A1"/>
    <w:rsid w:val="005F15F3"/>
    <w:rsid w:val="005F3455"/>
    <w:rsid w:val="005F3E56"/>
    <w:rsid w:val="005F7DC5"/>
    <w:rsid w:val="0061004C"/>
    <w:rsid w:val="0061195B"/>
    <w:rsid w:val="00611BBA"/>
    <w:rsid w:val="00613718"/>
    <w:rsid w:val="006209FF"/>
    <w:rsid w:val="00622556"/>
    <w:rsid w:val="00622CBB"/>
    <w:rsid w:val="0062502A"/>
    <w:rsid w:val="00626702"/>
    <w:rsid w:val="00631EEE"/>
    <w:rsid w:val="0063399F"/>
    <w:rsid w:val="00633A70"/>
    <w:rsid w:val="00634DC6"/>
    <w:rsid w:val="00636491"/>
    <w:rsid w:val="00643218"/>
    <w:rsid w:val="00662D5B"/>
    <w:rsid w:val="006641F3"/>
    <w:rsid w:val="006662F0"/>
    <w:rsid w:val="006708C3"/>
    <w:rsid w:val="00673EA6"/>
    <w:rsid w:val="00683F65"/>
    <w:rsid w:val="00684D8D"/>
    <w:rsid w:val="00692C2F"/>
    <w:rsid w:val="0069360A"/>
    <w:rsid w:val="00697DF0"/>
    <w:rsid w:val="006A05DB"/>
    <w:rsid w:val="006A1CDF"/>
    <w:rsid w:val="006A1F3A"/>
    <w:rsid w:val="006A3E78"/>
    <w:rsid w:val="006A6BB0"/>
    <w:rsid w:val="006B22CB"/>
    <w:rsid w:val="006C5DA6"/>
    <w:rsid w:val="006C7295"/>
    <w:rsid w:val="006D1663"/>
    <w:rsid w:val="006D7443"/>
    <w:rsid w:val="006F2BE2"/>
    <w:rsid w:val="006F68B8"/>
    <w:rsid w:val="00704323"/>
    <w:rsid w:val="007165CC"/>
    <w:rsid w:val="007177B4"/>
    <w:rsid w:val="007204E0"/>
    <w:rsid w:val="00720993"/>
    <w:rsid w:val="00725708"/>
    <w:rsid w:val="00732B0B"/>
    <w:rsid w:val="007357F2"/>
    <w:rsid w:val="00740C3E"/>
    <w:rsid w:val="00743456"/>
    <w:rsid w:val="00744271"/>
    <w:rsid w:val="00744760"/>
    <w:rsid w:val="007450F9"/>
    <w:rsid w:val="007512E0"/>
    <w:rsid w:val="007524BA"/>
    <w:rsid w:val="00753208"/>
    <w:rsid w:val="00755BB2"/>
    <w:rsid w:val="00755F34"/>
    <w:rsid w:val="0076608F"/>
    <w:rsid w:val="0077237A"/>
    <w:rsid w:val="00772E12"/>
    <w:rsid w:val="00777AD1"/>
    <w:rsid w:val="00781077"/>
    <w:rsid w:val="00782EF8"/>
    <w:rsid w:val="00785C07"/>
    <w:rsid w:val="00786CB3"/>
    <w:rsid w:val="00792730"/>
    <w:rsid w:val="00795826"/>
    <w:rsid w:val="007A02C4"/>
    <w:rsid w:val="007A6205"/>
    <w:rsid w:val="007B5B77"/>
    <w:rsid w:val="007B6061"/>
    <w:rsid w:val="007C5D70"/>
    <w:rsid w:val="007D3103"/>
    <w:rsid w:val="007D3181"/>
    <w:rsid w:val="007D4C5D"/>
    <w:rsid w:val="007D6ED0"/>
    <w:rsid w:val="007D77F8"/>
    <w:rsid w:val="007E1306"/>
    <w:rsid w:val="007E1396"/>
    <w:rsid w:val="007F07F8"/>
    <w:rsid w:val="007F106A"/>
    <w:rsid w:val="007F3C36"/>
    <w:rsid w:val="007F60F2"/>
    <w:rsid w:val="007F7DCB"/>
    <w:rsid w:val="00806970"/>
    <w:rsid w:val="008164C4"/>
    <w:rsid w:val="008168A6"/>
    <w:rsid w:val="00822AFD"/>
    <w:rsid w:val="00826192"/>
    <w:rsid w:val="00827880"/>
    <w:rsid w:val="00830715"/>
    <w:rsid w:val="00831958"/>
    <w:rsid w:val="008326A1"/>
    <w:rsid w:val="008350BB"/>
    <w:rsid w:val="0083625C"/>
    <w:rsid w:val="00843A5A"/>
    <w:rsid w:val="0084528C"/>
    <w:rsid w:val="00850C4B"/>
    <w:rsid w:val="00852B89"/>
    <w:rsid w:val="00854BF8"/>
    <w:rsid w:val="008607BE"/>
    <w:rsid w:val="00864ACF"/>
    <w:rsid w:val="00864BD5"/>
    <w:rsid w:val="0086628A"/>
    <w:rsid w:val="00866A17"/>
    <w:rsid w:val="00867755"/>
    <w:rsid w:val="008711E7"/>
    <w:rsid w:val="0087217F"/>
    <w:rsid w:val="00872951"/>
    <w:rsid w:val="008773A6"/>
    <w:rsid w:val="008822D2"/>
    <w:rsid w:val="0088267B"/>
    <w:rsid w:val="00885537"/>
    <w:rsid w:val="008861F4"/>
    <w:rsid w:val="0088645D"/>
    <w:rsid w:val="008874B5"/>
    <w:rsid w:val="008A0FF7"/>
    <w:rsid w:val="008A1FB4"/>
    <w:rsid w:val="008A24F0"/>
    <w:rsid w:val="008B23E2"/>
    <w:rsid w:val="008B56A5"/>
    <w:rsid w:val="008C57A3"/>
    <w:rsid w:val="008D0E0A"/>
    <w:rsid w:val="008D530D"/>
    <w:rsid w:val="008D6EDB"/>
    <w:rsid w:val="008E10D2"/>
    <w:rsid w:val="008E615D"/>
    <w:rsid w:val="008E74C0"/>
    <w:rsid w:val="008F579C"/>
    <w:rsid w:val="009003F9"/>
    <w:rsid w:val="00906FBA"/>
    <w:rsid w:val="0091172F"/>
    <w:rsid w:val="00913F64"/>
    <w:rsid w:val="00917ED6"/>
    <w:rsid w:val="009225DA"/>
    <w:rsid w:val="009266A7"/>
    <w:rsid w:val="00927BCD"/>
    <w:rsid w:val="00932FED"/>
    <w:rsid w:val="00945221"/>
    <w:rsid w:val="0094604D"/>
    <w:rsid w:val="0094740D"/>
    <w:rsid w:val="0096426B"/>
    <w:rsid w:val="009718E0"/>
    <w:rsid w:val="009728B5"/>
    <w:rsid w:val="0098727A"/>
    <w:rsid w:val="00995E63"/>
    <w:rsid w:val="009A72C2"/>
    <w:rsid w:val="009B0BCE"/>
    <w:rsid w:val="009B4773"/>
    <w:rsid w:val="009B6002"/>
    <w:rsid w:val="009B68D6"/>
    <w:rsid w:val="009C5E19"/>
    <w:rsid w:val="009C7052"/>
    <w:rsid w:val="009C71D9"/>
    <w:rsid w:val="009D689B"/>
    <w:rsid w:val="009E43EE"/>
    <w:rsid w:val="009E54AF"/>
    <w:rsid w:val="009E6027"/>
    <w:rsid w:val="009E7649"/>
    <w:rsid w:val="009F01AF"/>
    <w:rsid w:val="009F15BE"/>
    <w:rsid w:val="009F3FD0"/>
    <w:rsid w:val="009F43A1"/>
    <w:rsid w:val="009F54C8"/>
    <w:rsid w:val="009F780B"/>
    <w:rsid w:val="00A13186"/>
    <w:rsid w:val="00A13D05"/>
    <w:rsid w:val="00A21388"/>
    <w:rsid w:val="00A25B7E"/>
    <w:rsid w:val="00A31717"/>
    <w:rsid w:val="00A35262"/>
    <w:rsid w:val="00A3629E"/>
    <w:rsid w:val="00A365E4"/>
    <w:rsid w:val="00A434AD"/>
    <w:rsid w:val="00A45795"/>
    <w:rsid w:val="00A4620B"/>
    <w:rsid w:val="00A51E72"/>
    <w:rsid w:val="00A62175"/>
    <w:rsid w:val="00A709C0"/>
    <w:rsid w:val="00A75030"/>
    <w:rsid w:val="00A75290"/>
    <w:rsid w:val="00A775EB"/>
    <w:rsid w:val="00A77727"/>
    <w:rsid w:val="00A7796A"/>
    <w:rsid w:val="00A80C20"/>
    <w:rsid w:val="00A87E04"/>
    <w:rsid w:val="00AA2977"/>
    <w:rsid w:val="00AA2DEC"/>
    <w:rsid w:val="00AA4B06"/>
    <w:rsid w:val="00AB2676"/>
    <w:rsid w:val="00AB5EDD"/>
    <w:rsid w:val="00AC0466"/>
    <w:rsid w:val="00AC0858"/>
    <w:rsid w:val="00AC0948"/>
    <w:rsid w:val="00AC4869"/>
    <w:rsid w:val="00AC768A"/>
    <w:rsid w:val="00AE1A75"/>
    <w:rsid w:val="00AE2853"/>
    <w:rsid w:val="00AE4FFE"/>
    <w:rsid w:val="00AE77DC"/>
    <w:rsid w:val="00AF2519"/>
    <w:rsid w:val="00AF59C3"/>
    <w:rsid w:val="00B0004E"/>
    <w:rsid w:val="00B03861"/>
    <w:rsid w:val="00B04269"/>
    <w:rsid w:val="00B05688"/>
    <w:rsid w:val="00B22E0E"/>
    <w:rsid w:val="00B25D5E"/>
    <w:rsid w:val="00B31177"/>
    <w:rsid w:val="00B334AB"/>
    <w:rsid w:val="00B35CC6"/>
    <w:rsid w:val="00B3676D"/>
    <w:rsid w:val="00B37BF3"/>
    <w:rsid w:val="00B417B1"/>
    <w:rsid w:val="00B4478F"/>
    <w:rsid w:val="00B4493D"/>
    <w:rsid w:val="00B45FDE"/>
    <w:rsid w:val="00B72F2A"/>
    <w:rsid w:val="00B74D1D"/>
    <w:rsid w:val="00B76DC6"/>
    <w:rsid w:val="00B77410"/>
    <w:rsid w:val="00B814FE"/>
    <w:rsid w:val="00B85555"/>
    <w:rsid w:val="00B87D1A"/>
    <w:rsid w:val="00B95B22"/>
    <w:rsid w:val="00B95CDE"/>
    <w:rsid w:val="00BB1BC5"/>
    <w:rsid w:val="00BB2E95"/>
    <w:rsid w:val="00BC60A0"/>
    <w:rsid w:val="00BD06D9"/>
    <w:rsid w:val="00BD1EFD"/>
    <w:rsid w:val="00BD395B"/>
    <w:rsid w:val="00BD576C"/>
    <w:rsid w:val="00BE1406"/>
    <w:rsid w:val="00BE3271"/>
    <w:rsid w:val="00BE3926"/>
    <w:rsid w:val="00BF0C23"/>
    <w:rsid w:val="00BF13DA"/>
    <w:rsid w:val="00BF3895"/>
    <w:rsid w:val="00BF7D21"/>
    <w:rsid w:val="00C01567"/>
    <w:rsid w:val="00C11E7D"/>
    <w:rsid w:val="00C12167"/>
    <w:rsid w:val="00C12921"/>
    <w:rsid w:val="00C1483D"/>
    <w:rsid w:val="00C15AA3"/>
    <w:rsid w:val="00C24365"/>
    <w:rsid w:val="00C25F0C"/>
    <w:rsid w:val="00C27AD1"/>
    <w:rsid w:val="00C334B7"/>
    <w:rsid w:val="00C34CC8"/>
    <w:rsid w:val="00C44999"/>
    <w:rsid w:val="00C44BBB"/>
    <w:rsid w:val="00C46408"/>
    <w:rsid w:val="00C54252"/>
    <w:rsid w:val="00C5600A"/>
    <w:rsid w:val="00C60FCD"/>
    <w:rsid w:val="00C61440"/>
    <w:rsid w:val="00C637EE"/>
    <w:rsid w:val="00C64E2F"/>
    <w:rsid w:val="00C64FBC"/>
    <w:rsid w:val="00C66700"/>
    <w:rsid w:val="00C7078E"/>
    <w:rsid w:val="00C72161"/>
    <w:rsid w:val="00C72B6D"/>
    <w:rsid w:val="00C7696A"/>
    <w:rsid w:val="00C829AE"/>
    <w:rsid w:val="00C85F31"/>
    <w:rsid w:val="00C93EA0"/>
    <w:rsid w:val="00C944AC"/>
    <w:rsid w:val="00C94723"/>
    <w:rsid w:val="00CA2AE8"/>
    <w:rsid w:val="00CA2E8F"/>
    <w:rsid w:val="00CA530B"/>
    <w:rsid w:val="00CB489D"/>
    <w:rsid w:val="00CB6661"/>
    <w:rsid w:val="00CC5428"/>
    <w:rsid w:val="00CC7F02"/>
    <w:rsid w:val="00CD4B65"/>
    <w:rsid w:val="00CD6A62"/>
    <w:rsid w:val="00CD761E"/>
    <w:rsid w:val="00CD7BDB"/>
    <w:rsid w:val="00CE21C8"/>
    <w:rsid w:val="00CE749A"/>
    <w:rsid w:val="00CF2FD7"/>
    <w:rsid w:val="00CF38C6"/>
    <w:rsid w:val="00CF3DFF"/>
    <w:rsid w:val="00CF7517"/>
    <w:rsid w:val="00D043DE"/>
    <w:rsid w:val="00D04A69"/>
    <w:rsid w:val="00D11A79"/>
    <w:rsid w:val="00D2012F"/>
    <w:rsid w:val="00D23324"/>
    <w:rsid w:val="00D24CBA"/>
    <w:rsid w:val="00D24DAA"/>
    <w:rsid w:val="00D25E13"/>
    <w:rsid w:val="00D32BE8"/>
    <w:rsid w:val="00D33AA8"/>
    <w:rsid w:val="00D441E5"/>
    <w:rsid w:val="00D443BA"/>
    <w:rsid w:val="00D51DF7"/>
    <w:rsid w:val="00D539E4"/>
    <w:rsid w:val="00D54AA1"/>
    <w:rsid w:val="00D55C2E"/>
    <w:rsid w:val="00D57E04"/>
    <w:rsid w:val="00D65CE4"/>
    <w:rsid w:val="00D74C80"/>
    <w:rsid w:val="00D752E2"/>
    <w:rsid w:val="00D77CD2"/>
    <w:rsid w:val="00D82A33"/>
    <w:rsid w:val="00D82BC9"/>
    <w:rsid w:val="00D9196F"/>
    <w:rsid w:val="00D938C0"/>
    <w:rsid w:val="00D93B7C"/>
    <w:rsid w:val="00DA0260"/>
    <w:rsid w:val="00DA5A53"/>
    <w:rsid w:val="00DA66EF"/>
    <w:rsid w:val="00DB00E8"/>
    <w:rsid w:val="00DB0CDC"/>
    <w:rsid w:val="00DB25D2"/>
    <w:rsid w:val="00DB3F96"/>
    <w:rsid w:val="00DC0C6D"/>
    <w:rsid w:val="00DD7A56"/>
    <w:rsid w:val="00DE36D5"/>
    <w:rsid w:val="00DE6C0A"/>
    <w:rsid w:val="00DF3E16"/>
    <w:rsid w:val="00DF7F0F"/>
    <w:rsid w:val="00E02531"/>
    <w:rsid w:val="00E136D8"/>
    <w:rsid w:val="00E14163"/>
    <w:rsid w:val="00E2225B"/>
    <w:rsid w:val="00E2365A"/>
    <w:rsid w:val="00E242BD"/>
    <w:rsid w:val="00E30FC2"/>
    <w:rsid w:val="00E33196"/>
    <w:rsid w:val="00E34B60"/>
    <w:rsid w:val="00E353C8"/>
    <w:rsid w:val="00E435B2"/>
    <w:rsid w:val="00E44727"/>
    <w:rsid w:val="00E56CD4"/>
    <w:rsid w:val="00E607D2"/>
    <w:rsid w:val="00E6097F"/>
    <w:rsid w:val="00E60BD9"/>
    <w:rsid w:val="00E67027"/>
    <w:rsid w:val="00E67DF5"/>
    <w:rsid w:val="00E72B61"/>
    <w:rsid w:val="00E8196F"/>
    <w:rsid w:val="00E8743B"/>
    <w:rsid w:val="00E940DE"/>
    <w:rsid w:val="00E95873"/>
    <w:rsid w:val="00EA5895"/>
    <w:rsid w:val="00EB08C2"/>
    <w:rsid w:val="00EB21FB"/>
    <w:rsid w:val="00EB5551"/>
    <w:rsid w:val="00EB6155"/>
    <w:rsid w:val="00EC402C"/>
    <w:rsid w:val="00EC46A7"/>
    <w:rsid w:val="00ED24D1"/>
    <w:rsid w:val="00EE74B0"/>
    <w:rsid w:val="00EF35D7"/>
    <w:rsid w:val="00EF3F19"/>
    <w:rsid w:val="00EF544A"/>
    <w:rsid w:val="00EF7416"/>
    <w:rsid w:val="00F042F1"/>
    <w:rsid w:val="00F06604"/>
    <w:rsid w:val="00F06C8C"/>
    <w:rsid w:val="00F12432"/>
    <w:rsid w:val="00F14830"/>
    <w:rsid w:val="00F14BDF"/>
    <w:rsid w:val="00F22CF7"/>
    <w:rsid w:val="00F22FB6"/>
    <w:rsid w:val="00F24451"/>
    <w:rsid w:val="00F2682E"/>
    <w:rsid w:val="00F30A27"/>
    <w:rsid w:val="00F30F9A"/>
    <w:rsid w:val="00F40B06"/>
    <w:rsid w:val="00F43D9A"/>
    <w:rsid w:val="00F464C8"/>
    <w:rsid w:val="00F56E82"/>
    <w:rsid w:val="00F56F95"/>
    <w:rsid w:val="00F571D0"/>
    <w:rsid w:val="00F60467"/>
    <w:rsid w:val="00F60C94"/>
    <w:rsid w:val="00F65C4D"/>
    <w:rsid w:val="00F673C8"/>
    <w:rsid w:val="00F7013B"/>
    <w:rsid w:val="00F76AE2"/>
    <w:rsid w:val="00F8088D"/>
    <w:rsid w:val="00F81033"/>
    <w:rsid w:val="00F815EF"/>
    <w:rsid w:val="00F848C3"/>
    <w:rsid w:val="00F92438"/>
    <w:rsid w:val="00F95CEC"/>
    <w:rsid w:val="00FA76F6"/>
    <w:rsid w:val="00FB1690"/>
    <w:rsid w:val="00FB3DD7"/>
    <w:rsid w:val="00FC019E"/>
    <w:rsid w:val="00FC0A6B"/>
    <w:rsid w:val="00FC194E"/>
    <w:rsid w:val="00FC4A26"/>
    <w:rsid w:val="00FC527B"/>
    <w:rsid w:val="00FD15E6"/>
    <w:rsid w:val="00FD377A"/>
    <w:rsid w:val="00FD661B"/>
    <w:rsid w:val="00FE1D8E"/>
    <w:rsid w:val="00FE73CB"/>
    <w:rsid w:val="00FF0E90"/>
    <w:rsid w:val="00FF24A6"/>
    <w:rsid w:val="00FF2C8A"/>
    <w:rsid w:val="00FF459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CE43D2-14CB-49C3-89F9-4634D8AE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C5"/>
    <w:pPr>
      <w:spacing w:after="200" w:line="276" w:lineRule="auto"/>
    </w:pPr>
    <w:rPr>
      <w:rFonts w:eastAsia="SimSu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8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F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C0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bg-BG" w:eastAsia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9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B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BC6"/>
  </w:style>
  <w:style w:type="paragraph" w:styleId="Footer">
    <w:name w:val="footer"/>
    <w:basedOn w:val="Normal"/>
    <w:link w:val="FooterChar"/>
    <w:uiPriority w:val="99"/>
    <w:unhideWhenUsed/>
    <w:rsid w:val="00145B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BC6"/>
  </w:style>
  <w:style w:type="paragraph" w:styleId="BalloonText">
    <w:name w:val="Balloon Text"/>
    <w:basedOn w:val="Normal"/>
    <w:link w:val="BalloonTextChar"/>
    <w:uiPriority w:val="99"/>
    <w:semiHidden/>
    <w:unhideWhenUsed/>
    <w:rsid w:val="0014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5BC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45BC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145BC6"/>
    <w:rPr>
      <w:color w:val="0000FF"/>
      <w:u w:val="single"/>
    </w:rPr>
  </w:style>
  <w:style w:type="paragraph" w:customStyle="1" w:styleId="Default">
    <w:name w:val="Default"/>
    <w:rsid w:val="005F7D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F7DC5"/>
    <w:pPr>
      <w:ind w:left="720"/>
    </w:pPr>
  </w:style>
  <w:style w:type="paragraph" w:customStyle="1" w:styleId="a">
    <w:name w:val="Списък на абзаци"/>
    <w:basedOn w:val="Normal"/>
    <w:rsid w:val="005F7DC5"/>
    <w:pPr>
      <w:suppressAutoHyphens/>
      <w:ind w:left="720"/>
    </w:pPr>
    <w:rPr>
      <w:rFonts w:eastAsia="Calibri"/>
      <w:lang w:val="bg-BG" w:eastAsia="ar-SA"/>
    </w:rPr>
  </w:style>
  <w:style w:type="paragraph" w:styleId="NormalWeb">
    <w:name w:val="Normal (Web)"/>
    <w:basedOn w:val="Normal"/>
    <w:uiPriority w:val="99"/>
    <w:unhideWhenUsed/>
    <w:rsid w:val="00B22E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2E0E"/>
    <w:rPr>
      <w:b/>
      <w:bCs/>
    </w:rPr>
  </w:style>
  <w:style w:type="paragraph" w:customStyle="1" w:styleId="CM1">
    <w:name w:val="CM1"/>
    <w:basedOn w:val="Default"/>
    <w:next w:val="Default"/>
    <w:uiPriority w:val="99"/>
    <w:rsid w:val="00134549"/>
    <w:rPr>
      <w:rFonts w:ascii="EUAlbertina" w:hAnsi="EUAlbertina"/>
      <w:color w:val="auto"/>
      <w:lang w:eastAsia="zh-CN"/>
    </w:rPr>
  </w:style>
  <w:style w:type="paragraph" w:customStyle="1" w:styleId="CM3">
    <w:name w:val="CM3"/>
    <w:basedOn w:val="Default"/>
    <w:next w:val="Default"/>
    <w:uiPriority w:val="99"/>
    <w:rsid w:val="00134549"/>
    <w:rPr>
      <w:rFonts w:ascii="EUAlbertina" w:hAnsi="EUAlbertina"/>
      <w:color w:val="auto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3454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C46A7"/>
    <w:rPr>
      <w:b/>
      <w:bCs/>
      <w:i w:val="0"/>
      <w:iCs w:val="0"/>
    </w:rPr>
  </w:style>
  <w:style w:type="character" w:customStyle="1" w:styleId="st1">
    <w:name w:val="st1"/>
    <w:basedOn w:val="DefaultParagraphFont"/>
    <w:rsid w:val="00EC46A7"/>
  </w:style>
  <w:style w:type="character" w:customStyle="1" w:styleId="Heading3Char">
    <w:name w:val="Heading 3 Char"/>
    <w:basedOn w:val="DefaultParagraphFont"/>
    <w:link w:val="Heading3"/>
    <w:uiPriority w:val="9"/>
    <w:rsid w:val="00DC0C6D"/>
    <w:rPr>
      <w:rFonts w:ascii="Times New Roman" w:eastAsia="Times New Roman" w:hAnsi="Times New Roman"/>
      <w:b/>
      <w:bCs/>
      <w:sz w:val="27"/>
      <w:szCs w:val="27"/>
      <w:lang w:val="bg-BG" w:eastAsia="bg-BG"/>
    </w:rPr>
  </w:style>
  <w:style w:type="paragraph" w:styleId="BodyText3">
    <w:name w:val="Body Text 3"/>
    <w:basedOn w:val="Normal"/>
    <w:link w:val="BodyText3Char"/>
    <w:rsid w:val="00AA297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en-US"/>
    </w:rPr>
  </w:style>
  <w:style w:type="character" w:customStyle="1" w:styleId="BodyText3Char">
    <w:name w:val="Body Text 3 Char"/>
    <w:basedOn w:val="DefaultParagraphFont"/>
    <w:link w:val="BodyText3"/>
    <w:rsid w:val="00AA2977"/>
    <w:rPr>
      <w:rFonts w:ascii="Times New Roman" w:eastAsia="Times New Roman" w:hAnsi="Times New Roman"/>
      <w:sz w:val="24"/>
      <w:lang w:val="x-none" w:eastAsia="en-US"/>
    </w:rPr>
  </w:style>
  <w:style w:type="paragraph" w:styleId="CommentText">
    <w:name w:val="annotation text"/>
    <w:basedOn w:val="Normal"/>
    <w:link w:val="CommentTextChar"/>
    <w:uiPriority w:val="99"/>
    <w:rsid w:val="005E6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0ED"/>
    <w:rPr>
      <w:rFonts w:ascii="Times New Roman" w:eastAsiaTheme="minorEastAsia" w:hAnsi="Times New Roman"/>
      <w:lang w:val="bg-BG" w:eastAsia="bg-BG"/>
    </w:rPr>
  </w:style>
  <w:style w:type="character" w:styleId="CommentReference">
    <w:name w:val="annotation reference"/>
    <w:basedOn w:val="DefaultParagraphFont"/>
    <w:uiPriority w:val="99"/>
    <w:rsid w:val="001C5740"/>
    <w:rPr>
      <w:rFonts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commends">
    <w:name w:val="recommends"/>
    <w:basedOn w:val="DefaultParagraphFont"/>
    <w:rsid w:val="009F3FD0"/>
  </w:style>
  <w:style w:type="character" w:customStyle="1" w:styleId="in-widget">
    <w:name w:val="in-widget"/>
    <w:basedOn w:val="DefaultParagraphFont"/>
    <w:rsid w:val="009F3FD0"/>
  </w:style>
  <w:style w:type="character" w:customStyle="1" w:styleId="blue">
    <w:name w:val="blue"/>
    <w:basedOn w:val="DefaultParagraphFont"/>
    <w:rsid w:val="008607BE"/>
  </w:style>
  <w:style w:type="character" w:customStyle="1" w:styleId="newdocreference1">
    <w:name w:val="newdocreference1"/>
    <w:rsid w:val="00584660"/>
    <w:rPr>
      <w:i w:val="0"/>
      <w:iCs w:val="0"/>
      <w:color w:val="0000FF"/>
      <w:u w:val="single"/>
    </w:rPr>
  </w:style>
  <w:style w:type="paragraph" w:styleId="NoSpacing">
    <w:name w:val="No Spacing"/>
    <w:uiPriority w:val="1"/>
    <w:qFormat/>
    <w:rsid w:val="00D32BE8"/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paragraph" w:customStyle="1" w:styleId="CharCharCharChar">
    <w:name w:val="Char Char Char Char"/>
    <w:basedOn w:val="Normal"/>
    <w:autoRedefine/>
    <w:uiPriority w:val="99"/>
    <w:rsid w:val="00A77727"/>
    <w:pPr>
      <w:spacing w:after="120" w:line="240" w:lineRule="auto"/>
      <w:ind w:left="360"/>
      <w:jc w:val="both"/>
    </w:pPr>
    <w:rPr>
      <w:rFonts w:ascii="Garamond" w:eastAsia="Times New Roman" w:hAnsi="Garamond"/>
      <w:sz w:val="24"/>
      <w:szCs w:val="24"/>
      <w:lang w:val="bg-BG" w:eastAsia="pl-PL"/>
    </w:rPr>
  </w:style>
  <w:style w:type="paragraph" w:customStyle="1" w:styleId="title24">
    <w:name w:val="title24"/>
    <w:basedOn w:val="Normal"/>
    <w:rsid w:val="00E2365A"/>
    <w:pPr>
      <w:spacing w:after="0" w:line="240" w:lineRule="auto"/>
      <w:ind w:firstLine="964"/>
    </w:pPr>
    <w:rPr>
      <w:rFonts w:ascii="Times New Roman" w:eastAsia="Times New Roman" w:hAnsi="Times New Roman"/>
      <w:b/>
      <w:bCs/>
      <w:sz w:val="24"/>
      <w:szCs w:val="24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0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0AF8"/>
    <w:rPr>
      <w:rFonts w:ascii="Courier New" w:eastAsia="Times New Roman" w:hAnsi="Courier New" w:cs="Courier New"/>
      <w:lang w:eastAsia="en-US"/>
    </w:rPr>
  </w:style>
  <w:style w:type="paragraph" w:customStyle="1" w:styleId="bodytext">
    <w:name w:val="bodytext"/>
    <w:basedOn w:val="Normal"/>
    <w:rsid w:val="00D4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938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76AE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76AE2"/>
    <w:rPr>
      <w:rFonts w:eastAsia="SimSu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99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242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98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IG%20FOLDER\Blanka_AZPB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FBB49-745B-40C6-8E13-166DA8EA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Blanka_AZPB_NEW</Template>
  <TotalTime>0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Mimi</cp:lastModifiedBy>
  <cp:revision>2</cp:revision>
  <cp:lastPrinted>2024-11-04T15:01:00Z</cp:lastPrinted>
  <dcterms:created xsi:type="dcterms:W3CDTF">2024-11-05T12:05:00Z</dcterms:created>
  <dcterms:modified xsi:type="dcterms:W3CDTF">2024-11-05T12:05:00Z</dcterms:modified>
</cp:coreProperties>
</file>