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3252B" w14:textId="77777777" w:rsidR="00A02BBE" w:rsidRPr="002E2691" w:rsidRDefault="00A02BBE" w:rsidP="008D28D7">
      <w:pPr>
        <w:rPr>
          <w:rFonts w:ascii="Calibri" w:hAnsi="Calibri"/>
          <w:lang w:val="bg-BG"/>
        </w:rPr>
      </w:pPr>
      <w:bookmarkStart w:id="0" w:name="_GoBack"/>
      <w:bookmarkEnd w:id="0"/>
    </w:p>
    <w:p w14:paraId="3935D9D5" w14:textId="77777777" w:rsidR="00A02BBE" w:rsidRPr="00A02BBE" w:rsidRDefault="00A02BBE" w:rsidP="00A02BBE">
      <w:pPr>
        <w:rPr>
          <w:rFonts w:ascii="Calibri" w:hAnsi="Calibri"/>
          <w:lang w:val="en-US"/>
        </w:rPr>
      </w:pPr>
    </w:p>
    <w:p w14:paraId="61F299D7" w14:textId="7D4BB919" w:rsidR="00393C0D" w:rsidRDefault="00393C0D" w:rsidP="000C6B51">
      <w:pPr>
        <w:jc w:val="center"/>
        <w:rPr>
          <w:rFonts w:ascii="Times New Roman" w:eastAsia="Times New Roman" w:hAnsi="Times New Roman"/>
          <w:b/>
          <w:bCs/>
          <w:szCs w:val="24"/>
          <w:vertAlign w:val="superscript"/>
          <w:lang w:val="x-none" w:eastAsia="en-US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>ИНДЕКСИ НА ОБОРОТА В РАЗДЕЛ „ТЪРГОВИЯ НА ДРЕБНО, БЕЗ</w:t>
      </w:r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br/>
        <w:t>ТЪРГОВИЯТА С АВТОМОБИЛИ И МОТОЦИКЛЕТИ“ ПРЕЗ</w:t>
      </w:r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br/>
      </w:r>
      <w:r w:rsidR="002F553C">
        <w:rPr>
          <w:rFonts w:ascii="Times New Roman" w:eastAsia="Times New Roman" w:hAnsi="Times New Roman"/>
          <w:b/>
          <w:bCs/>
          <w:szCs w:val="24"/>
          <w:lang w:val="bg-BG" w:eastAsia="en-US"/>
        </w:rPr>
        <w:t>НОЕМВРИ</w:t>
      </w:r>
      <w:r w:rsidR="0046670F">
        <w:rPr>
          <w:rFonts w:ascii="Times New Roman" w:eastAsia="Times New Roman" w:hAnsi="Times New Roman"/>
          <w:b/>
          <w:bCs/>
          <w:szCs w:val="24"/>
          <w:lang w:val="bg-BG" w:eastAsia="en-US"/>
        </w:rPr>
        <w:t xml:space="preserve"> </w:t>
      </w:r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>202</w:t>
      </w:r>
      <w:r w:rsidR="00401EAC">
        <w:rPr>
          <w:rFonts w:ascii="Times New Roman" w:eastAsia="Times New Roman" w:hAnsi="Times New Roman"/>
          <w:b/>
          <w:bCs/>
          <w:szCs w:val="24"/>
          <w:lang w:val="en-US" w:eastAsia="en-US"/>
        </w:rPr>
        <w:t>2</w:t>
      </w:r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 xml:space="preserve"> ГОДИНА</w:t>
      </w:r>
      <w:r w:rsidRPr="00393C0D">
        <w:rPr>
          <w:rFonts w:ascii="Times New Roman" w:eastAsia="Times New Roman" w:hAnsi="Times New Roman"/>
          <w:b/>
          <w:bCs/>
          <w:szCs w:val="24"/>
          <w:vertAlign w:val="superscript"/>
          <w:lang w:val="x-none" w:eastAsia="en-US"/>
        </w:rPr>
        <w:t>1,2</w:t>
      </w:r>
    </w:p>
    <w:p w14:paraId="5BC12C74" w14:textId="77777777" w:rsidR="00A463B1" w:rsidRPr="00393C0D" w:rsidRDefault="00A463B1" w:rsidP="000C6B51">
      <w:pPr>
        <w:jc w:val="center"/>
        <w:rPr>
          <w:rFonts w:ascii="Times New Roman" w:eastAsia="Times New Roman" w:hAnsi="Times New Roman"/>
          <w:b/>
          <w:bCs/>
          <w:szCs w:val="24"/>
          <w:vertAlign w:val="superscript"/>
          <w:lang w:val="x-none" w:eastAsia="en-US"/>
        </w:rPr>
      </w:pPr>
    </w:p>
    <w:p w14:paraId="3304C8AA" w14:textId="35A78C55" w:rsidR="00E472F6" w:rsidRPr="00CD2B14" w:rsidRDefault="00E71542" w:rsidP="006C4309">
      <w:pPr>
        <w:ind w:firstLine="709"/>
        <w:jc w:val="both"/>
        <w:rPr>
          <w:rFonts w:ascii="Times New Roman" w:hAnsi="Times New Roman"/>
          <w:lang w:val="bg-BG"/>
        </w:rPr>
      </w:pPr>
      <w:r w:rsidRPr="002928AA">
        <w:rPr>
          <w:rFonts w:ascii="Times New Roman" w:hAnsi="Times New Roman" w:hint="cs"/>
          <w:szCs w:val="24"/>
          <w:lang w:val="bg-BG"/>
        </w:rPr>
        <w:t>През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="002F553C">
        <w:rPr>
          <w:rFonts w:ascii="Times New Roman" w:hAnsi="Times New Roman"/>
          <w:szCs w:val="24"/>
          <w:lang w:val="bg-BG"/>
        </w:rPr>
        <w:t>ноември</w:t>
      </w:r>
      <w:r w:rsidRPr="002928AA">
        <w:rPr>
          <w:rFonts w:ascii="Times New Roman" w:hAnsi="Times New Roman"/>
          <w:szCs w:val="24"/>
          <w:lang w:val="bg-BG"/>
        </w:rPr>
        <w:t xml:space="preserve"> 2022 </w:t>
      </w:r>
      <w:r w:rsidRPr="002928AA">
        <w:rPr>
          <w:rFonts w:ascii="Times New Roman" w:hAnsi="Times New Roman" w:hint="cs"/>
          <w:szCs w:val="24"/>
          <w:lang w:val="bg-BG"/>
        </w:rPr>
        <w:t>г</w:t>
      </w:r>
      <w:r w:rsidRPr="002928AA">
        <w:rPr>
          <w:rFonts w:ascii="Times New Roman" w:hAnsi="Times New Roman"/>
          <w:szCs w:val="24"/>
          <w:lang w:val="bg-BG"/>
        </w:rPr>
        <w:t xml:space="preserve">. </w:t>
      </w:r>
      <w:r w:rsidRPr="002928AA">
        <w:rPr>
          <w:rFonts w:ascii="Times New Roman" w:hAnsi="Times New Roman" w:hint="cs"/>
          <w:szCs w:val="24"/>
          <w:lang w:val="bg-BG"/>
        </w:rPr>
        <w:t>се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наблюдава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="00810660">
        <w:rPr>
          <w:rFonts w:ascii="Times New Roman" w:hAnsi="Times New Roman"/>
          <w:szCs w:val="24"/>
          <w:lang w:val="bg-BG"/>
        </w:rPr>
        <w:t>увеличение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на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оборота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с</w:t>
      </w:r>
      <w:r w:rsidR="005400AE" w:rsidRPr="002928AA">
        <w:rPr>
          <w:rFonts w:ascii="Times New Roman" w:hAnsi="Times New Roman"/>
          <w:szCs w:val="24"/>
          <w:lang w:val="bg-BG"/>
        </w:rPr>
        <w:t xml:space="preserve"> </w:t>
      </w:r>
      <w:r w:rsidR="00810660">
        <w:rPr>
          <w:rFonts w:ascii="Times New Roman" w:hAnsi="Times New Roman"/>
          <w:szCs w:val="24"/>
          <w:lang w:val="bg-BG"/>
        </w:rPr>
        <w:t>2</w:t>
      </w:r>
      <w:r w:rsidR="005400AE" w:rsidRPr="002928AA">
        <w:rPr>
          <w:rFonts w:ascii="Times New Roman" w:hAnsi="Times New Roman"/>
          <w:szCs w:val="24"/>
          <w:lang w:val="bg-BG"/>
        </w:rPr>
        <w:t>.</w:t>
      </w:r>
      <w:r w:rsidR="00810660">
        <w:rPr>
          <w:rFonts w:ascii="Times New Roman" w:hAnsi="Times New Roman"/>
          <w:szCs w:val="24"/>
          <w:lang w:val="bg-BG"/>
        </w:rPr>
        <w:t>2</w:t>
      </w:r>
      <w:r w:rsidRPr="002928AA">
        <w:rPr>
          <w:rFonts w:ascii="Times New Roman" w:hAnsi="Times New Roman"/>
          <w:szCs w:val="24"/>
          <w:lang w:val="bg-BG"/>
        </w:rPr>
        <w:t xml:space="preserve">% </w:t>
      </w:r>
      <w:r w:rsidRPr="002928AA">
        <w:rPr>
          <w:rFonts w:ascii="Times New Roman" w:hAnsi="Times New Roman" w:hint="cs"/>
          <w:szCs w:val="24"/>
          <w:lang w:val="bg-BG"/>
        </w:rPr>
        <w:t>в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раздел</w:t>
      </w:r>
      <w:r w:rsidRPr="002928AA">
        <w:rPr>
          <w:rFonts w:ascii="Times New Roman" w:hAnsi="Times New Roman"/>
          <w:szCs w:val="24"/>
          <w:lang w:val="bg-BG"/>
        </w:rPr>
        <w:t xml:space="preserve"> „</w:t>
      </w:r>
      <w:r w:rsidRPr="002928AA">
        <w:rPr>
          <w:rFonts w:ascii="Times New Roman" w:hAnsi="Times New Roman" w:hint="cs"/>
          <w:szCs w:val="24"/>
          <w:lang w:val="bg-BG"/>
        </w:rPr>
        <w:t>Търговия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на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дребно</w:t>
      </w:r>
      <w:r w:rsidRPr="002928AA">
        <w:rPr>
          <w:rFonts w:ascii="Times New Roman" w:hAnsi="Times New Roman"/>
          <w:szCs w:val="24"/>
          <w:lang w:val="bg-BG"/>
        </w:rPr>
        <w:t xml:space="preserve">, </w:t>
      </w:r>
      <w:r w:rsidRPr="002928AA">
        <w:rPr>
          <w:rFonts w:ascii="Times New Roman" w:hAnsi="Times New Roman" w:hint="cs"/>
          <w:szCs w:val="24"/>
          <w:lang w:val="bg-BG"/>
        </w:rPr>
        <w:t>без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търговията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с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автомобили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и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мотоциклети</w:t>
      </w:r>
      <w:r w:rsidR="00926910">
        <w:rPr>
          <w:rFonts w:ascii="Times New Roman" w:hAnsi="Times New Roman"/>
          <w:szCs w:val="24"/>
          <w:lang w:val="bg-BG"/>
        </w:rPr>
        <w:t>“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спрямо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предходния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месец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по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съпоставими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цени</w:t>
      </w:r>
      <w:r w:rsidRPr="002928AA">
        <w:rPr>
          <w:rFonts w:ascii="Times New Roman" w:hAnsi="Times New Roman"/>
          <w:szCs w:val="24"/>
          <w:lang w:val="bg-BG"/>
        </w:rPr>
        <w:t xml:space="preserve">. </w:t>
      </w:r>
      <w:r w:rsidR="00E472F6" w:rsidRPr="002928AA">
        <w:rPr>
          <w:rFonts w:ascii="Times New Roman" w:eastAsia="Times New Roman" w:hAnsi="Times New Roman"/>
          <w:bCs/>
          <w:szCs w:val="24"/>
          <w:lang w:val="bg-BG"/>
        </w:rPr>
        <w:t>Данните са предварителни и</w:t>
      </w:r>
      <w:r w:rsidR="00E472F6" w:rsidRPr="002928AA">
        <w:rPr>
          <w:rFonts w:ascii="Times New Roman" w:hAnsi="Times New Roman"/>
          <w:szCs w:val="24"/>
          <w:lang w:val="bg-BG"/>
        </w:rPr>
        <w:t xml:space="preserve"> сезонно </w:t>
      </w:r>
      <w:r w:rsidR="00E472F6" w:rsidRPr="00CD2B14">
        <w:rPr>
          <w:rFonts w:ascii="Times New Roman" w:hAnsi="Times New Roman"/>
          <w:lang w:val="bg-BG"/>
        </w:rPr>
        <w:t>изгладени</w:t>
      </w:r>
      <w:r w:rsidR="00E472F6" w:rsidRPr="00CD2B14">
        <w:rPr>
          <w:rFonts w:ascii="Times New Roman" w:hAnsi="Times New Roman"/>
          <w:szCs w:val="24"/>
          <w:vertAlign w:val="superscript"/>
          <w:lang w:val="bg-BG"/>
        </w:rPr>
        <w:footnoteReference w:customMarkFollows="1" w:id="1"/>
        <w:t>3</w:t>
      </w:r>
      <w:r w:rsidR="00E472F6" w:rsidRPr="00CD2B14">
        <w:rPr>
          <w:rFonts w:ascii="Times New Roman" w:hAnsi="Times New Roman"/>
          <w:szCs w:val="24"/>
          <w:lang w:val="bg-BG"/>
        </w:rPr>
        <w:t>.</w:t>
      </w:r>
      <w:r w:rsidR="00E472F6" w:rsidRPr="00CD2B14">
        <w:rPr>
          <w:rFonts w:ascii="Times New Roman" w:hAnsi="Times New Roman"/>
          <w:lang w:val="bg-BG"/>
        </w:rPr>
        <w:t xml:space="preserve"> </w:t>
      </w:r>
    </w:p>
    <w:p w14:paraId="74106DAD" w14:textId="52A084F6" w:rsidR="00393C0D" w:rsidRPr="002928AA" w:rsidRDefault="004C45F2" w:rsidP="00E71542">
      <w:pPr>
        <w:spacing w:after="120"/>
        <w:ind w:firstLine="708"/>
        <w:jc w:val="both"/>
        <w:rPr>
          <w:rFonts w:ascii="Times New Roman" w:hAnsi="Times New Roman"/>
          <w:szCs w:val="24"/>
          <w:lang w:val="bg-BG"/>
        </w:rPr>
      </w:pPr>
      <w:r w:rsidRPr="003036F1">
        <w:rPr>
          <w:rFonts w:ascii="Times New Roman" w:hAnsi="Times New Roman"/>
          <w:szCs w:val="24"/>
          <w:lang w:val="bg-BG"/>
        </w:rPr>
        <w:t xml:space="preserve">Оборотът в търговията на дребно </w:t>
      </w:r>
      <w:r w:rsidR="00810660">
        <w:rPr>
          <w:rFonts w:ascii="Times New Roman" w:hAnsi="Times New Roman"/>
          <w:szCs w:val="24"/>
          <w:lang w:val="bg-BG"/>
        </w:rPr>
        <w:t>нараства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="00DB375E" w:rsidRPr="002928AA">
        <w:rPr>
          <w:rFonts w:ascii="Times New Roman" w:hAnsi="Times New Roman"/>
          <w:szCs w:val="24"/>
          <w:lang w:val="bg-BG"/>
        </w:rPr>
        <w:t xml:space="preserve">с </w:t>
      </w:r>
      <w:r w:rsidR="00810660">
        <w:rPr>
          <w:rFonts w:ascii="Times New Roman" w:hAnsi="Times New Roman"/>
          <w:szCs w:val="24"/>
          <w:lang w:val="bg-BG"/>
        </w:rPr>
        <w:t>4</w:t>
      </w:r>
      <w:r w:rsidR="00DB375E" w:rsidRPr="002928AA">
        <w:rPr>
          <w:rFonts w:ascii="Times New Roman" w:hAnsi="Times New Roman"/>
          <w:szCs w:val="24"/>
          <w:lang w:val="bg-BG"/>
        </w:rPr>
        <w:t>.</w:t>
      </w:r>
      <w:r w:rsidR="00810660">
        <w:rPr>
          <w:rFonts w:ascii="Times New Roman" w:hAnsi="Times New Roman"/>
          <w:szCs w:val="24"/>
          <w:lang w:val="bg-BG"/>
        </w:rPr>
        <w:t>7</w:t>
      </w:r>
      <w:r w:rsidR="00DB375E" w:rsidRPr="002928AA">
        <w:rPr>
          <w:rFonts w:ascii="Times New Roman" w:hAnsi="Times New Roman"/>
          <w:szCs w:val="24"/>
          <w:lang w:val="bg-BG"/>
        </w:rPr>
        <w:t xml:space="preserve">% </w:t>
      </w:r>
      <w:r w:rsidR="00834998" w:rsidRPr="002928AA">
        <w:rPr>
          <w:rFonts w:ascii="Times New Roman" w:hAnsi="Times New Roman"/>
          <w:szCs w:val="24"/>
          <w:lang w:val="bg-BG"/>
        </w:rPr>
        <w:t>спрямо</w:t>
      </w:r>
      <w:r w:rsidR="00DB375E" w:rsidRPr="002928AA">
        <w:rPr>
          <w:rFonts w:ascii="Times New Roman" w:hAnsi="Times New Roman"/>
          <w:szCs w:val="24"/>
          <w:lang w:val="bg-BG"/>
        </w:rPr>
        <w:t xml:space="preserve"> </w:t>
      </w:r>
      <w:r w:rsidR="00810660">
        <w:rPr>
          <w:rFonts w:ascii="Times New Roman" w:hAnsi="Times New Roman"/>
          <w:szCs w:val="24"/>
          <w:lang w:val="bg-BG"/>
        </w:rPr>
        <w:t>ноември</w:t>
      </w:r>
      <w:r w:rsidR="00DB375E" w:rsidRPr="002928AA">
        <w:rPr>
          <w:rFonts w:ascii="Times New Roman" w:hAnsi="Times New Roman"/>
          <w:szCs w:val="24"/>
          <w:lang w:val="bg-BG"/>
        </w:rPr>
        <w:t xml:space="preserve"> 202</w:t>
      </w:r>
      <w:r w:rsidR="00834998" w:rsidRPr="002928AA">
        <w:rPr>
          <w:rFonts w:ascii="Times New Roman" w:hAnsi="Times New Roman"/>
          <w:szCs w:val="24"/>
          <w:lang w:val="bg-BG"/>
        </w:rPr>
        <w:t>1</w:t>
      </w:r>
      <w:r w:rsidR="00DB375E" w:rsidRPr="002928AA">
        <w:rPr>
          <w:rFonts w:ascii="Times New Roman" w:hAnsi="Times New Roman"/>
          <w:szCs w:val="24"/>
          <w:lang w:val="bg-BG"/>
        </w:rPr>
        <w:t xml:space="preserve"> г</w:t>
      </w:r>
      <w:r w:rsidR="00DB375E" w:rsidRPr="002928AA">
        <w:rPr>
          <w:rFonts w:ascii="Times New Roman" w:eastAsia="Times New Roman" w:hAnsi="Times New Roman"/>
          <w:bCs/>
          <w:szCs w:val="24"/>
          <w:lang w:val="bg-BG"/>
        </w:rPr>
        <w:t xml:space="preserve">. </w:t>
      </w:r>
      <w:r w:rsidR="00393C0D" w:rsidRPr="002928AA">
        <w:rPr>
          <w:rFonts w:ascii="Times New Roman" w:hAnsi="Times New Roman"/>
          <w:szCs w:val="24"/>
          <w:lang w:val="bg-BG"/>
        </w:rPr>
        <w:t>въз основа на календарно изгладени</w:t>
      </w:r>
      <w:r w:rsidR="00393C0D" w:rsidRPr="002928AA">
        <w:rPr>
          <w:rFonts w:ascii="Times New Roman" w:hAnsi="Times New Roman"/>
          <w:szCs w:val="24"/>
          <w:vertAlign w:val="superscript"/>
          <w:lang w:val="bg-BG"/>
        </w:rPr>
        <w:footnoteReference w:customMarkFollows="1" w:id="2"/>
        <w:t>4</w:t>
      </w:r>
      <w:r w:rsidR="00393C0D" w:rsidRPr="002928AA">
        <w:rPr>
          <w:rFonts w:ascii="Times New Roman" w:hAnsi="Times New Roman"/>
          <w:szCs w:val="24"/>
          <w:lang w:val="bg-BG"/>
        </w:rPr>
        <w:t xml:space="preserve"> данни</w:t>
      </w:r>
      <w:r w:rsidR="00DB375E" w:rsidRPr="002928AA">
        <w:rPr>
          <w:rFonts w:ascii="Times New Roman" w:hAnsi="Times New Roman"/>
          <w:szCs w:val="24"/>
          <w:lang w:val="bg-BG"/>
        </w:rPr>
        <w:t>.</w:t>
      </w:r>
      <w:r w:rsidR="00393C0D" w:rsidRPr="002928AA">
        <w:rPr>
          <w:rFonts w:ascii="Times New Roman" w:hAnsi="Times New Roman"/>
          <w:szCs w:val="24"/>
          <w:lang w:val="bg-BG"/>
        </w:rPr>
        <w:t xml:space="preserve"> </w:t>
      </w:r>
    </w:p>
    <w:p w14:paraId="54468C77" w14:textId="77777777" w:rsidR="00AF675C" w:rsidRDefault="00AF675C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</w:p>
    <w:p w14:paraId="318796AF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 xml:space="preserve">Фиг. 1. Индекси на оборота в раздел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„Търговия на дребно, без </w:t>
      </w:r>
    </w:p>
    <w:p w14:paraId="39AC8F2B" w14:textId="7FD3E248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търговията с автомобили и мотоциклети</w:t>
      </w:r>
      <w:r w:rsidR="00926910">
        <w:rPr>
          <w:rFonts w:ascii="Times New Roman" w:eastAsia="Times New Roman" w:hAnsi="Times New Roman"/>
          <w:b/>
          <w:bCs/>
          <w:szCs w:val="24"/>
          <w:lang w:val="bg-BG"/>
        </w:rPr>
        <w:t>“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</w:p>
    <w:p w14:paraId="7A7614D9" w14:textId="4F2DC60A" w:rsidR="008659DF" w:rsidRDefault="00E71542" w:rsidP="00660177">
      <w:pPr>
        <w:jc w:val="center"/>
        <w:outlineLvl w:val="0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bg-BG"/>
        </w:rPr>
        <w:t>(2015 = 10</w:t>
      </w:r>
      <w:r w:rsidR="008659DF">
        <w:rPr>
          <w:rFonts w:ascii="Times New Roman" w:hAnsi="Times New Roman"/>
          <w:b/>
          <w:szCs w:val="24"/>
          <w:lang w:val="en-US"/>
        </w:rPr>
        <w:t>0)</w:t>
      </w:r>
    </w:p>
    <w:p w14:paraId="573B6510" w14:textId="1E45AB3C" w:rsidR="008659DF" w:rsidRPr="00E71542" w:rsidRDefault="008659DF" w:rsidP="00E71542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</w:p>
    <w:p w14:paraId="37937C97" w14:textId="18F1FC4B" w:rsidR="00393C0D" w:rsidRPr="008659DF" w:rsidRDefault="000B22A8" w:rsidP="00427359">
      <w:pPr>
        <w:tabs>
          <w:tab w:val="left" w:pos="993"/>
        </w:tabs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pict w14:anchorId="38B58B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25pt;height:287.25pt">
            <v:imagedata r:id="rId8" o:title=""/>
          </v:shape>
        </w:pict>
      </w:r>
    </w:p>
    <w:p w14:paraId="3B07E6E8" w14:textId="77777777" w:rsidR="00542051" w:rsidRDefault="00542051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</w:p>
    <w:p w14:paraId="301F6F2B" w14:textId="49757B4C" w:rsidR="00393C0D" w:rsidRPr="00393C0D" w:rsidRDefault="00393C0D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  <w:r w:rsidRPr="00393C0D">
        <w:rPr>
          <w:rFonts w:ascii="Times New Roman" w:hAnsi="Times New Roman"/>
          <w:b/>
          <w:lang w:val="bg-BG"/>
        </w:rPr>
        <w:t>Месечни изменения</w:t>
      </w:r>
    </w:p>
    <w:p w14:paraId="08E6E612" w14:textId="77777777" w:rsidR="002928AA" w:rsidRDefault="002928AA" w:rsidP="00771A13">
      <w:pPr>
        <w:ind w:firstLine="709"/>
        <w:jc w:val="both"/>
        <w:rPr>
          <w:rFonts w:ascii="Times New Roman" w:hAnsi="Times New Roman"/>
          <w:color w:val="000000"/>
          <w:lang w:val="bg-BG"/>
        </w:rPr>
      </w:pPr>
    </w:p>
    <w:p w14:paraId="40F894F2" w14:textId="2BF5AFE1" w:rsidR="00771A13" w:rsidRPr="00980523" w:rsidRDefault="00393C0D" w:rsidP="00771A13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164B74">
        <w:rPr>
          <w:rFonts w:ascii="Times New Roman" w:hAnsi="Times New Roman"/>
          <w:color w:val="000000"/>
          <w:lang w:val="bg-BG"/>
        </w:rPr>
        <w:t xml:space="preserve">През </w:t>
      </w:r>
      <w:r w:rsidR="002F553C">
        <w:rPr>
          <w:rFonts w:ascii="Times New Roman" w:hAnsi="Times New Roman"/>
          <w:szCs w:val="24"/>
          <w:lang w:val="bg-BG"/>
        </w:rPr>
        <w:t>ноември</w:t>
      </w:r>
      <w:r w:rsidR="002F553C" w:rsidRPr="00164B74">
        <w:rPr>
          <w:rFonts w:ascii="Times New Roman" w:hAnsi="Times New Roman"/>
          <w:szCs w:val="24"/>
          <w:lang w:val="bg-BG"/>
        </w:rPr>
        <w:t xml:space="preserve"> </w:t>
      </w:r>
      <w:r w:rsidRPr="00164B74">
        <w:rPr>
          <w:rFonts w:ascii="Times New Roman" w:hAnsi="Times New Roman"/>
          <w:szCs w:val="24"/>
          <w:lang w:val="bg-BG"/>
        </w:rPr>
        <w:t>202</w:t>
      </w:r>
      <w:r w:rsidR="002F5E83" w:rsidRPr="00164B74">
        <w:rPr>
          <w:rFonts w:ascii="Times New Roman" w:hAnsi="Times New Roman"/>
          <w:szCs w:val="24"/>
          <w:lang w:val="bg-BG"/>
        </w:rPr>
        <w:t>2</w:t>
      </w:r>
      <w:r w:rsidRPr="00164B74">
        <w:rPr>
          <w:rFonts w:ascii="Times New Roman" w:hAnsi="Times New Roman"/>
          <w:color w:val="000000"/>
          <w:lang w:val="bg-BG"/>
        </w:rPr>
        <w:t xml:space="preserve"> г. </w:t>
      </w:r>
      <w:r w:rsidR="009C1DDD" w:rsidRPr="00164B74">
        <w:rPr>
          <w:rFonts w:ascii="Times New Roman" w:hAnsi="Times New Roman"/>
          <w:color w:val="000000"/>
          <w:lang w:val="bg-BG"/>
        </w:rPr>
        <w:t xml:space="preserve">е </w:t>
      </w:r>
      <w:r w:rsidR="00815C46">
        <w:rPr>
          <w:rFonts w:ascii="Times New Roman" w:hAnsi="Times New Roman"/>
          <w:szCs w:val="24"/>
          <w:lang w:val="bg-BG"/>
        </w:rPr>
        <w:t>отчетен</w:t>
      </w:r>
      <w:r w:rsidR="009C1DDD" w:rsidRPr="00164B74">
        <w:rPr>
          <w:rFonts w:ascii="Times New Roman" w:hAnsi="Times New Roman"/>
          <w:szCs w:val="24"/>
          <w:lang w:val="bg-BG"/>
        </w:rPr>
        <w:t xml:space="preserve"> </w:t>
      </w:r>
      <w:r w:rsidR="0095581E">
        <w:rPr>
          <w:rFonts w:ascii="Times New Roman" w:hAnsi="Times New Roman"/>
          <w:lang w:val="bg-BG"/>
        </w:rPr>
        <w:t>ръст</w:t>
      </w:r>
      <w:r w:rsidR="00771A13" w:rsidRPr="00164B74">
        <w:rPr>
          <w:rFonts w:ascii="Times New Roman" w:hAnsi="Times New Roman"/>
          <w:lang w:val="bg-BG"/>
        </w:rPr>
        <w:t xml:space="preserve"> </w:t>
      </w:r>
      <w:r w:rsidR="009C1DDD" w:rsidRPr="00164B74">
        <w:rPr>
          <w:rFonts w:ascii="Times New Roman" w:hAnsi="Times New Roman"/>
          <w:szCs w:val="24"/>
          <w:lang w:val="bg-BG"/>
        </w:rPr>
        <w:t xml:space="preserve">на оборота </w:t>
      </w:r>
      <w:r w:rsidR="004C564D" w:rsidRPr="00164B74">
        <w:rPr>
          <w:rFonts w:ascii="Times New Roman" w:hAnsi="Times New Roman"/>
          <w:szCs w:val="24"/>
          <w:lang w:val="bg-BG"/>
        </w:rPr>
        <w:t>спрямо предход</w:t>
      </w:r>
      <w:r w:rsidR="000876E4" w:rsidRPr="00164B74">
        <w:rPr>
          <w:rFonts w:ascii="Times New Roman" w:hAnsi="Times New Roman"/>
          <w:szCs w:val="24"/>
          <w:lang w:val="bg-BG"/>
        </w:rPr>
        <w:t>ния</w:t>
      </w:r>
      <w:r w:rsidR="004C564D" w:rsidRPr="00164B74">
        <w:rPr>
          <w:rFonts w:ascii="Times New Roman" w:hAnsi="Times New Roman"/>
          <w:szCs w:val="24"/>
          <w:lang w:val="bg-BG"/>
        </w:rPr>
        <w:t xml:space="preserve"> месец </w:t>
      </w:r>
      <w:r w:rsidR="006376A0">
        <w:rPr>
          <w:rFonts w:ascii="Times New Roman" w:hAnsi="Times New Roman"/>
          <w:szCs w:val="24"/>
          <w:lang w:val="bg-BG"/>
        </w:rPr>
        <w:t xml:space="preserve">при </w:t>
      </w:r>
      <w:r w:rsidR="0095581E" w:rsidRPr="00164B74">
        <w:rPr>
          <w:rFonts w:ascii="Times New Roman" w:hAnsi="Times New Roman"/>
          <w:szCs w:val="24"/>
          <w:lang w:val="bg-BG"/>
        </w:rPr>
        <w:t>търговията на дребно с</w:t>
      </w:r>
      <w:r w:rsidR="0095581E" w:rsidRPr="00164B74">
        <w:rPr>
          <w:rFonts w:ascii="Times New Roman" w:hAnsi="Times New Roman"/>
          <w:lang w:val="bg-BG"/>
        </w:rPr>
        <w:t xml:space="preserve"> </w:t>
      </w:r>
      <w:r w:rsidR="0095581E" w:rsidRPr="00164B74">
        <w:rPr>
          <w:rFonts w:ascii="Times New Roman" w:hAnsi="Times New Roman"/>
          <w:szCs w:val="24"/>
          <w:lang w:val="bg-BG"/>
        </w:rPr>
        <w:t>автомобилни горива и смазочни материали</w:t>
      </w:r>
      <w:r w:rsidR="0095581E">
        <w:rPr>
          <w:rFonts w:ascii="Times New Roman" w:hAnsi="Times New Roman"/>
          <w:szCs w:val="24"/>
          <w:lang w:val="bg-BG"/>
        </w:rPr>
        <w:t xml:space="preserve"> (</w:t>
      </w:r>
      <w:r w:rsidR="0095581E" w:rsidRPr="00164B74">
        <w:rPr>
          <w:rFonts w:ascii="Times New Roman" w:hAnsi="Times New Roman"/>
          <w:szCs w:val="24"/>
          <w:lang w:val="bg-BG"/>
        </w:rPr>
        <w:t xml:space="preserve">с </w:t>
      </w:r>
      <w:r w:rsidR="0095581E">
        <w:rPr>
          <w:rFonts w:ascii="Times New Roman" w:hAnsi="Times New Roman"/>
          <w:szCs w:val="24"/>
          <w:lang w:val="bg-BG"/>
        </w:rPr>
        <w:t>5</w:t>
      </w:r>
      <w:r w:rsidR="0095581E" w:rsidRPr="00164B74">
        <w:rPr>
          <w:rFonts w:ascii="Times New Roman" w:hAnsi="Times New Roman"/>
          <w:szCs w:val="24"/>
          <w:lang w:val="bg-BG"/>
        </w:rPr>
        <w:t>.</w:t>
      </w:r>
      <w:r w:rsidR="0095581E">
        <w:rPr>
          <w:rFonts w:ascii="Times New Roman" w:hAnsi="Times New Roman"/>
          <w:szCs w:val="24"/>
          <w:lang w:val="bg-BG"/>
        </w:rPr>
        <w:t>6</w:t>
      </w:r>
      <w:r w:rsidR="0095581E" w:rsidRPr="00164B74">
        <w:rPr>
          <w:rFonts w:ascii="Times New Roman" w:hAnsi="Times New Roman"/>
          <w:szCs w:val="24"/>
          <w:lang w:val="bg-BG"/>
        </w:rPr>
        <w:t>%</w:t>
      </w:r>
      <w:r w:rsidR="0095581E">
        <w:rPr>
          <w:rFonts w:ascii="Times New Roman" w:hAnsi="Times New Roman"/>
          <w:szCs w:val="24"/>
          <w:lang w:val="bg-BG"/>
        </w:rPr>
        <w:t xml:space="preserve">) и </w:t>
      </w:r>
      <w:r w:rsidR="0095581E" w:rsidRPr="00164B74">
        <w:rPr>
          <w:rFonts w:ascii="Times New Roman" w:hAnsi="Times New Roman"/>
          <w:szCs w:val="24"/>
          <w:lang w:val="bg-BG"/>
        </w:rPr>
        <w:t xml:space="preserve">търговията на дребно с нехранителни стоки, без търговията с автомобилни горива и смазочни материали </w:t>
      </w:r>
      <w:r w:rsidR="0095581E">
        <w:rPr>
          <w:rFonts w:ascii="Times New Roman" w:hAnsi="Times New Roman"/>
          <w:szCs w:val="24"/>
          <w:lang w:val="bg-BG"/>
        </w:rPr>
        <w:t>(</w:t>
      </w:r>
      <w:r w:rsidR="0095581E" w:rsidRPr="00164B74">
        <w:rPr>
          <w:rFonts w:ascii="Times New Roman" w:hAnsi="Times New Roman"/>
          <w:szCs w:val="24"/>
          <w:lang w:val="bg-BG"/>
        </w:rPr>
        <w:t xml:space="preserve">с </w:t>
      </w:r>
      <w:r w:rsidR="0095581E">
        <w:rPr>
          <w:rFonts w:ascii="Times New Roman" w:hAnsi="Times New Roman"/>
          <w:szCs w:val="24"/>
          <w:lang w:val="bg-BG"/>
        </w:rPr>
        <w:t>3.1</w:t>
      </w:r>
      <w:r w:rsidR="0095581E" w:rsidRPr="00164B74">
        <w:rPr>
          <w:rFonts w:ascii="Times New Roman" w:hAnsi="Times New Roman"/>
          <w:szCs w:val="24"/>
          <w:lang w:val="bg-BG"/>
        </w:rPr>
        <w:t>%</w:t>
      </w:r>
      <w:r w:rsidR="0095581E">
        <w:rPr>
          <w:rFonts w:ascii="Times New Roman" w:hAnsi="Times New Roman"/>
          <w:szCs w:val="24"/>
          <w:lang w:val="bg-BG"/>
        </w:rPr>
        <w:t>)</w:t>
      </w:r>
      <w:r w:rsidR="00D87F4A">
        <w:rPr>
          <w:rFonts w:ascii="Times New Roman" w:hAnsi="Times New Roman"/>
          <w:szCs w:val="24"/>
          <w:lang w:val="bg-BG"/>
        </w:rPr>
        <w:t>,</w:t>
      </w:r>
      <w:r w:rsidR="00F35DEE" w:rsidRPr="00926910">
        <w:rPr>
          <w:rFonts w:ascii="Times New Roman" w:hAnsi="Times New Roman"/>
          <w:szCs w:val="24"/>
          <w:lang w:val="bg-BG"/>
        </w:rPr>
        <w:t xml:space="preserve"> </w:t>
      </w:r>
      <w:r w:rsidR="00D87F4A">
        <w:rPr>
          <w:rFonts w:ascii="Times New Roman" w:hAnsi="Times New Roman"/>
          <w:szCs w:val="24"/>
          <w:lang w:val="bg-BG"/>
        </w:rPr>
        <w:t xml:space="preserve">докато в </w:t>
      </w:r>
      <w:r w:rsidR="0095581E" w:rsidRPr="00164B74">
        <w:rPr>
          <w:rFonts w:ascii="Times New Roman" w:hAnsi="Times New Roman"/>
          <w:szCs w:val="24"/>
          <w:lang w:val="bg-BG"/>
        </w:rPr>
        <w:t>търговията на дребно с хранителни стоки, напитки и тютюневи изделия</w:t>
      </w:r>
      <w:r w:rsidR="0095581E">
        <w:rPr>
          <w:rFonts w:ascii="Times New Roman" w:hAnsi="Times New Roman"/>
          <w:szCs w:val="24"/>
          <w:lang w:val="bg-BG"/>
        </w:rPr>
        <w:t xml:space="preserve"> се наблюдава намаление (</w:t>
      </w:r>
      <w:r w:rsidR="0095581E" w:rsidRPr="00164B74">
        <w:rPr>
          <w:rFonts w:ascii="Times New Roman" w:hAnsi="Times New Roman"/>
          <w:szCs w:val="24"/>
          <w:lang w:val="bg-BG"/>
        </w:rPr>
        <w:t xml:space="preserve">с </w:t>
      </w:r>
      <w:r w:rsidR="0095581E" w:rsidRPr="002D2A00">
        <w:rPr>
          <w:rFonts w:ascii="Times New Roman" w:hAnsi="Times New Roman"/>
          <w:szCs w:val="24"/>
          <w:lang w:val="bg-BG"/>
        </w:rPr>
        <w:t>0.</w:t>
      </w:r>
      <w:r w:rsidR="0095581E">
        <w:rPr>
          <w:rFonts w:ascii="Times New Roman" w:hAnsi="Times New Roman"/>
          <w:szCs w:val="24"/>
          <w:lang w:val="bg-BG"/>
        </w:rPr>
        <w:t>5</w:t>
      </w:r>
      <w:r w:rsidR="0095581E" w:rsidRPr="002D2A00">
        <w:rPr>
          <w:rFonts w:ascii="Times New Roman" w:hAnsi="Times New Roman"/>
          <w:szCs w:val="24"/>
          <w:lang w:val="bg-BG"/>
        </w:rPr>
        <w:t>%)</w:t>
      </w:r>
      <w:r w:rsidR="004876C2">
        <w:rPr>
          <w:rFonts w:ascii="Times New Roman" w:hAnsi="Times New Roman"/>
          <w:szCs w:val="24"/>
          <w:lang w:val="bg-BG"/>
        </w:rPr>
        <w:t>.</w:t>
      </w:r>
    </w:p>
    <w:p w14:paraId="23AC714E" w14:textId="2D1D710B" w:rsidR="00A14C04" w:rsidRDefault="0095581E" w:rsidP="006C4309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szCs w:val="24"/>
          <w:lang w:val="bg-BG"/>
        </w:rPr>
        <w:t>В</w:t>
      </w:r>
      <w:r w:rsidR="0063142C" w:rsidRPr="00164B74">
        <w:rPr>
          <w:rFonts w:ascii="Times New Roman" w:hAnsi="Times New Roman"/>
          <w:szCs w:val="24"/>
          <w:lang w:val="bg-BG"/>
        </w:rPr>
        <w:t xml:space="preserve"> търговията на дребно с нехранителни стоки, без търговията с автомобилни горива и смазочни материали</w:t>
      </w:r>
      <w:r w:rsidR="009E5C2E">
        <w:rPr>
          <w:rFonts w:ascii="Times New Roman" w:hAnsi="Times New Roman"/>
          <w:szCs w:val="24"/>
          <w:lang w:val="bg-BG"/>
        </w:rPr>
        <w:t xml:space="preserve"> </w:t>
      </w:r>
      <w:r w:rsidR="0063142C" w:rsidRPr="00164B74">
        <w:rPr>
          <w:rFonts w:ascii="Times New Roman" w:hAnsi="Times New Roman"/>
          <w:szCs w:val="24"/>
          <w:lang w:val="bg-BG"/>
        </w:rPr>
        <w:t xml:space="preserve">е </w:t>
      </w:r>
      <w:r w:rsidR="00815C46">
        <w:rPr>
          <w:rFonts w:ascii="Times New Roman" w:hAnsi="Times New Roman"/>
          <w:lang w:val="bg-BG"/>
        </w:rPr>
        <w:t>регистрира</w:t>
      </w:r>
      <w:r w:rsidR="00207C1E" w:rsidRPr="00164B74">
        <w:rPr>
          <w:rFonts w:ascii="Times New Roman" w:hAnsi="Times New Roman"/>
          <w:lang w:val="bg-BG"/>
        </w:rPr>
        <w:t>н</w:t>
      </w:r>
      <w:r>
        <w:rPr>
          <w:rFonts w:ascii="Times New Roman" w:hAnsi="Times New Roman"/>
          <w:lang w:val="bg-BG"/>
        </w:rPr>
        <w:t xml:space="preserve"> ръст</w:t>
      </w:r>
      <w:r w:rsidR="00207C1E" w:rsidRPr="00164B74">
        <w:rPr>
          <w:rFonts w:ascii="Times New Roman" w:hAnsi="Times New Roman"/>
          <w:lang w:val="bg-BG"/>
        </w:rPr>
        <w:t xml:space="preserve"> </w:t>
      </w:r>
      <w:r w:rsidR="009E5C2E">
        <w:rPr>
          <w:rFonts w:ascii="Times New Roman" w:hAnsi="Times New Roman"/>
          <w:lang w:val="bg-BG"/>
        </w:rPr>
        <w:t>при</w:t>
      </w:r>
      <w:r>
        <w:rPr>
          <w:rFonts w:ascii="Times New Roman" w:hAnsi="Times New Roman"/>
          <w:lang w:val="bg-BG"/>
        </w:rPr>
        <w:t xml:space="preserve"> всички групи, като </w:t>
      </w:r>
      <w:r w:rsidR="00A35E0B">
        <w:rPr>
          <w:rFonts w:ascii="Times New Roman" w:hAnsi="Times New Roman"/>
          <w:lang w:val="bg-BG"/>
        </w:rPr>
        <w:t>най</w:t>
      </w:r>
      <w:r w:rsidR="004876C2">
        <w:rPr>
          <w:rFonts w:ascii="Times New Roman" w:hAnsi="Times New Roman"/>
          <w:lang w:val="bg-BG"/>
        </w:rPr>
        <w:t>-съществен</w:t>
      </w:r>
      <w:r>
        <w:rPr>
          <w:rFonts w:ascii="Times New Roman" w:hAnsi="Times New Roman"/>
          <w:lang w:val="bg-BG"/>
        </w:rPr>
        <w:t xml:space="preserve"> е</w:t>
      </w:r>
      <w:r w:rsidR="00A14C04">
        <w:rPr>
          <w:rFonts w:ascii="Times New Roman" w:hAnsi="Times New Roman"/>
          <w:lang w:val="bg-BG"/>
        </w:rPr>
        <w:t xml:space="preserve"> в</w:t>
      </w:r>
      <w:r>
        <w:rPr>
          <w:rFonts w:ascii="Times New Roman" w:hAnsi="Times New Roman"/>
          <w:lang w:val="bg-BG"/>
        </w:rPr>
        <w:t xml:space="preserve"> </w:t>
      </w:r>
      <w:r w:rsidR="009E5C2E" w:rsidRPr="00164B74">
        <w:rPr>
          <w:rFonts w:ascii="Times New Roman" w:hAnsi="Times New Roman"/>
          <w:lang w:val="bg-BG"/>
        </w:rPr>
        <w:t xml:space="preserve">търговията на дребно чрез поръчки по пощата, телефона или интернет - с </w:t>
      </w:r>
      <w:r w:rsidR="00A14C04">
        <w:rPr>
          <w:rFonts w:ascii="Times New Roman" w:hAnsi="Times New Roman"/>
          <w:lang w:val="bg-BG"/>
        </w:rPr>
        <w:t>26</w:t>
      </w:r>
      <w:r w:rsidR="009E5C2E">
        <w:rPr>
          <w:rFonts w:ascii="Times New Roman" w:hAnsi="Times New Roman"/>
          <w:lang w:val="bg-BG"/>
        </w:rPr>
        <w:t>.</w:t>
      </w:r>
      <w:r w:rsidR="00A14C04">
        <w:rPr>
          <w:rFonts w:ascii="Times New Roman" w:hAnsi="Times New Roman"/>
          <w:lang w:val="bg-BG"/>
        </w:rPr>
        <w:t>6</w:t>
      </w:r>
      <w:r w:rsidR="009E5C2E" w:rsidRPr="00164B74">
        <w:rPr>
          <w:rFonts w:ascii="Times New Roman" w:hAnsi="Times New Roman"/>
          <w:lang w:val="bg-BG"/>
        </w:rPr>
        <w:t>%</w:t>
      </w:r>
      <w:r w:rsidR="00A14C04">
        <w:rPr>
          <w:rFonts w:ascii="Times New Roman" w:hAnsi="Times New Roman"/>
          <w:lang w:val="bg-BG"/>
        </w:rPr>
        <w:t>.</w:t>
      </w:r>
      <w:r w:rsidR="009E5C2E">
        <w:rPr>
          <w:rFonts w:ascii="Times New Roman" w:hAnsi="Times New Roman"/>
          <w:lang w:val="bg-BG"/>
        </w:rPr>
        <w:t xml:space="preserve"> </w:t>
      </w:r>
    </w:p>
    <w:p w14:paraId="3AA9843A" w14:textId="77777777" w:rsidR="00DE136A" w:rsidRPr="00A14C04" w:rsidRDefault="00DE136A" w:rsidP="00DE136A">
      <w:pPr>
        <w:ind w:firstLine="709"/>
        <w:jc w:val="both"/>
        <w:rPr>
          <w:rFonts w:ascii="Times New Roman" w:hAnsi="Times New Roman"/>
          <w:color w:val="FF0000"/>
          <w:lang w:val="bg-BG"/>
        </w:rPr>
      </w:pPr>
    </w:p>
    <w:p w14:paraId="0B858740" w14:textId="77777777" w:rsidR="00B97476" w:rsidRPr="00DE136A" w:rsidRDefault="00B97476" w:rsidP="00B875D0">
      <w:pPr>
        <w:jc w:val="both"/>
        <w:rPr>
          <w:rFonts w:ascii="Times New Roman" w:hAnsi="Times New Roman"/>
          <w:color w:val="FF0000"/>
          <w:lang w:val="bg-BG"/>
        </w:rPr>
      </w:pPr>
    </w:p>
    <w:p w14:paraId="03044F2D" w14:textId="77777777" w:rsidR="004E327D" w:rsidRDefault="004E327D" w:rsidP="004E327D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575E1F21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Фиг. 2. Изменение на оборота в раздел „Търговия на дребно, без </w:t>
      </w:r>
    </w:p>
    <w:p w14:paraId="50DD0E28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търговията с автомобили и мотоциклети“ спрямо предходния месец</w:t>
      </w:r>
    </w:p>
    <w:p w14:paraId="4B74E4DB" w14:textId="77777777" w:rsidR="00393C0D" w:rsidRPr="00393C0D" w:rsidRDefault="00393C0D" w:rsidP="00393C0D">
      <w:pPr>
        <w:jc w:val="center"/>
        <w:rPr>
          <w:rFonts w:ascii="Times New Roman" w:hAnsi="Times New Roman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(Сезонно изгладени)</w:t>
      </w:r>
    </w:p>
    <w:p w14:paraId="5E7C749B" w14:textId="56168F86" w:rsidR="00393C0D" w:rsidRPr="00393C0D" w:rsidRDefault="00393C0D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en-US"/>
        </w:rPr>
      </w:pPr>
    </w:p>
    <w:p w14:paraId="67925059" w14:textId="252FDA74" w:rsidR="00393C0D" w:rsidRDefault="000B22A8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pict w14:anchorId="0D482E96">
          <v:shape id="_x0000_i1026" type="#_x0000_t75" style="width:489pt;height:319.5pt">
            <v:imagedata r:id="rId9" o:title=""/>
          </v:shape>
        </w:pict>
      </w:r>
    </w:p>
    <w:p w14:paraId="732151B4" w14:textId="77777777" w:rsidR="006551CA" w:rsidRDefault="006551CA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</w:p>
    <w:p w14:paraId="60484B64" w14:textId="77777777" w:rsidR="006551CA" w:rsidRDefault="006551CA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</w:p>
    <w:p w14:paraId="508135D6" w14:textId="0AA65B8F" w:rsidR="00D9745B" w:rsidRDefault="00D9745B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</w:p>
    <w:p w14:paraId="2B1334FF" w14:textId="587091A2" w:rsidR="004876C2" w:rsidRDefault="004876C2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</w:p>
    <w:p w14:paraId="718FE4EA" w14:textId="77777777" w:rsidR="003A05E5" w:rsidRDefault="003A05E5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</w:p>
    <w:p w14:paraId="2764095C" w14:textId="0E0A0923" w:rsidR="004876C2" w:rsidRDefault="004876C2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</w:p>
    <w:p w14:paraId="320D371E" w14:textId="6FCA6348" w:rsidR="004876C2" w:rsidRDefault="004876C2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</w:p>
    <w:p w14:paraId="3D7BFDF6" w14:textId="77777777" w:rsidR="004876C2" w:rsidRDefault="004876C2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</w:p>
    <w:p w14:paraId="49D042F7" w14:textId="6111806E" w:rsidR="00393C0D" w:rsidRPr="00393C0D" w:rsidRDefault="00393C0D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  <w:r w:rsidRPr="00393C0D">
        <w:rPr>
          <w:rFonts w:ascii="Times New Roman" w:hAnsi="Times New Roman"/>
          <w:b/>
          <w:lang w:val="bg-BG"/>
        </w:rPr>
        <w:t>Годишни изменения</w:t>
      </w:r>
    </w:p>
    <w:p w14:paraId="11BA80C7" w14:textId="77777777" w:rsidR="002928AA" w:rsidRDefault="002928AA" w:rsidP="00D63CBB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55A5D5D8" w14:textId="0BF372AE" w:rsidR="00393C0D" w:rsidRPr="00164B74" w:rsidRDefault="00393C0D" w:rsidP="00D63CBB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164B74">
        <w:rPr>
          <w:rFonts w:ascii="Times New Roman" w:hAnsi="Times New Roman"/>
          <w:szCs w:val="24"/>
          <w:lang w:val="bg-BG"/>
        </w:rPr>
        <w:t>През</w:t>
      </w:r>
      <w:r w:rsidR="004405E0">
        <w:rPr>
          <w:rFonts w:ascii="Times New Roman" w:hAnsi="Times New Roman"/>
          <w:szCs w:val="24"/>
          <w:lang w:val="bg-BG"/>
        </w:rPr>
        <w:t xml:space="preserve"> </w:t>
      </w:r>
      <w:r w:rsidR="002F553C">
        <w:rPr>
          <w:rFonts w:ascii="Times New Roman" w:hAnsi="Times New Roman"/>
          <w:szCs w:val="24"/>
          <w:lang w:val="bg-BG"/>
        </w:rPr>
        <w:t>ноември</w:t>
      </w:r>
      <w:r w:rsidR="00356764" w:rsidRPr="00164B74" w:rsidDel="00356764">
        <w:rPr>
          <w:rFonts w:ascii="Times New Roman" w:hAnsi="Times New Roman"/>
          <w:szCs w:val="24"/>
          <w:lang w:val="bg-BG"/>
        </w:rPr>
        <w:t xml:space="preserve"> </w:t>
      </w:r>
      <w:r w:rsidRPr="00164B74">
        <w:rPr>
          <w:rFonts w:ascii="Times New Roman" w:hAnsi="Times New Roman"/>
          <w:szCs w:val="24"/>
          <w:lang w:val="bg-BG"/>
        </w:rPr>
        <w:t>202</w:t>
      </w:r>
      <w:r w:rsidR="00680F02" w:rsidRPr="00164B74">
        <w:rPr>
          <w:rFonts w:ascii="Times New Roman" w:hAnsi="Times New Roman"/>
          <w:szCs w:val="24"/>
          <w:lang w:val="bg-BG"/>
        </w:rPr>
        <w:t>2</w:t>
      </w:r>
      <w:r w:rsidRPr="00164B74">
        <w:rPr>
          <w:rFonts w:ascii="Times New Roman" w:hAnsi="Times New Roman"/>
          <w:szCs w:val="24"/>
          <w:lang w:val="bg-BG"/>
        </w:rPr>
        <w:t xml:space="preserve"> г. </w:t>
      </w:r>
      <w:r w:rsidR="00966465" w:rsidRPr="00164B74">
        <w:rPr>
          <w:rFonts w:ascii="Times New Roman" w:hAnsi="Times New Roman"/>
          <w:szCs w:val="24"/>
          <w:lang w:val="bg-BG"/>
        </w:rPr>
        <w:t>в сравнение със същия месец на 2021 г</w:t>
      </w:r>
      <w:r w:rsidR="00926910">
        <w:rPr>
          <w:rFonts w:ascii="Times New Roman" w:hAnsi="Times New Roman"/>
          <w:szCs w:val="24"/>
          <w:lang w:val="bg-BG"/>
        </w:rPr>
        <w:t>.</w:t>
      </w:r>
      <w:r w:rsidR="00966465">
        <w:rPr>
          <w:rFonts w:ascii="Times New Roman" w:hAnsi="Times New Roman"/>
          <w:szCs w:val="24"/>
          <w:lang w:val="bg-BG"/>
        </w:rPr>
        <w:t xml:space="preserve"> </w:t>
      </w:r>
      <w:r w:rsidR="00CF2B23" w:rsidRPr="00164B74">
        <w:rPr>
          <w:rFonts w:ascii="Times New Roman" w:hAnsi="Times New Roman"/>
          <w:lang w:val="bg-BG"/>
        </w:rPr>
        <w:t>с</w:t>
      </w:r>
      <w:r w:rsidRPr="00164B74">
        <w:rPr>
          <w:rFonts w:ascii="Times New Roman" w:hAnsi="Times New Roman"/>
          <w:lang w:val="bg-BG"/>
        </w:rPr>
        <w:t xml:space="preserve">е </w:t>
      </w:r>
      <w:r w:rsidR="00CF2B23" w:rsidRPr="00164B74">
        <w:rPr>
          <w:rFonts w:ascii="Times New Roman" w:hAnsi="Times New Roman"/>
          <w:lang w:val="bg-BG"/>
        </w:rPr>
        <w:t>наблюдава</w:t>
      </w:r>
      <w:r w:rsidRPr="00164B74">
        <w:rPr>
          <w:rFonts w:ascii="Times New Roman" w:hAnsi="Times New Roman"/>
          <w:lang w:val="bg-BG"/>
        </w:rPr>
        <w:t xml:space="preserve"> </w:t>
      </w:r>
      <w:r w:rsidR="00966465">
        <w:rPr>
          <w:rFonts w:ascii="Times New Roman" w:hAnsi="Times New Roman"/>
          <w:szCs w:val="24"/>
          <w:lang w:val="bg-BG"/>
        </w:rPr>
        <w:t>ръст</w:t>
      </w:r>
      <w:r w:rsidR="007F5711" w:rsidRPr="00164B74">
        <w:rPr>
          <w:rFonts w:ascii="Times New Roman" w:hAnsi="Times New Roman"/>
          <w:szCs w:val="24"/>
          <w:lang w:val="bg-BG"/>
        </w:rPr>
        <w:t xml:space="preserve"> </w:t>
      </w:r>
      <w:r w:rsidRPr="00164B74">
        <w:rPr>
          <w:rFonts w:ascii="Times New Roman" w:hAnsi="Times New Roman"/>
          <w:szCs w:val="24"/>
          <w:lang w:val="bg-BG"/>
        </w:rPr>
        <w:t>на оборота при</w:t>
      </w:r>
      <w:r w:rsidR="005A7C28" w:rsidRPr="00164B74">
        <w:rPr>
          <w:rFonts w:ascii="Times New Roman" w:hAnsi="Times New Roman"/>
          <w:szCs w:val="24"/>
          <w:lang w:val="bg-BG"/>
        </w:rPr>
        <w:t xml:space="preserve"> </w:t>
      </w:r>
      <w:r w:rsidR="00DE136A" w:rsidRPr="00164B74">
        <w:rPr>
          <w:rFonts w:ascii="Times New Roman" w:hAnsi="Times New Roman"/>
          <w:szCs w:val="24"/>
          <w:lang w:val="bg-BG"/>
        </w:rPr>
        <w:t>търговията на дребно с</w:t>
      </w:r>
      <w:r w:rsidR="00DE136A" w:rsidRPr="00164B74">
        <w:rPr>
          <w:rFonts w:ascii="Times New Roman" w:hAnsi="Times New Roman"/>
          <w:lang w:val="bg-BG"/>
        </w:rPr>
        <w:t xml:space="preserve"> </w:t>
      </w:r>
      <w:r w:rsidR="00DE136A" w:rsidRPr="00164B74">
        <w:rPr>
          <w:rFonts w:ascii="Times New Roman" w:hAnsi="Times New Roman"/>
          <w:szCs w:val="24"/>
          <w:lang w:val="bg-BG"/>
        </w:rPr>
        <w:t xml:space="preserve">автомобилни горива и смазочни материали (с </w:t>
      </w:r>
      <w:r w:rsidR="00A14C04">
        <w:rPr>
          <w:rFonts w:ascii="Times New Roman" w:hAnsi="Times New Roman"/>
          <w:szCs w:val="24"/>
          <w:lang w:val="bg-BG"/>
        </w:rPr>
        <w:t>14</w:t>
      </w:r>
      <w:r w:rsidR="00DE136A" w:rsidRPr="00164B74">
        <w:rPr>
          <w:rFonts w:ascii="Times New Roman" w:hAnsi="Times New Roman"/>
          <w:szCs w:val="24"/>
          <w:lang w:val="bg-BG"/>
        </w:rPr>
        <w:t>.</w:t>
      </w:r>
      <w:r w:rsidR="00A14C04">
        <w:rPr>
          <w:rFonts w:ascii="Times New Roman" w:hAnsi="Times New Roman"/>
          <w:szCs w:val="24"/>
          <w:lang w:val="bg-BG"/>
        </w:rPr>
        <w:t>9</w:t>
      </w:r>
      <w:r w:rsidR="00DE136A" w:rsidRPr="00164B74">
        <w:rPr>
          <w:rFonts w:ascii="Times New Roman" w:hAnsi="Times New Roman"/>
          <w:szCs w:val="24"/>
          <w:lang w:val="bg-BG"/>
        </w:rPr>
        <w:t>%)</w:t>
      </w:r>
      <w:r w:rsidR="002D3CA4">
        <w:rPr>
          <w:rFonts w:ascii="Times New Roman" w:hAnsi="Times New Roman"/>
          <w:szCs w:val="24"/>
          <w:lang w:val="bg-BG"/>
        </w:rPr>
        <w:t xml:space="preserve"> и </w:t>
      </w:r>
      <w:r w:rsidR="00DE136A" w:rsidRPr="00164B74">
        <w:rPr>
          <w:rFonts w:ascii="Times New Roman" w:hAnsi="Times New Roman"/>
          <w:szCs w:val="24"/>
          <w:lang w:val="bg-BG"/>
        </w:rPr>
        <w:t xml:space="preserve">търговията на дребно с нехранителни стоки, без търговията с автомобилни горива и смазочни </w:t>
      </w:r>
      <w:r w:rsidR="007C0798">
        <w:rPr>
          <w:rFonts w:ascii="Times New Roman" w:hAnsi="Times New Roman"/>
          <w:szCs w:val="24"/>
          <w:lang w:val="bg-BG"/>
        </w:rPr>
        <w:t xml:space="preserve">материали (с </w:t>
      </w:r>
      <w:r w:rsidR="00A14C04">
        <w:rPr>
          <w:rFonts w:ascii="Times New Roman" w:hAnsi="Times New Roman"/>
          <w:szCs w:val="24"/>
          <w:lang w:val="bg-BG"/>
        </w:rPr>
        <w:t>8</w:t>
      </w:r>
      <w:r w:rsidR="00DE136A" w:rsidRPr="00164B74">
        <w:rPr>
          <w:rFonts w:ascii="Times New Roman" w:hAnsi="Times New Roman"/>
          <w:szCs w:val="24"/>
          <w:lang w:val="bg-BG"/>
        </w:rPr>
        <w:t>.</w:t>
      </w:r>
      <w:r w:rsidR="00A14C04">
        <w:rPr>
          <w:rFonts w:ascii="Times New Roman" w:hAnsi="Times New Roman"/>
          <w:szCs w:val="24"/>
          <w:lang w:val="bg-BG"/>
        </w:rPr>
        <w:t>8</w:t>
      </w:r>
      <w:r w:rsidR="00DE136A" w:rsidRPr="00164B74">
        <w:rPr>
          <w:rFonts w:ascii="Times New Roman" w:hAnsi="Times New Roman"/>
          <w:szCs w:val="24"/>
          <w:lang w:val="bg-BG"/>
        </w:rPr>
        <w:t>%)</w:t>
      </w:r>
      <w:r w:rsidR="00A01F6E">
        <w:rPr>
          <w:rFonts w:ascii="Times New Roman" w:hAnsi="Times New Roman"/>
          <w:szCs w:val="24"/>
          <w:lang w:val="bg-BG"/>
        </w:rPr>
        <w:t xml:space="preserve">. </w:t>
      </w:r>
      <w:r w:rsidR="00966465">
        <w:rPr>
          <w:rFonts w:ascii="Times New Roman" w:hAnsi="Times New Roman"/>
          <w:szCs w:val="24"/>
          <w:lang w:val="bg-BG"/>
        </w:rPr>
        <w:t xml:space="preserve">Спад е отбелязан </w:t>
      </w:r>
      <w:r w:rsidR="002D3CA4">
        <w:rPr>
          <w:rFonts w:ascii="Times New Roman" w:hAnsi="Times New Roman"/>
          <w:szCs w:val="24"/>
          <w:lang w:val="bg-BG"/>
        </w:rPr>
        <w:t xml:space="preserve">в </w:t>
      </w:r>
      <w:r w:rsidR="007F5711" w:rsidRPr="00164B74">
        <w:rPr>
          <w:rFonts w:ascii="Times New Roman" w:hAnsi="Times New Roman"/>
          <w:szCs w:val="24"/>
          <w:lang w:val="bg-BG"/>
        </w:rPr>
        <w:t xml:space="preserve">търговията на дребно с хранителни стоки, напитки и тютюневи изделия (с </w:t>
      </w:r>
      <w:r w:rsidR="00A14C04">
        <w:rPr>
          <w:rFonts w:ascii="Times New Roman" w:hAnsi="Times New Roman"/>
          <w:szCs w:val="24"/>
          <w:lang w:val="bg-BG"/>
        </w:rPr>
        <w:t>6</w:t>
      </w:r>
      <w:r w:rsidR="007F5711" w:rsidRPr="00164B74">
        <w:rPr>
          <w:rFonts w:ascii="Times New Roman" w:hAnsi="Times New Roman"/>
          <w:szCs w:val="24"/>
          <w:lang w:val="bg-BG"/>
        </w:rPr>
        <w:t>.</w:t>
      </w:r>
      <w:r w:rsidR="00966465">
        <w:rPr>
          <w:rFonts w:ascii="Times New Roman" w:hAnsi="Times New Roman"/>
          <w:szCs w:val="24"/>
          <w:lang w:val="bg-BG"/>
        </w:rPr>
        <w:t>4</w:t>
      </w:r>
      <w:r w:rsidR="007F5711" w:rsidRPr="00164B74">
        <w:rPr>
          <w:rFonts w:ascii="Times New Roman" w:hAnsi="Times New Roman"/>
          <w:szCs w:val="24"/>
          <w:lang w:val="bg-BG"/>
        </w:rPr>
        <w:t>%)</w:t>
      </w:r>
      <w:r w:rsidR="00966465">
        <w:rPr>
          <w:rFonts w:ascii="Times New Roman" w:hAnsi="Times New Roman"/>
          <w:szCs w:val="24"/>
          <w:lang w:val="bg-BG"/>
        </w:rPr>
        <w:t>.</w:t>
      </w:r>
      <w:r w:rsidR="008A3702">
        <w:rPr>
          <w:rFonts w:ascii="Times New Roman" w:hAnsi="Times New Roman"/>
          <w:szCs w:val="24"/>
          <w:lang w:val="bg-BG"/>
        </w:rPr>
        <w:t xml:space="preserve"> </w:t>
      </w:r>
    </w:p>
    <w:p w14:paraId="2DB7BDF7" w14:textId="4B440A93" w:rsidR="00B97476" w:rsidRPr="00B97476" w:rsidRDefault="00393C0D" w:rsidP="00B97476">
      <w:pPr>
        <w:ind w:firstLine="709"/>
        <w:jc w:val="both"/>
        <w:rPr>
          <w:rFonts w:ascii="Times New Roman" w:hAnsi="Times New Roman"/>
          <w:lang w:val="bg-BG"/>
        </w:rPr>
      </w:pPr>
      <w:r w:rsidRPr="005A7CF0">
        <w:rPr>
          <w:rFonts w:ascii="Times New Roman" w:hAnsi="Times New Roman"/>
          <w:szCs w:val="24"/>
          <w:lang w:val="bg-BG"/>
        </w:rPr>
        <w:t xml:space="preserve">В търговията </w:t>
      </w:r>
      <w:r w:rsidRPr="00164B74">
        <w:rPr>
          <w:rFonts w:ascii="Times New Roman" w:hAnsi="Times New Roman"/>
          <w:szCs w:val="24"/>
          <w:lang w:val="bg-BG"/>
        </w:rPr>
        <w:t xml:space="preserve">на дребно с нехранителни стоки, без търговията с автомобилни горива и смазочни материали </w:t>
      </w:r>
      <w:r w:rsidR="001D559A">
        <w:rPr>
          <w:rFonts w:ascii="Times New Roman" w:hAnsi="Times New Roman"/>
          <w:lang w:val="bg-BG"/>
        </w:rPr>
        <w:t xml:space="preserve">значителен </w:t>
      </w:r>
      <w:r w:rsidR="007F648E" w:rsidRPr="00164B74">
        <w:rPr>
          <w:rFonts w:ascii="Times New Roman" w:hAnsi="Times New Roman"/>
          <w:lang w:val="bg-BG"/>
        </w:rPr>
        <w:t xml:space="preserve">ръст </w:t>
      </w:r>
      <w:r w:rsidR="00815C46" w:rsidRPr="00164B74">
        <w:rPr>
          <w:rFonts w:ascii="Times New Roman" w:hAnsi="Times New Roman"/>
          <w:szCs w:val="24"/>
          <w:lang w:val="bg-BG"/>
        </w:rPr>
        <w:t xml:space="preserve">е </w:t>
      </w:r>
      <w:r w:rsidR="00815C46">
        <w:rPr>
          <w:rFonts w:ascii="Times New Roman" w:hAnsi="Times New Roman"/>
          <w:lang w:val="bg-BG"/>
        </w:rPr>
        <w:t>регистриран</w:t>
      </w:r>
      <w:r w:rsidR="00815C46" w:rsidRPr="00164B74">
        <w:rPr>
          <w:rFonts w:ascii="Times New Roman" w:hAnsi="Times New Roman"/>
          <w:lang w:val="bg-BG"/>
        </w:rPr>
        <w:t xml:space="preserve"> </w:t>
      </w:r>
      <w:r w:rsidR="00815C46">
        <w:rPr>
          <w:rFonts w:ascii="Times New Roman" w:hAnsi="Times New Roman"/>
          <w:lang w:val="bg-BG"/>
        </w:rPr>
        <w:t>при</w:t>
      </w:r>
      <w:r w:rsidR="001D559A">
        <w:rPr>
          <w:rFonts w:ascii="Times New Roman" w:hAnsi="Times New Roman"/>
          <w:lang w:val="bg-BG"/>
        </w:rPr>
        <w:t xml:space="preserve"> т</w:t>
      </w:r>
      <w:r w:rsidR="00721EDC" w:rsidRPr="00164B74">
        <w:rPr>
          <w:rFonts w:ascii="Times New Roman" w:hAnsi="Times New Roman"/>
          <w:lang w:val="bg-BG"/>
        </w:rPr>
        <w:t>ърговията на дребно с текстил, облекло, обувки и кожени изделия - с</w:t>
      </w:r>
      <w:r w:rsidR="00721EDC" w:rsidRPr="00164B74" w:rsidDel="0057471E">
        <w:rPr>
          <w:rFonts w:ascii="Times New Roman" w:hAnsi="Times New Roman"/>
          <w:lang w:val="bg-BG"/>
        </w:rPr>
        <w:t xml:space="preserve"> </w:t>
      </w:r>
      <w:r w:rsidR="000B4694">
        <w:rPr>
          <w:rFonts w:ascii="Times New Roman" w:hAnsi="Times New Roman"/>
          <w:lang w:val="bg-BG"/>
        </w:rPr>
        <w:t>55</w:t>
      </w:r>
      <w:r w:rsidR="00721EDC" w:rsidRPr="00164B74">
        <w:rPr>
          <w:rFonts w:ascii="Times New Roman" w:hAnsi="Times New Roman"/>
          <w:lang w:val="bg-BG"/>
        </w:rPr>
        <w:t>.</w:t>
      </w:r>
      <w:r w:rsidR="000B4694">
        <w:rPr>
          <w:rFonts w:ascii="Times New Roman" w:hAnsi="Times New Roman"/>
          <w:lang w:val="bg-BG"/>
        </w:rPr>
        <w:t>7</w:t>
      </w:r>
      <w:r w:rsidR="005746CC">
        <w:rPr>
          <w:rFonts w:ascii="Times New Roman" w:hAnsi="Times New Roman"/>
          <w:lang w:val="bg-BG"/>
        </w:rPr>
        <w:t>%</w:t>
      </w:r>
      <w:r w:rsidR="00EF2629">
        <w:rPr>
          <w:rFonts w:ascii="Times New Roman" w:hAnsi="Times New Roman"/>
          <w:lang w:val="bg-BG"/>
        </w:rPr>
        <w:t>.</w:t>
      </w:r>
      <w:r w:rsidR="00CD37FC" w:rsidRPr="00164B74">
        <w:rPr>
          <w:rFonts w:ascii="Times New Roman" w:hAnsi="Times New Roman"/>
          <w:lang w:val="bg-BG"/>
        </w:rPr>
        <w:t xml:space="preserve"> </w:t>
      </w:r>
      <w:r w:rsidR="0088219B" w:rsidRPr="00164B74">
        <w:rPr>
          <w:rFonts w:ascii="Times New Roman" w:hAnsi="Times New Roman"/>
          <w:lang w:val="bg-BG"/>
        </w:rPr>
        <w:t xml:space="preserve">Оборотът намалява </w:t>
      </w:r>
      <w:r w:rsidR="00B97476">
        <w:rPr>
          <w:rFonts w:ascii="Times New Roman" w:hAnsi="Times New Roman"/>
          <w:lang w:val="bg-BG"/>
        </w:rPr>
        <w:t>при</w:t>
      </w:r>
      <w:r w:rsidR="001D38FD" w:rsidRPr="00164B74">
        <w:rPr>
          <w:rFonts w:ascii="Times New Roman" w:hAnsi="Times New Roman"/>
          <w:lang w:val="bg-BG"/>
        </w:rPr>
        <w:t xml:space="preserve"> </w:t>
      </w:r>
      <w:r w:rsidR="00EF2629" w:rsidRPr="00B97476">
        <w:rPr>
          <w:rFonts w:ascii="Times New Roman" w:hAnsi="Times New Roman"/>
          <w:lang w:val="bg-BG"/>
        </w:rPr>
        <w:t>търговията на дребно с фармацевтични и медицински стоки</w:t>
      </w:r>
      <w:r w:rsidR="00EF2629">
        <w:rPr>
          <w:rFonts w:ascii="Times New Roman" w:hAnsi="Times New Roman"/>
          <w:lang w:val="bg-BG"/>
        </w:rPr>
        <w:t xml:space="preserve"> - </w:t>
      </w:r>
      <w:r w:rsidR="00EF2629" w:rsidRPr="00B97476">
        <w:rPr>
          <w:rFonts w:ascii="Times New Roman" w:hAnsi="Times New Roman"/>
          <w:lang w:val="bg-BG"/>
        </w:rPr>
        <w:t>с</w:t>
      </w:r>
      <w:r w:rsidR="00EF2629" w:rsidRPr="00B97476" w:rsidDel="0057471E">
        <w:rPr>
          <w:rFonts w:ascii="Times New Roman" w:hAnsi="Times New Roman"/>
          <w:lang w:val="bg-BG"/>
        </w:rPr>
        <w:t xml:space="preserve"> </w:t>
      </w:r>
      <w:r w:rsidR="000B4694">
        <w:rPr>
          <w:rFonts w:ascii="Times New Roman" w:hAnsi="Times New Roman"/>
          <w:lang w:val="bg-BG"/>
        </w:rPr>
        <w:t>6</w:t>
      </w:r>
      <w:r w:rsidR="00EF2629">
        <w:rPr>
          <w:rFonts w:ascii="Times New Roman" w:hAnsi="Times New Roman"/>
          <w:lang w:val="bg-BG"/>
        </w:rPr>
        <w:t>.</w:t>
      </w:r>
      <w:r w:rsidR="000B4694">
        <w:rPr>
          <w:rFonts w:ascii="Times New Roman" w:hAnsi="Times New Roman"/>
          <w:lang w:val="bg-BG"/>
        </w:rPr>
        <w:t>0</w:t>
      </w:r>
      <w:r w:rsidR="00EF2629" w:rsidRPr="00B97476">
        <w:rPr>
          <w:rFonts w:ascii="Times New Roman" w:hAnsi="Times New Roman"/>
          <w:lang w:val="bg-BG"/>
        </w:rPr>
        <w:t>%</w:t>
      </w:r>
      <w:r w:rsidR="004C55FA">
        <w:rPr>
          <w:rFonts w:ascii="Times New Roman" w:hAnsi="Times New Roman"/>
          <w:lang w:val="bg-BG"/>
        </w:rPr>
        <w:t>,</w:t>
      </w:r>
      <w:r w:rsidR="005A7CF0">
        <w:rPr>
          <w:rFonts w:ascii="Times New Roman" w:hAnsi="Times New Roman"/>
          <w:lang w:val="bg-BG"/>
        </w:rPr>
        <w:t xml:space="preserve"> и</w:t>
      </w:r>
      <w:r w:rsidR="00EF2629">
        <w:rPr>
          <w:rFonts w:ascii="Times New Roman" w:hAnsi="Times New Roman"/>
          <w:lang w:val="bg-BG"/>
        </w:rPr>
        <w:t xml:space="preserve"> </w:t>
      </w:r>
      <w:r w:rsidR="002F1762" w:rsidRPr="00164B74">
        <w:rPr>
          <w:rFonts w:ascii="Times New Roman" w:hAnsi="Times New Roman"/>
          <w:lang w:val="bg-BG"/>
        </w:rPr>
        <w:t xml:space="preserve">търговията на дребно с компютърна и комуникационна техника </w:t>
      </w:r>
      <w:r w:rsidR="00E71542" w:rsidRPr="008659DF">
        <w:rPr>
          <w:rFonts w:ascii="Times New Roman" w:hAnsi="Times New Roman"/>
          <w:lang w:val="bg-BG"/>
        </w:rPr>
        <w:t xml:space="preserve">- </w:t>
      </w:r>
      <w:r w:rsidR="006D27E4">
        <w:rPr>
          <w:rFonts w:ascii="Times New Roman" w:hAnsi="Times New Roman"/>
          <w:lang w:val="bg-BG"/>
        </w:rPr>
        <w:t xml:space="preserve">с </w:t>
      </w:r>
      <w:r w:rsidR="005A7CF0">
        <w:rPr>
          <w:rFonts w:ascii="Times New Roman" w:hAnsi="Times New Roman"/>
          <w:lang w:val="bg-BG"/>
        </w:rPr>
        <w:t>4</w:t>
      </w:r>
      <w:r w:rsidR="002F1762" w:rsidRPr="00164B74">
        <w:rPr>
          <w:rFonts w:ascii="Times New Roman" w:hAnsi="Times New Roman"/>
          <w:lang w:val="bg-BG"/>
        </w:rPr>
        <w:t>.</w:t>
      </w:r>
      <w:r w:rsidR="000B4694">
        <w:rPr>
          <w:rFonts w:ascii="Times New Roman" w:hAnsi="Times New Roman"/>
          <w:lang w:val="bg-BG"/>
        </w:rPr>
        <w:t>4</w:t>
      </w:r>
      <w:r w:rsidR="002F1762" w:rsidRPr="00164B74">
        <w:rPr>
          <w:rFonts w:ascii="Times New Roman" w:hAnsi="Times New Roman"/>
          <w:lang w:val="bg-BG"/>
        </w:rPr>
        <w:t>%</w:t>
      </w:r>
      <w:r w:rsidR="005A7CF0">
        <w:rPr>
          <w:rFonts w:ascii="Times New Roman" w:hAnsi="Times New Roman"/>
          <w:lang w:val="bg-BG"/>
        </w:rPr>
        <w:t>.</w:t>
      </w:r>
    </w:p>
    <w:p w14:paraId="5609B0AF" w14:textId="619EAA22" w:rsidR="001D38FD" w:rsidRPr="00164B74" w:rsidRDefault="001D38FD" w:rsidP="003F030C">
      <w:pPr>
        <w:ind w:firstLine="709"/>
        <w:jc w:val="both"/>
        <w:rPr>
          <w:rFonts w:ascii="Times New Roman" w:hAnsi="Times New Roman"/>
          <w:color w:val="000000"/>
          <w:lang w:val="bg-BG"/>
        </w:rPr>
      </w:pPr>
    </w:p>
    <w:p w14:paraId="4C4F4CCA" w14:textId="1BFD0F1E" w:rsidR="001D38FD" w:rsidRDefault="001D38FD" w:rsidP="00393C0D">
      <w:pPr>
        <w:ind w:firstLine="709"/>
        <w:jc w:val="both"/>
        <w:outlineLvl w:val="0"/>
        <w:rPr>
          <w:rFonts w:ascii="Times New Roman" w:hAnsi="Times New Roman"/>
          <w:color w:val="FF0000"/>
          <w:szCs w:val="24"/>
          <w:lang w:val="bg-BG"/>
        </w:rPr>
      </w:pPr>
    </w:p>
    <w:p w14:paraId="5639BCFA" w14:textId="77777777" w:rsidR="00B97476" w:rsidRDefault="00B97476" w:rsidP="00393C0D">
      <w:pPr>
        <w:ind w:firstLine="709"/>
        <w:jc w:val="both"/>
        <w:outlineLvl w:val="0"/>
        <w:rPr>
          <w:rFonts w:ascii="Times New Roman" w:hAnsi="Times New Roman"/>
          <w:color w:val="FF0000"/>
          <w:szCs w:val="24"/>
          <w:lang w:val="bg-BG"/>
        </w:rPr>
      </w:pPr>
    </w:p>
    <w:p w14:paraId="1941B169" w14:textId="77777777" w:rsidR="00D9745B" w:rsidRPr="00393C0D" w:rsidRDefault="00D9745B" w:rsidP="00393C0D">
      <w:pPr>
        <w:ind w:firstLine="709"/>
        <w:jc w:val="both"/>
        <w:outlineLvl w:val="0"/>
        <w:rPr>
          <w:rFonts w:ascii="Times New Roman" w:hAnsi="Times New Roman"/>
          <w:color w:val="FF0000"/>
          <w:szCs w:val="24"/>
          <w:lang w:val="bg-BG"/>
        </w:rPr>
      </w:pPr>
    </w:p>
    <w:p w14:paraId="083FBC53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Фиг.</w:t>
      </w:r>
      <w:r w:rsidR="001E1C0F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3. Изменение на оборота в раздел „Търговия на дребно, без търговията с </w:t>
      </w:r>
    </w:p>
    <w:p w14:paraId="102871F4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спрямо съответния месец на предходната година</w:t>
      </w:r>
    </w:p>
    <w:p w14:paraId="7AA86126" w14:textId="2B2BEB50" w:rsid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(Календарно изгладени)</w:t>
      </w:r>
    </w:p>
    <w:p w14:paraId="411C3F6E" w14:textId="3FC740A9" w:rsidR="009D0316" w:rsidRPr="00393C0D" w:rsidRDefault="009D0316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28A3E1E5" w14:textId="76A1E44C" w:rsidR="00393C0D" w:rsidRPr="00393C0D" w:rsidRDefault="000B22A8" w:rsidP="00393C0D">
      <w:pPr>
        <w:tabs>
          <w:tab w:val="left" w:pos="10348"/>
        </w:tabs>
        <w:jc w:val="center"/>
        <w:rPr>
          <w:lang w:val="en-US"/>
        </w:rPr>
      </w:pPr>
      <w:r>
        <w:rPr>
          <w:lang w:val="en-US"/>
        </w:rPr>
        <w:pict w14:anchorId="217A948F">
          <v:shape id="_x0000_i1027" type="#_x0000_t75" style="width:510.75pt;height:315pt">
            <v:imagedata r:id="rId10" o:title=""/>
          </v:shape>
        </w:pict>
      </w:r>
    </w:p>
    <w:p w14:paraId="6D4CE444" w14:textId="259CC35F" w:rsidR="0049155F" w:rsidRDefault="0049155F" w:rsidP="006C4309">
      <w:pPr>
        <w:tabs>
          <w:tab w:val="left" w:pos="10348"/>
        </w:tabs>
        <w:rPr>
          <w:rFonts w:ascii="Times New Roman" w:hAnsi="Times New Roman"/>
          <w:szCs w:val="24"/>
          <w:lang w:val="en-US"/>
        </w:rPr>
      </w:pPr>
    </w:p>
    <w:p w14:paraId="09FFCC29" w14:textId="02122667" w:rsidR="005A7CF0" w:rsidRDefault="005A7CF0" w:rsidP="006C4309">
      <w:pPr>
        <w:tabs>
          <w:tab w:val="left" w:pos="10348"/>
        </w:tabs>
        <w:rPr>
          <w:rFonts w:ascii="Times New Roman" w:hAnsi="Times New Roman"/>
          <w:szCs w:val="24"/>
          <w:lang w:val="en-US"/>
        </w:rPr>
      </w:pPr>
    </w:p>
    <w:p w14:paraId="0D57E762" w14:textId="018B89DB" w:rsidR="00613EAF" w:rsidRDefault="00613EAF" w:rsidP="006C4309">
      <w:pPr>
        <w:tabs>
          <w:tab w:val="left" w:pos="10348"/>
        </w:tabs>
        <w:rPr>
          <w:rFonts w:ascii="Times New Roman" w:hAnsi="Times New Roman"/>
          <w:szCs w:val="24"/>
          <w:lang w:val="en-US"/>
        </w:rPr>
      </w:pPr>
    </w:p>
    <w:p w14:paraId="61345306" w14:textId="77777777" w:rsidR="00542051" w:rsidRDefault="00542051" w:rsidP="006C4309">
      <w:pPr>
        <w:tabs>
          <w:tab w:val="left" w:pos="10348"/>
        </w:tabs>
        <w:rPr>
          <w:rFonts w:ascii="Times New Roman" w:hAnsi="Times New Roman"/>
          <w:szCs w:val="24"/>
          <w:lang w:val="en-US"/>
        </w:rPr>
      </w:pPr>
    </w:p>
    <w:p w14:paraId="5819F53A" w14:textId="77777777" w:rsidR="00393C0D" w:rsidRPr="00393C0D" w:rsidRDefault="00393C0D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lastRenderedPageBreak/>
        <w:t>Приложение</w:t>
      </w:r>
    </w:p>
    <w:p w14:paraId="76E1A468" w14:textId="77777777" w:rsidR="00393C0D" w:rsidRPr="00393C0D" w:rsidRDefault="00393C0D" w:rsidP="00393C0D">
      <w:pPr>
        <w:tabs>
          <w:tab w:val="left" w:pos="8364"/>
          <w:tab w:val="left" w:pos="8647"/>
        </w:tabs>
        <w:ind w:left="7200" w:right="1699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>Таблица 1</w:t>
      </w:r>
    </w:p>
    <w:p w14:paraId="496D3107" w14:textId="77777777" w:rsidR="00393C0D" w:rsidRPr="00393C0D" w:rsidRDefault="00393C0D" w:rsidP="00393C0D">
      <w:pPr>
        <w:tabs>
          <w:tab w:val="left" w:pos="8364"/>
          <w:tab w:val="left" w:pos="8647"/>
        </w:tabs>
        <w:ind w:left="7200" w:right="1699"/>
        <w:outlineLvl w:val="0"/>
        <w:rPr>
          <w:rFonts w:ascii="Times New Roman" w:hAnsi="Times New Roman"/>
          <w:b/>
          <w:szCs w:val="24"/>
          <w:lang w:val="en-US"/>
        </w:rPr>
      </w:pPr>
    </w:p>
    <w:p w14:paraId="7CFEAE22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 xml:space="preserve">Изменение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на оборота в раздел „Търговия на дребно, без търговията с </w:t>
      </w:r>
    </w:p>
    <w:p w14:paraId="516B5153" w14:textId="77777777" w:rsidR="00393C0D" w:rsidRPr="005D4B85" w:rsidRDefault="00393C0D" w:rsidP="00393C0D">
      <w:pPr>
        <w:jc w:val="center"/>
        <w:outlineLvl w:val="0"/>
        <w:rPr>
          <w:rFonts w:ascii="Times New Roman" w:eastAsia="Times New Roman" w:hAnsi="Times New Roman"/>
          <w:b/>
          <w:szCs w:val="24"/>
          <w:vertAlign w:val="superscript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автомобили и мотоциклети“ по съпоставими цени </w:t>
      </w:r>
      <w:r w:rsidRPr="00393C0D">
        <w:rPr>
          <w:rFonts w:ascii="Times New Roman" w:hAnsi="Times New Roman"/>
          <w:b/>
          <w:szCs w:val="24"/>
          <w:lang w:val="bg-BG"/>
        </w:rPr>
        <w:t>спрямо предходния месец</w:t>
      </w:r>
      <w:r w:rsidRPr="00393C0D">
        <w:rPr>
          <w:rFonts w:ascii="Times New Roman" w:eastAsia="Times New Roman" w:hAnsi="Times New Roman"/>
          <w:b/>
          <w:szCs w:val="24"/>
          <w:vertAlign w:val="superscript"/>
          <w:lang w:val="bg-BG"/>
        </w:rPr>
        <w:t>1</w:t>
      </w:r>
    </w:p>
    <w:p w14:paraId="1D1BCA7A" w14:textId="77777777" w:rsidR="00393C0D" w:rsidRPr="00393C0D" w:rsidRDefault="00393C0D" w:rsidP="00393C0D">
      <w:pPr>
        <w:tabs>
          <w:tab w:val="left" w:pos="8364"/>
        </w:tabs>
        <w:ind w:right="2041"/>
        <w:jc w:val="right"/>
        <w:rPr>
          <w:rFonts w:ascii="Times New Roman" w:hAnsi="Times New Roman"/>
          <w:sz w:val="20"/>
          <w:lang w:val="bg-BG"/>
        </w:rPr>
      </w:pPr>
      <w:r w:rsidRPr="00393C0D">
        <w:rPr>
          <w:rFonts w:ascii="Times New Roman" w:hAnsi="Times New Roman"/>
          <w:sz w:val="20"/>
          <w:lang w:val="bg-BG"/>
        </w:rPr>
        <w:t>(Проценти)</w:t>
      </w:r>
    </w:p>
    <w:tbl>
      <w:tblPr>
        <w:tblW w:w="6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2"/>
        <w:gridCol w:w="529"/>
        <w:gridCol w:w="623"/>
        <w:gridCol w:w="579"/>
        <w:gridCol w:w="586"/>
        <w:gridCol w:w="602"/>
        <w:gridCol w:w="574"/>
      </w:tblGrid>
      <w:tr w:rsidR="00356764" w:rsidRPr="00393C0D" w14:paraId="2389B348" w14:textId="77777777" w:rsidTr="00432CA3">
        <w:trPr>
          <w:trHeight w:val="306"/>
          <w:jc w:val="center"/>
        </w:trPr>
        <w:tc>
          <w:tcPr>
            <w:tcW w:w="2762" w:type="dxa"/>
            <w:vMerge w:val="restart"/>
            <w:shd w:val="clear" w:color="auto" w:fill="FFFFFF"/>
            <w:vAlign w:val="center"/>
          </w:tcPr>
          <w:p w14:paraId="4E335E52" w14:textId="77777777" w:rsidR="00356764" w:rsidRPr="00393C0D" w:rsidRDefault="00356764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3493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B64BE1" w14:textId="77777777" w:rsidR="00356764" w:rsidRPr="00AE1461" w:rsidRDefault="00356764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2022</w:t>
            </w:r>
          </w:p>
        </w:tc>
      </w:tr>
      <w:tr w:rsidR="00AB1649" w:rsidRPr="00393C0D" w14:paraId="188258F3" w14:textId="77777777" w:rsidTr="00416768">
        <w:trPr>
          <w:trHeight w:val="253"/>
          <w:jc w:val="center"/>
        </w:trPr>
        <w:tc>
          <w:tcPr>
            <w:tcW w:w="276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AFA200" w14:textId="77777777" w:rsidR="00AB1649" w:rsidRPr="00393C0D" w:rsidRDefault="00AB1649" w:rsidP="00AB1649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6D9D5" w14:textId="6F7BDA31" w:rsidR="00AB1649" w:rsidRPr="00393C0D" w:rsidRDefault="00AB1649" w:rsidP="00AB164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F6F5D" w14:textId="12FF0D91" w:rsidR="00AB1649" w:rsidRPr="00393C0D" w:rsidRDefault="00AB1649" w:rsidP="00AB164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FF1FE" w14:textId="7DF946DF" w:rsidR="00AB1649" w:rsidRPr="00393C0D" w:rsidRDefault="00AB1649" w:rsidP="00AB164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36163" w14:textId="06B34D57" w:rsidR="00AB1649" w:rsidRPr="003F32F3" w:rsidRDefault="00AB1649" w:rsidP="00AB164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BE1B6" w14:textId="5A857BE5" w:rsidR="00AB1649" w:rsidRPr="003F32F3" w:rsidRDefault="00AB1649" w:rsidP="00AB164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EFFA6" w14:textId="40BE010E" w:rsidR="00AB1649" w:rsidRPr="003F32F3" w:rsidRDefault="00AB1649" w:rsidP="00AB164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</w:tr>
      <w:tr w:rsidR="008B3D96" w:rsidRPr="007566ED" w14:paraId="62759C4B" w14:textId="77777777" w:rsidTr="008B3D96">
        <w:trPr>
          <w:trHeight w:val="479"/>
          <w:jc w:val="center"/>
        </w:trPr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9B2D5B" w14:textId="77777777" w:rsidR="008B3D96" w:rsidRPr="006C4309" w:rsidRDefault="008B3D96" w:rsidP="008B3D96">
            <w:pPr>
              <w:spacing w:after="6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6C430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A1F65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5C327C7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B27D60C" w14:textId="6AD9DF12" w:rsidR="008B3D96" w:rsidRPr="002F553C" w:rsidRDefault="008B3D96" w:rsidP="008B3D9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2F553C">
              <w:rPr>
                <w:rFonts w:ascii="Times New Roman" w:hAnsi="Times New Roman"/>
                <w:b/>
                <w:sz w:val="18"/>
                <w:szCs w:val="18"/>
              </w:rPr>
              <w:t>-1.7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868FA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32034C1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24B69F7" w14:textId="6594CC91" w:rsidR="008B3D96" w:rsidRPr="002F553C" w:rsidRDefault="008B3D96" w:rsidP="008B3D9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2F553C">
              <w:rPr>
                <w:rFonts w:ascii="Times New Roman" w:hAnsi="Times New Roman"/>
                <w:b/>
                <w:sz w:val="18"/>
                <w:szCs w:val="18"/>
              </w:rPr>
              <w:t>0.1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63AF0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EAFEB0B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22D203E" w14:textId="6DD8E786" w:rsidR="008B3D96" w:rsidRPr="002F553C" w:rsidRDefault="008B3D96" w:rsidP="008B3D9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2F553C">
              <w:rPr>
                <w:rFonts w:ascii="Times New Roman" w:hAnsi="Times New Roman"/>
                <w:b/>
                <w:sz w:val="18"/>
                <w:szCs w:val="18"/>
              </w:rPr>
              <w:t>1.0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45C2A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8C06711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83AB993" w14:textId="583EA64E" w:rsidR="008B3D96" w:rsidRPr="002F553C" w:rsidRDefault="008B3D96" w:rsidP="008B3D9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2F553C">
              <w:rPr>
                <w:rFonts w:ascii="Times New Roman" w:hAnsi="Times New Roman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093EE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14C0575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FEE0814" w14:textId="5CEB1330" w:rsidR="008B3D96" w:rsidRPr="002F553C" w:rsidRDefault="008B3D96" w:rsidP="008B3D96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2F553C">
              <w:rPr>
                <w:rFonts w:ascii="Times New Roman" w:hAnsi="Times New Roman"/>
                <w:b/>
                <w:bCs/>
                <w:sz w:val="18"/>
                <w:szCs w:val="18"/>
              </w:rPr>
              <w:t>0.3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560FC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F5B9F23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9B8D2A4" w14:textId="32D2E302" w:rsidR="008B3D96" w:rsidRPr="002F553C" w:rsidRDefault="008B3D96" w:rsidP="008B3D96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553C">
              <w:rPr>
                <w:rFonts w:ascii="Times New Roman" w:hAnsi="Times New Roman"/>
                <w:b/>
                <w:bCs/>
                <w:sz w:val="18"/>
                <w:szCs w:val="18"/>
              </w:rPr>
              <w:t>2.2</w:t>
            </w:r>
          </w:p>
        </w:tc>
      </w:tr>
      <w:tr w:rsidR="008B3D96" w:rsidRPr="002F553C" w14:paraId="24D391A9" w14:textId="77777777" w:rsidTr="008B3D96">
        <w:trPr>
          <w:trHeight w:val="159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F9C45C" w14:textId="77777777" w:rsidR="008B3D96" w:rsidRPr="00C334A9" w:rsidRDefault="008B3D96" w:rsidP="008B3D96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хранителни стоки, напитки и тютюневи изделия</w:t>
            </w:r>
          </w:p>
          <w:p w14:paraId="0CEED278" w14:textId="77777777" w:rsidR="008B3D96" w:rsidRPr="00C334A9" w:rsidRDefault="008B3D96" w:rsidP="008B3D96">
            <w:pPr>
              <w:ind w:left="214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3B93B1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10CFF4A" w14:textId="089DB024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-2.5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4DEE26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AAA8E7A" w14:textId="45B5F475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-5.3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A4DBAC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C28BAEE" w14:textId="368C0836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6.6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2F111E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19829C7" w14:textId="17B07661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329686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587B817" w14:textId="6360E4B3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-1.2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A9E13C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2AE53D9" w14:textId="37A56F41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-0.5</w:t>
            </w:r>
          </w:p>
        </w:tc>
      </w:tr>
      <w:tr w:rsidR="008B3D96" w:rsidRPr="002D7AD8" w14:paraId="07AE43EC" w14:textId="77777777" w:rsidTr="008B3D96">
        <w:trPr>
          <w:trHeight w:val="53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87D48A" w14:textId="77777777" w:rsidR="008B3D96" w:rsidRPr="00C334A9" w:rsidRDefault="008B3D96" w:rsidP="008B3D96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 специализирани магазини предимно с хранителни стоки, напитки и тютюневи изделия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93DD07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E933214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FF50F9E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764FEE3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8CE8D83" w14:textId="4892FFD0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-2.7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68335D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3874E61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8D69FAC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CB891C7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64BAE81" w14:textId="2FBD68B8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-6.3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E1ABD3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F89B370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0B5BE36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74ECE19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2DC8155" w14:textId="15455C91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ED88F6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3AC0488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936B3F8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2A2ED6A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1F81A04" w14:textId="0F7AB774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C5C6FC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28C4753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2C3922C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693BF7F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BE7F476" w14:textId="6F8B1AE5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-1.5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29CB82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A9030CE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42D208E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B92578D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4193FB7" w14:textId="1E22E405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-0.6</w:t>
            </w:r>
          </w:p>
        </w:tc>
      </w:tr>
      <w:tr w:rsidR="008B3D96" w:rsidRPr="002D7AD8" w14:paraId="038D6B69" w14:textId="77777777" w:rsidTr="005C580E">
        <w:trPr>
          <w:trHeight w:val="451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7072B3" w14:textId="77777777" w:rsidR="008B3D96" w:rsidRPr="00C334A9" w:rsidRDefault="008B3D96" w:rsidP="008B3D96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специализирани магазини с хранителни стоки, напитки и тютюневи изделия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DA065B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A32B65D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68AD771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ABCE472" w14:textId="6777D2BB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-2.0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5515ED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737109F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685706A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74069F4" w14:textId="38366561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5FDBEC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A84BE7B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18C550B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6D80090" w14:textId="4FA75119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0.7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A4B5DB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BE18533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5BFCBEC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4A7D3CE" w14:textId="49FEE0C5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-0.8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8768D8" w14:textId="77777777" w:rsidR="005C580E" w:rsidRPr="002F553C" w:rsidRDefault="005C580E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D57AD82" w14:textId="77777777" w:rsidR="005C580E" w:rsidRPr="002F553C" w:rsidRDefault="005C580E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2B08826" w14:textId="77777777" w:rsidR="005C580E" w:rsidRPr="002F553C" w:rsidRDefault="005C580E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ACA2E5E" w14:textId="2C1D7F7C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0.7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4A316A" w14:textId="77777777" w:rsidR="005C580E" w:rsidRPr="002F553C" w:rsidRDefault="005C580E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FA57AED" w14:textId="77777777" w:rsidR="005C580E" w:rsidRPr="002F553C" w:rsidRDefault="005C580E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2684201" w14:textId="77777777" w:rsidR="005C580E" w:rsidRPr="002F553C" w:rsidRDefault="005C580E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C03A995" w14:textId="51D8BA19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</w:tr>
      <w:tr w:rsidR="008B3D96" w:rsidRPr="002D7AD8" w14:paraId="7046373B" w14:textId="77777777" w:rsidTr="008B3D96">
        <w:trPr>
          <w:trHeight w:val="701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5E4A0C" w14:textId="79770E16" w:rsidR="008B3D96" w:rsidRPr="00C334A9" w:rsidRDefault="008B3D96" w:rsidP="008B3D96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нехранителни стоки, без търговията с автомобилни горива и смазочни материали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4BA353" w14:textId="1BA313B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-0.8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7C56F61" w14:textId="3407E450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4EE056" w14:textId="6AF8432D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9012613" w14:textId="20956E9D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0.2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1E70DC" w14:textId="4CE7E6AE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DC661D" w14:textId="6F9BBAE5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</w:tr>
      <w:tr w:rsidR="008B3D96" w:rsidRPr="002D7AD8" w14:paraId="35A4BD77" w14:textId="77777777" w:rsidTr="008B3D96">
        <w:trPr>
          <w:trHeight w:val="110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C1C453" w14:textId="77777777" w:rsidR="008B3D96" w:rsidRPr="00C334A9" w:rsidRDefault="008B3D96" w:rsidP="008B3D96">
            <w:pPr>
              <w:spacing w:after="120"/>
              <w:ind w:firstLineChars="400" w:firstLine="7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в това число: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4958197" w14:textId="6737EFFA" w:rsidR="008B3D96" w:rsidRPr="002F553C" w:rsidRDefault="008B3D96" w:rsidP="008B3D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69944BC" w14:textId="67FE447A" w:rsidR="008B3D96" w:rsidRPr="002F553C" w:rsidRDefault="008B3D96" w:rsidP="008B3D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EEDA0F" w14:textId="2095E36D" w:rsidR="008B3D96" w:rsidRPr="002F553C" w:rsidRDefault="008B3D96" w:rsidP="008B3D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302B4C" w14:textId="0E26A401" w:rsidR="008B3D96" w:rsidRPr="002F553C" w:rsidRDefault="008B3D96" w:rsidP="008B3D96">
            <w:pPr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F9BEC8" w14:textId="5C6B9F2B" w:rsidR="008B3D96" w:rsidRPr="002F553C" w:rsidRDefault="008B3D96" w:rsidP="008B3D96">
            <w:pPr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18ACAA" w14:textId="74F1AD5B" w:rsidR="008B3D96" w:rsidRPr="002F553C" w:rsidRDefault="008B3D96" w:rsidP="008B3D96">
            <w:pPr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B3D96" w:rsidRPr="002D7AD8" w14:paraId="43B38AF4" w14:textId="77777777" w:rsidTr="005C580E">
        <w:trPr>
          <w:trHeight w:val="451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055D0E" w14:textId="77777777" w:rsidR="008B3D96" w:rsidRPr="00C334A9" w:rsidRDefault="008B3D96" w:rsidP="008B3D96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 специализирани магазини с разнообразни стоки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910CAB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B9FEE63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21BA47E" w14:textId="318925E1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0.6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64BB82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77A38FA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DF20AD3" w14:textId="36E8A4FD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0.2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A279EC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A2C34F6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5B5302F" w14:textId="0CF8C698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6EC8EC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B1EE4D2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435477F" w14:textId="3B3D1306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0.7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82CB00" w14:textId="77777777" w:rsidR="005C580E" w:rsidRPr="002F553C" w:rsidRDefault="005C580E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AA4D424" w14:textId="77777777" w:rsidR="005C580E" w:rsidRPr="002F553C" w:rsidRDefault="005C580E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DF3E6D1" w14:textId="2F0D41DF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1847B7" w14:textId="77777777" w:rsidR="005C580E" w:rsidRPr="002F553C" w:rsidRDefault="005C580E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E835CD1" w14:textId="77777777" w:rsidR="005C580E" w:rsidRPr="002F553C" w:rsidRDefault="005C580E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B652E72" w14:textId="0626186A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</w:tr>
      <w:tr w:rsidR="008B3D96" w:rsidRPr="002D7AD8" w14:paraId="29F22C55" w14:textId="77777777" w:rsidTr="005C580E">
        <w:trPr>
          <w:trHeight w:val="281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E68DAD" w14:textId="77777777" w:rsidR="008B3D96" w:rsidRPr="00C334A9" w:rsidRDefault="008B3D96" w:rsidP="008B3D96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текстил, облекло, обувки и кожени изделия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402A15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99B3DB9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7941552" w14:textId="439BB0BB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5B98CE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F01F937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9FA02EE" w14:textId="39C29FC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-0.1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D0CE17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07F4F27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8775C5D" w14:textId="4F0C5C51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B85A20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A666D1E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687DF22" w14:textId="7674FC86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6.3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2A7137" w14:textId="77777777" w:rsidR="005C580E" w:rsidRPr="002F553C" w:rsidRDefault="005C580E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D44E3FA" w14:textId="77777777" w:rsidR="005C580E" w:rsidRPr="002F553C" w:rsidRDefault="005C580E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0031F11" w14:textId="17ECAA10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-1.1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0A147A" w14:textId="77777777" w:rsidR="005C580E" w:rsidRPr="002F553C" w:rsidRDefault="005C580E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7EBA6E4" w14:textId="77777777" w:rsidR="005C580E" w:rsidRPr="002F553C" w:rsidRDefault="005C580E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22A4052" w14:textId="24994B54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6.3</w:t>
            </w:r>
          </w:p>
        </w:tc>
      </w:tr>
      <w:tr w:rsidR="008B3D96" w:rsidRPr="002D7AD8" w14:paraId="3BF6216C" w14:textId="77777777" w:rsidTr="005C580E">
        <w:trPr>
          <w:trHeight w:val="287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9B889B" w14:textId="77777777" w:rsidR="008B3D96" w:rsidRPr="00C334A9" w:rsidRDefault="008B3D96" w:rsidP="008B3D96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битова техника, мебели и други стоки за бита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E201B2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A67E29A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4B18A41" w14:textId="2E6D1F1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B0B2AF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4C3D996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082C3A4" w14:textId="287F2CA1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B4F4CC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7203B2F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998F846" w14:textId="4A8B4454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0.8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8D2858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85184FF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1590BF3" w14:textId="0A67F9FD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E0DA52" w14:textId="77777777" w:rsidR="005C580E" w:rsidRPr="002F553C" w:rsidRDefault="005C580E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EFFF0D4" w14:textId="77777777" w:rsidR="005C580E" w:rsidRPr="002F553C" w:rsidRDefault="005C580E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C8836D1" w14:textId="372B30E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BDBCE4" w14:textId="77777777" w:rsidR="005C580E" w:rsidRPr="002F553C" w:rsidRDefault="005C580E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3BA0784" w14:textId="77777777" w:rsidR="005C580E" w:rsidRPr="002F553C" w:rsidRDefault="005C580E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3DD4D94" w14:textId="118B2FEB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3.5</w:t>
            </w:r>
          </w:p>
        </w:tc>
      </w:tr>
      <w:tr w:rsidR="008B3D96" w:rsidRPr="002D7AD8" w14:paraId="3DA47666" w14:textId="77777777" w:rsidTr="005C580E">
        <w:trPr>
          <w:trHeight w:val="559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6D1355" w14:textId="77777777" w:rsidR="008B3D96" w:rsidRPr="005D72D8" w:rsidRDefault="008B3D96" w:rsidP="008B3D96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78288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847A02F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ED8D975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A233B6A" w14:textId="201B21B1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-7.0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96E91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E5385B8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53DC3E7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8A640BE" w14:textId="4D914983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-5.6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DA8D8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A936731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3EAC541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1B3D81D" w14:textId="609E0B3B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-2.3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26A297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A3876CA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331E77E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562B214" w14:textId="1C8AAAE3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A08570" w14:textId="77777777" w:rsidR="005C580E" w:rsidRPr="002F553C" w:rsidRDefault="005C580E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42009F6" w14:textId="77777777" w:rsidR="005C580E" w:rsidRPr="002F553C" w:rsidRDefault="005C580E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F6C2059" w14:textId="77777777" w:rsidR="005C580E" w:rsidRPr="002F553C" w:rsidRDefault="005C580E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87138EA" w14:textId="71A62F29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981A1B" w14:textId="77777777" w:rsidR="005C580E" w:rsidRPr="002F553C" w:rsidRDefault="005C580E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62C3C73" w14:textId="77777777" w:rsidR="005C580E" w:rsidRPr="002F553C" w:rsidRDefault="005C580E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AA635C2" w14:textId="77777777" w:rsidR="005C580E" w:rsidRPr="002F553C" w:rsidRDefault="005C580E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19509C4" w14:textId="05B4F84C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</w:tr>
      <w:tr w:rsidR="008B3D96" w:rsidRPr="002D7AD8" w14:paraId="2FCF598A" w14:textId="77777777" w:rsidTr="005C580E">
        <w:trPr>
          <w:trHeight w:val="514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F0ADB" w14:textId="77777777" w:rsidR="008B3D96" w:rsidRPr="005D72D8" w:rsidRDefault="008B3D96" w:rsidP="008B3D96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фармацевтични и медицински стоки, козметика и тоалетни принадлежности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7CBE7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A162FA4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02E6E70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04F7996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8F5D079" w14:textId="53F81A21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0.8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379B8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BD13B05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4D20AFB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8FC02B3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F38755F" w14:textId="47003364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30C4C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0BB72C9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22F652F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F497F96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3812C16" w14:textId="01B06A39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0.2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C49CC0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1BE3BC7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A082CD2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6AC1A80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4A8B354" w14:textId="438192C4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-1.1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9F7E816" w14:textId="77777777" w:rsidR="005C580E" w:rsidRPr="002F553C" w:rsidRDefault="005C580E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E33FB5A" w14:textId="77777777" w:rsidR="005C580E" w:rsidRPr="002F553C" w:rsidRDefault="005C580E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6A88D75" w14:textId="77777777" w:rsidR="005C580E" w:rsidRPr="002F553C" w:rsidRDefault="005C580E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5EDCB4F" w14:textId="77777777" w:rsidR="005C580E" w:rsidRPr="002F553C" w:rsidRDefault="005C580E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8234F33" w14:textId="5188533A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-0.9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EEF6A1" w14:textId="77777777" w:rsidR="005C580E" w:rsidRPr="002F553C" w:rsidRDefault="005C580E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859F218" w14:textId="77777777" w:rsidR="005C580E" w:rsidRPr="002F553C" w:rsidRDefault="005C580E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B65E8AE" w14:textId="77777777" w:rsidR="005C580E" w:rsidRPr="002F553C" w:rsidRDefault="005C580E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83F28B0" w14:textId="77777777" w:rsidR="005C580E" w:rsidRPr="002F553C" w:rsidRDefault="005C580E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E0E90A2" w14:textId="6C168D7F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</w:tr>
      <w:tr w:rsidR="008B3D96" w:rsidRPr="002D7AD8" w14:paraId="086B7EB3" w14:textId="77777777" w:rsidTr="005C580E">
        <w:trPr>
          <w:trHeight w:val="336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AACFEF" w14:textId="77777777" w:rsidR="008B3D96" w:rsidRPr="005D72D8" w:rsidRDefault="008B3D96" w:rsidP="008B3D96">
            <w:pPr>
              <w:spacing w:after="12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чрез поръчки по пощата, телефона или интернет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D6C29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93B01F1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5829142" w14:textId="57C631FF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-3.4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6C793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393347C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49BA1E3" w14:textId="515149F8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-1.8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1FF1E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224E9E7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AE2D7B0" w14:textId="3D2E321D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7.0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663E08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666A52E" w14:textId="77777777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4BDBBBD" w14:textId="2ADB9B52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2.8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25FBFB" w14:textId="77777777" w:rsidR="005C580E" w:rsidRPr="002F553C" w:rsidRDefault="005C580E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6C88395" w14:textId="77777777" w:rsidR="005C580E" w:rsidRPr="002F553C" w:rsidRDefault="005C580E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7B04175" w14:textId="615436D5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-9.8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518043" w14:textId="77777777" w:rsidR="005C580E" w:rsidRPr="002F553C" w:rsidRDefault="005C580E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321CCC6" w14:textId="77777777" w:rsidR="005C580E" w:rsidRPr="002F553C" w:rsidRDefault="005C580E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D992D4B" w14:textId="08B3571E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26.6</w:t>
            </w:r>
          </w:p>
        </w:tc>
      </w:tr>
      <w:tr w:rsidR="008B3D96" w:rsidRPr="002D7AD8" w14:paraId="1097DCD7" w14:textId="77777777" w:rsidTr="008B3D96">
        <w:trPr>
          <w:trHeight w:val="465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E85473" w14:textId="77777777" w:rsidR="008B3D96" w:rsidRPr="00393C0D" w:rsidRDefault="008B3D96" w:rsidP="008B3D96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FC74D3" w14:textId="1A481350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-1.5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1AB391" w14:textId="275DC6B0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67B79C" w14:textId="26F14303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FBD820" w14:textId="151DEB10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9F3883" w14:textId="6CA0EB7A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47E137" w14:textId="0747AE88" w:rsidR="008B3D96" w:rsidRPr="002F553C" w:rsidRDefault="008B3D96" w:rsidP="008B3D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F553C"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</w:tr>
    </w:tbl>
    <w:p w14:paraId="2CFFE046" w14:textId="77777777" w:rsidR="00393C0D" w:rsidRPr="00393C0D" w:rsidRDefault="00DD1BFF" w:rsidP="00393C0D">
      <w:pPr>
        <w:tabs>
          <w:tab w:val="left" w:pos="1701"/>
        </w:tabs>
        <w:spacing w:before="120"/>
        <w:rPr>
          <w:rFonts w:ascii="Times New Roman" w:eastAsia="Times New Roman" w:hAnsi="Times New Roman"/>
          <w:color w:val="000000"/>
          <w:sz w:val="20"/>
          <w:vertAlign w:val="superscript"/>
          <w:lang w:val="bg-BG"/>
        </w:rPr>
      </w:pPr>
      <w:r w:rsidRPr="00393C0D">
        <w:rPr>
          <w:noProof/>
          <w:lang w:val="bg-BG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621A213" wp14:editId="0353AE17">
                <wp:simplePos x="0" y="0"/>
                <wp:positionH relativeFrom="column">
                  <wp:posOffset>619760</wp:posOffset>
                </wp:positionH>
                <wp:positionV relativeFrom="paragraph">
                  <wp:posOffset>190499</wp:posOffset>
                </wp:positionV>
                <wp:extent cx="1062990" cy="0"/>
                <wp:effectExtent l="0" t="0" r="3810" b="0"/>
                <wp:wrapNone/>
                <wp:docPr id="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A8EB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8pt,15pt" to="132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"/>
            </w:pict>
          </mc:Fallback>
        </mc:AlternateContent>
      </w:r>
    </w:p>
    <w:p w14:paraId="6F4BB1CC" w14:textId="77777777" w:rsidR="00393C0D" w:rsidRPr="00393C0D" w:rsidRDefault="00393C0D" w:rsidP="00393C0D">
      <w:pPr>
        <w:tabs>
          <w:tab w:val="left" w:pos="1701"/>
        </w:tabs>
        <w:spacing w:before="120"/>
        <w:ind w:left="993"/>
        <w:outlineLvl w:val="0"/>
        <w:rPr>
          <w:rFonts w:ascii="Times New Roman" w:hAnsi="Times New Roman"/>
          <w:sz w:val="18"/>
          <w:szCs w:val="18"/>
          <w:lang w:val="bg-BG"/>
        </w:rPr>
      </w:pPr>
      <w:r w:rsidRPr="00393C0D">
        <w:rPr>
          <w:rFonts w:ascii="Times New Roman" w:eastAsia="Times New Roman" w:hAnsi="Times New Roman"/>
          <w:color w:val="000000"/>
          <w:sz w:val="18"/>
          <w:szCs w:val="18"/>
          <w:vertAlign w:val="superscript"/>
          <w:lang w:val="bg-BG"/>
        </w:rPr>
        <w:t>1</w:t>
      </w:r>
      <w:r w:rsidRPr="00393C0D">
        <w:rPr>
          <w:rFonts w:ascii="Times New Roman" w:hAnsi="Times New Roman"/>
          <w:sz w:val="18"/>
          <w:szCs w:val="18"/>
          <w:lang w:val="bg-BG"/>
        </w:rPr>
        <w:t xml:space="preserve"> Сезонно изгладени данни.</w:t>
      </w:r>
    </w:p>
    <w:p w14:paraId="45F0CD2E" w14:textId="77777777" w:rsidR="00393C0D" w:rsidRPr="00393C0D" w:rsidRDefault="00393C0D" w:rsidP="00393C0D">
      <w:pPr>
        <w:ind w:right="1982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14:paraId="41FC311B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02F4B905" w14:textId="77777777" w:rsidR="00393C0D" w:rsidRPr="00393C0D" w:rsidRDefault="00393C0D" w:rsidP="005D4B85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Изменение на оборота в раздел „Търговия на дребно, без търговията с</w:t>
      </w:r>
    </w:p>
    <w:p w14:paraId="016AB0FD" w14:textId="77777777" w:rsidR="00393C0D" w:rsidRPr="00393C0D" w:rsidRDefault="00393C0D" w:rsidP="000C6B51">
      <w:pPr>
        <w:tabs>
          <w:tab w:val="left" w:pos="851"/>
          <w:tab w:val="left" w:pos="6946"/>
        </w:tabs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автомобили и мотоциклети“ по съпоставими цени спрямо </w:t>
      </w:r>
    </w:p>
    <w:p w14:paraId="751487EA" w14:textId="77777777" w:rsidR="00393C0D" w:rsidRPr="00393C0D" w:rsidRDefault="00393C0D" w:rsidP="00393C0D">
      <w:pPr>
        <w:tabs>
          <w:tab w:val="left" w:pos="851"/>
          <w:tab w:val="left" w:pos="6946"/>
          <w:tab w:val="left" w:pos="8931"/>
        </w:tabs>
        <w:ind w:left="284" w:right="1415" w:firstLine="851"/>
        <w:jc w:val="center"/>
        <w:rPr>
          <w:rFonts w:ascii="Times New Roman" w:eastAsia="Times New Roman" w:hAnsi="Times New Roman"/>
          <w:b/>
          <w:szCs w:val="24"/>
          <w:vertAlign w:val="superscript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съответния месец на предходната година</w:t>
      </w:r>
      <w:r w:rsidRPr="00393C0D">
        <w:rPr>
          <w:rFonts w:ascii="Times New Roman" w:eastAsia="Times New Roman" w:hAnsi="Times New Roman"/>
          <w:b/>
          <w:szCs w:val="24"/>
          <w:vertAlign w:val="superscript"/>
          <w:lang w:val="bg-BG"/>
        </w:rPr>
        <w:t>1</w:t>
      </w:r>
    </w:p>
    <w:p w14:paraId="2FAF2113" w14:textId="77777777" w:rsidR="00393C0D" w:rsidRPr="00393C0D" w:rsidRDefault="00393C0D" w:rsidP="00EF4169">
      <w:pPr>
        <w:ind w:left="6946" w:right="1701"/>
        <w:jc w:val="center"/>
        <w:rPr>
          <w:rFonts w:ascii="Times New Roman" w:eastAsia="Times New Roman" w:hAnsi="Times New Roman"/>
          <w:bCs/>
          <w:sz w:val="20"/>
          <w:lang w:val="bg-BG"/>
        </w:rPr>
      </w:pPr>
      <w:r w:rsidRPr="00393C0D">
        <w:rPr>
          <w:rFonts w:ascii="Times New Roman" w:hAnsi="Times New Roman"/>
          <w:sz w:val="20"/>
          <w:lang w:val="bg-BG"/>
        </w:rPr>
        <w:t>(Проценти)</w:t>
      </w:r>
    </w:p>
    <w:tbl>
      <w:tblPr>
        <w:tblW w:w="6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2806"/>
        <w:gridCol w:w="9"/>
        <w:gridCol w:w="565"/>
        <w:gridCol w:w="581"/>
        <w:gridCol w:w="569"/>
        <w:gridCol w:w="569"/>
        <w:gridCol w:w="569"/>
        <w:gridCol w:w="495"/>
        <w:gridCol w:w="77"/>
      </w:tblGrid>
      <w:tr w:rsidR="00356764" w:rsidRPr="00393C0D" w14:paraId="3AD47D96" w14:textId="77777777" w:rsidTr="00ED6D7E">
        <w:trPr>
          <w:gridBefore w:val="1"/>
          <w:wBefore w:w="7" w:type="dxa"/>
          <w:trHeight w:val="284"/>
          <w:jc w:val="center"/>
        </w:trPr>
        <w:tc>
          <w:tcPr>
            <w:tcW w:w="2815" w:type="dxa"/>
            <w:gridSpan w:val="2"/>
            <w:vMerge w:val="restart"/>
            <w:shd w:val="clear" w:color="auto" w:fill="FFFFFF"/>
            <w:vAlign w:val="center"/>
          </w:tcPr>
          <w:p w14:paraId="6C94B37C" w14:textId="77777777" w:rsidR="00356764" w:rsidRPr="00393C0D" w:rsidRDefault="00356764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3425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B6973B" w14:textId="77777777" w:rsidR="00356764" w:rsidRPr="00393C0D" w:rsidRDefault="00356764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2022</w:t>
            </w:r>
          </w:p>
        </w:tc>
      </w:tr>
      <w:tr w:rsidR="00AB1649" w:rsidRPr="00393C0D" w14:paraId="5B481C12" w14:textId="77777777" w:rsidTr="00154D9B">
        <w:trPr>
          <w:gridBefore w:val="1"/>
          <w:wBefore w:w="7" w:type="dxa"/>
          <w:trHeight w:val="270"/>
          <w:jc w:val="center"/>
        </w:trPr>
        <w:tc>
          <w:tcPr>
            <w:tcW w:w="2815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E2C474" w14:textId="77777777" w:rsidR="00AB1649" w:rsidRPr="00393C0D" w:rsidRDefault="00AB1649" w:rsidP="00AB1649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74B45" w14:textId="6B63A95B" w:rsidR="00AB1649" w:rsidRPr="00393C0D" w:rsidRDefault="00AB1649" w:rsidP="00AB1649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F4139" w14:textId="5F157C79" w:rsidR="00AB1649" w:rsidRPr="00393C0D" w:rsidRDefault="00AB1649" w:rsidP="00AB1649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61986" w14:textId="17218E65" w:rsidR="00AB1649" w:rsidRPr="00393C0D" w:rsidRDefault="00AB1649" w:rsidP="00AB1649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E0026" w14:textId="7AF6B331" w:rsidR="00AB1649" w:rsidRPr="00393C0D" w:rsidRDefault="00AB1649" w:rsidP="00AB1649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87CD0" w14:textId="2DABA588" w:rsidR="00AB1649" w:rsidRPr="00393C0D" w:rsidRDefault="00AB1649" w:rsidP="00AB1649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8E439" w14:textId="02966987" w:rsidR="00AB1649" w:rsidRPr="00393C0D" w:rsidRDefault="00AB1649" w:rsidP="00AB1649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</w:tr>
      <w:tr w:rsidR="00874E32" w:rsidRPr="00CE1489" w14:paraId="59E26A8D" w14:textId="77777777" w:rsidTr="00815178">
        <w:trPr>
          <w:gridAfter w:val="1"/>
          <w:wAfter w:w="77" w:type="dxa"/>
          <w:trHeight w:val="284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69D5AC" w14:textId="77777777" w:rsidR="00874E32" w:rsidRPr="00CE1489" w:rsidRDefault="00874E32" w:rsidP="00874E32">
            <w:pPr>
              <w:spacing w:after="12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CE141" w14:textId="77777777" w:rsidR="00874E32" w:rsidRPr="00154D9B" w:rsidRDefault="00874E32" w:rsidP="00874E32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C5A33A3" w14:textId="77777777" w:rsidR="00874E32" w:rsidRPr="00154D9B" w:rsidRDefault="00874E32" w:rsidP="00874E32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5CDFCA5" w14:textId="1B7BB076" w:rsidR="00874E32" w:rsidRPr="00154D9B" w:rsidRDefault="00874E32" w:rsidP="00874E3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54D9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0.1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6490E" w14:textId="77777777" w:rsidR="00874E32" w:rsidRPr="00154D9B" w:rsidRDefault="00874E32" w:rsidP="00874E32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F5D71ED" w14:textId="77777777" w:rsidR="00874E32" w:rsidRPr="00154D9B" w:rsidRDefault="00874E32" w:rsidP="00874E32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DAC2D7A" w14:textId="3EE89B1E" w:rsidR="00874E32" w:rsidRPr="00154D9B" w:rsidRDefault="00874E32" w:rsidP="00874E3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54D9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-0.7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56AC0" w14:textId="77777777" w:rsidR="00874E32" w:rsidRPr="00154D9B" w:rsidRDefault="00874E32" w:rsidP="00874E32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D4D1899" w14:textId="77777777" w:rsidR="00874E32" w:rsidRPr="00154D9B" w:rsidRDefault="00874E32" w:rsidP="00874E32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CE6EEDA" w14:textId="01B57F0D" w:rsidR="00874E32" w:rsidRPr="00154D9B" w:rsidRDefault="00874E32" w:rsidP="00874E3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54D9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C4339" w14:textId="77777777" w:rsidR="00874E32" w:rsidRDefault="00874E32" w:rsidP="00874E3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2FCB9EB3" w14:textId="77777777" w:rsidR="00874E32" w:rsidRDefault="00874E32" w:rsidP="00874E3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12C1A0FA" w14:textId="31940D53" w:rsidR="00874E32" w:rsidRPr="00154D9B" w:rsidRDefault="00874E32" w:rsidP="00874E3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154D9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7C8447" w14:textId="77777777" w:rsidR="00815178" w:rsidRDefault="00815178" w:rsidP="00874E3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37162F87" w14:textId="77777777" w:rsidR="00815178" w:rsidRDefault="00815178" w:rsidP="00874E3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4CA2AABD" w14:textId="2B74B37B" w:rsidR="00874E32" w:rsidRPr="00874E32" w:rsidRDefault="00874E32" w:rsidP="00874E3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874E3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D4CD4A" w14:textId="77777777" w:rsidR="00815178" w:rsidRDefault="00815178" w:rsidP="00874E3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247DD211" w14:textId="77777777" w:rsidR="00815178" w:rsidRDefault="00815178" w:rsidP="00874E3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2DD83127" w14:textId="2D2CA334" w:rsidR="00874E32" w:rsidRPr="00874E32" w:rsidRDefault="00874E32" w:rsidP="00874E3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74E3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4.7</w:t>
            </w:r>
          </w:p>
        </w:tc>
      </w:tr>
      <w:tr w:rsidR="00874E32" w:rsidRPr="00CE1489" w14:paraId="7A50DDFE" w14:textId="77777777" w:rsidTr="00815178">
        <w:trPr>
          <w:gridAfter w:val="1"/>
          <w:wAfter w:w="77" w:type="dxa"/>
          <w:trHeight w:val="480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1E84B4" w14:textId="77777777" w:rsidR="00874E32" w:rsidRPr="00CE1489" w:rsidRDefault="00874E32" w:rsidP="00874E32">
            <w:pPr>
              <w:ind w:left="21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хранителни стоки, напитки и тютюневи изделия</w:t>
            </w:r>
          </w:p>
          <w:p w14:paraId="53D5D34B" w14:textId="77777777" w:rsidR="00874E32" w:rsidRPr="00CE1489" w:rsidRDefault="00874E32" w:rsidP="00874E32">
            <w:pPr>
              <w:ind w:left="214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6945D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5A6A932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99FA867" w14:textId="75B5D54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-3.1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CB463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ED0F60F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B4745DF" w14:textId="517C6AD9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-10.2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D2E21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14F5E63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7D31CF9" w14:textId="6CE4D0DB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-3.9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434D5" w14:textId="77777777" w:rsid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CBAB3E" w14:textId="77777777" w:rsid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235CB2E" w14:textId="54753786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-2.8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786169" w14:textId="77777777" w:rsidR="00815178" w:rsidRDefault="00815178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15DCDAD" w14:textId="77777777" w:rsidR="00815178" w:rsidRDefault="00815178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AEBCBD7" w14:textId="681965A8" w:rsidR="00874E32" w:rsidRP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4E32">
              <w:rPr>
                <w:rFonts w:ascii="Times New Roman" w:hAnsi="Times New Roman"/>
                <w:color w:val="000000"/>
                <w:sz w:val="18"/>
                <w:szCs w:val="18"/>
              </w:rPr>
              <w:t>-5.4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D7123B" w14:textId="77777777" w:rsidR="00815178" w:rsidRDefault="00815178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46A3EF6" w14:textId="77777777" w:rsidR="00815178" w:rsidRDefault="00815178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4A508D6" w14:textId="0C81A381" w:rsidR="00874E32" w:rsidRP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4E32">
              <w:rPr>
                <w:rFonts w:ascii="Times New Roman" w:hAnsi="Times New Roman"/>
                <w:color w:val="000000"/>
                <w:sz w:val="18"/>
                <w:szCs w:val="18"/>
              </w:rPr>
              <w:t>-6.4</w:t>
            </w:r>
          </w:p>
        </w:tc>
      </w:tr>
      <w:tr w:rsidR="00874E32" w:rsidRPr="00CE1489" w14:paraId="0848058D" w14:textId="77777777" w:rsidTr="00815178">
        <w:trPr>
          <w:gridAfter w:val="1"/>
          <w:wAfter w:w="77" w:type="dxa"/>
          <w:trHeight w:val="480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615AFA" w14:textId="77777777" w:rsidR="00874E32" w:rsidRPr="00CE1489" w:rsidRDefault="00874E32" w:rsidP="00874E32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неспециализирани магазини предимно с хранителни стоки, напитки и тютюневи изделия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773DE" w14:textId="77777777" w:rsid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574F6F3" w14:textId="77777777" w:rsid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3327FF4" w14:textId="77777777" w:rsid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363658C" w14:textId="77777777" w:rsid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0EBEC7B" w14:textId="673B5E49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-3.3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51AEF" w14:textId="77777777" w:rsid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A86E585" w14:textId="77777777" w:rsid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41FD69E" w14:textId="77777777" w:rsid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4792F36" w14:textId="77777777" w:rsid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5DC0558" w14:textId="5814ECDA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-11.7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6222D" w14:textId="77777777" w:rsid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39A0A04" w14:textId="77777777" w:rsid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77F0410" w14:textId="77777777" w:rsid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ECB8DA9" w14:textId="77777777" w:rsid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C5F8EE" w14:textId="620680E8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-5.1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73EEE" w14:textId="77777777" w:rsid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8060CD9" w14:textId="77777777" w:rsid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B27B93E" w14:textId="77777777" w:rsid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DFA8C9D" w14:textId="77777777" w:rsid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9EB94E1" w14:textId="4FF13E13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-3.4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F606E1" w14:textId="77777777" w:rsidR="00815178" w:rsidRDefault="00815178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59F2DF0" w14:textId="77777777" w:rsidR="00815178" w:rsidRDefault="00815178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99CCE9D" w14:textId="77777777" w:rsidR="00815178" w:rsidRDefault="00815178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28438EB" w14:textId="77777777" w:rsidR="00815178" w:rsidRDefault="00815178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0606493" w14:textId="46F3655B" w:rsidR="00874E32" w:rsidRP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4E32">
              <w:rPr>
                <w:rFonts w:ascii="Times New Roman" w:hAnsi="Times New Roman"/>
                <w:color w:val="000000"/>
                <w:sz w:val="18"/>
                <w:szCs w:val="18"/>
              </w:rPr>
              <w:t>-6.7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A64496" w14:textId="77777777" w:rsidR="00815178" w:rsidRDefault="00815178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061C311" w14:textId="77777777" w:rsidR="00815178" w:rsidRDefault="00815178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F6651C3" w14:textId="77777777" w:rsidR="00815178" w:rsidRDefault="00815178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CD95FDC" w14:textId="77777777" w:rsidR="00815178" w:rsidRDefault="00815178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A6CBAD4" w14:textId="7C964B72" w:rsidR="00874E32" w:rsidRP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4E32">
              <w:rPr>
                <w:rFonts w:ascii="Times New Roman" w:hAnsi="Times New Roman"/>
                <w:color w:val="000000"/>
                <w:sz w:val="18"/>
                <w:szCs w:val="18"/>
              </w:rPr>
              <w:t>-7.7</w:t>
            </w:r>
          </w:p>
        </w:tc>
      </w:tr>
      <w:tr w:rsidR="00874E32" w:rsidRPr="00CE1489" w14:paraId="6FFE7341" w14:textId="77777777" w:rsidTr="00815178">
        <w:trPr>
          <w:gridAfter w:val="1"/>
          <w:wAfter w:w="77" w:type="dxa"/>
          <w:trHeight w:val="510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099DFB" w14:textId="77777777" w:rsidR="00874E32" w:rsidRPr="00CE1489" w:rsidRDefault="00874E32" w:rsidP="00874E32">
            <w:pPr>
              <w:spacing w:after="12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специализирани магазини с хранителни стоки, напитки и тютюневи изделия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3ACF8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17F95D0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6A31FBC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8A60B37" w14:textId="5B053A99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-1.9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A9190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A6F3A06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811C390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51C0B5" w14:textId="2C881473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0C690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E3E69A4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B677E8F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E1E8305" w14:textId="2C6F26D1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8A9F5" w14:textId="77777777" w:rsid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A2CF446" w14:textId="77777777" w:rsid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9A3D3DB" w14:textId="77777777" w:rsid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7EB00B5" w14:textId="2D035BC4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EFED8F" w14:textId="77777777" w:rsidR="00815178" w:rsidRDefault="00815178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53DDCE4" w14:textId="77777777" w:rsidR="00815178" w:rsidRDefault="00815178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D8ABF3A" w14:textId="77777777" w:rsidR="00815178" w:rsidRDefault="00815178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3C10FEE" w14:textId="31192AC6" w:rsidR="00874E32" w:rsidRP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4E32">
              <w:rPr>
                <w:rFonts w:ascii="Times New Roman" w:hAnsi="Times New Roman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17A372" w14:textId="77777777" w:rsidR="00815178" w:rsidRDefault="00815178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C0F34B6" w14:textId="77777777" w:rsidR="00815178" w:rsidRDefault="00815178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4FE1D60" w14:textId="77777777" w:rsidR="00815178" w:rsidRDefault="00815178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BAA5152" w14:textId="50CA1E6D" w:rsidR="00874E32" w:rsidRP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4E32">
              <w:rPr>
                <w:rFonts w:ascii="Times New Roman" w:hAnsi="Times New Roman"/>
                <w:color w:val="000000"/>
                <w:sz w:val="18"/>
                <w:szCs w:val="18"/>
              </w:rPr>
              <w:t>3.7</w:t>
            </w:r>
          </w:p>
        </w:tc>
      </w:tr>
      <w:tr w:rsidR="00874E32" w:rsidRPr="00CE1489" w14:paraId="160E3164" w14:textId="77777777" w:rsidTr="00874E32">
        <w:trPr>
          <w:gridAfter w:val="1"/>
          <w:wAfter w:w="77" w:type="dxa"/>
          <w:trHeight w:val="723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9874DC" w14:textId="676451A2" w:rsidR="00874E32" w:rsidRPr="00CE1489" w:rsidRDefault="00874E32" w:rsidP="00874E32">
            <w:pPr>
              <w:ind w:left="21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нехранителни стоки, без търговията с автомобилни горива и смазочни материали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7D34B" w14:textId="51D8EF1B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01C701" w14:textId="2DDFB78F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C3447" w14:textId="40B4A18D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AE4323" w14:textId="4AEB3D61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526A28" w14:textId="5327A0D0" w:rsidR="00874E32" w:rsidRP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4E32">
              <w:rPr>
                <w:rFonts w:ascii="Times New Roman" w:hAnsi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BF7592" w14:textId="70DAB225" w:rsidR="00874E32" w:rsidRP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4E32">
              <w:rPr>
                <w:rFonts w:ascii="Times New Roman" w:hAnsi="Times New Roman"/>
                <w:color w:val="000000"/>
                <w:sz w:val="18"/>
                <w:szCs w:val="18"/>
              </w:rPr>
              <w:t>8.8</w:t>
            </w:r>
          </w:p>
        </w:tc>
      </w:tr>
      <w:tr w:rsidR="00874E32" w:rsidRPr="00CE1489" w14:paraId="1041A941" w14:textId="77777777" w:rsidTr="00874E32">
        <w:trPr>
          <w:gridAfter w:val="1"/>
          <w:wAfter w:w="77" w:type="dxa"/>
          <w:trHeight w:val="126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898A84" w14:textId="77777777" w:rsidR="00874E32" w:rsidRPr="00CE1489" w:rsidRDefault="00874E32" w:rsidP="00874E32">
            <w:pPr>
              <w:spacing w:after="120"/>
              <w:ind w:firstLineChars="400" w:firstLine="7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в това число: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3C4D7" w14:textId="4E2B1AA6" w:rsidR="00874E32" w:rsidRPr="00CE1489" w:rsidRDefault="00874E32" w:rsidP="00874E3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F3529B" w14:textId="50CFC7A6" w:rsidR="00874E32" w:rsidRPr="00CE1489" w:rsidRDefault="00874E32" w:rsidP="00874E3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4F0BB" w14:textId="3FA8FBC7" w:rsidR="00874E32" w:rsidRPr="00CE1489" w:rsidRDefault="00874E32" w:rsidP="00874E3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84097A" w14:textId="550D5F33" w:rsidR="00874E32" w:rsidRPr="00CE1489" w:rsidRDefault="00874E32" w:rsidP="00874E3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C6C7B76" w14:textId="0D81D0B3" w:rsidR="00874E32" w:rsidRPr="00874E32" w:rsidRDefault="00874E32" w:rsidP="00874E3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4E3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8C95EAB" w14:textId="779FC73F" w:rsidR="00874E32" w:rsidRPr="00874E32" w:rsidRDefault="00874E32" w:rsidP="00874E3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4E3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74E32" w:rsidRPr="00CE1489" w14:paraId="39CD3D11" w14:textId="77777777" w:rsidTr="00815178">
        <w:trPr>
          <w:gridAfter w:val="1"/>
          <w:wAfter w:w="77" w:type="dxa"/>
          <w:trHeight w:val="480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06E201" w14:textId="77777777" w:rsidR="00874E32" w:rsidRPr="00CE1489" w:rsidRDefault="00874E32" w:rsidP="00874E32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специализирани магазини с разнообразни стоки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3D25D" w14:textId="77777777" w:rsid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7FA0AC8" w14:textId="77777777" w:rsid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D190D78" w14:textId="4E7C820F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7A5CD" w14:textId="77777777" w:rsid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7406EC7" w14:textId="77777777" w:rsid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526648C" w14:textId="2DE6C92C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9.6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8749B" w14:textId="77777777" w:rsid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AAE2FE7" w14:textId="77777777" w:rsid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EC324B" w14:textId="6770A9B3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98E09" w14:textId="77777777" w:rsid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FCAE523" w14:textId="77777777" w:rsid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C521C25" w14:textId="75C51879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BE4DF9" w14:textId="77777777" w:rsidR="00815178" w:rsidRDefault="00815178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2B07EA7" w14:textId="77777777" w:rsidR="00815178" w:rsidRDefault="00815178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50E9A6C" w14:textId="298FF4D6" w:rsidR="00874E32" w:rsidRP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4E32">
              <w:rPr>
                <w:rFonts w:ascii="Times New Roman" w:hAnsi="Times New Roman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855E0C" w14:textId="77777777" w:rsidR="00815178" w:rsidRDefault="00815178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A9A44E2" w14:textId="77777777" w:rsidR="00815178" w:rsidRDefault="00815178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C46F90D" w14:textId="4575FDE6" w:rsidR="00874E32" w:rsidRP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4E32">
              <w:rPr>
                <w:rFonts w:ascii="Times New Roman" w:hAnsi="Times New Roman"/>
                <w:color w:val="000000"/>
                <w:sz w:val="18"/>
                <w:szCs w:val="18"/>
              </w:rPr>
              <w:t>11.4</w:t>
            </w:r>
          </w:p>
        </w:tc>
      </w:tr>
      <w:tr w:rsidR="00874E32" w:rsidRPr="00CE1489" w14:paraId="7CBCA41D" w14:textId="77777777" w:rsidTr="00815178">
        <w:trPr>
          <w:gridAfter w:val="1"/>
          <w:wAfter w:w="77" w:type="dxa"/>
          <w:trHeight w:val="303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AC8ABF" w14:textId="77777777" w:rsidR="00874E32" w:rsidRPr="00CE1489" w:rsidRDefault="00874E32" w:rsidP="00874E32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текстил, облекло, обувки и кожени изделия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69D18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BB57ABC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3538580" w14:textId="6C32500B" w:rsidR="00874E32" w:rsidRPr="00573DA1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23.8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5EB50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CB13621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635373F" w14:textId="25765034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28.8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9B1B8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5F3C765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2954B1F" w14:textId="043548BC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22.6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7BCE7" w14:textId="77777777" w:rsid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4F6E481" w14:textId="77777777" w:rsid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6FB8EE" w14:textId="5EA8E2A2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34.7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C9E528" w14:textId="77777777" w:rsidR="00815178" w:rsidRDefault="00815178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D1DC88E" w14:textId="77777777" w:rsidR="00815178" w:rsidRDefault="00815178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D16660B" w14:textId="11008C94" w:rsidR="00874E32" w:rsidRP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4E32">
              <w:rPr>
                <w:rFonts w:ascii="Times New Roman" w:hAnsi="Times New Roman"/>
                <w:color w:val="000000"/>
                <w:sz w:val="18"/>
                <w:szCs w:val="18"/>
              </w:rPr>
              <w:t>24.1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5DC5E9" w14:textId="77777777" w:rsidR="00815178" w:rsidRDefault="00815178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4799C89" w14:textId="77777777" w:rsidR="00815178" w:rsidRDefault="00815178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F5576D5" w14:textId="7EB297E1" w:rsidR="00874E32" w:rsidRP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4E32">
              <w:rPr>
                <w:rFonts w:ascii="Times New Roman" w:hAnsi="Times New Roman"/>
                <w:color w:val="000000"/>
                <w:sz w:val="18"/>
                <w:szCs w:val="18"/>
              </w:rPr>
              <w:t>55.7</w:t>
            </w:r>
          </w:p>
        </w:tc>
      </w:tr>
      <w:tr w:rsidR="00874E32" w:rsidRPr="00CE1489" w14:paraId="7A5FD3D6" w14:textId="77777777" w:rsidTr="00815178">
        <w:trPr>
          <w:gridAfter w:val="1"/>
          <w:wAfter w:w="77" w:type="dxa"/>
          <w:trHeight w:val="423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F0EB76" w14:textId="77777777" w:rsidR="00874E32" w:rsidRPr="00CE1489" w:rsidRDefault="00874E32" w:rsidP="00874E32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битова техника, мебели и други стоки за бита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949B7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56DD715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48602AF" w14:textId="11E12629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-4.0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053E8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DEFC977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421ADF1" w14:textId="2310C06F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378F6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5348168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B1AE37F" w14:textId="7A555F59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66153" w14:textId="77777777" w:rsid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F908F29" w14:textId="77777777" w:rsid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1965D2C" w14:textId="07D0E1DA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6E24B6" w14:textId="77777777" w:rsidR="00815178" w:rsidRDefault="00815178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FDC1D4C" w14:textId="77777777" w:rsidR="00815178" w:rsidRDefault="00815178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0813940" w14:textId="1026E998" w:rsidR="00874E32" w:rsidRP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4E32">
              <w:rPr>
                <w:rFonts w:ascii="Times New Roman" w:hAnsi="Times New Roman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846833" w14:textId="77777777" w:rsidR="00815178" w:rsidRDefault="00815178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94403FF" w14:textId="77777777" w:rsidR="00815178" w:rsidRDefault="00815178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87E250A" w14:textId="5D427309" w:rsidR="00874E32" w:rsidRP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4E32">
              <w:rPr>
                <w:rFonts w:ascii="Times New Roman" w:hAnsi="Times New Roman"/>
                <w:color w:val="000000"/>
                <w:sz w:val="18"/>
                <w:szCs w:val="18"/>
              </w:rPr>
              <w:t>16.6</w:t>
            </w:r>
          </w:p>
        </w:tc>
      </w:tr>
      <w:tr w:rsidR="00874E32" w:rsidRPr="00CE1489" w14:paraId="22A12768" w14:textId="77777777" w:rsidTr="00815178">
        <w:trPr>
          <w:gridAfter w:val="1"/>
          <w:wAfter w:w="77" w:type="dxa"/>
          <w:trHeight w:val="480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4EA577" w14:textId="77777777" w:rsidR="00874E32" w:rsidRPr="00CE1489" w:rsidRDefault="00874E32" w:rsidP="00874E32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2FCF5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39EF9B3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4DE38CC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92E8F49" w14:textId="2C35ABC0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-1.3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B32FC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04FB5DA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D0050E6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A3BC12E" w14:textId="502C6630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-5.1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A0F2D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875178C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F154CC5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16EDD80" w14:textId="1F2F0586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-5.6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35083" w14:textId="77777777" w:rsid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70483C9" w14:textId="77777777" w:rsid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34099D2" w14:textId="77777777" w:rsid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5343E88" w14:textId="405A0B65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-8.8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4710AF" w14:textId="77777777" w:rsidR="00815178" w:rsidRDefault="00815178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AC34987" w14:textId="77777777" w:rsidR="00815178" w:rsidRDefault="00815178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71E8DE9" w14:textId="77777777" w:rsidR="00815178" w:rsidRDefault="00815178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04FC8BD" w14:textId="145EE25C" w:rsidR="00874E32" w:rsidRP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4E32">
              <w:rPr>
                <w:rFonts w:ascii="Times New Roman" w:hAnsi="Times New Roman"/>
                <w:color w:val="000000"/>
                <w:sz w:val="18"/>
                <w:szCs w:val="18"/>
              </w:rPr>
              <w:t>-4.9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451A25" w14:textId="77777777" w:rsidR="00815178" w:rsidRDefault="00815178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FCF4723" w14:textId="77777777" w:rsidR="00815178" w:rsidRDefault="00815178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885B58C" w14:textId="77777777" w:rsidR="00815178" w:rsidRDefault="00815178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FD4D29F" w14:textId="69BDFC52" w:rsidR="00874E32" w:rsidRP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4E32">
              <w:rPr>
                <w:rFonts w:ascii="Times New Roman" w:hAnsi="Times New Roman"/>
                <w:color w:val="000000"/>
                <w:sz w:val="18"/>
                <w:szCs w:val="18"/>
              </w:rPr>
              <w:t>-4.4</w:t>
            </w:r>
          </w:p>
        </w:tc>
      </w:tr>
      <w:tr w:rsidR="00874E32" w:rsidRPr="00CE1489" w14:paraId="49F28374" w14:textId="77777777" w:rsidTr="00815178">
        <w:trPr>
          <w:gridAfter w:val="1"/>
          <w:wAfter w:w="77" w:type="dxa"/>
          <w:trHeight w:val="480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718E2F" w14:textId="77777777" w:rsidR="00874E32" w:rsidRPr="00CE1489" w:rsidRDefault="00874E32" w:rsidP="00874E32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фармацевтични и медицински стоки, козметика и тоалетни принадлежности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640E6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AB46E54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6F95DE3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E686CE6" w14:textId="0793B159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-1.8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4EC77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E006B4C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12102D3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726ACDD" w14:textId="3A7625AE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27C7F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3CF1564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A745D8A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1C2771F" w14:textId="3D356A86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-0.5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B0217" w14:textId="77777777" w:rsid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D5C2D9A" w14:textId="77777777" w:rsid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44E79E2" w14:textId="77777777" w:rsid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C60BC1F" w14:textId="61A6C690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-5.6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D24655" w14:textId="77777777" w:rsidR="00815178" w:rsidRDefault="00815178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677C659" w14:textId="77777777" w:rsidR="00815178" w:rsidRDefault="00815178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18943D4" w14:textId="77777777" w:rsidR="00815178" w:rsidRDefault="00815178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61DE5A1" w14:textId="4FA03E77" w:rsidR="00874E32" w:rsidRP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4E32">
              <w:rPr>
                <w:rFonts w:ascii="Times New Roman" w:hAnsi="Times New Roman"/>
                <w:color w:val="000000"/>
                <w:sz w:val="18"/>
                <w:szCs w:val="18"/>
              </w:rPr>
              <w:t>-9.1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EF3F69" w14:textId="77777777" w:rsidR="00815178" w:rsidRDefault="00815178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993B426" w14:textId="77777777" w:rsidR="00815178" w:rsidRDefault="00815178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559D67C" w14:textId="77777777" w:rsidR="00815178" w:rsidRDefault="00815178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3FF0869" w14:textId="2B73D25C" w:rsidR="00874E32" w:rsidRP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4E32">
              <w:rPr>
                <w:rFonts w:ascii="Times New Roman" w:hAnsi="Times New Roman"/>
                <w:color w:val="000000"/>
                <w:sz w:val="18"/>
                <w:szCs w:val="18"/>
              </w:rPr>
              <w:t>-6.0</w:t>
            </w:r>
          </w:p>
        </w:tc>
      </w:tr>
      <w:tr w:rsidR="00874E32" w:rsidRPr="00CE1489" w14:paraId="2272F5E1" w14:textId="77777777" w:rsidTr="00815178">
        <w:trPr>
          <w:gridAfter w:val="1"/>
          <w:wAfter w:w="77" w:type="dxa"/>
          <w:trHeight w:val="319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A9D4C6" w14:textId="77777777" w:rsidR="00874E32" w:rsidRPr="00CE1489" w:rsidRDefault="00874E32" w:rsidP="00874E32">
            <w:pPr>
              <w:spacing w:after="12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чрез поръчки по пощата, телефона или интернет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BBFE1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4ACDEFF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160B71C" w14:textId="06F3C8B0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36817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F7D3D42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E6F4535" w14:textId="22A3CD0B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DC996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B6B3FEF" w14:textId="77777777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412E67E" w14:textId="4C807AE5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9ABB3" w14:textId="77777777" w:rsid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44CE559" w14:textId="77777777" w:rsid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DBCF313" w14:textId="1507296D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19.7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DA6900" w14:textId="77777777" w:rsidR="00815178" w:rsidRDefault="00815178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ADD1622" w14:textId="77777777" w:rsidR="00815178" w:rsidRDefault="00815178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B253A92" w14:textId="4F04166C" w:rsidR="00874E32" w:rsidRP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4E32">
              <w:rPr>
                <w:rFonts w:ascii="Times New Roman" w:hAnsi="Times New Roman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0C4E5A" w14:textId="77777777" w:rsidR="00815178" w:rsidRDefault="00815178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9681509" w14:textId="77777777" w:rsidR="00815178" w:rsidRDefault="00815178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D5AE0E7" w14:textId="5694114A" w:rsidR="00874E32" w:rsidRP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4E32">
              <w:rPr>
                <w:rFonts w:ascii="Times New Roman" w:hAnsi="Times New Roman"/>
                <w:color w:val="000000"/>
                <w:sz w:val="18"/>
                <w:szCs w:val="18"/>
              </w:rPr>
              <w:t>13.0</w:t>
            </w:r>
          </w:p>
        </w:tc>
      </w:tr>
      <w:tr w:rsidR="00874E32" w:rsidRPr="00CE1489" w14:paraId="0BB2AD16" w14:textId="77777777" w:rsidTr="00874E32">
        <w:trPr>
          <w:gridAfter w:val="1"/>
          <w:wAfter w:w="77" w:type="dxa"/>
          <w:trHeight w:val="495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4F8B3C" w14:textId="77777777" w:rsidR="00874E32" w:rsidRPr="00CE1489" w:rsidRDefault="00874E32" w:rsidP="00874E32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9D561D" w14:textId="100CD2A1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FD5DCB" w14:textId="2FFC2783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4049E" w14:textId="36CC3D51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489">
              <w:rPr>
                <w:rFonts w:ascii="Times New Roman" w:hAnsi="Times New Roman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2135D" w14:textId="779738FB" w:rsidR="00874E32" w:rsidRPr="00CE1489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D9B">
              <w:rPr>
                <w:rFonts w:ascii="Times New Roman" w:hAnsi="Times New Roman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71DBB31" w14:textId="0F603C6F" w:rsidR="00874E32" w:rsidRP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4E32">
              <w:rPr>
                <w:rFonts w:ascii="Times New Roman" w:hAnsi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AA3098F" w14:textId="33AE173D" w:rsidR="00874E32" w:rsidRPr="00874E32" w:rsidRDefault="00874E32" w:rsidP="00874E32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4E32">
              <w:rPr>
                <w:rFonts w:ascii="Times New Roman" w:hAnsi="Times New Roman"/>
                <w:color w:val="000000"/>
                <w:sz w:val="18"/>
                <w:szCs w:val="18"/>
              </w:rPr>
              <w:t>14.9</w:t>
            </w:r>
          </w:p>
        </w:tc>
      </w:tr>
    </w:tbl>
    <w:p w14:paraId="60A6DB50" w14:textId="77777777" w:rsidR="00393C0D" w:rsidRPr="00393C0D" w:rsidRDefault="00393C0D" w:rsidP="00393C0D">
      <w:pPr>
        <w:ind w:left="284" w:right="142" w:hanging="284"/>
        <w:jc w:val="center"/>
        <w:rPr>
          <w:rFonts w:ascii="Times New Roman" w:hAnsi="Times New Roman"/>
          <w:vertAlign w:val="superscript"/>
          <w:lang w:val="bg-BG"/>
        </w:rPr>
      </w:pPr>
    </w:p>
    <w:p w14:paraId="7C388059" w14:textId="77777777" w:rsidR="00393C0D" w:rsidRPr="00393C0D" w:rsidRDefault="00DD1BFF" w:rsidP="00393C0D">
      <w:pPr>
        <w:ind w:right="142"/>
        <w:rPr>
          <w:rFonts w:ascii="Times New Roman" w:hAnsi="Times New Roman"/>
          <w:vertAlign w:val="superscript"/>
          <w:lang w:val="bg-BG"/>
        </w:rPr>
      </w:pPr>
      <w:r w:rsidRPr="00393C0D">
        <w:rPr>
          <w:noProof/>
          <w:lang w:val="bg-BG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C4A4D25" wp14:editId="097E6568">
                <wp:simplePos x="0" y="0"/>
                <wp:positionH relativeFrom="column">
                  <wp:posOffset>599440</wp:posOffset>
                </wp:positionH>
                <wp:positionV relativeFrom="paragraph">
                  <wp:posOffset>83819</wp:posOffset>
                </wp:positionV>
                <wp:extent cx="1311910" cy="0"/>
                <wp:effectExtent l="0" t="0" r="2540" b="0"/>
                <wp:wrapNone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AD686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2pt,6.6pt" to="15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JTi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"/>
            </w:pict>
          </mc:Fallback>
        </mc:AlternateContent>
      </w:r>
    </w:p>
    <w:p w14:paraId="1EA0D2F1" w14:textId="77777777" w:rsidR="00393C0D" w:rsidRPr="00393C0D" w:rsidRDefault="00393C0D" w:rsidP="00393C0D">
      <w:pPr>
        <w:tabs>
          <w:tab w:val="left" w:pos="1134"/>
        </w:tabs>
        <w:ind w:left="284" w:right="142" w:firstLine="709"/>
        <w:jc w:val="both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sz w:val="18"/>
          <w:szCs w:val="18"/>
          <w:vertAlign w:val="superscript"/>
          <w:lang w:val="bg-BG"/>
        </w:rPr>
        <w:t xml:space="preserve">1 </w:t>
      </w:r>
      <w:r w:rsidRPr="00393C0D">
        <w:rPr>
          <w:rFonts w:ascii="Times New Roman" w:hAnsi="Times New Roman"/>
          <w:sz w:val="18"/>
          <w:szCs w:val="18"/>
          <w:lang w:val="bg-BG"/>
        </w:rPr>
        <w:t>Календарно изгладени данни.</w:t>
      </w:r>
    </w:p>
    <w:p w14:paraId="1AC91DBA" w14:textId="77777777" w:rsidR="00393C0D" w:rsidRPr="00393C0D" w:rsidRDefault="00393C0D" w:rsidP="00393C0D">
      <w:pPr>
        <w:tabs>
          <w:tab w:val="left" w:pos="9356"/>
          <w:tab w:val="left" w:pos="9923"/>
        </w:tabs>
        <w:ind w:left="284" w:right="423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br w:type="page"/>
      </w: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3</w:t>
      </w:r>
    </w:p>
    <w:p w14:paraId="3086288F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Индекси на оборота в раздел „Търговия на дребно, без търговията с</w:t>
      </w:r>
    </w:p>
    <w:p w14:paraId="25CED470" w14:textId="77777777" w:rsidR="00393C0D" w:rsidRPr="00393C0D" w:rsidRDefault="00393C0D" w:rsidP="00393C0D">
      <w:pPr>
        <w:ind w:right="-144"/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по съпоставими цени</w:t>
      </w:r>
    </w:p>
    <w:p w14:paraId="0AB8820A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(Сезонно изгладени, 201</w:t>
      </w:r>
      <w:r w:rsidRPr="00393C0D">
        <w:rPr>
          <w:rFonts w:ascii="Times New Roman" w:eastAsia="Times New Roman" w:hAnsi="Times New Roman"/>
          <w:b/>
          <w:bCs/>
          <w:szCs w:val="24"/>
          <w:lang w:val="en-US"/>
        </w:rPr>
        <w:t>5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= 100)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7"/>
        <w:gridCol w:w="575"/>
        <w:gridCol w:w="634"/>
        <w:gridCol w:w="516"/>
        <w:gridCol w:w="649"/>
        <w:gridCol w:w="576"/>
        <w:gridCol w:w="576"/>
        <w:gridCol w:w="576"/>
        <w:gridCol w:w="576"/>
        <w:gridCol w:w="576"/>
        <w:gridCol w:w="17"/>
        <w:gridCol w:w="560"/>
        <w:gridCol w:w="576"/>
        <w:gridCol w:w="576"/>
        <w:gridCol w:w="576"/>
        <w:gridCol w:w="33"/>
      </w:tblGrid>
      <w:tr w:rsidR="00AB1649" w:rsidRPr="00393C0D" w14:paraId="4C7ADF36" w14:textId="77777777" w:rsidTr="00AB1649">
        <w:trPr>
          <w:gridAfter w:val="1"/>
          <w:wAfter w:w="33" w:type="dxa"/>
          <w:trHeight w:val="300"/>
          <w:jc w:val="center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179B2" w14:textId="77777777" w:rsidR="00AB1649" w:rsidRPr="00393C0D" w:rsidRDefault="00AB1649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F2F1FC" w14:textId="77777777" w:rsidR="00AB1649" w:rsidRPr="00393C0D" w:rsidDel="00014C59" w:rsidRDefault="00AB1649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202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1</w:t>
            </w:r>
          </w:p>
        </w:tc>
        <w:tc>
          <w:tcPr>
            <w:tcW w:w="6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A617E" w14:textId="07B0EFFA" w:rsidR="00AB1649" w:rsidRPr="00393C0D" w:rsidRDefault="00AB1649" w:rsidP="009816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</w:t>
            </w:r>
          </w:p>
        </w:tc>
      </w:tr>
      <w:tr w:rsidR="00AB1649" w:rsidRPr="00393C0D" w14:paraId="36389387" w14:textId="77777777" w:rsidTr="00AB1649">
        <w:trPr>
          <w:gridAfter w:val="1"/>
          <w:wAfter w:w="33" w:type="dxa"/>
          <w:trHeight w:val="317"/>
          <w:jc w:val="center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1FC8D" w14:textId="77777777" w:rsidR="00AB1649" w:rsidRPr="00393C0D" w:rsidRDefault="00AB1649" w:rsidP="00AB1649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27036" w14:textId="16AE9370" w:rsidR="00AB1649" w:rsidRPr="004C7C67" w:rsidRDefault="00AB1649" w:rsidP="00AB164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789EE" w14:textId="34E90700" w:rsidR="00AB1649" w:rsidRPr="004C7C67" w:rsidRDefault="00AB1649" w:rsidP="00AB164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33FC8" w14:textId="20D9CFB3" w:rsidR="00AB1649" w:rsidRPr="00393C0D" w:rsidRDefault="00AB1649" w:rsidP="00AB164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2D111" w14:textId="62D13D88" w:rsidR="00AB1649" w:rsidRPr="004C7C67" w:rsidRDefault="00AB1649" w:rsidP="00AB164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B6B37" w14:textId="789E5229" w:rsidR="00AB1649" w:rsidRPr="00393C0D" w:rsidRDefault="00AB1649" w:rsidP="00AB164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II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D0881" w14:textId="098A0FCE" w:rsidR="00AB1649" w:rsidRPr="004C7C67" w:rsidRDefault="00AB1649" w:rsidP="00AB164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IV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C0970" w14:textId="0B5133EA" w:rsidR="00AB1649" w:rsidRPr="004C7C67" w:rsidRDefault="00AB1649" w:rsidP="00AB164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2FFF5" w14:textId="7383F687" w:rsidR="00AB1649" w:rsidRPr="00393C0D" w:rsidRDefault="00AB1649" w:rsidP="00AB164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20DA1" w14:textId="0DDFDABE" w:rsidR="00AB1649" w:rsidRPr="00393C0D" w:rsidRDefault="00AB1649" w:rsidP="00AB164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1B918" w14:textId="62DE56DA" w:rsidR="00AB1649" w:rsidRPr="00393C0D" w:rsidRDefault="00AB1649" w:rsidP="00AB164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6C53A" w14:textId="3141A9F2" w:rsidR="00AB1649" w:rsidRPr="00393C0D" w:rsidRDefault="00AB1649" w:rsidP="00AB164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9377B" w14:textId="009CBA94" w:rsidR="00AB1649" w:rsidRPr="00393C0D" w:rsidRDefault="00AB1649" w:rsidP="00AB164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25BCC" w14:textId="7E95EAC5" w:rsidR="00AB1649" w:rsidRPr="00393C0D" w:rsidRDefault="00AB1649" w:rsidP="00AB164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</w:tr>
      <w:tr w:rsidR="00EF3B2F" w:rsidRPr="00BD103D" w14:paraId="090F20A9" w14:textId="77777777" w:rsidTr="00183339">
        <w:trPr>
          <w:trHeight w:val="636"/>
          <w:jc w:val="center"/>
        </w:trPr>
        <w:tc>
          <w:tcPr>
            <w:tcW w:w="20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806388" w14:textId="77777777" w:rsidR="00EF3B2F" w:rsidRPr="00A834E5" w:rsidRDefault="00EF3B2F" w:rsidP="00EF3B2F">
            <w:pPr>
              <w:spacing w:after="10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C5F91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23B3257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BDC651E" w14:textId="24070654" w:rsidR="00EF3B2F" w:rsidRPr="00A834E5" w:rsidRDefault="00EF3B2F" w:rsidP="00EF3B2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144.4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7F9C5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075CB90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95F3902" w14:textId="020F3AB8" w:rsidR="00EF3B2F" w:rsidRPr="00A834E5" w:rsidRDefault="00EF3B2F" w:rsidP="00EF3B2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6A9B6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BD96111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DFAAE6C" w14:textId="7D6D9A9F" w:rsidR="00EF3B2F" w:rsidRPr="00A834E5" w:rsidRDefault="00EF3B2F" w:rsidP="00EF3B2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12B69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B9B33CA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E6C1327" w14:textId="5C1E7B49" w:rsidR="00EF3B2F" w:rsidRPr="00A834E5" w:rsidRDefault="00EF3B2F" w:rsidP="00EF3B2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92148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FCE7E87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7D9E3BD" w14:textId="0FD8E3CD" w:rsidR="00EF3B2F" w:rsidRPr="00A834E5" w:rsidRDefault="00EF3B2F" w:rsidP="00EF3B2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148.2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A7B4F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9295A25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6FDDAE5" w14:textId="62740C1D" w:rsidR="00EF3B2F" w:rsidRPr="00A834E5" w:rsidRDefault="00EF3B2F" w:rsidP="00EF3B2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75AB2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98F41CC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BD0C3AF" w14:textId="27DBEE93" w:rsidR="00EF3B2F" w:rsidRPr="00A834E5" w:rsidRDefault="00EF3B2F" w:rsidP="00EF3B2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145.8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E6127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FD1F8F9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C41D8B3" w14:textId="75494032" w:rsidR="00EF3B2F" w:rsidRPr="00A834E5" w:rsidRDefault="00EF3B2F" w:rsidP="00EF3B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143.3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C21C1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4B7E126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D188BAC" w14:textId="0D454833" w:rsidR="00EF3B2F" w:rsidRPr="00A834E5" w:rsidRDefault="00EF3B2F" w:rsidP="00EF3B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0EC15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17DAD9B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7664EEF" w14:textId="0D79F432" w:rsidR="00EF3B2F" w:rsidRPr="00A834E5" w:rsidRDefault="00EF3B2F" w:rsidP="00EF3B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9AF6F" w14:textId="77777777" w:rsidR="00EF3B2F" w:rsidRDefault="00EF3B2F" w:rsidP="00EF3B2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F2C0067" w14:textId="77777777" w:rsidR="00EF3B2F" w:rsidRDefault="00EF3B2F" w:rsidP="00EF3B2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A91E5C4" w14:textId="66184968" w:rsidR="00EF3B2F" w:rsidRPr="00A834E5" w:rsidRDefault="00EF3B2F" w:rsidP="00EF3B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624FE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144.9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2C8A0" w14:textId="77777777" w:rsidR="00183339" w:rsidRDefault="00183339" w:rsidP="00EF3B2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E836D61" w14:textId="77777777" w:rsidR="00183339" w:rsidRDefault="00183339" w:rsidP="00EF3B2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0D74260" w14:textId="0A20FC80" w:rsidR="00EF3B2F" w:rsidRPr="00BD103D" w:rsidRDefault="00EF3B2F" w:rsidP="00EF3B2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BD103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145.3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3110A" w14:textId="77777777" w:rsidR="00183339" w:rsidRDefault="00183339" w:rsidP="00EF3B2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BF3251E" w14:textId="77777777" w:rsidR="00183339" w:rsidRDefault="00183339" w:rsidP="00EF3B2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E1A7BE0" w14:textId="2178A232" w:rsidR="00EF3B2F" w:rsidRPr="00BD103D" w:rsidRDefault="00EF3B2F" w:rsidP="00EF3B2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D103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148.5</w:t>
            </w:r>
          </w:p>
        </w:tc>
      </w:tr>
      <w:tr w:rsidR="00EF3B2F" w:rsidRPr="00BD103D" w14:paraId="18AA7ADF" w14:textId="77777777" w:rsidTr="00183339">
        <w:trPr>
          <w:trHeight w:val="851"/>
          <w:jc w:val="center"/>
        </w:trPr>
        <w:tc>
          <w:tcPr>
            <w:tcW w:w="2047" w:type="dxa"/>
            <w:tcBorders>
              <w:top w:val="nil"/>
            </w:tcBorders>
            <w:shd w:val="clear" w:color="auto" w:fill="FFFFFF"/>
            <w:vAlign w:val="bottom"/>
          </w:tcPr>
          <w:p w14:paraId="2464B69B" w14:textId="77777777" w:rsidR="00EF3B2F" w:rsidRPr="00A834E5" w:rsidRDefault="00EF3B2F" w:rsidP="00EF3B2F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46BE2F86" w14:textId="77777777" w:rsidR="00EF3B2F" w:rsidRPr="00A834E5" w:rsidRDefault="00EF3B2F" w:rsidP="00EF3B2F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 стоки,</w:t>
            </w:r>
          </w:p>
          <w:p w14:paraId="09321202" w14:textId="77777777" w:rsidR="00EF3B2F" w:rsidRPr="00A834E5" w:rsidRDefault="00EF3B2F" w:rsidP="00EF3B2F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60E98089" w14:textId="77777777" w:rsidR="00EF3B2F" w:rsidRPr="00A834E5" w:rsidRDefault="00EF3B2F" w:rsidP="00EF3B2F">
            <w:pPr>
              <w:spacing w:after="100"/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B4FFF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A8E7AC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CC52AD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1D2475" w14:textId="048CA29A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134.6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8BF26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59B8C5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123E98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7AF367" w14:textId="62F85609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132.7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D63D7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5BF9F5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911773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AFA6E3" w14:textId="513D82E6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133.1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58C40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525029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DA17BA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609CEF" w14:textId="5CCD0473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132.2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BFD9B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2CEE76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C505D2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BBA961" w14:textId="2D7D4B24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130.6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74045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B9696A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0DD2E4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76BE9E" w14:textId="2D601DF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129.9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2C0D8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BCE19A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27C78F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2E3BA1" w14:textId="011F811C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129.9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A5147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9D0531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DD1CA4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06F021" w14:textId="07A0928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126.7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7F2F2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F00009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3E361C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A0CCBA" w14:textId="4AAE85AC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2AEB8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05BF88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919375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3E2048" w14:textId="65D2BB2E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127.9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66DA1" w14:textId="77777777" w:rsidR="00EF3B2F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C8B3FF" w14:textId="77777777" w:rsidR="00EF3B2F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AE16E0" w14:textId="77777777" w:rsidR="00EF3B2F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EC78F5" w14:textId="2BB0760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4FE9">
              <w:rPr>
                <w:rFonts w:ascii="Times New Roman" w:hAnsi="Times New Roman"/>
                <w:color w:val="000000"/>
                <w:sz w:val="16"/>
                <w:szCs w:val="16"/>
              </w:rPr>
              <w:t>128.1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89C2C" w14:textId="77777777" w:rsidR="00183339" w:rsidRDefault="00183339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0E61B9" w14:textId="77777777" w:rsidR="00183339" w:rsidRDefault="00183339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372B2A" w14:textId="77777777" w:rsidR="00183339" w:rsidRDefault="00183339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2CE6CA" w14:textId="408B5B37" w:rsidR="00EF3B2F" w:rsidRPr="00BD103D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103D">
              <w:rPr>
                <w:rFonts w:ascii="Times New Roman" w:hAnsi="Times New Roman"/>
                <w:color w:val="000000"/>
                <w:sz w:val="16"/>
                <w:szCs w:val="16"/>
              </w:rPr>
              <w:t>126.6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9BA77" w14:textId="77777777" w:rsidR="00183339" w:rsidRDefault="00183339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E73335" w14:textId="77777777" w:rsidR="00183339" w:rsidRDefault="00183339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17B178" w14:textId="77777777" w:rsidR="00183339" w:rsidRDefault="00183339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B4082C" w14:textId="59D9E449" w:rsidR="00EF3B2F" w:rsidRPr="00BD103D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103D">
              <w:rPr>
                <w:rFonts w:ascii="Times New Roman" w:hAnsi="Times New Roman"/>
                <w:color w:val="000000"/>
                <w:sz w:val="16"/>
                <w:szCs w:val="16"/>
              </w:rPr>
              <w:t>126.0</w:t>
            </w:r>
          </w:p>
        </w:tc>
      </w:tr>
      <w:tr w:rsidR="00EF3B2F" w:rsidRPr="00BD103D" w14:paraId="0D955CA3" w14:textId="77777777" w:rsidTr="00183339">
        <w:trPr>
          <w:trHeight w:val="1302"/>
          <w:jc w:val="center"/>
        </w:trPr>
        <w:tc>
          <w:tcPr>
            <w:tcW w:w="2047" w:type="dxa"/>
            <w:tcBorders>
              <w:top w:val="nil"/>
            </w:tcBorders>
            <w:shd w:val="clear" w:color="auto" w:fill="FFFFFF"/>
            <w:vAlign w:val="bottom"/>
          </w:tcPr>
          <w:p w14:paraId="5F386C4A" w14:textId="77777777" w:rsidR="00EF3B2F" w:rsidRPr="00A834E5" w:rsidRDefault="00EF3B2F" w:rsidP="00EF3B2F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Търговия на дребно в</w:t>
            </w:r>
          </w:p>
          <w:p w14:paraId="129F4454" w14:textId="77777777" w:rsidR="00EF3B2F" w:rsidRPr="00A834E5" w:rsidRDefault="00EF3B2F" w:rsidP="00EF3B2F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неспециализирани</w:t>
            </w:r>
          </w:p>
          <w:p w14:paraId="030CFE25" w14:textId="77777777" w:rsidR="00EF3B2F" w:rsidRPr="00A834E5" w:rsidRDefault="00EF3B2F" w:rsidP="00EF3B2F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предимно с</w:t>
            </w:r>
          </w:p>
          <w:p w14:paraId="247E8AB0" w14:textId="77777777" w:rsidR="00EF3B2F" w:rsidRPr="00A834E5" w:rsidRDefault="00EF3B2F" w:rsidP="00EF3B2F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 стоки,</w:t>
            </w:r>
          </w:p>
          <w:p w14:paraId="259B5317" w14:textId="77777777" w:rsidR="00EF3B2F" w:rsidRPr="00A834E5" w:rsidRDefault="00EF3B2F" w:rsidP="00EF3B2F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52CF58F8" w14:textId="77777777" w:rsidR="00EF3B2F" w:rsidRPr="00A834E5" w:rsidRDefault="00EF3B2F" w:rsidP="00EF3B2F">
            <w:pPr>
              <w:spacing w:after="60"/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BC210" w14:textId="77777777" w:rsidR="00EF3B2F" w:rsidRPr="005359F3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60D408" w14:textId="77777777" w:rsidR="00EF3B2F" w:rsidRPr="005359F3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B2DFE4" w14:textId="77777777" w:rsidR="00EF3B2F" w:rsidRPr="005359F3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441563" w14:textId="77777777" w:rsidR="00EF3B2F" w:rsidRPr="005359F3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F51C21" w14:textId="77777777" w:rsidR="00EF3B2F" w:rsidRPr="005359F3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958246" w14:textId="5044FB6C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134.0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28113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2EBC7A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015C06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344BDD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4F3687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57B5F4" w14:textId="24EB9955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131.8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7CD9A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2774DF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BB6661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536923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F52BA5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765625" w14:textId="4498412B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132.1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97EEA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E6A070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A5C2D3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300633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6A9B6F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A8739E" w14:textId="29D9C10D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130.9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73B9D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86B80B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4F7F2C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CE9A85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0AAA7F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C80E82" w14:textId="383B9D3C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129.1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CA400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AC8D3C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B30CBE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FC959D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04718B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9E44DB" w14:textId="08849C3E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128.2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E78C6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4C1022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13B7C6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7E1574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09B38C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A558A5" w14:textId="4539C25F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128.1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6460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B97991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79561D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E97759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944F86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F4100F" w14:textId="4FBB9860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124.7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218A5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481289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FBEC21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9EB070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E39BAB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8B92AA" w14:textId="1BD7C704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116.9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232DE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663322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C479F1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86DD2E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E00441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F4E9E6" w14:textId="7B100395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125.7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CC081" w14:textId="77777777" w:rsidR="00EF3B2F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C20F72" w14:textId="77777777" w:rsidR="00EF3B2F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D7688C" w14:textId="77777777" w:rsidR="00EF3B2F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D29E6D" w14:textId="77777777" w:rsidR="00EF3B2F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146DBA" w14:textId="77777777" w:rsidR="00EF3B2F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E301BE" w14:textId="32C23FE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4FE9">
              <w:rPr>
                <w:rFonts w:ascii="Times New Roman" w:hAnsi="Times New Roman"/>
                <w:color w:val="000000"/>
                <w:sz w:val="16"/>
                <w:szCs w:val="16"/>
              </w:rPr>
              <w:t>126.1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588AB" w14:textId="77777777" w:rsidR="00183339" w:rsidRDefault="00183339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18D06B" w14:textId="77777777" w:rsidR="00183339" w:rsidRDefault="00183339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06AE40" w14:textId="77777777" w:rsidR="00183339" w:rsidRDefault="00183339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03EEEA" w14:textId="77777777" w:rsidR="00183339" w:rsidRDefault="00183339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85024C" w14:textId="77777777" w:rsidR="00183339" w:rsidRDefault="00183339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5D2579" w14:textId="4BA301B3" w:rsidR="00EF3B2F" w:rsidRPr="00BD103D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103D">
              <w:rPr>
                <w:rFonts w:ascii="Times New Roman" w:hAnsi="Times New Roman"/>
                <w:color w:val="000000"/>
                <w:sz w:val="16"/>
                <w:szCs w:val="16"/>
              </w:rPr>
              <w:t>124.2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CD437" w14:textId="77777777" w:rsidR="00183339" w:rsidRDefault="00183339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5D7FFD" w14:textId="77777777" w:rsidR="00183339" w:rsidRDefault="00183339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9201F5" w14:textId="77777777" w:rsidR="00183339" w:rsidRDefault="00183339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9A962A" w14:textId="77777777" w:rsidR="00183339" w:rsidRDefault="00183339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619D58" w14:textId="77777777" w:rsidR="00183339" w:rsidRDefault="00183339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9C69D7" w14:textId="74C7785E" w:rsidR="00EF3B2F" w:rsidRPr="00BD103D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103D">
              <w:rPr>
                <w:rFonts w:ascii="Times New Roman" w:hAnsi="Times New Roman"/>
                <w:color w:val="000000"/>
                <w:sz w:val="16"/>
                <w:szCs w:val="16"/>
              </w:rPr>
              <w:t>123.5</w:t>
            </w:r>
          </w:p>
        </w:tc>
      </w:tr>
      <w:tr w:rsidR="00EF3B2F" w:rsidRPr="00BD103D" w14:paraId="1304CF1C" w14:textId="77777777" w:rsidTr="00183339">
        <w:trPr>
          <w:trHeight w:val="1021"/>
          <w:jc w:val="center"/>
        </w:trPr>
        <w:tc>
          <w:tcPr>
            <w:tcW w:w="2047" w:type="dxa"/>
            <w:tcBorders>
              <w:top w:val="nil"/>
            </w:tcBorders>
            <w:shd w:val="clear" w:color="auto" w:fill="FFFFFF"/>
            <w:vAlign w:val="bottom"/>
          </w:tcPr>
          <w:p w14:paraId="360F9289" w14:textId="77777777" w:rsidR="00EF3B2F" w:rsidRPr="00A834E5" w:rsidRDefault="00EF3B2F" w:rsidP="00EF3B2F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0E7569E3" w14:textId="77777777" w:rsidR="00EF3B2F" w:rsidRPr="00A834E5" w:rsidRDefault="00EF3B2F" w:rsidP="00EF3B2F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специализирани</w:t>
            </w:r>
          </w:p>
          <w:p w14:paraId="496BF451" w14:textId="77777777" w:rsidR="00EF3B2F" w:rsidRPr="00A834E5" w:rsidRDefault="00EF3B2F" w:rsidP="00EF3B2F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с </w:t>
            </w:r>
          </w:p>
          <w:p w14:paraId="4D88B2DF" w14:textId="77777777" w:rsidR="00EF3B2F" w:rsidRPr="00A834E5" w:rsidRDefault="00EF3B2F" w:rsidP="00EF3B2F">
            <w:pPr>
              <w:ind w:firstLineChars="197" w:firstLine="315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</w:t>
            </w:r>
          </w:p>
          <w:p w14:paraId="104300FD" w14:textId="77777777" w:rsidR="00EF3B2F" w:rsidRPr="00A834E5" w:rsidRDefault="00EF3B2F" w:rsidP="00EF3B2F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стоки, напитки и</w:t>
            </w:r>
          </w:p>
          <w:p w14:paraId="75899391" w14:textId="77777777" w:rsidR="00EF3B2F" w:rsidRPr="00A834E5" w:rsidRDefault="00EF3B2F" w:rsidP="00EF3B2F">
            <w:pPr>
              <w:spacing w:after="100"/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тютюневи изделия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FA084" w14:textId="77777777" w:rsidR="00EF3B2F" w:rsidRPr="005359F3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5DE263" w14:textId="77777777" w:rsidR="00EF3B2F" w:rsidRPr="005359F3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C2C250" w14:textId="77777777" w:rsidR="00EF3B2F" w:rsidRPr="005359F3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A54271" w14:textId="77777777" w:rsidR="00EF3B2F" w:rsidRPr="005359F3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F2B88D" w14:textId="77777777" w:rsidR="00EF3B2F" w:rsidRPr="005359F3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99711E" w14:textId="739EC858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138.8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5EE26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BDEDCB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582AE3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720B67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2C2617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582B6F" w14:textId="4BBE189F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139.3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5586E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4E3A51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2024C4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2F7069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F833B3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004034" w14:textId="09E445C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141.1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B080D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608F67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6A0A21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13782B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F5DDEA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473FE5" w14:textId="264F411C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141.8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1ADE7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D93ABB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AEDA2C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F49356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C543C7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96C227" w14:textId="02C5F49A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141.6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EDDC9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AF2AEE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0ECE2B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081C10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2986DA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407A07" w14:textId="4327288B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142.8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E5B3F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7F6663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87D063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523983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751E5E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516CD2" w14:textId="4C1AFCCD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143.5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27CC1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18C478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35E697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DC1522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2390F2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4ECB42" w14:textId="407C545A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140.7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EFD79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5EF3C7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BB1DFE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7A6721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D305E6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B4C32C" w14:textId="6C962923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65955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0E01D1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68BD5C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357E2A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35E1F4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26CC6E" w14:textId="482A3F88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144.0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3225A" w14:textId="77777777" w:rsidR="00EF3B2F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E9AA18" w14:textId="77777777" w:rsidR="00EF3B2F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2F1491" w14:textId="77777777" w:rsidR="00EF3B2F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34BAD7" w14:textId="77777777" w:rsidR="00EF3B2F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F0C4D6" w14:textId="77777777" w:rsidR="00EF3B2F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245496" w14:textId="56BC33F6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4FE9">
              <w:rPr>
                <w:rFonts w:ascii="Times New Roman" w:hAnsi="Times New Roman"/>
                <w:color w:val="000000"/>
                <w:sz w:val="16"/>
                <w:szCs w:val="16"/>
              </w:rPr>
              <w:t>142.8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87684" w14:textId="77777777" w:rsidR="00183339" w:rsidRDefault="00183339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819A71" w14:textId="77777777" w:rsidR="00183339" w:rsidRDefault="00183339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E32E58" w14:textId="77777777" w:rsidR="00183339" w:rsidRDefault="00183339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1C8FAA" w14:textId="77777777" w:rsidR="00183339" w:rsidRDefault="00183339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0E9509" w14:textId="77777777" w:rsidR="00183339" w:rsidRDefault="00183339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106BDF" w14:textId="21C8526B" w:rsidR="00EF3B2F" w:rsidRPr="00BD103D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103D">
              <w:rPr>
                <w:rFonts w:ascii="Times New Roman" w:hAnsi="Times New Roman"/>
                <w:color w:val="000000"/>
                <w:sz w:val="16"/>
                <w:szCs w:val="16"/>
              </w:rPr>
              <w:t>143.8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0EB68" w14:textId="77777777" w:rsidR="00183339" w:rsidRDefault="00183339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66C1C6" w14:textId="77777777" w:rsidR="00183339" w:rsidRDefault="00183339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3C1DAB" w14:textId="77777777" w:rsidR="00183339" w:rsidRDefault="00183339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ABF388" w14:textId="77777777" w:rsidR="00183339" w:rsidRDefault="00183339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0310DE" w14:textId="77777777" w:rsidR="00183339" w:rsidRDefault="00183339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E45E5C" w14:textId="3EF9AA32" w:rsidR="00EF3B2F" w:rsidRPr="00BD103D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103D">
              <w:rPr>
                <w:rFonts w:ascii="Times New Roman" w:hAnsi="Times New Roman"/>
                <w:color w:val="000000"/>
                <w:sz w:val="16"/>
                <w:szCs w:val="16"/>
              </w:rPr>
              <w:t>144.2</w:t>
            </w:r>
          </w:p>
        </w:tc>
      </w:tr>
      <w:tr w:rsidR="00EF3B2F" w:rsidRPr="00BD103D" w14:paraId="12D2B576" w14:textId="77777777" w:rsidTr="00AB1649">
        <w:trPr>
          <w:trHeight w:val="737"/>
          <w:jc w:val="center"/>
        </w:trPr>
        <w:tc>
          <w:tcPr>
            <w:tcW w:w="2047" w:type="dxa"/>
            <w:tcBorders>
              <w:top w:val="nil"/>
            </w:tcBorders>
            <w:shd w:val="clear" w:color="auto" w:fill="FFFFFF"/>
            <w:vAlign w:val="bottom"/>
          </w:tcPr>
          <w:p w14:paraId="3A8A16ED" w14:textId="77777777" w:rsidR="00EF3B2F" w:rsidRPr="00393C0D" w:rsidRDefault="00EF3B2F" w:rsidP="00EF3B2F">
            <w:pPr>
              <w:spacing w:before="120"/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5E9E4CF3" w14:textId="77777777" w:rsidR="00EF3B2F" w:rsidRPr="00393C0D" w:rsidRDefault="00EF3B2F" w:rsidP="00EF3B2F">
            <w:pPr>
              <w:ind w:leftChars="88" w:left="213" w:hangingChars="1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нехранителни стоки, без търговията с автомобилни горива и</w:t>
            </w:r>
          </w:p>
          <w:p w14:paraId="79FAF1B9" w14:textId="0E9CA692" w:rsidR="00EF3B2F" w:rsidRPr="008659DF" w:rsidRDefault="00EF3B2F" w:rsidP="00EF3B2F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C333FE" w14:textId="0C6A79D2" w:rsidR="00EF3B2F" w:rsidRPr="001265C4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167.8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19B96" w14:textId="2A54F313" w:rsidR="00EF3B2F" w:rsidRPr="001265C4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167.9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CE4F81" w14:textId="04548BDB" w:rsidR="00EF3B2F" w:rsidRPr="001265C4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169.9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61AC7" w14:textId="42D41940" w:rsidR="00EF3B2F" w:rsidRPr="001265C4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171.9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64866" w14:textId="7E7B20B2" w:rsidR="00EF3B2F" w:rsidRPr="001265C4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177.7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E77973" w14:textId="6F15CD4B" w:rsidR="00EF3B2F" w:rsidRPr="001265C4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176.8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6E27F3" w14:textId="4CA56BCD" w:rsidR="00EF3B2F" w:rsidRPr="001265C4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170.9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9BC1B5" w14:textId="150B7524" w:rsidR="00EF3B2F" w:rsidRPr="001265C4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169.5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E92A2" w14:textId="6992F801" w:rsidR="00EF3B2F" w:rsidRPr="001265C4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172.0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F73A5C" w14:textId="4C38BE51" w:rsidR="00EF3B2F" w:rsidRPr="001265C4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172.2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28C5FF" w14:textId="2A7D377E" w:rsidR="00EF3B2F" w:rsidRPr="001265C4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4FE9">
              <w:rPr>
                <w:rFonts w:ascii="Times New Roman" w:hAnsi="Times New Roman"/>
                <w:color w:val="000000"/>
                <w:sz w:val="16"/>
                <w:szCs w:val="16"/>
              </w:rPr>
              <w:t>172.6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B3F7ED" w14:textId="5CDC653C" w:rsidR="00EF3B2F" w:rsidRPr="00BD103D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103D">
              <w:rPr>
                <w:rFonts w:ascii="Times New Roman" w:hAnsi="Times New Roman"/>
                <w:color w:val="000000"/>
                <w:sz w:val="16"/>
                <w:szCs w:val="16"/>
              </w:rPr>
              <w:t>173.4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4489F" w14:textId="29F9AE21" w:rsidR="00EF3B2F" w:rsidRPr="00BD103D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103D">
              <w:rPr>
                <w:rFonts w:ascii="Times New Roman" w:hAnsi="Times New Roman"/>
                <w:color w:val="000000"/>
                <w:sz w:val="16"/>
                <w:szCs w:val="16"/>
              </w:rPr>
              <w:t>178.7</w:t>
            </w:r>
          </w:p>
        </w:tc>
      </w:tr>
      <w:tr w:rsidR="00EF3B2F" w:rsidRPr="00BD103D" w14:paraId="2990D301" w14:textId="77777777" w:rsidTr="00AB1649">
        <w:trPr>
          <w:trHeight w:val="170"/>
          <w:jc w:val="center"/>
        </w:trPr>
        <w:tc>
          <w:tcPr>
            <w:tcW w:w="2047" w:type="dxa"/>
            <w:tcBorders>
              <w:top w:val="nil"/>
            </w:tcBorders>
            <w:shd w:val="clear" w:color="auto" w:fill="FFFFFF"/>
            <w:vAlign w:val="center"/>
          </w:tcPr>
          <w:p w14:paraId="38881E19" w14:textId="77777777" w:rsidR="00EF3B2F" w:rsidRPr="00393C0D" w:rsidRDefault="00EF3B2F" w:rsidP="00EF3B2F">
            <w:pPr>
              <w:spacing w:after="80"/>
              <w:ind w:firstLineChars="400" w:firstLine="64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в това число: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F781B1" w14:textId="77777777" w:rsidR="00EF3B2F" w:rsidRPr="001265C4" w:rsidRDefault="00EF3B2F" w:rsidP="00EF3B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37509F" w14:textId="77777777" w:rsidR="00EF3B2F" w:rsidRPr="001265C4" w:rsidRDefault="00EF3B2F" w:rsidP="00EF3B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1CBE21" w14:textId="77777777" w:rsidR="00EF3B2F" w:rsidRPr="001265C4" w:rsidRDefault="00EF3B2F" w:rsidP="00EF3B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6ADB7" w14:textId="77777777" w:rsidR="00EF3B2F" w:rsidRPr="001265C4" w:rsidRDefault="00EF3B2F" w:rsidP="00EF3B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330206" w14:textId="77777777" w:rsidR="00EF3B2F" w:rsidRPr="001265C4" w:rsidRDefault="00EF3B2F" w:rsidP="00EF3B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17108" w14:textId="77777777" w:rsidR="00EF3B2F" w:rsidRPr="001265C4" w:rsidRDefault="00EF3B2F" w:rsidP="00EF3B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9F302" w14:textId="77777777" w:rsidR="00EF3B2F" w:rsidRPr="001265C4" w:rsidRDefault="00EF3B2F" w:rsidP="00EF3B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C68EC" w14:textId="77777777" w:rsidR="00EF3B2F" w:rsidRPr="001265C4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1ED5D" w14:textId="77777777" w:rsidR="00EF3B2F" w:rsidRPr="001265C4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3BFB7F" w14:textId="77777777" w:rsidR="00EF3B2F" w:rsidRPr="001265C4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C3AF1" w14:textId="77777777" w:rsidR="00EF3B2F" w:rsidRPr="001265C4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DDD024" w14:textId="77777777" w:rsidR="00EF3B2F" w:rsidRPr="00BD103D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86F5CE" w14:textId="77777777" w:rsidR="00EF3B2F" w:rsidRPr="00BD103D" w:rsidRDefault="00EF3B2F" w:rsidP="00EF3B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3B2F" w:rsidRPr="00BD103D" w14:paraId="1014EB89" w14:textId="77777777" w:rsidTr="00183339">
        <w:trPr>
          <w:trHeight w:val="794"/>
          <w:jc w:val="center"/>
        </w:trPr>
        <w:tc>
          <w:tcPr>
            <w:tcW w:w="2047" w:type="dxa"/>
            <w:tcBorders>
              <w:top w:val="nil"/>
            </w:tcBorders>
            <w:shd w:val="clear" w:color="auto" w:fill="FFFFFF"/>
            <w:vAlign w:val="bottom"/>
          </w:tcPr>
          <w:p w14:paraId="33FB87CF" w14:textId="77777777" w:rsidR="00EF3B2F" w:rsidRPr="00A834E5" w:rsidRDefault="00EF3B2F" w:rsidP="00EF3B2F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5395DDC0" w14:textId="77777777" w:rsidR="00EF3B2F" w:rsidRPr="00A834E5" w:rsidRDefault="00EF3B2F" w:rsidP="00EF3B2F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неспециализирани</w:t>
            </w:r>
          </w:p>
          <w:p w14:paraId="3768E884" w14:textId="77777777" w:rsidR="00EF3B2F" w:rsidRPr="00A834E5" w:rsidRDefault="00EF3B2F" w:rsidP="00EF3B2F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с</w:t>
            </w:r>
          </w:p>
          <w:p w14:paraId="4EACDAA8" w14:textId="77777777" w:rsidR="00EF3B2F" w:rsidRPr="00A834E5" w:rsidRDefault="00EF3B2F" w:rsidP="00EF3B2F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разнообразни стоки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76473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E54DDC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E8A3FD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4E1B9C" w14:textId="77E7DF6F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171.1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6740F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6F0B76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17878F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C22DDE" w14:textId="11B83CB0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175.3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EA9BA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023DBB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06FDD5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A158DA" w14:textId="4344B87C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176.2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759DC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9F4E79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92540B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13DBBC" w14:textId="74AF0CE6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177.5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59ABE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0E4743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D09FD1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09BC5D" w14:textId="059003E6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178.2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A5DEE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225E9D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94623B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8D3A6D" w14:textId="0689704B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178.8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0231F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102492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57B362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958FED" w14:textId="55896EDF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180.7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01395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4BFAF9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E7CCA5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A03EE1" w14:textId="3EA29388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181.7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D4820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24CE11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021EDF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162EBA" w14:textId="7667096E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182.0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1A8CE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65A76D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D4CA19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EF1A5B" w14:textId="165A288E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182.8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0B395" w14:textId="77777777" w:rsidR="00EF3B2F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064DB2" w14:textId="77777777" w:rsidR="00EF3B2F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DF752A" w14:textId="77777777" w:rsidR="00EF3B2F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A66763" w14:textId="569E9B62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4FE9">
              <w:rPr>
                <w:rFonts w:ascii="Times New Roman" w:hAnsi="Times New Roman"/>
                <w:color w:val="000000"/>
                <w:sz w:val="16"/>
                <w:szCs w:val="16"/>
              </w:rPr>
              <w:t>184.1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6D0CD" w14:textId="77777777" w:rsidR="00183339" w:rsidRDefault="00183339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BB61CB" w14:textId="77777777" w:rsidR="00183339" w:rsidRDefault="00183339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9162C3" w14:textId="77777777" w:rsidR="00183339" w:rsidRDefault="00183339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A26629" w14:textId="76BC6C3D" w:rsidR="00EF3B2F" w:rsidRPr="00BD103D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103D">
              <w:rPr>
                <w:rFonts w:ascii="Times New Roman" w:hAnsi="Times New Roman"/>
                <w:color w:val="000000"/>
                <w:sz w:val="16"/>
                <w:szCs w:val="16"/>
              </w:rPr>
              <w:t>186.9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B0CAB" w14:textId="77777777" w:rsidR="00183339" w:rsidRDefault="00183339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7415C2" w14:textId="77777777" w:rsidR="00183339" w:rsidRDefault="00183339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585CBF" w14:textId="77777777" w:rsidR="00183339" w:rsidRDefault="00183339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65CA76" w14:textId="209E7E1A" w:rsidR="00EF3B2F" w:rsidRPr="00BD103D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103D">
              <w:rPr>
                <w:rFonts w:ascii="Times New Roman" w:hAnsi="Times New Roman"/>
                <w:color w:val="000000"/>
                <w:sz w:val="16"/>
                <w:szCs w:val="16"/>
              </w:rPr>
              <w:t>189.4</w:t>
            </w:r>
          </w:p>
        </w:tc>
      </w:tr>
      <w:tr w:rsidR="00EF3B2F" w:rsidRPr="00BD103D" w14:paraId="691DD3F6" w14:textId="77777777" w:rsidTr="00AC766D">
        <w:trPr>
          <w:trHeight w:val="737"/>
          <w:jc w:val="center"/>
        </w:trPr>
        <w:tc>
          <w:tcPr>
            <w:tcW w:w="2047" w:type="dxa"/>
            <w:tcBorders>
              <w:top w:val="nil"/>
            </w:tcBorders>
            <w:shd w:val="clear" w:color="auto" w:fill="FFFFFF"/>
            <w:vAlign w:val="bottom"/>
          </w:tcPr>
          <w:p w14:paraId="0D9C9202" w14:textId="77777777" w:rsidR="00EF3B2F" w:rsidRPr="00A834E5" w:rsidRDefault="00EF3B2F" w:rsidP="00EF3B2F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4A9A02C9" w14:textId="77777777" w:rsidR="00EF3B2F" w:rsidRPr="00A834E5" w:rsidRDefault="00EF3B2F" w:rsidP="00EF3B2F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текстил, облекло,</w:t>
            </w:r>
          </w:p>
          <w:p w14:paraId="1169AB5E" w14:textId="77777777" w:rsidR="00EF3B2F" w:rsidRPr="00A834E5" w:rsidRDefault="00EF3B2F" w:rsidP="00EF3B2F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обувки и кожени</w:t>
            </w:r>
          </w:p>
          <w:p w14:paraId="1DE00087" w14:textId="77777777" w:rsidR="00EF3B2F" w:rsidRPr="00A834E5" w:rsidRDefault="00EF3B2F" w:rsidP="00EF3B2F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3EC75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C2F521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42EEC4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25F808" w14:textId="01CED81B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109.4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9A778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AA6EE7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6D5242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856A8F" w14:textId="44F98C9C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117.9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EF5FA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7F37A9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871EF0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15284F" w14:textId="72BAE781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117.1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2CB72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03AD94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26E673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13A230" w14:textId="6B63A1E4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119.7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A2684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5488E5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14853E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C2CD7D" w14:textId="4A488360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133.1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0B573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ADC455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51DCA0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49C925" w14:textId="1D89C79C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151.9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CD1A8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D3E81C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7C37FC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15F780" w14:textId="687CB921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135.6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90BD3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877625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CC30C5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0B3B0B" w14:textId="6577F2C5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143.2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169ED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F96856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2490C5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0B3A71" w14:textId="26D2B421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C1CA4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D3A567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7D5ADA" w14:textId="77777777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9B799D" w14:textId="79132F8A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834E5">
              <w:rPr>
                <w:rFonts w:ascii="Times New Roman" w:hAnsi="Times New Roman"/>
                <w:color w:val="000000"/>
                <w:sz w:val="16"/>
                <w:szCs w:val="16"/>
              </w:rPr>
              <w:t>145.5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20B06" w14:textId="77777777" w:rsidR="00EF3B2F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2DC251" w14:textId="77777777" w:rsidR="00EF3B2F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846ECC" w14:textId="77777777" w:rsidR="00EF3B2F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6DF6B6" w14:textId="6E9B6BFC" w:rsidR="00EF3B2F" w:rsidRPr="00A834E5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4FE9">
              <w:rPr>
                <w:rFonts w:ascii="Times New Roman" w:hAnsi="Times New Roman"/>
                <w:color w:val="000000"/>
                <w:sz w:val="16"/>
                <w:szCs w:val="16"/>
              </w:rPr>
              <w:t>154.7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F6E6C" w14:textId="77777777" w:rsidR="00AC766D" w:rsidRDefault="00AC766D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A008F6" w14:textId="77777777" w:rsidR="00AC766D" w:rsidRDefault="00AC766D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BBABFC" w14:textId="77777777" w:rsidR="00AC766D" w:rsidRDefault="00AC766D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A940B9" w14:textId="5631C0BB" w:rsidR="00EF3B2F" w:rsidRPr="00BD103D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103D">
              <w:rPr>
                <w:rFonts w:ascii="Times New Roman" w:hAnsi="Times New Roman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FDC97" w14:textId="77777777" w:rsidR="00AC766D" w:rsidRDefault="00AC766D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B4EAE4" w14:textId="77777777" w:rsidR="00AC766D" w:rsidRDefault="00AC766D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7BEC61" w14:textId="77777777" w:rsidR="00AC766D" w:rsidRDefault="00AC766D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6920D7" w14:textId="7345EC02" w:rsidR="00EF3B2F" w:rsidRPr="00BD103D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103D">
              <w:rPr>
                <w:rFonts w:ascii="Times New Roman" w:hAnsi="Times New Roman"/>
                <w:color w:val="000000"/>
                <w:sz w:val="16"/>
                <w:szCs w:val="16"/>
              </w:rPr>
              <w:t>162.6</w:t>
            </w:r>
          </w:p>
        </w:tc>
      </w:tr>
      <w:tr w:rsidR="00EF3B2F" w:rsidRPr="00BD103D" w14:paraId="0A0EAA52" w14:textId="77777777" w:rsidTr="00AB1649">
        <w:trPr>
          <w:trHeight w:val="624"/>
          <w:jc w:val="center"/>
        </w:trPr>
        <w:tc>
          <w:tcPr>
            <w:tcW w:w="2047" w:type="dxa"/>
            <w:tcBorders>
              <w:top w:val="nil"/>
            </w:tcBorders>
            <w:shd w:val="clear" w:color="auto" w:fill="FFFFFF"/>
            <w:vAlign w:val="bottom"/>
          </w:tcPr>
          <w:p w14:paraId="385967F3" w14:textId="77777777" w:rsidR="00EF3B2F" w:rsidRPr="00393C0D" w:rsidRDefault="00EF3B2F" w:rsidP="00EF3B2F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58F5981D" w14:textId="77777777" w:rsidR="00EF3B2F" w:rsidRPr="00393C0D" w:rsidRDefault="00EF3B2F" w:rsidP="00EF3B2F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битова техника, </w:t>
            </w:r>
          </w:p>
          <w:p w14:paraId="60D96B46" w14:textId="77777777" w:rsidR="00EF3B2F" w:rsidRPr="00393C0D" w:rsidRDefault="00EF3B2F" w:rsidP="00EF3B2F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мебели и други стоки</w:t>
            </w:r>
          </w:p>
          <w:p w14:paraId="0FF53500" w14:textId="03C15535" w:rsidR="00EF3B2F" w:rsidRPr="00393C0D" w:rsidRDefault="00EF3B2F" w:rsidP="00EF3B2F">
            <w:pPr>
              <w:ind w:firstLineChars="219" w:firstLine="35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за бита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CD12C2" w14:textId="15365772" w:rsidR="00EF3B2F" w:rsidRPr="001265C4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159.7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767BBC" w14:textId="0EAFFDD9" w:rsidR="00EF3B2F" w:rsidRPr="001265C4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159.9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7C5D56" w14:textId="6D253ED4" w:rsidR="00EF3B2F" w:rsidRPr="001265C4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166.5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80ED0E" w14:textId="1277F6A5" w:rsidR="00EF3B2F" w:rsidRPr="001265C4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172.2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12F29A" w14:textId="23551B27" w:rsidR="00EF3B2F" w:rsidRPr="001265C4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177.9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5F52D7" w14:textId="6D8C6C56" w:rsidR="00EF3B2F" w:rsidRPr="001265C4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169.8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F9D6EC" w14:textId="0E8D463B" w:rsidR="00EF3B2F" w:rsidRPr="001265C4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161.5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D4996" w14:textId="183872E6" w:rsidR="00EF3B2F" w:rsidRPr="001265C4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163.7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EA9210" w14:textId="38F19262" w:rsidR="00EF3B2F" w:rsidRPr="001265C4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168.7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F218B9" w14:textId="04BF60B0" w:rsidR="00EF3B2F" w:rsidRPr="001265C4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170.1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DF4516" w14:textId="67A7EDAC" w:rsidR="00EF3B2F" w:rsidRPr="001265C4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4FE9">
              <w:rPr>
                <w:rFonts w:ascii="Times New Roman" w:hAnsi="Times New Roman"/>
                <w:color w:val="000000"/>
                <w:sz w:val="16"/>
                <w:szCs w:val="16"/>
              </w:rPr>
              <w:t>172.4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6A1EB4" w14:textId="1B3AB225" w:rsidR="00EF3B2F" w:rsidRPr="00BD103D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103D">
              <w:rPr>
                <w:rFonts w:ascii="Times New Roman" w:hAnsi="Times New Roman"/>
                <w:color w:val="000000"/>
                <w:sz w:val="16"/>
                <w:szCs w:val="16"/>
              </w:rPr>
              <w:t>176.2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28C4B1" w14:textId="2CE5B5A1" w:rsidR="00EF3B2F" w:rsidRPr="00BD103D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103D">
              <w:rPr>
                <w:rFonts w:ascii="Times New Roman" w:hAnsi="Times New Roman"/>
                <w:color w:val="000000"/>
                <w:sz w:val="16"/>
                <w:szCs w:val="16"/>
              </w:rPr>
              <w:t>182.3</w:t>
            </w:r>
          </w:p>
        </w:tc>
      </w:tr>
      <w:tr w:rsidR="00EF3B2F" w:rsidRPr="00BD103D" w14:paraId="30FD23DA" w14:textId="77777777" w:rsidTr="00AC766D">
        <w:trPr>
          <w:trHeight w:val="1021"/>
          <w:jc w:val="center"/>
        </w:trPr>
        <w:tc>
          <w:tcPr>
            <w:tcW w:w="2047" w:type="dxa"/>
            <w:tcBorders>
              <w:top w:val="nil"/>
            </w:tcBorders>
            <w:shd w:val="clear" w:color="auto" w:fill="FFFFFF"/>
            <w:vAlign w:val="bottom"/>
          </w:tcPr>
          <w:p w14:paraId="6FA8D48B" w14:textId="77777777" w:rsidR="00EF3B2F" w:rsidRPr="00F5460E" w:rsidRDefault="00EF3B2F" w:rsidP="00EF3B2F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3AEEC0A6" w14:textId="77777777" w:rsidR="00EF3B2F" w:rsidRPr="00F5460E" w:rsidRDefault="00EF3B2F" w:rsidP="00EF3B2F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компютърна и</w:t>
            </w:r>
          </w:p>
          <w:p w14:paraId="7461665C" w14:textId="77777777" w:rsidR="00EF3B2F" w:rsidRPr="00F5460E" w:rsidRDefault="00EF3B2F" w:rsidP="00EF3B2F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комуникационна</w:t>
            </w:r>
          </w:p>
          <w:p w14:paraId="57A0D141" w14:textId="77777777" w:rsidR="00EF3B2F" w:rsidRPr="00F5460E" w:rsidRDefault="00EF3B2F" w:rsidP="00EF3B2F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техника и други</w:t>
            </w:r>
          </w:p>
          <w:p w14:paraId="4F8891F0" w14:textId="77777777" w:rsidR="00EF3B2F" w:rsidRPr="00F5460E" w:rsidRDefault="00EF3B2F" w:rsidP="00EF3B2F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потребителски стоки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7C684" w14:textId="77777777" w:rsidR="00EF3B2F" w:rsidRPr="005359F3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379782" w14:textId="77777777" w:rsidR="00EF3B2F" w:rsidRPr="005359F3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BC4319" w14:textId="77777777" w:rsidR="00EF3B2F" w:rsidRPr="005359F3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66ED01" w14:textId="77777777" w:rsidR="00EF3B2F" w:rsidRPr="005359F3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C2CFA2" w14:textId="359EE773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142.5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4134E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E552FA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AD3123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42F044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BC926C" w14:textId="770857C3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146.6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D745F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E62764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822116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3C2932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EEC087" w14:textId="2B056C0F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143.6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8D2DF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3E5DDA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A32772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2D238B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0CB377" w14:textId="55B9713F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151.9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6003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3F3684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1B6794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617BE6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E7991B" w14:textId="4CDAE5F2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163.5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569C6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C78DFE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9F4AE7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093CAF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92C280" w14:textId="1669EB54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152.3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DBD75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1A0CD8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6B7E0E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CFB2CA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5B6CF0" w14:textId="750A8F60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156.6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B631D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E62D59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6672B1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4AD575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FDF8C8" w14:textId="22EBA539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145.6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E9CEC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16DACF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D4FF34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4F5D16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B276EF" w14:textId="79B2DDBF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137.4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A0431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DF9F45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EE013F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B285EE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CDF004" w14:textId="2FC8F692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134.2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086CA" w14:textId="77777777" w:rsidR="00EF3B2F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8FA822" w14:textId="77777777" w:rsidR="00EF3B2F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31F564" w14:textId="77777777" w:rsidR="00EF3B2F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A003C0" w14:textId="77777777" w:rsidR="00EF3B2F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6EE41C" w14:textId="28BCB17F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4FE9">
              <w:rPr>
                <w:rFonts w:ascii="Times New Roman" w:hAnsi="Times New Roman"/>
                <w:color w:val="000000"/>
                <w:sz w:val="16"/>
                <w:szCs w:val="16"/>
              </w:rPr>
              <w:t>134.6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5B09B" w14:textId="77777777" w:rsidR="00AC766D" w:rsidRDefault="00AC766D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7549B4" w14:textId="77777777" w:rsidR="00AC766D" w:rsidRDefault="00AC766D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9F63EF" w14:textId="77777777" w:rsidR="00AC766D" w:rsidRDefault="00AC766D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F1F169" w14:textId="77777777" w:rsidR="00AC766D" w:rsidRDefault="00AC766D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1ADC0C" w14:textId="4455D5A5" w:rsidR="00EF3B2F" w:rsidRPr="00BD103D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103D">
              <w:rPr>
                <w:rFonts w:ascii="Times New Roman" w:hAnsi="Times New Roman"/>
                <w:color w:val="000000"/>
                <w:sz w:val="16"/>
                <w:szCs w:val="16"/>
              </w:rPr>
              <w:t>136.2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055D7" w14:textId="77777777" w:rsidR="00AC766D" w:rsidRDefault="00AC766D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7B5F42" w14:textId="77777777" w:rsidR="00AC766D" w:rsidRDefault="00AC766D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6DF009" w14:textId="77777777" w:rsidR="00AC766D" w:rsidRDefault="00AC766D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EFA5A6" w14:textId="77777777" w:rsidR="00AC766D" w:rsidRDefault="00AC766D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30E63B" w14:textId="0FA696B0" w:rsidR="00EF3B2F" w:rsidRPr="00BD103D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103D">
              <w:rPr>
                <w:rFonts w:ascii="Times New Roman" w:hAnsi="Times New Roman"/>
                <w:color w:val="000000"/>
                <w:sz w:val="16"/>
                <w:szCs w:val="16"/>
              </w:rPr>
              <w:t>137.6</w:t>
            </w:r>
          </w:p>
        </w:tc>
      </w:tr>
      <w:tr w:rsidR="00EF3B2F" w:rsidRPr="00BD103D" w14:paraId="0196D32F" w14:textId="77777777" w:rsidTr="00AC766D">
        <w:trPr>
          <w:trHeight w:val="1021"/>
          <w:jc w:val="center"/>
        </w:trPr>
        <w:tc>
          <w:tcPr>
            <w:tcW w:w="2047" w:type="dxa"/>
            <w:tcBorders>
              <w:top w:val="nil"/>
            </w:tcBorders>
            <w:shd w:val="clear" w:color="auto" w:fill="FFFFFF"/>
            <w:vAlign w:val="bottom"/>
          </w:tcPr>
          <w:p w14:paraId="7A55216E" w14:textId="77777777" w:rsidR="00EF3B2F" w:rsidRPr="00F5460E" w:rsidRDefault="00EF3B2F" w:rsidP="00EF3B2F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2EF084DA" w14:textId="77777777" w:rsidR="00EF3B2F" w:rsidRPr="00F5460E" w:rsidRDefault="00EF3B2F" w:rsidP="00EF3B2F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фармацевтични и</w:t>
            </w:r>
          </w:p>
          <w:p w14:paraId="5C257DD4" w14:textId="77777777" w:rsidR="00EF3B2F" w:rsidRPr="00F5460E" w:rsidRDefault="00EF3B2F" w:rsidP="00EF3B2F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медицински стоки,</w:t>
            </w:r>
          </w:p>
          <w:p w14:paraId="255917AB" w14:textId="1A58117C" w:rsidR="00EF3B2F" w:rsidRPr="00F5460E" w:rsidRDefault="00EF3B2F" w:rsidP="00EF3B2F">
            <w:pPr>
              <w:ind w:firstLineChars="219" w:firstLine="35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козметика и тоалетни</w:t>
            </w:r>
          </w:p>
          <w:p w14:paraId="65EDB2F1" w14:textId="77777777" w:rsidR="00EF3B2F" w:rsidRPr="00F5460E" w:rsidRDefault="00EF3B2F" w:rsidP="00EF3B2F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принадлежности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AF724" w14:textId="77777777" w:rsidR="00EF3B2F" w:rsidRPr="005359F3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07D428" w14:textId="77777777" w:rsidR="00EF3B2F" w:rsidRPr="005359F3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62BF3A" w14:textId="77777777" w:rsidR="00EF3B2F" w:rsidRPr="005359F3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4ECC7D" w14:textId="77777777" w:rsidR="00EF3B2F" w:rsidRPr="005359F3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0E871E" w14:textId="1907DA80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188.3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71CDE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4B5E6A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720CAE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5D58F0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05D13E" w14:textId="4429AE0D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182.5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1A5BB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7FD7BE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846194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A01E2B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AC7B34" w14:textId="36B22253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183.5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BF29D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571A05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8E195E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700609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D0CCAE" w14:textId="6AA46DC5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173.1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65F62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B5F36A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4807EC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64971E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7013F8" w14:textId="29061E16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B2ADD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585BB1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C2756F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1FFEE3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E01BF1" w14:textId="308222F5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169.2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F3215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013D79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A02FBD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5424E6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2A6DE7" w14:textId="03187116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171.9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B4120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9E1535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A06F04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CFC15A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24D0C4" w14:textId="6A394574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173.2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B05AF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25D894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F25C9E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D7CB60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93F65B" w14:textId="3CA201A2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177.0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CF7EB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5FDE32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DBE653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1FE6E7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41EEDB" w14:textId="37EA0336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177.3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73BE9" w14:textId="77777777" w:rsidR="00EF3B2F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02417F" w14:textId="77777777" w:rsidR="00EF3B2F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9775AF" w14:textId="77777777" w:rsidR="00EF3B2F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8A9E88" w14:textId="77777777" w:rsidR="00EF3B2F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40B7E9" w14:textId="5FF086B8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4FE9">
              <w:rPr>
                <w:rFonts w:ascii="Times New Roman" w:hAnsi="Times New Roman"/>
                <w:color w:val="000000"/>
                <w:sz w:val="16"/>
                <w:szCs w:val="16"/>
              </w:rPr>
              <w:t>175.4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A2427" w14:textId="77777777" w:rsidR="00AC766D" w:rsidRDefault="00AC766D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3CE321" w14:textId="77777777" w:rsidR="00AC766D" w:rsidRDefault="00AC766D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07A0D1" w14:textId="77777777" w:rsidR="00AC766D" w:rsidRDefault="00AC766D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68D226" w14:textId="77777777" w:rsidR="00AC766D" w:rsidRDefault="00AC766D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B95F30" w14:textId="58928E45" w:rsidR="00EF3B2F" w:rsidRPr="00BD103D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103D">
              <w:rPr>
                <w:rFonts w:ascii="Times New Roman" w:hAnsi="Times New Roman"/>
                <w:color w:val="000000"/>
                <w:sz w:val="16"/>
                <w:szCs w:val="16"/>
              </w:rPr>
              <w:t>173.9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14FD9" w14:textId="77777777" w:rsidR="00AC766D" w:rsidRDefault="00AC766D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A26E7C" w14:textId="77777777" w:rsidR="00AC766D" w:rsidRDefault="00AC766D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32F991" w14:textId="77777777" w:rsidR="00AC766D" w:rsidRDefault="00AC766D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11DBF1" w14:textId="77777777" w:rsidR="00AC766D" w:rsidRDefault="00AC766D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40234B" w14:textId="696349C4" w:rsidR="00EF3B2F" w:rsidRPr="00BD103D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103D">
              <w:rPr>
                <w:rFonts w:ascii="Times New Roman" w:hAnsi="Times New Roman"/>
                <w:color w:val="000000"/>
                <w:sz w:val="16"/>
                <w:szCs w:val="16"/>
              </w:rPr>
              <w:t>177.6</w:t>
            </w:r>
          </w:p>
        </w:tc>
      </w:tr>
      <w:tr w:rsidR="00EF3B2F" w:rsidRPr="00BD103D" w14:paraId="579CA717" w14:textId="77777777" w:rsidTr="00AC766D">
        <w:trPr>
          <w:trHeight w:val="567"/>
          <w:jc w:val="center"/>
        </w:trPr>
        <w:tc>
          <w:tcPr>
            <w:tcW w:w="2047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12306ADF" w14:textId="77777777" w:rsidR="00EF3B2F" w:rsidRPr="00F5460E" w:rsidRDefault="00EF3B2F" w:rsidP="00EF3B2F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</w:t>
            </w:r>
          </w:p>
          <w:p w14:paraId="6680BAB6" w14:textId="77777777" w:rsidR="00EF3B2F" w:rsidRPr="00F5460E" w:rsidRDefault="00EF3B2F" w:rsidP="00EF3B2F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чрез поръчки по</w:t>
            </w:r>
          </w:p>
          <w:p w14:paraId="7387CB51" w14:textId="413C9791" w:rsidR="00EF3B2F" w:rsidRPr="00F5460E" w:rsidRDefault="00EF3B2F" w:rsidP="00EF3B2F">
            <w:pPr>
              <w:ind w:left="403" w:hanging="5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пощата, телефона или</w:t>
            </w:r>
          </w:p>
          <w:p w14:paraId="3B8FD9DD" w14:textId="34D8E033" w:rsidR="00EF3B2F" w:rsidRPr="00F5460E" w:rsidRDefault="00EF3B2F" w:rsidP="00EF3B2F">
            <w:pPr>
              <w:spacing w:after="120"/>
              <w:ind w:left="400" w:hanging="49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интернет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AE0D1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FF8F83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316968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699CCE" w14:textId="77A5AC4B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572.4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E361C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0EA48A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CB3034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F8ADB6" w14:textId="06050E4A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459.4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D5019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F6C9D1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A91EA2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DFED44" w14:textId="6B09002B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449.7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C7E70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8B434A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A134FF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D6E21A" w14:textId="7B7ACD36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427.7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1D41C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F2E779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A6FAB9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6ADDB0" w14:textId="73ED8F61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465.1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E7399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157758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903EBE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17E4FC" w14:textId="7BC3B558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455.3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7EB39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479FCE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CA8138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08A008" w14:textId="3ACC23F3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487.3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6FCFC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04233F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C8D73E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02E704" w14:textId="2FF63792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470.8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BF144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238B54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A4F63F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D84ADB" w14:textId="5F87BBD5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462.4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892C6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838EDF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0CCBCA" w14:textId="77777777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FF7162" w14:textId="5DF2E8DC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460E">
              <w:rPr>
                <w:rFonts w:ascii="Times New Roman" w:hAnsi="Times New Roman"/>
                <w:color w:val="000000"/>
                <w:sz w:val="16"/>
                <w:szCs w:val="16"/>
              </w:rPr>
              <w:t>494.6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AD919" w14:textId="77777777" w:rsidR="00EF3B2F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D79782" w14:textId="77777777" w:rsidR="00EF3B2F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DC20C7" w14:textId="77777777" w:rsidR="00EF3B2F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08B28C" w14:textId="5EE2683B" w:rsidR="00EF3B2F" w:rsidRPr="00F5460E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4FE9">
              <w:rPr>
                <w:rFonts w:ascii="Times New Roman" w:hAnsi="Times New Roman"/>
                <w:color w:val="000000"/>
                <w:sz w:val="16"/>
                <w:szCs w:val="16"/>
              </w:rPr>
              <w:t>508.4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B10E2" w14:textId="77777777" w:rsidR="00AC766D" w:rsidRDefault="00AC766D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371FB9" w14:textId="77777777" w:rsidR="00AC766D" w:rsidRDefault="00AC766D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147F89" w14:textId="77777777" w:rsidR="00AC766D" w:rsidRDefault="00AC766D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290D0F" w14:textId="792C004D" w:rsidR="00EF3B2F" w:rsidRPr="00BD103D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103D">
              <w:rPr>
                <w:rFonts w:ascii="Times New Roman" w:hAnsi="Times New Roman"/>
                <w:color w:val="000000"/>
                <w:sz w:val="16"/>
                <w:szCs w:val="16"/>
              </w:rPr>
              <w:t>458.6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1861F" w14:textId="77777777" w:rsidR="00AC766D" w:rsidRDefault="00AC766D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17DD3F" w14:textId="77777777" w:rsidR="00AC766D" w:rsidRDefault="00AC766D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99FF66" w14:textId="77777777" w:rsidR="00AC766D" w:rsidRDefault="00AC766D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D5153E" w14:textId="0EFB5289" w:rsidR="00EF3B2F" w:rsidRPr="00BD103D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103D">
              <w:rPr>
                <w:rFonts w:ascii="Times New Roman" w:hAnsi="Times New Roman"/>
                <w:color w:val="000000"/>
                <w:sz w:val="16"/>
                <w:szCs w:val="16"/>
              </w:rPr>
              <w:t>580.4</w:t>
            </w:r>
          </w:p>
        </w:tc>
      </w:tr>
      <w:tr w:rsidR="00EF3B2F" w:rsidRPr="00BD103D" w14:paraId="593D3E26" w14:textId="77777777" w:rsidTr="00AB1649">
        <w:trPr>
          <w:trHeight w:val="20"/>
          <w:jc w:val="center"/>
        </w:trPr>
        <w:tc>
          <w:tcPr>
            <w:tcW w:w="2047" w:type="dxa"/>
            <w:shd w:val="clear" w:color="auto" w:fill="FFFFFF"/>
            <w:vAlign w:val="bottom"/>
          </w:tcPr>
          <w:p w14:paraId="2FC306B5" w14:textId="77777777" w:rsidR="00EF3B2F" w:rsidRPr="00393C0D" w:rsidRDefault="00EF3B2F" w:rsidP="00EF3B2F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67E51010" w14:textId="77777777" w:rsidR="00EF3B2F" w:rsidRPr="00393C0D" w:rsidRDefault="00EF3B2F" w:rsidP="00EF3B2F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автомобилни горива и</w:t>
            </w:r>
          </w:p>
          <w:p w14:paraId="59A62C7F" w14:textId="77777777" w:rsidR="00EF3B2F" w:rsidRPr="00393C0D" w:rsidRDefault="00EF3B2F" w:rsidP="00EF3B2F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5F98C" w14:textId="651EB8AA" w:rsidR="00EF3B2F" w:rsidRPr="001265C4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110.6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361E7" w14:textId="087A0328" w:rsidR="00EF3B2F" w:rsidRPr="001265C4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F9FEE" w14:textId="2FAECA41" w:rsidR="00EF3B2F" w:rsidRPr="001265C4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114.9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772C1B" w14:textId="7C471DE4" w:rsidR="00EF3B2F" w:rsidRPr="001265C4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116.9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E3B598" w14:textId="2FEEA9F7" w:rsidR="00EF3B2F" w:rsidRPr="001265C4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115.5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A5204" w14:textId="4EF94F6D" w:rsidR="00EF3B2F" w:rsidRPr="001265C4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116.1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E92AC8" w14:textId="4D2DE410" w:rsidR="00EF3B2F" w:rsidRPr="001265C4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113.4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1B37DC" w14:textId="4C00A156" w:rsidR="00EF3B2F" w:rsidRPr="001265C4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111.7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3AE0D8" w14:textId="083A84A6" w:rsidR="00EF3B2F" w:rsidRPr="001265C4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114.1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083EE" w14:textId="31BB0D50" w:rsidR="00EF3B2F" w:rsidRPr="001265C4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115.4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5B611" w14:textId="76928F13" w:rsidR="00EF3B2F" w:rsidRPr="001265C4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4FE9">
              <w:rPr>
                <w:rFonts w:ascii="Times New Roman" w:hAnsi="Times New Roman"/>
                <w:color w:val="000000"/>
                <w:sz w:val="16"/>
                <w:szCs w:val="16"/>
              </w:rPr>
              <w:t>116.0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667BB3" w14:textId="6D2F0190" w:rsidR="00EF3B2F" w:rsidRPr="00BD103D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103D">
              <w:rPr>
                <w:rFonts w:ascii="Times New Roman" w:hAnsi="Times New Roman"/>
                <w:color w:val="000000"/>
                <w:sz w:val="16"/>
                <w:szCs w:val="16"/>
              </w:rPr>
              <w:t>117.8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A44D7B" w14:textId="4341FE3D" w:rsidR="00EF3B2F" w:rsidRPr="00BD103D" w:rsidRDefault="00EF3B2F" w:rsidP="00EF3B2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103D">
              <w:rPr>
                <w:rFonts w:ascii="Times New Roman" w:hAnsi="Times New Roman"/>
                <w:color w:val="000000"/>
                <w:sz w:val="16"/>
                <w:szCs w:val="16"/>
              </w:rPr>
              <w:t>124.4</w:t>
            </w:r>
          </w:p>
        </w:tc>
      </w:tr>
    </w:tbl>
    <w:p w14:paraId="1D86292C" w14:textId="77777777" w:rsidR="00393C0D" w:rsidRDefault="00393C0D" w:rsidP="00393C0D">
      <w:pPr>
        <w:ind w:right="-284"/>
        <w:jc w:val="right"/>
        <w:outlineLvl w:val="0"/>
        <w:rPr>
          <w:rFonts w:ascii="Times New Roman" w:hAnsi="Times New Roman"/>
          <w:b/>
          <w:szCs w:val="24"/>
          <w:lang w:val="bg-BG"/>
        </w:rPr>
      </w:pPr>
    </w:p>
    <w:p w14:paraId="24981A18" w14:textId="77777777" w:rsidR="00393C0D" w:rsidRPr="00393C0D" w:rsidRDefault="00393C0D" w:rsidP="005716AB">
      <w:pPr>
        <w:tabs>
          <w:tab w:val="left" w:pos="2552"/>
        </w:tabs>
        <w:ind w:right="-284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4</w:t>
      </w:r>
    </w:p>
    <w:p w14:paraId="7A2DDB7D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Индекси на оборота в раздел „Търговия на дребно, без търговията с</w:t>
      </w:r>
    </w:p>
    <w:p w14:paraId="4C4A4345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по съпоставими цени</w:t>
      </w:r>
    </w:p>
    <w:p w14:paraId="58038774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(Календарно изгладени, 201</w:t>
      </w:r>
      <w:r w:rsidRPr="00393C0D">
        <w:rPr>
          <w:rFonts w:ascii="Times New Roman" w:eastAsia="Times New Roman" w:hAnsi="Times New Roman"/>
          <w:b/>
          <w:bCs/>
          <w:szCs w:val="24"/>
          <w:lang w:val="en-US"/>
        </w:rPr>
        <w:t>5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= 100)</w:t>
      </w:r>
    </w:p>
    <w:tbl>
      <w:tblPr>
        <w:tblW w:w="109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6"/>
        <w:gridCol w:w="564"/>
        <w:gridCol w:w="564"/>
        <w:gridCol w:w="564"/>
        <w:gridCol w:w="565"/>
        <w:gridCol w:w="568"/>
        <w:gridCol w:w="566"/>
        <w:gridCol w:w="566"/>
        <w:gridCol w:w="567"/>
        <w:gridCol w:w="578"/>
        <w:gridCol w:w="566"/>
        <w:gridCol w:w="588"/>
        <w:gridCol w:w="566"/>
        <w:gridCol w:w="566"/>
        <w:gridCol w:w="566"/>
        <w:gridCol w:w="18"/>
        <w:gridCol w:w="566"/>
      </w:tblGrid>
      <w:tr w:rsidR="00AB1649" w:rsidRPr="00393C0D" w14:paraId="3BA34CFA" w14:textId="77777777" w:rsidTr="00874E32">
        <w:trPr>
          <w:trHeight w:val="330"/>
          <w:jc w:val="center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061BB" w14:textId="77777777" w:rsidR="00AB1649" w:rsidRPr="00393C0D" w:rsidRDefault="00AB1649" w:rsidP="009338EE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Икономически дейности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620EAF" w14:textId="77777777" w:rsidR="00AB1649" w:rsidRPr="00393C0D" w:rsidRDefault="00AB1649" w:rsidP="009338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2019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DA41EB" w14:textId="77777777" w:rsidR="00AB1649" w:rsidRPr="00393C0D" w:rsidRDefault="00AB1649" w:rsidP="009338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20D5AC" w14:textId="77777777" w:rsidR="00AB1649" w:rsidRPr="00393C0D" w:rsidRDefault="00AB1649" w:rsidP="009338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2021</w:t>
            </w:r>
          </w:p>
        </w:tc>
        <w:tc>
          <w:tcPr>
            <w:tcW w:w="6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9955A" w14:textId="137A97DE" w:rsidR="00AB1649" w:rsidRPr="00393C0D" w:rsidRDefault="00AB1649" w:rsidP="009338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</w:t>
            </w:r>
          </w:p>
        </w:tc>
      </w:tr>
      <w:tr w:rsidR="00AB1649" w:rsidRPr="00393C0D" w14:paraId="408DE550" w14:textId="77777777" w:rsidTr="00874E32">
        <w:trPr>
          <w:trHeight w:val="315"/>
          <w:jc w:val="center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CDDE7" w14:textId="77777777" w:rsidR="00AB1649" w:rsidRPr="00393C0D" w:rsidRDefault="00AB1649" w:rsidP="00AB1649">
            <w:pPr>
              <w:rPr>
                <w:rFonts w:ascii="Times New Roman" w:eastAsia="Times New Roman" w:hAnsi="Times New Roman"/>
                <w:bCs/>
                <w:sz w:val="18"/>
                <w:szCs w:val="18"/>
                <w:lang w:val="bg-BG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99A8C" w14:textId="4D66ADB9" w:rsidR="00AB1649" w:rsidRPr="00393C0D" w:rsidRDefault="00AB1649" w:rsidP="00AB164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AA61B" w14:textId="74B8841B" w:rsidR="00AB1649" w:rsidRPr="00393C0D" w:rsidRDefault="00AB1649" w:rsidP="00AB164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341F2" w14:textId="69FE747F" w:rsidR="00AB1649" w:rsidRPr="00343396" w:rsidRDefault="00AB1649" w:rsidP="00AB164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5E444" w14:textId="53F5BE55" w:rsidR="00AB1649" w:rsidRPr="00343396" w:rsidRDefault="00AB1649" w:rsidP="00AB164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2C837" w14:textId="5D687410" w:rsidR="00AB1649" w:rsidRPr="00343396" w:rsidRDefault="00AB1649" w:rsidP="00AB164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7B2B5" w14:textId="35BBF7CE" w:rsidR="00AB1649" w:rsidRPr="00343396" w:rsidRDefault="00AB1649" w:rsidP="00AB164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FA399" w14:textId="330CAAC4" w:rsidR="00AB1649" w:rsidRPr="00393C0D" w:rsidRDefault="00AB1649" w:rsidP="00AB164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3CFE5" w14:textId="01E16B96" w:rsidR="00AB1649" w:rsidRPr="00343396" w:rsidRDefault="00AB1649" w:rsidP="00AB164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IV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B3738" w14:textId="6B0AD31C" w:rsidR="00AB1649" w:rsidRPr="00343396" w:rsidRDefault="00AB1649" w:rsidP="00AB164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24493" w14:textId="7271FC0A" w:rsidR="00AB1649" w:rsidRPr="00393C0D" w:rsidRDefault="00AB1649" w:rsidP="00AB164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D7E16" w14:textId="1918ADA2" w:rsidR="00AB1649" w:rsidRPr="00393C0D" w:rsidRDefault="00AB1649" w:rsidP="00AB164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B0527" w14:textId="74722709" w:rsidR="00AB1649" w:rsidRPr="00393C0D" w:rsidRDefault="00AB1649" w:rsidP="00AB164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1B057" w14:textId="5F3BB903" w:rsidR="00AB1649" w:rsidRPr="00393C0D" w:rsidRDefault="00AB1649" w:rsidP="00AB164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6C728" w14:textId="51A8C0E0" w:rsidR="00AB1649" w:rsidRPr="00393C0D" w:rsidRDefault="00AB1649" w:rsidP="00AB164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3234B" w14:textId="517E64E0" w:rsidR="00AB1649" w:rsidRPr="00393C0D" w:rsidRDefault="00AB1649" w:rsidP="00AB164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</w:tr>
      <w:tr w:rsidR="00AC766D" w:rsidRPr="001C2486" w14:paraId="49362BFE" w14:textId="77777777" w:rsidTr="00E35C14">
        <w:trPr>
          <w:trHeight w:val="646"/>
          <w:jc w:val="center"/>
        </w:trPr>
        <w:tc>
          <w:tcPr>
            <w:tcW w:w="24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A30B93" w14:textId="77777777" w:rsidR="00AC766D" w:rsidRPr="00185E2E" w:rsidRDefault="00AC766D" w:rsidP="00AC766D">
            <w:pPr>
              <w:spacing w:after="10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185E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156CC" w14:textId="77777777" w:rsidR="00E35C14" w:rsidRDefault="00E35C14" w:rsidP="00AC76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057E807" w14:textId="77777777" w:rsidR="00E35C14" w:rsidRDefault="00E35C14" w:rsidP="00AC76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FFFD440" w14:textId="57E2515B" w:rsidR="00AC766D" w:rsidRPr="00E35C14" w:rsidRDefault="00AC766D" w:rsidP="00AC766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E35C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126.9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2F115" w14:textId="77777777" w:rsidR="00E35C14" w:rsidRDefault="00E35C14" w:rsidP="00AC76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E556788" w14:textId="77777777" w:rsidR="00E35C14" w:rsidRDefault="00E35C14" w:rsidP="00AC76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47E90E3" w14:textId="56A7CC4C" w:rsidR="00AC766D" w:rsidRPr="00E35C14" w:rsidRDefault="00AC766D" w:rsidP="00AC766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E35C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136.4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047B0" w14:textId="77777777" w:rsidR="00AC766D" w:rsidRPr="00185E2E" w:rsidRDefault="00AC766D" w:rsidP="00AC76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B5AF737" w14:textId="77777777" w:rsidR="00AC766D" w:rsidRPr="00185E2E" w:rsidRDefault="00AC766D" w:rsidP="00AC76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6893532" w14:textId="7BCACF5F" w:rsidR="00AC766D" w:rsidRPr="00185E2E" w:rsidRDefault="00AC766D" w:rsidP="00AC76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5E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145.8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016C9" w14:textId="77777777" w:rsidR="00AC766D" w:rsidRPr="00185E2E" w:rsidRDefault="00AC766D" w:rsidP="00AC76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9370060" w14:textId="77777777" w:rsidR="00AC766D" w:rsidRPr="00185E2E" w:rsidRDefault="00AC766D" w:rsidP="00AC76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8CAAC1D" w14:textId="0E16372C" w:rsidR="00AC766D" w:rsidRPr="00185E2E" w:rsidRDefault="00AC766D" w:rsidP="00AC76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5E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158.0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BB7A6" w14:textId="77777777" w:rsidR="00AC766D" w:rsidRPr="00185E2E" w:rsidRDefault="00AC766D" w:rsidP="00AC76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6D1342C" w14:textId="77777777" w:rsidR="00AC766D" w:rsidRPr="00185E2E" w:rsidRDefault="00AC766D" w:rsidP="00AC76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2398C0F" w14:textId="42CB3FCB" w:rsidR="00AC766D" w:rsidRPr="00185E2E" w:rsidRDefault="00AC766D" w:rsidP="00AC76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5E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130.9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71AAF" w14:textId="77777777" w:rsidR="00AC766D" w:rsidRPr="00185E2E" w:rsidRDefault="00AC766D" w:rsidP="00AC76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677A51B" w14:textId="77777777" w:rsidR="00AC766D" w:rsidRPr="00185E2E" w:rsidRDefault="00AC766D" w:rsidP="00AC76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4BEE5C7" w14:textId="4705EE7A" w:rsidR="00AC766D" w:rsidRPr="00185E2E" w:rsidRDefault="00AC766D" w:rsidP="00AC76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5E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125.7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42C71" w14:textId="77777777" w:rsidR="00AC766D" w:rsidRPr="00185E2E" w:rsidRDefault="00AC766D" w:rsidP="00AC76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499BD53" w14:textId="77777777" w:rsidR="00AC766D" w:rsidRPr="00185E2E" w:rsidRDefault="00AC766D" w:rsidP="00AC76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A81E454" w14:textId="6900DD8F" w:rsidR="00AC766D" w:rsidRPr="00185E2E" w:rsidRDefault="00AC766D" w:rsidP="00AC76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5E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08F94" w14:textId="77777777" w:rsidR="00AC766D" w:rsidRPr="00185E2E" w:rsidRDefault="00AC766D" w:rsidP="00AC76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120D092" w14:textId="77777777" w:rsidR="00AC766D" w:rsidRPr="00185E2E" w:rsidRDefault="00AC766D" w:rsidP="00AC76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421269C" w14:textId="02EE4689" w:rsidR="00AC766D" w:rsidRPr="00185E2E" w:rsidRDefault="00AC766D" w:rsidP="00AC76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5E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141.1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076E0" w14:textId="77777777" w:rsidR="00AC766D" w:rsidRPr="00185E2E" w:rsidRDefault="00AC766D" w:rsidP="00AC76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37D653B" w14:textId="77777777" w:rsidR="00AC766D" w:rsidRPr="00185E2E" w:rsidRDefault="00AC766D" w:rsidP="00AC76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6D2FC12" w14:textId="4CA14846" w:rsidR="00AC766D" w:rsidRPr="00185E2E" w:rsidRDefault="00AC766D" w:rsidP="00AC76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5E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0DBC6" w14:textId="77777777" w:rsidR="00AC766D" w:rsidRPr="00185E2E" w:rsidRDefault="00AC766D" w:rsidP="00AC76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95C209C" w14:textId="77777777" w:rsidR="00AC766D" w:rsidRPr="00185E2E" w:rsidRDefault="00AC766D" w:rsidP="00AC76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71D30BC" w14:textId="1E5BC6CF" w:rsidR="00AC766D" w:rsidRPr="00185E2E" w:rsidRDefault="00AC766D" w:rsidP="00AC766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185E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C0B7C" w14:textId="77777777" w:rsidR="00AC766D" w:rsidRPr="00185E2E" w:rsidRDefault="00AC766D" w:rsidP="00AC76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B4172D6" w14:textId="77777777" w:rsidR="00AC766D" w:rsidRPr="00185E2E" w:rsidRDefault="00AC766D" w:rsidP="00AC76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5E348E1" w14:textId="68DF2699" w:rsidR="00AC766D" w:rsidRPr="00185E2E" w:rsidRDefault="00AC766D" w:rsidP="00AC766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185E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149.4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3666B" w14:textId="77777777" w:rsidR="00AC766D" w:rsidRPr="00185E2E" w:rsidRDefault="00AC766D" w:rsidP="00AC76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F4CE060" w14:textId="77777777" w:rsidR="00AC766D" w:rsidRPr="00185E2E" w:rsidRDefault="00AC766D" w:rsidP="00AC76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B6FBC81" w14:textId="5348A3FB" w:rsidR="00AC766D" w:rsidRPr="00185E2E" w:rsidRDefault="00AC766D" w:rsidP="00AC766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185E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154.1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1D2F4" w14:textId="77777777" w:rsidR="00AC766D" w:rsidRDefault="00AC766D" w:rsidP="00AC76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FC6A6D8" w14:textId="77777777" w:rsidR="00AC766D" w:rsidRDefault="00AC766D" w:rsidP="00AC76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89F4F65" w14:textId="72FB7BE4" w:rsidR="00AC766D" w:rsidRPr="00185E2E" w:rsidRDefault="00AC766D" w:rsidP="00AC766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154D9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149.6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BB0F9" w14:textId="77777777" w:rsidR="00E35C14" w:rsidRDefault="00E35C14" w:rsidP="00AC76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D01A799" w14:textId="77777777" w:rsidR="00E35C14" w:rsidRDefault="00E35C14" w:rsidP="00AC76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2B5A7CF" w14:textId="3CFDBB27" w:rsidR="00AC766D" w:rsidRPr="00874E32" w:rsidRDefault="00AC766D" w:rsidP="00AC766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74E3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149.1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49436" w14:textId="77777777" w:rsidR="00E35C14" w:rsidRDefault="00E35C14" w:rsidP="00AC76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7ACED83" w14:textId="77777777" w:rsidR="00E35C14" w:rsidRDefault="00E35C14" w:rsidP="00AC76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DF3B366" w14:textId="3D4E80B8" w:rsidR="00AC766D" w:rsidRPr="00874E32" w:rsidRDefault="00AC766D" w:rsidP="00AC76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74E3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152.6</w:t>
            </w:r>
          </w:p>
        </w:tc>
      </w:tr>
      <w:tr w:rsidR="00AC766D" w:rsidRPr="00F35DEE" w14:paraId="1784EA8F" w14:textId="77777777" w:rsidTr="00E35C14">
        <w:trPr>
          <w:trHeight w:val="794"/>
          <w:jc w:val="center"/>
        </w:trPr>
        <w:tc>
          <w:tcPr>
            <w:tcW w:w="2416" w:type="dxa"/>
            <w:tcBorders>
              <w:top w:val="nil"/>
            </w:tcBorders>
            <w:shd w:val="clear" w:color="auto" w:fill="FFFFFF"/>
            <w:vAlign w:val="bottom"/>
          </w:tcPr>
          <w:p w14:paraId="3E42843E" w14:textId="77777777" w:rsidR="00AC766D" w:rsidRPr="00393C0D" w:rsidRDefault="00AC766D" w:rsidP="00AC766D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18D8179E" w14:textId="77777777" w:rsidR="00AC766D" w:rsidRPr="00393C0D" w:rsidRDefault="00AC766D" w:rsidP="00AC766D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 стоки,</w:t>
            </w:r>
          </w:p>
          <w:p w14:paraId="350EBAC0" w14:textId="77777777" w:rsidR="00AC766D" w:rsidRPr="00393C0D" w:rsidRDefault="00AC766D" w:rsidP="00AC766D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111F33FD" w14:textId="77777777" w:rsidR="00AC766D" w:rsidRPr="00393C0D" w:rsidRDefault="00AC766D" w:rsidP="00AC766D">
            <w:pPr>
              <w:spacing w:after="60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402B3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1A3C7C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63360D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1A3B63" w14:textId="3E117285" w:rsidR="00AC766D" w:rsidRPr="00E35C1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5C14">
              <w:rPr>
                <w:rFonts w:ascii="Times New Roman" w:hAnsi="Times New Roman"/>
                <w:color w:val="000000"/>
                <w:sz w:val="16"/>
                <w:szCs w:val="16"/>
              </w:rPr>
              <w:t>121.7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026D3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5C4B81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9085F1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6533F0" w14:textId="59F78404" w:rsidR="00AC766D" w:rsidRPr="00E35C1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5C14">
              <w:rPr>
                <w:rFonts w:ascii="Times New Roman" w:hAnsi="Times New Roman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AD7DC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67F17B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A7DE5C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86321C" w14:textId="150A7818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130.4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40F25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25D0A3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C1E105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3D57A8" w14:textId="75E2548E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909FD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7126F1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EFEB4D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5888B2" w14:textId="6122DD8F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123.8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4BD26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E9620D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636150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80E523" w14:textId="01993D0B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115.7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0CE38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C421F8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580906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E34CB3" w14:textId="0A5F1488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128.9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ECE2B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C816AB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1A9029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0258D3" w14:textId="78196044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127.9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4F4E7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E3F4B9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302207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1682C5" w14:textId="11964D4F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130.6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45E06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F7E38B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E143C2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A3C3E5" w14:textId="66F1317B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128.6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DC27F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4B43ED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79A102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9ED347" w14:textId="5B228F42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127.4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DEE5B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5DCE7B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C73214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1C0F46" w14:textId="05D90A9A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136.5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94925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E7B77B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76B583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82F161" w14:textId="531E3589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D9B">
              <w:rPr>
                <w:rFonts w:ascii="Times New Roman" w:hAnsi="Times New Roman"/>
                <w:color w:val="000000"/>
                <w:sz w:val="16"/>
                <w:szCs w:val="16"/>
              </w:rPr>
              <w:t>127.9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D5DBB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89348D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E8760A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73074F" w14:textId="68F061E5" w:rsidR="00AC766D" w:rsidRPr="00874E32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E32">
              <w:rPr>
                <w:rFonts w:ascii="Times New Roman" w:hAnsi="Times New Roman"/>
                <w:color w:val="000000"/>
                <w:sz w:val="16"/>
                <w:szCs w:val="16"/>
              </w:rPr>
              <w:t>127.9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DF6D4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1FBB6F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7D8693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EC18EC" w14:textId="4BFA8999" w:rsidR="00AC766D" w:rsidRPr="00874E32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E32">
              <w:rPr>
                <w:rFonts w:ascii="Times New Roman" w:hAnsi="Times New Roman"/>
                <w:color w:val="000000"/>
                <w:sz w:val="16"/>
                <w:szCs w:val="16"/>
              </w:rPr>
              <w:t>122.1</w:t>
            </w:r>
          </w:p>
        </w:tc>
      </w:tr>
      <w:tr w:rsidR="00AC766D" w:rsidRPr="001C2486" w14:paraId="2C6F2813" w14:textId="77777777" w:rsidTr="00874E32">
        <w:trPr>
          <w:trHeight w:val="851"/>
          <w:jc w:val="center"/>
        </w:trPr>
        <w:tc>
          <w:tcPr>
            <w:tcW w:w="2416" w:type="dxa"/>
            <w:tcBorders>
              <w:top w:val="nil"/>
            </w:tcBorders>
            <w:shd w:val="clear" w:color="auto" w:fill="FFFFFF"/>
            <w:vAlign w:val="bottom"/>
          </w:tcPr>
          <w:p w14:paraId="61272034" w14:textId="77777777" w:rsidR="00AC766D" w:rsidRPr="00393C0D" w:rsidRDefault="00AC766D" w:rsidP="00AC766D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350B43D5" w14:textId="77777777" w:rsidR="00AC766D" w:rsidRPr="00393C0D" w:rsidRDefault="00AC766D" w:rsidP="00AC766D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неспециализирани</w:t>
            </w:r>
          </w:p>
          <w:p w14:paraId="0C360D29" w14:textId="77777777" w:rsidR="00AC766D" w:rsidRPr="00393C0D" w:rsidRDefault="00AC766D" w:rsidP="00AC766D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предимно с</w:t>
            </w:r>
          </w:p>
          <w:p w14:paraId="10A39C03" w14:textId="77777777" w:rsidR="00AC766D" w:rsidRPr="00393C0D" w:rsidRDefault="00AC766D" w:rsidP="00AC766D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 стоки,</w:t>
            </w:r>
          </w:p>
          <w:p w14:paraId="6FA4E8D1" w14:textId="77777777" w:rsidR="00AC766D" w:rsidRPr="00393C0D" w:rsidRDefault="00AC766D" w:rsidP="00AC766D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24848FF1" w14:textId="77777777" w:rsidR="00AC766D" w:rsidRPr="00393C0D" w:rsidRDefault="00AC766D" w:rsidP="00AC766D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2C754" w14:textId="37260AEA" w:rsidR="00AC766D" w:rsidRPr="00E35C1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5C14">
              <w:rPr>
                <w:rFonts w:ascii="Times New Roman" w:hAnsi="Times New Roman"/>
                <w:color w:val="000000"/>
                <w:sz w:val="16"/>
                <w:szCs w:val="16"/>
              </w:rPr>
              <w:t>119.8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F58C86" w14:textId="753EDA58" w:rsidR="00AC766D" w:rsidRPr="00E35C1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5C14">
              <w:rPr>
                <w:rFonts w:ascii="Times New Roman" w:hAnsi="Times New Roman"/>
                <w:color w:val="000000"/>
                <w:sz w:val="16"/>
                <w:szCs w:val="16"/>
              </w:rPr>
              <w:t>116.0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1CD48F" w14:textId="5B6EEF81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129.5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350BC" w14:textId="3FB8E6D6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147.1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0D0D85" w14:textId="47CFEC21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122.6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CC7D43" w14:textId="0E750858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114.2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EE33EE" w14:textId="03A0EA7D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127.2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4AFAF7" w14:textId="59F69DEE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125.5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AB6D7" w14:textId="0B3022BA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127.9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5192B" w14:textId="31851460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125.9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F34FE7" w14:textId="079B332E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123.3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D1D1F" w14:textId="7472440A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132.9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2FDAF" w14:textId="18035ADC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D9B">
              <w:rPr>
                <w:rFonts w:ascii="Times New Roman" w:hAnsi="Times New Roman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B1117" w14:textId="77A5AA01" w:rsidR="00AC766D" w:rsidRPr="00874E32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E32">
              <w:rPr>
                <w:rFonts w:ascii="Times New Roman" w:hAnsi="Times New Roman"/>
                <w:color w:val="000000"/>
                <w:sz w:val="16"/>
                <w:szCs w:val="16"/>
              </w:rPr>
              <w:t>125.2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BB9C7D" w14:textId="77E57736" w:rsidR="00AC766D" w:rsidRPr="00874E32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E32">
              <w:rPr>
                <w:rFonts w:ascii="Times New Roman" w:hAnsi="Times New Roman"/>
                <w:color w:val="000000"/>
                <w:sz w:val="16"/>
                <w:szCs w:val="16"/>
              </w:rPr>
              <w:t>119.5</w:t>
            </w:r>
          </w:p>
        </w:tc>
      </w:tr>
      <w:tr w:rsidR="00AC766D" w:rsidRPr="001C2486" w14:paraId="393DCCDC" w14:textId="77777777" w:rsidTr="00874E32">
        <w:trPr>
          <w:trHeight w:val="1164"/>
          <w:jc w:val="center"/>
        </w:trPr>
        <w:tc>
          <w:tcPr>
            <w:tcW w:w="2416" w:type="dxa"/>
            <w:tcBorders>
              <w:top w:val="nil"/>
            </w:tcBorders>
            <w:shd w:val="clear" w:color="auto" w:fill="FFFFFF"/>
            <w:vAlign w:val="bottom"/>
          </w:tcPr>
          <w:p w14:paraId="3F613160" w14:textId="77777777" w:rsidR="00AC766D" w:rsidRPr="00393C0D" w:rsidRDefault="00AC766D" w:rsidP="00AC766D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0EB00CDD" w14:textId="77777777" w:rsidR="00AC766D" w:rsidRPr="00393C0D" w:rsidRDefault="00AC766D" w:rsidP="00AC766D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специализирани</w:t>
            </w:r>
          </w:p>
          <w:p w14:paraId="12EA3DB9" w14:textId="77777777" w:rsidR="00AC766D" w:rsidRPr="00393C0D" w:rsidRDefault="00AC766D" w:rsidP="00AC766D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с </w:t>
            </w:r>
          </w:p>
          <w:p w14:paraId="3F4EA7F7" w14:textId="77777777" w:rsidR="00AC766D" w:rsidRPr="00393C0D" w:rsidRDefault="00AC766D" w:rsidP="00AC766D">
            <w:pPr>
              <w:ind w:firstLineChars="197" w:firstLine="315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</w:t>
            </w:r>
          </w:p>
          <w:p w14:paraId="478E8CB1" w14:textId="77777777" w:rsidR="00AC766D" w:rsidRPr="00393C0D" w:rsidRDefault="00AC766D" w:rsidP="00AC766D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стоки, напитки и</w:t>
            </w:r>
          </w:p>
          <w:p w14:paraId="42B83399" w14:textId="77777777" w:rsidR="00AC766D" w:rsidRPr="00393C0D" w:rsidRDefault="00AC766D" w:rsidP="00AC766D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тютюневи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0517F" w14:textId="70F8ADD8" w:rsidR="00AC766D" w:rsidRPr="00E35C1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5C14">
              <w:rPr>
                <w:rFonts w:ascii="Times New Roman" w:hAnsi="Times New Roman"/>
                <w:color w:val="000000"/>
                <w:sz w:val="16"/>
                <w:szCs w:val="16"/>
              </w:rPr>
              <w:t>131.6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3319B" w14:textId="70EE1025" w:rsidR="00AC766D" w:rsidRPr="00E35C1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5C14">
              <w:rPr>
                <w:rFonts w:ascii="Times New Roman" w:hAnsi="Times New Roman"/>
                <w:color w:val="000000"/>
                <w:sz w:val="16"/>
                <w:szCs w:val="16"/>
              </w:rPr>
              <w:t>136.6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72D130" w14:textId="14C1327C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132.4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CFFC06" w14:textId="57FE96E0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149.9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044700" w14:textId="5375E029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128.5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249628" w14:textId="73D7DFA0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A13721" w14:textId="28A5DE32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136.8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CA21D" w14:textId="7720E3DA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141.9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74126C" w14:textId="6E7BC070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146.0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3AE20" w14:textId="3BABCF3C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144.0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BC2E3" w14:textId="522A0739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153.2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06053" w14:textId="635C6ED9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158.4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C0C2B" w14:textId="0A1EB37F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D9B">
              <w:rPr>
                <w:rFonts w:ascii="Times New Roman" w:hAnsi="Times New Roman"/>
                <w:color w:val="000000"/>
                <w:sz w:val="16"/>
                <w:szCs w:val="16"/>
              </w:rPr>
              <w:t>144.9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0BBA6A" w14:textId="66034E1A" w:rsidR="00AC766D" w:rsidRPr="00874E32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E32">
              <w:rPr>
                <w:rFonts w:ascii="Times New Roman" w:hAnsi="Times New Roman"/>
                <w:color w:val="000000"/>
                <w:sz w:val="16"/>
                <w:szCs w:val="16"/>
              </w:rPr>
              <w:t>142.9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B6AD2" w14:textId="2D21C4BA" w:rsidR="00AC766D" w:rsidRPr="00874E32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E32">
              <w:rPr>
                <w:rFonts w:ascii="Times New Roman" w:hAnsi="Times New Roman"/>
                <w:color w:val="000000"/>
                <w:sz w:val="16"/>
                <w:szCs w:val="16"/>
              </w:rPr>
              <w:t>137.3</w:t>
            </w:r>
          </w:p>
        </w:tc>
      </w:tr>
      <w:tr w:rsidR="00AC766D" w:rsidRPr="001C2486" w14:paraId="44DD8E8B" w14:textId="77777777" w:rsidTr="00874E32">
        <w:trPr>
          <w:trHeight w:val="1021"/>
          <w:jc w:val="center"/>
        </w:trPr>
        <w:tc>
          <w:tcPr>
            <w:tcW w:w="2416" w:type="dxa"/>
            <w:tcBorders>
              <w:top w:val="nil"/>
            </w:tcBorders>
            <w:shd w:val="clear" w:color="auto" w:fill="FFFFFF"/>
            <w:vAlign w:val="bottom"/>
          </w:tcPr>
          <w:p w14:paraId="12E8F435" w14:textId="77777777" w:rsidR="00AC766D" w:rsidRPr="00393C0D" w:rsidRDefault="00AC766D" w:rsidP="00AC766D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DED5865" w14:textId="77777777" w:rsidR="00AC766D" w:rsidRPr="00393C0D" w:rsidRDefault="00AC766D" w:rsidP="00AC766D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нехранителни стоки, без</w:t>
            </w:r>
          </w:p>
          <w:p w14:paraId="6564C493" w14:textId="77777777" w:rsidR="00AC766D" w:rsidRPr="00393C0D" w:rsidRDefault="00AC766D" w:rsidP="00AC766D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търговията с</w:t>
            </w:r>
          </w:p>
          <w:p w14:paraId="65D629D8" w14:textId="77777777" w:rsidR="00AC766D" w:rsidRPr="00393C0D" w:rsidRDefault="00AC766D" w:rsidP="00AC766D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автомобилни горива и</w:t>
            </w:r>
          </w:p>
          <w:p w14:paraId="641039A1" w14:textId="2AAEE60A" w:rsidR="00AC766D" w:rsidRPr="00926910" w:rsidRDefault="00AC766D" w:rsidP="00AC766D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7FC07C" w14:textId="1540CB37" w:rsidR="00AC766D" w:rsidRPr="00E35C1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5C14">
              <w:rPr>
                <w:rFonts w:ascii="Times New Roman" w:hAnsi="Times New Roman"/>
                <w:color w:val="000000"/>
                <w:sz w:val="16"/>
                <w:szCs w:val="16"/>
              </w:rPr>
              <w:t>142.7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83D93" w14:textId="0B44DD0A" w:rsidR="00AC766D" w:rsidRPr="00E35C1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5C14">
              <w:rPr>
                <w:rFonts w:ascii="Times New Roman" w:hAnsi="Times New Roman"/>
                <w:color w:val="000000"/>
                <w:sz w:val="16"/>
                <w:szCs w:val="16"/>
              </w:rPr>
              <w:t>168.7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2EF2CB" w14:textId="46417B2C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176.4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2506AC" w14:textId="1C51B846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190.7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7DE5C7" w14:textId="3CC8FD70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150.4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E4CF58" w14:textId="37FEE8F1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145.3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F34AD2" w14:textId="02829F6A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171.3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8A2AD7" w14:textId="3DD23422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167.3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9A37B2" w14:textId="1F811828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168.4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78D57" w14:textId="2F344867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167.7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62F1A" w14:textId="05628571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174.4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9D2E3" w14:textId="0BD2BB59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177.2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C0B29" w14:textId="345AF946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D9B">
              <w:rPr>
                <w:rFonts w:ascii="Times New Roman" w:hAnsi="Times New Roman"/>
                <w:color w:val="000000"/>
                <w:sz w:val="16"/>
                <w:szCs w:val="16"/>
              </w:rPr>
              <w:t>178.4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C4DC51" w14:textId="1E2CFFF7" w:rsidR="00AC766D" w:rsidRPr="00874E32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E32">
              <w:rPr>
                <w:rFonts w:ascii="Times New Roman" w:hAnsi="Times New Roman"/>
                <w:color w:val="000000"/>
                <w:sz w:val="16"/>
                <w:szCs w:val="16"/>
              </w:rPr>
              <w:t>179.9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44F7A6" w14:textId="09978167" w:rsidR="00AC766D" w:rsidRPr="00874E32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E32">
              <w:rPr>
                <w:rFonts w:ascii="Times New Roman" w:hAnsi="Times New Roman"/>
                <w:color w:val="000000"/>
                <w:sz w:val="16"/>
                <w:szCs w:val="16"/>
              </w:rPr>
              <w:t>191.9</w:t>
            </w:r>
          </w:p>
        </w:tc>
      </w:tr>
      <w:tr w:rsidR="00AC766D" w:rsidRPr="001C2486" w14:paraId="6B42729B" w14:textId="77777777" w:rsidTr="00874E32">
        <w:trPr>
          <w:trHeight w:val="57"/>
          <w:jc w:val="center"/>
        </w:trPr>
        <w:tc>
          <w:tcPr>
            <w:tcW w:w="2416" w:type="dxa"/>
            <w:tcBorders>
              <w:top w:val="nil"/>
            </w:tcBorders>
            <w:shd w:val="clear" w:color="auto" w:fill="FFFFFF"/>
            <w:vAlign w:val="bottom"/>
          </w:tcPr>
          <w:p w14:paraId="02B25247" w14:textId="77777777" w:rsidR="00AC766D" w:rsidRPr="00393C0D" w:rsidRDefault="00AC766D" w:rsidP="00AC766D">
            <w:pPr>
              <w:spacing w:after="120"/>
              <w:ind w:firstLineChars="400" w:firstLine="64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в това число: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B10DD" w14:textId="77777777" w:rsidR="00AC766D" w:rsidRPr="00E35C1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2A210" w14:textId="77777777" w:rsidR="00AC766D" w:rsidRPr="00E35C1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601DFF" w14:textId="77777777" w:rsidR="00AC766D" w:rsidRPr="001265C4" w:rsidRDefault="00AC766D" w:rsidP="00AC76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6BA5D7" w14:textId="77777777" w:rsidR="00AC766D" w:rsidRPr="001265C4" w:rsidRDefault="00AC766D" w:rsidP="00AC76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C5F9A7" w14:textId="77777777" w:rsidR="00AC766D" w:rsidRPr="001265C4" w:rsidRDefault="00AC766D" w:rsidP="00AC76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75FA0" w14:textId="77777777" w:rsidR="00AC766D" w:rsidRPr="001265C4" w:rsidRDefault="00AC766D" w:rsidP="00AC76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EC3C72" w14:textId="77777777" w:rsidR="00AC766D" w:rsidRPr="001265C4" w:rsidRDefault="00AC766D" w:rsidP="00AC76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D7812F" w14:textId="77777777" w:rsidR="00AC766D" w:rsidRPr="001265C4" w:rsidRDefault="00AC766D" w:rsidP="00AC76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3C284" w14:textId="77777777" w:rsidR="00AC766D" w:rsidRPr="001265C4" w:rsidRDefault="00AC766D" w:rsidP="00AC76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CA15A6" w14:textId="77777777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D5705" w14:textId="77777777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F0533B" w14:textId="77777777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B5AE03" w14:textId="77777777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E1900B" w14:textId="77777777" w:rsidR="00AC766D" w:rsidRPr="00874E32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5FBF80" w14:textId="77777777" w:rsidR="00AC766D" w:rsidRPr="00874E32" w:rsidRDefault="00AC766D" w:rsidP="00AC76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766D" w:rsidRPr="001C2486" w14:paraId="7B7C1F45" w14:textId="77777777" w:rsidTr="00E35C14">
        <w:trPr>
          <w:trHeight w:val="567"/>
          <w:jc w:val="center"/>
        </w:trPr>
        <w:tc>
          <w:tcPr>
            <w:tcW w:w="2416" w:type="dxa"/>
            <w:tcBorders>
              <w:top w:val="nil"/>
            </w:tcBorders>
            <w:shd w:val="clear" w:color="auto" w:fill="FFFFFF"/>
            <w:vAlign w:val="bottom"/>
          </w:tcPr>
          <w:p w14:paraId="6F338DBB" w14:textId="77777777" w:rsidR="00AC766D" w:rsidRPr="00600C65" w:rsidRDefault="00AC766D" w:rsidP="00AC766D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27D12EA7" w14:textId="77777777" w:rsidR="00AC766D" w:rsidRPr="00600C65" w:rsidRDefault="00AC766D" w:rsidP="00AC766D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неспециализирани</w:t>
            </w:r>
          </w:p>
          <w:p w14:paraId="1EF78FEA" w14:textId="77777777" w:rsidR="00AC766D" w:rsidRPr="00600C65" w:rsidRDefault="00AC766D" w:rsidP="00AC766D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с</w:t>
            </w:r>
          </w:p>
          <w:p w14:paraId="1A58D648" w14:textId="77777777" w:rsidR="00AC766D" w:rsidRPr="00600C65" w:rsidRDefault="00AC766D" w:rsidP="00AC766D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разнообразни стоки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B10E3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1EE7E2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F64A97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214C90" w14:textId="5F895E5F" w:rsidR="00AC766D" w:rsidRPr="00E35C1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5C14">
              <w:rPr>
                <w:rFonts w:ascii="Times New Roman" w:hAnsi="Times New Roman"/>
                <w:color w:val="000000"/>
                <w:sz w:val="16"/>
                <w:szCs w:val="16"/>
              </w:rPr>
              <w:t>143.5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119D9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3D1649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A47264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832A4B" w14:textId="7B3F5B74" w:rsidR="00AC766D" w:rsidRPr="00E35C1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5C14">
              <w:rPr>
                <w:rFonts w:ascii="Times New Roman" w:hAnsi="Times New Roman"/>
                <w:color w:val="000000"/>
                <w:sz w:val="16"/>
                <w:szCs w:val="16"/>
              </w:rPr>
              <w:t>159.8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6F62C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6E9DFF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B01954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FA745B" w14:textId="04C86F41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166.0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A6A94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57828F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389D22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4EC397" w14:textId="5DF124D9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200.8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CCE6D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88062F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622A11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B24D7F" w14:textId="3EF4A4B8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145.8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938D3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65DAC2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8611BB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53F295" w14:textId="1662F0D4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144.3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9791E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184FD6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BB99B6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8DF1C1" w14:textId="4C04B435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164.7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A5F54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980A70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D513F9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8058B9" w14:textId="006C1486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170.5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2D30F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57BF8B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5BE9D8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D8825A" w14:textId="33270612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181.1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0874B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631E7D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957DDF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0DAC08" w14:textId="7A0AB364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186.2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19AF2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F21FDE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BD34FC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8D9A20" w14:textId="22A656E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200.4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EB299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167791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F5C34D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5EBB21" w14:textId="725241B4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207.0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E5847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9D740F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7A3C3E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3DC457" w14:textId="6B65D35D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D9B">
              <w:rPr>
                <w:rFonts w:ascii="Times New Roman" w:hAnsi="Times New Roman"/>
                <w:color w:val="000000"/>
                <w:sz w:val="16"/>
                <w:szCs w:val="16"/>
              </w:rPr>
              <w:t>195.7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90A7D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1A64D9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ADD771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A23869" w14:textId="731903A5" w:rsidR="00AC766D" w:rsidRPr="00874E32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E32">
              <w:rPr>
                <w:rFonts w:ascii="Times New Roman" w:hAnsi="Times New Roman"/>
                <w:color w:val="000000"/>
                <w:sz w:val="16"/>
                <w:szCs w:val="16"/>
              </w:rPr>
              <w:t>182.5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5CFB0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1AC8CD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30DC8E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5B092E" w14:textId="41F117F5" w:rsidR="00AC766D" w:rsidRPr="00874E32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E32">
              <w:rPr>
                <w:rFonts w:ascii="Times New Roman" w:hAnsi="Times New Roman"/>
                <w:color w:val="000000"/>
                <w:sz w:val="16"/>
                <w:szCs w:val="16"/>
              </w:rPr>
              <w:t>185.0</w:t>
            </w:r>
          </w:p>
        </w:tc>
      </w:tr>
      <w:tr w:rsidR="00AC766D" w:rsidRPr="001C2486" w14:paraId="13C4FCFC" w14:textId="77777777" w:rsidTr="00E35C14">
        <w:trPr>
          <w:trHeight w:val="750"/>
          <w:jc w:val="center"/>
        </w:trPr>
        <w:tc>
          <w:tcPr>
            <w:tcW w:w="2416" w:type="dxa"/>
            <w:tcBorders>
              <w:top w:val="nil"/>
            </w:tcBorders>
            <w:shd w:val="clear" w:color="auto" w:fill="FFFFFF"/>
          </w:tcPr>
          <w:p w14:paraId="63C89A1E" w14:textId="77777777" w:rsidR="00AC766D" w:rsidRPr="00600C65" w:rsidRDefault="00AC766D" w:rsidP="00AC766D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21CD5B13" w14:textId="77777777" w:rsidR="00AC766D" w:rsidRPr="00600C65" w:rsidRDefault="00AC766D" w:rsidP="00AC766D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текстил, облекло,</w:t>
            </w:r>
          </w:p>
          <w:p w14:paraId="5E2BAA23" w14:textId="77777777" w:rsidR="00AC766D" w:rsidRPr="00600C65" w:rsidRDefault="00AC766D" w:rsidP="00AC766D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обувки и кожени</w:t>
            </w:r>
          </w:p>
          <w:p w14:paraId="4C2AF06F" w14:textId="77777777" w:rsidR="00AC766D" w:rsidRPr="00600C65" w:rsidRDefault="00AC766D" w:rsidP="00AC766D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AC66A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26ECC0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0896D0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56A57F" w14:textId="374137DB" w:rsidR="00AC766D" w:rsidRPr="00E35C1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5C14">
              <w:rPr>
                <w:rFonts w:ascii="Times New Roman" w:hAnsi="Times New Roman"/>
                <w:color w:val="000000"/>
                <w:sz w:val="16"/>
                <w:szCs w:val="16"/>
              </w:rPr>
              <w:t>152.9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321DB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62191F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A53D2D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17C470" w14:textId="2FE17729" w:rsidR="00AC766D" w:rsidRPr="00E35C1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5C14">
              <w:rPr>
                <w:rFonts w:ascii="Times New Roman" w:hAnsi="Times New Roman"/>
                <w:color w:val="000000"/>
                <w:sz w:val="16"/>
                <w:szCs w:val="16"/>
              </w:rPr>
              <w:t>126.9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D71B4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EFC374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2A3AC6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D7EB94" w14:textId="111D6B44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109.8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6747F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A00200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79C058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758661" w14:textId="20D4E409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150.7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D7902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37F581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D21D0C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B0E326" w14:textId="42B11E44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96.7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EC7A0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2D31C5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DB3AF1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06ED38" w14:textId="57710A70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90.8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98ADB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50ED64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AFFCA8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C72A99" w14:textId="0F7C7F18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121.2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64DD4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749C6E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A1D657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BA24B1" w14:textId="78A8B226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139.4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0B713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0C2FFD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99DFD1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1E96E9" w14:textId="182C25C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158.2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655E2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59AD2D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554462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901ED1" w14:textId="3C2D1D72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148.1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29849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E8F03A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54B463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FB1E47" w14:textId="7D993990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147.3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6A8A9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B134A2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3D1181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C56848" w14:textId="50D555DB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140.9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52DBB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18364D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E7F9DF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3E4781" w14:textId="5B69A7F1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D9B">
              <w:rPr>
                <w:rFonts w:ascii="Times New Roman" w:hAnsi="Times New Roman"/>
                <w:color w:val="000000"/>
                <w:sz w:val="16"/>
                <w:szCs w:val="16"/>
              </w:rPr>
              <w:t>186.1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3104D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F49792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EBEBFC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4A0649" w14:textId="7149310E" w:rsidR="00AC766D" w:rsidRPr="00874E32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E32">
              <w:rPr>
                <w:rFonts w:ascii="Times New Roman" w:hAnsi="Times New Roman"/>
                <w:color w:val="000000"/>
                <w:sz w:val="16"/>
                <w:szCs w:val="16"/>
              </w:rPr>
              <w:t>160.6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83B70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249D95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A2EB3F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E02A56" w14:textId="34000A96" w:rsidR="00AC766D" w:rsidRPr="00874E32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E32">
              <w:rPr>
                <w:rFonts w:ascii="Times New Roman" w:hAnsi="Times New Roman"/>
                <w:color w:val="000000"/>
                <w:sz w:val="16"/>
                <w:szCs w:val="16"/>
              </w:rPr>
              <w:t>171.0</w:t>
            </w:r>
          </w:p>
        </w:tc>
      </w:tr>
      <w:tr w:rsidR="00AC766D" w:rsidRPr="001C2486" w14:paraId="71A4269C" w14:textId="77777777" w:rsidTr="00E35C14">
        <w:trPr>
          <w:trHeight w:val="680"/>
          <w:jc w:val="center"/>
        </w:trPr>
        <w:tc>
          <w:tcPr>
            <w:tcW w:w="2416" w:type="dxa"/>
            <w:tcBorders>
              <w:top w:val="nil"/>
            </w:tcBorders>
            <w:shd w:val="clear" w:color="auto" w:fill="FFFFFF"/>
            <w:vAlign w:val="bottom"/>
          </w:tcPr>
          <w:p w14:paraId="072A1DED" w14:textId="77777777" w:rsidR="00AC766D" w:rsidRPr="00600C65" w:rsidRDefault="00AC766D" w:rsidP="00AC766D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75CAC06C" w14:textId="77777777" w:rsidR="00AC766D" w:rsidRPr="00600C65" w:rsidRDefault="00AC766D" w:rsidP="00AC766D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битова техника, </w:t>
            </w:r>
          </w:p>
          <w:p w14:paraId="7E44D954" w14:textId="77777777" w:rsidR="00AC766D" w:rsidRPr="00600C65" w:rsidRDefault="00AC766D" w:rsidP="00AC766D">
            <w:pPr>
              <w:tabs>
                <w:tab w:val="left" w:pos="381"/>
              </w:tabs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мебели и други стоки за </w:t>
            </w:r>
          </w:p>
          <w:p w14:paraId="32527383" w14:textId="77777777" w:rsidR="00AC766D" w:rsidRPr="00600C65" w:rsidRDefault="00AC766D" w:rsidP="00AC766D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бита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BF31F" w14:textId="77777777" w:rsidR="00E35C14" w:rsidRPr="005359F3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F922A0" w14:textId="77777777" w:rsidR="00E35C14" w:rsidRPr="005359F3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3CEDC4" w14:textId="77777777" w:rsidR="00E35C14" w:rsidRPr="005359F3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263625" w14:textId="41414691" w:rsidR="00AC766D" w:rsidRPr="00E35C1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5C14">
              <w:rPr>
                <w:rFonts w:ascii="Times New Roman" w:hAnsi="Times New Roman"/>
                <w:color w:val="000000"/>
                <w:sz w:val="16"/>
                <w:szCs w:val="16"/>
              </w:rPr>
              <w:t>162.5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C9661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2ADAC9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842C1A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F7DCD7" w14:textId="534F9140" w:rsidR="00AC766D" w:rsidRPr="00E35C1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5C14">
              <w:rPr>
                <w:rFonts w:ascii="Times New Roman" w:hAnsi="Times New Roman"/>
                <w:color w:val="000000"/>
                <w:sz w:val="16"/>
                <w:szCs w:val="16"/>
              </w:rPr>
              <w:t>187.4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5F068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3492A8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EB1ECE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E0152C" w14:textId="6309B4B4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178.8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B576F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D6027B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2A1B9F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991692" w14:textId="10729508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180.3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6EC25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DE1CB6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0040B7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03B3DB" w14:textId="27BF9B14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133.7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E20F9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03B384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0ABE98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17CA13" w14:textId="213EBFC9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130.9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42A71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ED03B3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B3AAEA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B01BDC" w14:textId="5CB0B863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160.8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DA3B7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DE5F81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028EF0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29A26A" w14:textId="04325413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166.7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9F608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007370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59640E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4867AC" w14:textId="04605B29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150.8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FE470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4B5D0D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3D96AF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BDD693" w14:textId="4ACAA50B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161.2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53A54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7B61B0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5F671E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DD9BDF" w14:textId="3D03BCFF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180.4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D8B1B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1E840C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BC6FF1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B18504" w14:textId="311F3124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183.0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44B68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ADA63B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CEE9EA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48BD79" w14:textId="6FF0B6F5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D9B">
              <w:rPr>
                <w:rFonts w:ascii="Times New Roman" w:hAnsi="Times New Roman"/>
                <w:color w:val="000000"/>
                <w:sz w:val="16"/>
                <w:szCs w:val="16"/>
              </w:rPr>
              <w:t>185.3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985CC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6577D6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CC58D5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99AEB0" w14:textId="05E156D2" w:rsidR="00AC766D" w:rsidRPr="00874E32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E32">
              <w:rPr>
                <w:rFonts w:ascii="Times New Roman" w:hAnsi="Times New Roman"/>
                <w:color w:val="000000"/>
                <w:sz w:val="16"/>
                <w:szCs w:val="16"/>
              </w:rPr>
              <w:t>194.2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6932C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B67930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526485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CF66B6" w14:textId="60377362" w:rsidR="00AC766D" w:rsidRPr="00874E32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E32">
              <w:rPr>
                <w:rFonts w:ascii="Times New Roman" w:hAnsi="Times New Roman"/>
                <w:color w:val="000000"/>
                <w:sz w:val="16"/>
                <w:szCs w:val="16"/>
              </w:rPr>
              <w:t>208.4</w:t>
            </w:r>
          </w:p>
        </w:tc>
      </w:tr>
      <w:tr w:rsidR="00AC766D" w:rsidRPr="001C2486" w14:paraId="116FA1A5" w14:textId="77777777" w:rsidTr="00E35C14">
        <w:trPr>
          <w:trHeight w:val="990"/>
          <w:jc w:val="center"/>
        </w:trPr>
        <w:tc>
          <w:tcPr>
            <w:tcW w:w="2416" w:type="dxa"/>
            <w:tcBorders>
              <w:top w:val="nil"/>
            </w:tcBorders>
            <w:shd w:val="clear" w:color="auto" w:fill="FFFFFF"/>
            <w:vAlign w:val="bottom"/>
          </w:tcPr>
          <w:p w14:paraId="416A2E5A" w14:textId="77777777" w:rsidR="00AC766D" w:rsidRPr="00600C65" w:rsidRDefault="00AC766D" w:rsidP="00AC766D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2180F9F4" w14:textId="77777777" w:rsidR="00AC766D" w:rsidRPr="00600C65" w:rsidRDefault="00AC766D" w:rsidP="00AC766D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компютърна и</w:t>
            </w:r>
          </w:p>
          <w:p w14:paraId="6C01D583" w14:textId="77777777" w:rsidR="00AC766D" w:rsidRPr="00600C65" w:rsidRDefault="00AC766D" w:rsidP="00AC766D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комуникационна</w:t>
            </w:r>
          </w:p>
          <w:p w14:paraId="1D68F48F" w14:textId="77777777" w:rsidR="00AC766D" w:rsidRPr="00600C65" w:rsidRDefault="00AC766D" w:rsidP="00AC766D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техника и други</w:t>
            </w:r>
          </w:p>
          <w:p w14:paraId="5E7AD010" w14:textId="77777777" w:rsidR="00AC766D" w:rsidRPr="00600C65" w:rsidRDefault="00AC766D" w:rsidP="00AC766D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потребителски стоки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0296A" w14:textId="77777777" w:rsidR="00E35C14" w:rsidRPr="005359F3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B33C77" w14:textId="77777777" w:rsidR="00E35C14" w:rsidRPr="005359F3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7821EF" w14:textId="77777777" w:rsidR="00E35C14" w:rsidRPr="005359F3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86DE3D" w14:textId="77777777" w:rsidR="00E35C14" w:rsidRPr="005359F3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8CE5E8" w14:textId="199404BF" w:rsidR="00AC766D" w:rsidRPr="00E35C1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5C14">
              <w:rPr>
                <w:rFonts w:ascii="Times New Roman" w:hAnsi="Times New Roman"/>
                <w:color w:val="000000"/>
                <w:sz w:val="16"/>
                <w:szCs w:val="16"/>
              </w:rPr>
              <w:t>129.6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437CA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F39AF8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A09388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9868D0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5CC4EE" w14:textId="59F95E02" w:rsidR="00AC766D" w:rsidRPr="00E35C1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5C14">
              <w:rPr>
                <w:rFonts w:ascii="Times New Roman" w:hAnsi="Times New Roman"/>
                <w:color w:val="000000"/>
                <w:sz w:val="16"/>
                <w:szCs w:val="16"/>
              </w:rPr>
              <w:t>141.2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D9427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498333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3AE5A4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887B33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FBBB86" w14:textId="6FEB3D53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145.9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1AC77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32297F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6EC5ED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ABF84E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55CE15" w14:textId="17618EB2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166.7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78FA3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5E19C2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0F147F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923110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CFE3A2" w14:textId="6471265A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124.3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FA77F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296869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97639B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D4F485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5C75D2" w14:textId="64B56988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132.1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7861B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C0A149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F84170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F35050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20ED6D" w14:textId="265CD2BF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162.0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A1EA7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96EF91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71741A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7FEEE7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415D44" w14:textId="09FCC526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149.4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D4375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31A27E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337E16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78E250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A3DE68" w14:textId="2E8F0C7A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153.6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E54E2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8B1C9E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D5D447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3DA3CC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981A6B" w14:textId="4DC1BA8D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147.5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1EFF7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FFC600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5BBDB9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8A463D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3A3E3B" w14:textId="67B55871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140.4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86369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4A92AE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E9E765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5EBA6D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724297" w14:textId="5422ABEE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138.8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D6730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BC9899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36D84F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15276B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715692" w14:textId="5195E9BE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D9B">
              <w:rPr>
                <w:rFonts w:ascii="Times New Roman" w:hAnsi="Times New Roman"/>
                <w:color w:val="000000"/>
                <w:sz w:val="16"/>
                <w:szCs w:val="16"/>
              </w:rPr>
              <w:t>137.3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6A99F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444B85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869B64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74944B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131653" w14:textId="09D42AA4" w:rsidR="00AC766D" w:rsidRPr="00874E32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E32">
              <w:rPr>
                <w:rFonts w:ascii="Times New Roman" w:hAnsi="Times New Roman"/>
                <w:color w:val="000000"/>
                <w:sz w:val="16"/>
                <w:szCs w:val="16"/>
              </w:rPr>
              <w:t>137.3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152E3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D9184E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5FF81E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EA4154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4C4E96" w14:textId="2C313C7D" w:rsidR="00AC766D" w:rsidRPr="00874E32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E32">
              <w:rPr>
                <w:rFonts w:ascii="Times New Roman" w:hAnsi="Times New Roman"/>
                <w:color w:val="000000"/>
                <w:sz w:val="16"/>
                <w:szCs w:val="16"/>
              </w:rPr>
              <w:t>139.5</w:t>
            </w:r>
          </w:p>
        </w:tc>
      </w:tr>
      <w:tr w:rsidR="00AC766D" w:rsidRPr="001C2486" w14:paraId="1BE12B52" w14:textId="77777777" w:rsidTr="00E35C14">
        <w:trPr>
          <w:trHeight w:val="950"/>
          <w:jc w:val="center"/>
        </w:trPr>
        <w:tc>
          <w:tcPr>
            <w:tcW w:w="2416" w:type="dxa"/>
            <w:tcBorders>
              <w:top w:val="nil"/>
            </w:tcBorders>
            <w:shd w:val="clear" w:color="auto" w:fill="FFFFFF"/>
            <w:vAlign w:val="bottom"/>
          </w:tcPr>
          <w:p w14:paraId="0298DF8E" w14:textId="77777777" w:rsidR="00AC766D" w:rsidRPr="00600C65" w:rsidRDefault="00AC766D" w:rsidP="00AC766D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3DC50F4C" w14:textId="77777777" w:rsidR="00AC766D" w:rsidRPr="00600C65" w:rsidRDefault="00AC766D" w:rsidP="00AC766D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фармацевтични и</w:t>
            </w:r>
          </w:p>
          <w:p w14:paraId="4BE89FBE" w14:textId="77777777" w:rsidR="00AC766D" w:rsidRPr="00600C65" w:rsidRDefault="00AC766D" w:rsidP="00AC766D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медицински стоки,</w:t>
            </w:r>
          </w:p>
          <w:p w14:paraId="3645114B" w14:textId="77777777" w:rsidR="00AC766D" w:rsidRPr="00600C65" w:rsidRDefault="00AC766D" w:rsidP="00AC766D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козметика и тоалетни</w:t>
            </w:r>
          </w:p>
          <w:p w14:paraId="12B538D9" w14:textId="77777777" w:rsidR="00AC766D" w:rsidRPr="00600C65" w:rsidRDefault="00AC766D" w:rsidP="00AC766D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принадлежности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E8E42" w14:textId="77777777" w:rsidR="00E35C14" w:rsidRPr="005359F3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8E2A01" w14:textId="77777777" w:rsidR="00E35C14" w:rsidRPr="005359F3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806E84" w14:textId="77777777" w:rsidR="00E35C14" w:rsidRPr="005359F3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70237A" w14:textId="77777777" w:rsidR="00E35C14" w:rsidRPr="005359F3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52A510" w14:textId="0ADE33A6" w:rsidR="00AC766D" w:rsidRPr="00E35C1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5C14">
              <w:rPr>
                <w:rFonts w:ascii="Times New Roman" w:hAnsi="Times New Roman"/>
                <w:color w:val="000000"/>
                <w:sz w:val="16"/>
                <w:szCs w:val="16"/>
              </w:rPr>
              <w:t>106.7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C66F3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640214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74C20D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F56550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93348B" w14:textId="2524D468" w:rsidR="00AC766D" w:rsidRPr="00E35C1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5C14">
              <w:rPr>
                <w:rFonts w:ascii="Times New Roman" w:hAnsi="Times New Roman"/>
                <w:color w:val="000000"/>
                <w:sz w:val="16"/>
                <w:szCs w:val="16"/>
              </w:rPr>
              <w:t>154.5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857E9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D1525F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51E05A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18AE5F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53C19E" w14:textId="6EE62589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187.1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0AE2E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16C053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DD110A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E35AC9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378D76" w14:textId="751ECD06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200.2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DBDE7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8B0E1A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A8C45A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81806B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3AB126" w14:textId="65286CE6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184.2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CACE7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A1F4BC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368978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448AC5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AACB01" w14:textId="108CAC7E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166.6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58667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B1FB27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FCE9ED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A6EC02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3ADB26" w14:textId="18B8EA70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182.2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3EC3D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9AD5B9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05F3D3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67A26C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F62F53" w14:textId="0ACEC8A1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165.1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EDA63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0CEB65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AF5CF4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8DDF9F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8259FE" w14:textId="37C8AE94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169.7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1BCBD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F28923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83BB8A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BE5CF8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C3531E" w14:textId="19018D02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165.3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2601A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4DB204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B324DD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99EADA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588AAE" w14:textId="71D3B2B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173.2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31E03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9340A3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23AE9D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EEB17A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CCF474" w14:textId="3B1B5349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175.5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539BC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74E3F9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5A98E8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A8C0C3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CAC54E" w14:textId="4DF7F9CA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D9B">
              <w:rPr>
                <w:rFonts w:ascii="Times New Roman" w:hAnsi="Times New Roman"/>
                <w:color w:val="000000"/>
                <w:sz w:val="16"/>
                <w:szCs w:val="16"/>
              </w:rPr>
              <w:t>165.0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3E1E5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01E7E9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3CC005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B6BFD6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001FE6" w14:textId="0F20C1C8" w:rsidR="00AC766D" w:rsidRPr="00874E32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E32">
              <w:rPr>
                <w:rFonts w:ascii="Times New Roman" w:hAnsi="Times New Roman"/>
                <w:color w:val="000000"/>
                <w:sz w:val="16"/>
                <w:szCs w:val="16"/>
              </w:rPr>
              <w:t>175.7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1CF64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681394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521E14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0B2356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D476E0" w14:textId="0EE83377" w:rsidR="00AC766D" w:rsidRPr="00874E32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E32">
              <w:rPr>
                <w:rFonts w:ascii="Times New Roman" w:hAnsi="Times New Roman"/>
                <w:color w:val="000000"/>
                <w:sz w:val="16"/>
                <w:szCs w:val="16"/>
              </w:rPr>
              <w:t>175.8</w:t>
            </w:r>
          </w:p>
        </w:tc>
      </w:tr>
      <w:tr w:rsidR="00AC766D" w:rsidRPr="001C2486" w14:paraId="007FE092" w14:textId="77777777" w:rsidTr="00E35C14">
        <w:trPr>
          <w:trHeight w:val="750"/>
          <w:jc w:val="center"/>
        </w:trPr>
        <w:tc>
          <w:tcPr>
            <w:tcW w:w="2416" w:type="dxa"/>
            <w:tcBorders>
              <w:top w:val="nil"/>
            </w:tcBorders>
            <w:shd w:val="clear" w:color="auto" w:fill="FFFFFF"/>
            <w:vAlign w:val="bottom"/>
          </w:tcPr>
          <w:p w14:paraId="2847A841" w14:textId="77777777" w:rsidR="00AC766D" w:rsidRPr="00600C65" w:rsidRDefault="00AC766D" w:rsidP="00AC766D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</w:t>
            </w:r>
          </w:p>
          <w:p w14:paraId="600E99AE" w14:textId="77777777" w:rsidR="00AC766D" w:rsidRPr="00600C65" w:rsidRDefault="00AC766D" w:rsidP="00AC766D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чрез поръчки по</w:t>
            </w:r>
          </w:p>
          <w:p w14:paraId="2B2AA0C6" w14:textId="77777777" w:rsidR="00AC766D" w:rsidRPr="00600C65" w:rsidRDefault="00AC766D" w:rsidP="00AC766D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пощата, телефона или</w:t>
            </w:r>
          </w:p>
          <w:p w14:paraId="1D668960" w14:textId="77777777" w:rsidR="00AC766D" w:rsidRPr="00600C65" w:rsidRDefault="00AC766D" w:rsidP="00AC766D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интернет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AB8C8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F03D31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D799F4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B0D942" w14:textId="74073DB7" w:rsidR="00AC766D" w:rsidRPr="00E35C1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5C14">
              <w:rPr>
                <w:rFonts w:ascii="Times New Roman" w:hAnsi="Times New Roman"/>
                <w:color w:val="000000"/>
                <w:sz w:val="16"/>
                <w:szCs w:val="16"/>
              </w:rPr>
              <w:t>316.0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F02AC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06879A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174C93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8B60FC" w14:textId="0BD3BD71" w:rsidR="00AC766D" w:rsidRPr="00E35C1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5C14">
              <w:rPr>
                <w:rFonts w:ascii="Times New Roman" w:hAnsi="Times New Roman"/>
                <w:color w:val="000000"/>
                <w:sz w:val="16"/>
                <w:szCs w:val="16"/>
              </w:rPr>
              <w:t>572.3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9B713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0141E5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49E0E8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14A39B" w14:textId="044601A5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633.0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46713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A323BD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9EC95A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D525AF" w14:textId="1B9F444F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540.3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A5656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4EEE6B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1D5C28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138323" w14:textId="4B6549D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472.9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6907C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A1A842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C0C331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9ACA62" w14:textId="450D1920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428.5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34975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35DD4D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77BDF9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52BE09" w14:textId="1EBFBB9F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475.7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9DA19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70BC02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E98B24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512E18" w14:textId="3F8BCC01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443.7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DECD5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036F63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D4F1CB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622BDA" w14:textId="2B4CE7DE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464.2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61B98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7D821D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F581F4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3941EF" w14:textId="67874B60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443.7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6DDA3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D16D70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603682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A32B7E" w14:textId="1A17E462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421.1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BDFA7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1FDB31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28B242" w14:textId="77777777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C8470F" w14:textId="344B3E15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0C65">
              <w:rPr>
                <w:rFonts w:ascii="Times New Roman" w:hAnsi="Times New Roman"/>
                <w:color w:val="000000"/>
                <w:sz w:val="16"/>
                <w:szCs w:val="16"/>
              </w:rPr>
              <w:t>446.2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90643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21F0E8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23F9CD" w14:textId="77777777" w:rsidR="00AC766D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5ACC77" w14:textId="3B3321B0" w:rsidR="00AC766D" w:rsidRPr="00600C65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D9B">
              <w:rPr>
                <w:rFonts w:ascii="Times New Roman" w:hAnsi="Times New Roman"/>
                <w:color w:val="000000"/>
                <w:sz w:val="16"/>
                <w:szCs w:val="16"/>
              </w:rPr>
              <w:t>483.0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6E18C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F59776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BC6B89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62A5AE" w14:textId="538A3267" w:rsidR="00AC766D" w:rsidRPr="00874E32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E32">
              <w:rPr>
                <w:rFonts w:ascii="Times New Roman" w:hAnsi="Times New Roman"/>
                <w:color w:val="000000"/>
                <w:sz w:val="16"/>
                <w:szCs w:val="16"/>
              </w:rPr>
              <w:t>449.7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EEAE4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27276C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9367D1" w14:textId="77777777" w:rsidR="00E35C14" w:rsidRDefault="00E35C14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7AE3BF" w14:textId="1E0262C2" w:rsidR="00AC766D" w:rsidRPr="00874E32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E32">
              <w:rPr>
                <w:rFonts w:ascii="Times New Roman" w:hAnsi="Times New Roman"/>
                <w:color w:val="000000"/>
                <w:sz w:val="16"/>
                <w:szCs w:val="16"/>
              </w:rPr>
              <w:t>715.4</w:t>
            </w:r>
          </w:p>
        </w:tc>
      </w:tr>
      <w:tr w:rsidR="00AC766D" w:rsidRPr="001C2486" w14:paraId="2D3E1737" w14:textId="77777777" w:rsidTr="00874E32">
        <w:trPr>
          <w:trHeight w:val="439"/>
          <w:jc w:val="center"/>
        </w:trPr>
        <w:tc>
          <w:tcPr>
            <w:tcW w:w="2416" w:type="dxa"/>
            <w:tcBorders>
              <w:top w:val="nil"/>
            </w:tcBorders>
            <w:shd w:val="clear" w:color="auto" w:fill="FFFFFF"/>
            <w:vAlign w:val="bottom"/>
          </w:tcPr>
          <w:p w14:paraId="44D6EDC5" w14:textId="2B291BEF" w:rsidR="00AC766D" w:rsidRPr="00393C0D" w:rsidRDefault="00AC766D" w:rsidP="00AC766D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Търговия на дребно с</w:t>
            </w:r>
          </w:p>
          <w:p w14:paraId="046C8945" w14:textId="7334F1BF" w:rsidR="00AC766D" w:rsidRPr="00393C0D" w:rsidRDefault="00AC766D" w:rsidP="00AC766D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автомобилни горива и</w:t>
            </w:r>
          </w:p>
          <w:p w14:paraId="52DACDD1" w14:textId="2C619927" w:rsidR="00AC766D" w:rsidRPr="00393C0D" w:rsidRDefault="00AC766D" w:rsidP="00AC766D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смазочни материали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6BC25" w14:textId="21919BDB" w:rsidR="00AC766D" w:rsidRPr="00E35C1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5C14">
              <w:rPr>
                <w:rFonts w:ascii="Times New Roman" w:hAnsi="Times New Roman"/>
                <w:color w:val="000000"/>
                <w:sz w:val="16"/>
                <w:szCs w:val="16"/>
              </w:rPr>
              <w:t>101.2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3C9C87" w14:textId="28FFF061" w:rsidR="00AC766D" w:rsidRPr="00E35C1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5C14">
              <w:rPr>
                <w:rFonts w:ascii="Times New Roman" w:hAnsi="Times New Roman"/>
                <w:color w:val="000000"/>
                <w:sz w:val="16"/>
                <w:szCs w:val="16"/>
              </w:rPr>
              <w:t>96.4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DACA7" w14:textId="1D03FC0F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105.8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E552B0" w14:textId="6723FFD5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102.6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A229D8" w14:textId="73A08A06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100.3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2BF958" w14:textId="431AF648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100.5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096F72" w14:textId="1645EB00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107.7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55762" w14:textId="45D47466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106.6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F624E3" w14:textId="5D873299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110.5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213F3" w14:textId="589BEC86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116.0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F411F1" w14:textId="1C97E78D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135.4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11B06" w14:textId="7139DF59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65C4">
              <w:rPr>
                <w:rFonts w:ascii="Times New Roman" w:hAnsi="Times New Roman"/>
                <w:color w:val="000000"/>
                <w:sz w:val="16"/>
                <w:szCs w:val="16"/>
              </w:rPr>
              <w:t>135.7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6922B" w14:textId="5A81916F" w:rsidR="00AC766D" w:rsidRPr="001265C4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D9B">
              <w:rPr>
                <w:rFonts w:ascii="Times New Roman" w:hAnsi="Times New Roman"/>
                <w:color w:val="000000"/>
                <w:sz w:val="16"/>
                <w:szCs w:val="16"/>
              </w:rPr>
              <w:t>126.0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23F0F" w14:textId="4CCD146E" w:rsidR="00AC766D" w:rsidRPr="00874E32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E32">
              <w:rPr>
                <w:rFonts w:ascii="Times New Roman" w:hAnsi="Times New Roman"/>
                <w:color w:val="000000"/>
                <w:sz w:val="16"/>
                <w:szCs w:val="16"/>
              </w:rPr>
              <w:t>119.8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9E835" w14:textId="6EF26DE3" w:rsidR="00AC766D" w:rsidRPr="00874E32" w:rsidRDefault="00AC766D" w:rsidP="00AC76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74E32">
              <w:rPr>
                <w:rFonts w:ascii="Times New Roman" w:hAnsi="Times New Roman"/>
                <w:color w:val="000000"/>
                <w:sz w:val="16"/>
                <w:szCs w:val="16"/>
              </w:rPr>
              <w:t>121.6</w:t>
            </w:r>
          </w:p>
        </w:tc>
      </w:tr>
    </w:tbl>
    <w:p w14:paraId="420D6A47" w14:textId="77777777" w:rsidR="00A02BBE" w:rsidRPr="00A02BBE" w:rsidRDefault="00A02BBE" w:rsidP="00393C0D">
      <w:pPr>
        <w:tabs>
          <w:tab w:val="left" w:pos="2325"/>
        </w:tabs>
        <w:rPr>
          <w:rFonts w:ascii="Calibri" w:hAnsi="Calibri"/>
          <w:lang w:val="en-US"/>
        </w:rPr>
      </w:pPr>
    </w:p>
    <w:sectPr w:rsidR="00A02BBE" w:rsidRPr="00A02BBE" w:rsidSect="004312E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709" w:bottom="1440" w:left="851" w:header="709" w:footer="862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D0CCA" w14:textId="77777777" w:rsidR="00C259C6" w:rsidRDefault="00C259C6">
      <w:r>
        <w:separator/>
      </w:r>
    </w:p>
  </w:endnote>
  <w:endnote w:type="continuationSeparator" w:id="0">
    <w:p w14:paraId="1ED2D07C" w14:textId="77777777" w:rsidR="00C259C6" w:rsidRDefault="00C2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295BF" w14:textId="77777777" w:rsidR="00D14D36" w:rsidRDefault="00D14D3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55CF2" w14:textId="77777777" w:rsidR="00D14D36" w:rsidRDefault="00D14D36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89831C1" wp14:editId="61B9AED3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DF978" w14:textId="77777777" w:rsidR="00D14D36" w:rsidRPr="00F46FE0" w:rsidRDefault="00D14D36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22B828F1" w14:textId="77777777" w:rsidR="00D14D36" w:rsidRDefault="00D14D36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9831C1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14DDF978" w14:textId="77777777" w:rsidR="004E60F2" w:rsidRPr="00F46FE0" w:rsidRDefault="004E60F2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22B828F1" w14:textId="77777777" w:rsidR="004E60F2" w:rsidRDefault="004E60F2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B74BC34" wp14:editId="3864F1C8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0A3A74C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39C45CC" wp14:editId="6D2E692A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0" b="0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18A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8856A18" wp14:editId="2143DBAF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90BE6" w14:textId="5C75E0B1" w:rsidR="00D14D36" w:rsidRPr="009279C3" w:rsidRDefault="00D14D36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0B22A8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7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856A18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4E590BE6" w14:textId="5C75E0B1" w:rsidR="00D14D36" w:rsidRPr="009279C3" w:rsidRDefault="00D14D36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0B22A8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7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434F8E8F" wp14:editId="5E1CD073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1275B714" wp14:editId="48FD31F0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D0BE3" w14:textId="77777777" w:rsidR="00D14D36" w:rsidRDefault="00D14D36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3DD57B" wp14:editId="3A338ED9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2A78C2" w14:textId="77777777" w:rsidR="00D14D36" w:rsidRPr="00F46FE0" w:rsidRDefault="00D14D36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867667E" w14:textId="77777777" w:rsidR="00D14D36" w:rsidRDefault="00D14D36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DD57B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14:paraId="002A78C2" w14:textId="77777777" w:rsidR="004E60F2" w:rsidRPr="00F46FE0" w:rsidRDefault="004E60F2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7867667E" w14:textId="77777777" w:rsidR="004E60F2" w:rsidRDefault="004E60F2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6FBF964" wp14:editId="6B9B5402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C8BD1D4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F2B308" wp14:editId="39CB1FBC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0" b="0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26D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408D435E" wp14:editId="065E3F59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68B0F6C5" wp14:editId="67F7E1AB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33DED0" w14:textId="48D3EAA6" w:rsidR="00D14D36" w:rsidRPr="009279C3" w:rsidRDefault="00D14D36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0B22A8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0F6C5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2B33DED0" w14:textId="48D3EAA6" w:rsidR="00D14D36" w:rsidRPr="009279C3" w:rsidRDefault="00D14D36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0B22A8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B508C" w14:textId="77777777" w:rsidR="00C259C6" w:rsidRDefault="00C259C6">
      <w:r>
        <w:separator/>
      </w:r>
    </w:p>
  </w:footnote>
  <w:footnote w:type="continuationSeparator" w:id="0">
    <w:p w14:paraId="393ECECC" w14:textId="77777777" w:rsidR="00C259C6" w:rsidRDefault="00C259C6">
      <w:r>
        <w:continuationSeparator/>
      </w:r>
    </w:p>
  </w:footnote>
  <w:footnote w:id="1">
    <w:p w14:paraId="2B9951DC" w14:textId="1F4507EB" w:rsidR="00D14D36" w:rsidRPr="006423FC" w:rsidRDefault="00D14D36" w:rsidP="00E472F6">
      <w:pPr>
        <w:pStyle w:val="FootnoteText"/>
        <w:jc w:val="both"/>
        <w:rPr>
          <w:rFonts w:ascii="Times New Roman" w:hAnsi="Times New Roman"/>
          <w:lang w:val="bg-BG"/>
        </w:rPr>
      </w:pPr>
      <w:r>
        <w:rPr>
          <w:rStyle w:val="FootnoteReference"/>
          <w:rFonts w:ascii="Times New Roman" w:hAnsi="Times New Roman"/>
          <w:lang w:val="bg-BG"/>
        </w:rPr>
        <w:t>1</w:t>
      </w:r>
      <w:r w:rsidRPr="006423FC">
        <w:rPr>
          <w:rFonts w:ascii="Times New Roman" w:hAnsi="Times New Roman"/>
          <w:lang w:val="bg-BG"/>
        </w:rPr>
        <w:t xml:space="preserve"> Данните за </w:t>
      </w:r>
      <w:r>
        <w:rPr>
          <w:rFonts w:ascii="Times New Roman" w:hAnsi="Times New Roman"/>
          <w:szCs w:val="24"/>
          <w:lang w:val="bg-BG"/>
        </w:rPr>
        <w:t>ноември</w:t>
      </w:r>
      <w:r w:rsidDel="00356764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202</w:t>
      </w:r>
      <w:r>
        <w:rPr>
          <w:rFonts w:ascii="Times New Roman" w:hAnsi="Times New Roman"/>
          <w:szCs w:val="24"/>
          <w:lang w:val="en-US"/>
        </w:rPr>
        <w:t>2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6423FC">
        <w:rPr>
          <w:rFonts w:ascii="Times New Roman" w:hAnsi="Times New Roman"/>
          <w:lang w:val="bg-BG"/>
        </w:rPr>
        <w:t>г</w:t>
      </w:r>
      <w:r>
        <w:rPr>
          <w:rFonts w:ascii="Times New Roman" w:hAnsi="Times New Roman"/>
          <w:lang w:val="bg-BG"/>
        </w:rPr>
        <w:t>.</w:t>
      </w:r>
      <w:r w:rsidRPr="006423FC">
        <w:rPr>
          <w:rFonts w:ascii="Times New Roman" w:hAnsi="Times New Roman"/>
          <w:lang w:val="bg-BG"/>
        </w:rPr>
        <w:t xml:space="preserve"> са предварителни</w:t>
      </w:r>
      <w:r>
        <w:rPr>
          <w:rFonts w:ascii="Times New Roman" w:hAnsi="Times New Roman"/>
          <w:lang w:val="bg-BG"/>
        </w:rPr>
        <w:t>.</w:t>
      </w:r>
    </w:p>
    <w:p w14:paraId="33E63E9D" w14:textId="77777777" w:rsidR="00D14D36" w:rsidRPr="006423FC" w:rsidRDefault="00D14D36" w:rsidP="00E472F6">
      <w:pPr>
        <w:jc w:val="both"/>
        <w:rPr>
          <w:rFonts w:ascii="Times New Roman" w:hAnsi="Times New Roman"/>
          <w:sz w:val="20"/>
          <w:lang w:val="ru-RU"/>
        </w:rPr>
      </w:pPr>
      <w:r w:rsidRPr="006423FC">
        <w:rPr>
          <w:rStyle w:val="FootnoteReference"/>
          <w:rFonts w:ascii="Times New Roman" w:hAnsi="Times New Roman"/>
          <w:sz w:val="20"/>
          <w:lang w:val="bg-BG"/>
        </w:rPr>
        <w:t>2</w:t>
      </w:r>
      <w:r w:rsidRPr="006423FC">
        <w:rPr>
          <w:rFonts w:ascii="Times New Roman" w:hAnsi="Times New Roman"/>
          <w:sz w:val="20"/>
          <w:lang w:val="bg-BG"/>
        </w:rPr>
        <w:t xml:space="preserve"> Месечните индекси на оборота отразяват краткосрочните изменения в стойността на показателя между два сравнявани периода по съпоставими цени</w:t>
      </w:r>
      <w:r>
        <w:rPr>
          <w:rFonts w:ascii="Times New Roman" w:hAnsi="Times New Roman"/>
          <w:sz w:val="20"/>
          <w:lang w:val="bg-BG"/>
        </w:rPr>
        <w:t xml:space="preserve">. </w:t>
      </w:r>
      <w:r w:rsidRPr="006423FC">
        <w:rPr>
          <w:rFonts w:ascii="Times New Roman" w:hAnsi="Times New Roman"/>
          <w:sz w:val="20"/>
          <w:lang w:val="bg-BG"/>
        </w:rPr>
        <w:t>Информацията може да бъде използвана за оценка на текущото състояние и тенденциите в развитието на търговския сектор, а също и за краткосрочни прогнози</w:t>
      </w:r>
      <w:r>
        <w:rPr>
          <w:rFonts w:ascii="Times New Roman" w:hAnsi="Times New Roman"/>
          <w:sz w:val="20"/>
          <w:lang w:val="bg-BG"/>
        </w:rPr>
        <w:t xml:space="preserve">. </w:t>
      </w:r>
      <w:r w:rsidRPr="006423FC">
        <w:rPr>
          <w:rFonts w:ascii="Times New Roman" w:hAnsi="Times New Roman"/>
          <w:sz w:val="20"/>
          <w:lang w:val="bg-BG"/>
        </w:rPr>
        <w:t>За изчисляването на индексите се извършва наблюдение на търговските предприятия, като се използва представителна извадка, формираща около 70% от годишните приходи на наблюдаваната съвкупност</w:t>
      </w:r>
      <w:r>
        <w:rPr>
          <w:rFonts w:ascii="Times New Roman" w:hAnsi="Times New Roman"/>
          <w:sz w:val="20"/>
          <w:lang w:val="bg-BG"/>
        </w:rPr>
        <w:t>.</w:t>
      </w:r>
      <w:r w:rsidRPr="006423FC">
        <w:rPr>
          <w:rFonts w:ascii="Times New Roman" w:hAnsi="Times New Roman"/>
          <w:sz w:val="20"/>
          <w:lang w:val="ru-RU"/>
        </w:rPr>
        <w:t xml:space="preserve"> </w:t>
      </w:r>
      <w:r w:rsidRPr="006423FC">
        <w:rPr>
          <w:rFonts w:ascii="Times New Roman" w:hAnsi="Times New Roman"/>
          <w:sz w:val="20"/>
          <w:lang w:val="bg-BG"/>
        </w:rPr>
        <w:t>Месечните индекси на оборота се изчисляват при база 201</w:t>
      </w:r>
      <w:r>
        <w:rPr>
          <w:rFonts w:ascii="Times New Roman" w:hAnsi="Times New Roman"/>
          <w:sz w:val="20"/>
          <w:lang w:val="bg-BG"/>
        </w:rPr>
        <w:t xml:space="preserve">5 </w:t>
      </w:r>
      <w:r w:rsidRPr="006423FC">
        <w:rPr>
          <w:rFonts w:ascii="Times New Roman" w:hAnsi="Times New Roman"/>
          <w:sz w:val="20"/>
          <w:lang w:val="bg-BG"/>
        </w:rPr>
        <w:t>година</w:t>
      </w:r>
      <w:r>
        <w:rPr>
          <w:rFonts w:ascii="Times New Roman" w:hAnsi="Times New Roman"/>
          <w:sz w:val="20"/>
          <w:lang w:val="bg-BG"/>
        </w:rPr>
        <w:t>.</w:t>
      </w:r>
    </w:p>
    <w:p w14:paraId="22FCD0C6" w14:textId="77777777" w:rsidR="00D14D36" w:rsidRPr="00F57599" w:rsidRDefault="00D14D36" w:rsidP="00E472F6">
      <w:pPr>
        <w:pStyle w:val="FootnoteText"/>
        <w:jc w:val="both"/>
        <w:rPr>
          <w:rFonts w:ascii="Times New Roman" w:hAnsi="Times New Roman"/>
          <w:lang w:val="ru-RU"/>
        </w:rPr>
      </w:pPr>
      <w:r w:rsidRPr="006423FC">
        <w:rPr>
          <w:rStyle w:val="FootnoteReference"/>
          <w:rFonts w:ascii="Times New Roman" w:hAnsi="Times New Roman"/>
          <w:lang w:val="bg-BG"/>
        </w:rPr>
        <w:t>3</w:t>
      </w:r>
      <w:r w:rsidRPr="006423FC">
        <w:rPr>
          <w:rFonts w:ascii="Times New Roman" w:hAnsi="Times New Roman"/>
          <w:lang w:val="bg-BG"/>
        </w:rPr>
        <w:t xml:space="preserve"> </w:t>
      </w:r>
      <w:r w:rsidRPr="00D97FE3">
        <w:rPr>
          <w:rStyle w:val="apple-style-span"/>
          <w:rFonts w:ascii="Times New Roman" w:hAnsi="Times New Roman"/>
          <w:bCs/>
          <w:color w:val="000000"/>
          <w:lang w:val="ru-RU"/>
        </w:rPr>
        <w:t>Сезонното изглаждане</w:t>
      </w:r>
      <w:r w:rsidRPr="00D97FE3">
        <w:rPr>
          <w:rStyle w:val="apple-style-span"/>
          <w:rFonts w:ascii="Times New Roman" w:hAnsi="Times New Roman"/>
          <w:b/>
          <w:bCs/>
          <w:color w:val="000000"/>
          <w:lang w:val="ru-RU"/>
        </w:rPr>
        <w:t xml:space="preserve"> </w:t>
      </w:r>
      <w:r w:rsidRPr="00D97FE3">
        <w:rPr>
          <w:rStyle w:val="apple-style-span"/>
          <w:rFonts w:ascii="Times New Roman" w:hAnsi="Times New Roman"/>
          <w:bCs/>
          <w:color w:val="000000"/>
          <w:lang w:val="ru-RU"/>
        </w:rPr>
        <w:t>е статистически метод за отстраняване на сезонния компонент на времевия ред.</w:t>
      </w:r>
    </w:p>
  </w:footnote>
  <w:footnote w:id="2">
    <w:p w14:paraId="57E1F732" w14:textId="77777777" w:rsidR="00D14D36" w:rsidRPr="006423FC" w:rsidRDefault="00D14D36" w:rsidP="00393C0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ru-RU"/>
        </w:rPr>
      </w:pPr>
      <w:r w:rsidRPr="006423FC">
        <w:rPr>
          <w:rStyle w:val="FootnoteReference"/>
          <w:rFonts w:ascii="Times New Roman" w:hAnsi="Times New Roman"/>
          <w:sz w:val="20"/>
          <w:lang w:val="bg-BG"/>
        </w:rPr>
        <w:t>4</w:t>
      </w:r>
      <w:r w:rsidRPr="006423FC">
        <w:rPr>
          <w:rFonts w:ascii="Times New Roman" w:hAnsi="Times New Roman"/>
          <w:sz w:val="20"/>
          <w:lang w:val="bg-BG"/>
        </w:rPr>
        <w:t xml:space="preserve"> 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6423FC">
        <w:rPr>
          <w:rFonts w:ascii="Times New Roman" w:hAnsi="Times New Roman"/>
          <w:color w:val="000000"/>
          <w:sz w:val="20"/>
          <w:lang w:val="bg-BG"/>
        </w:rPr>
        <w:t>апример наличието на повече неработни дни през май може да допринесе за спад в търговията)</w:t>
      </w:r>
      <w:r>
        <w:rPr>
          <w:rFonts w:ascii="Times New Roman" w:hAnsi="Times New Roman"/>
          <w:color w:val="000000"/>
          <w:sz w:val="20"/>
          <w:lang w:val="bg-BG"/>
        </w:rPr>
        <w:t>.</w:t>
      </w:r>
    </w:p>
    <w:p w14:paraId="12D52D02" w14:textId="77777777" w:rsidR="00D14D36" w:rsidRPr="006423FC" w:rsidRDefault="00D14D36" w:rsidP="00393C0D">
      <w:pPr>
        <w:pStyle w:val="FootnoteText"/>
        <w:jc w:val="both"/>
        <w:rPr>
          <w:rFonts w:ascii="Times New Roman" w:hAnsi="Times New Roman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A18F9" w14:textId="77777777" w:rsidR="00D14D36" w:rsidRPr="00C1500E" w:rsidRDefault="00D14D36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67F3DE1" wp14:editId="0A75CE36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A58BDB9" w14:textId="77777777" w:rsidR="00D14D36" w:rsidRPr="00F46FE0" w:rsidRDefault="00D14D36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597318FA" w14:textId="77777777" w:rsidR="00D14D36" w:rsidRPr="00F46FE0" w:rsidRDefault="00D14D36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F3DE1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14:paraId="1A58BDB9" w14:textId="77777777" w:rsidR="004E60F2" w:rsidRPr="00F46FE0" w:rsidRDefault="004E60F2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597318FA" w14:textId="77777777" w:rsidR="004E60F2" w:rsidRPr="00F46FE0" w:rsidRDefault="004E60F2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6474AFA1" wp14:editId="6B828E4D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A99FF83" wp14:editId="50EBE87B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0" b="0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E3C6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54290C0" wp14:editId="65B7D5F6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ED5E4C1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DF3C8" w14:textId="77777777" w:rsidR="00D14D36" w:rsidRPr="00257470" w:rsidRDefault="00D14D36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719C74" wp14:editId="058BE6EF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7740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3271BAA" wp14:editId="6E5D357A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C478A7D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8D978AB" wp14:editId="19F6E89A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943AE60" w14:textId="77777777" w:rsidR="00D14D36" w:rsidRPr="00F46FE0" w:rsidRDefault="00D14D36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34858E97" w14:textId="77777777" w:rsidR="00D14D36" w:rsidRPr="00F46FE0" w:rsidRDefault="00D14D36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D978AB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7943AE60" w14:textId="77777777" w:rsidR="004E60F2" w:rsidRPr="00F46FE0" w:rsidRDefault="004E60F2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34858E97" w14:textId="77777777" w:rsidR="004E60F2" w:rsidRPr="00F46FE0" w:rsidRDefault="004E60F2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3046236E" wp14:editId="0DC9F161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F84"/>
    <w:multiLevelType w:val="hybridMultilevel"/>
    <w:tmpl w:val="BFA0DB7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C1D6E"/>
    <w:multiLevelType w:val="hybridMultilevel"/>
    <w:tmpl w:val="C62C040E"/>
    <w:lvl w:ilvl="0" w:tplc="7B02A080">
      <w:start w:val="1"/>
      <w:numFmt w:val="bullet"/>
      <w:lvlText w:val="*"/>
      <w:lvlJc w:val="left"/>
      <w:pPr>
        <w:ind w:left="720" w:hanging="360"/>
      </w:pPr>
      <w:rPr>
        <w:rFonts w:ascii="Times New Roman" w:eastAsia="Μοντέρνα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D4914"/>
    <w:multiLevelType w:val="hybridMultilevel"/>
    <w:tmpl w:val="A44446B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02C00"/>
    <w:multiLevelType w:val="hybridMultilevel"/>
    <w:tmpl w:val="555AD948"/>
    <w:lvl w:ilvl="0" w:tplc="5B148B50">
      <w:start w:val="4"/>
      <w:numFmt w:val="bullet"/>
      <w:lvlText w:val="-"/>
      <w:lvlJc w:val="left"/>
      <w:pPr>
        <w:tabs>
          <w:tab w:val="num" w:pos="794"/>
        </w:tabs>
        <w:ind w:left="0" w:firstLine="624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10097"/>
    <w:multiLevelType w:val="hybridMultilevel"/>
    <w:tmpl w:val="9E687C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0728"/>
    <w:rsid w:val="00005077"/>
    <w:rsid w:val="00026837"/>
    <w:rsid w:val="0004689C"/>
    <w:rsid w:val="00054EB1"/>
    <w:rsid w:val="000575E7"/>
    <w:rsid w:val="00057AD0"/>
    <w:rsid w:val="00060089"/>
    <w:rsid w:val="00061D96"/>
    <w:rsid w:val="00065999"/>
    <w:rsid w:val="00071EE5"/>
    <w:rsid w:val="0008566A"/>
    <w:rsid w:val="000860FB"/>
    <w:rsid w:val="000876E4"/>
    <w:rsid w:val="0009737E"/>
    <w:rsid w:val="000A145C"/>
    <w:rsid w:val="000A2FF3"/>
    <w:rsid w:val="000A5B11"/>
    <w:rsid w:val="000A758A"/>
    <w:rsid w:val="000B22A8"/>
    <w:rsid w:val="000B4694"/>
    <w:rsid w:val="000B4B74"/>
    <w:rsid w:val="000C6B51"/>
    <w:rsid w:val="000D1219"/>
    <w:rsid w:val="000D2361"/>
    <w:rsid w:val="000E3046"/>
    <w:rsid w:val="000F08BA"/>
    <w:rsid w:val="000F494B"/>
    <w:rsid w:val="00103707"/>
    <w:rsid w:val="00107B99"/>
    <w:rsid w:val="00116D65"/>
    <w:rsid w:val="001177E9"/>
    <w:rsid w:val="00117C07"/>
    <w:rsid w:val="001265C4"/>
    <w:rsid w:val="001267D4"/>
    <w:rsid w:val="00133A1D"/>
    <w:rsid w:val="001341D2"/>
    <w:rsid w:val="00135367"/>
    <w:rsid w:val="00150B65"/>
    <w:rsid w:val="00154D9B"/>
    <w:rsid w:val="00164B74"/>
    <w:rsid w:val="00183339"/>
    <w:rsid w:val="00185E2E"/>
    <w:rsid w:val="001930E0"/>
    <w:rsid w:val="001A12D4"/>
    <w:rsid w:val="001B20F1"/>
    <w:rsid w:val="001B54CD"/>
    <w:rsid w:val="001C2486"/>
    <w:rsid w:val="001D38FD"/>
    <w:rsid w:val="001D4045"/>
    <w:rsid w:val="001D559A"/>
    <w:rsid w:val="001E1C0F"/>
    <w:rsid w:val="001F579B"/>
    <w:rsid w:val="00201BE6"/>
    <w:rsid w:val="0020503C"/>
    <w:rsid w:val="00207C1E"/>
    <w:rsid w:val="002115CA"/>
    <w:rsid w:val="00221000"/>
    <w:rsid w:val="0022437B"/>
    <w:rsid w:val="002301A7"/>
    <w:rsid w:val="00240572"/>
    <w:rsid w:val="002502FC"/>
    <w:rsid w:val="00254025"/>
    <w:rsid w:val="00257470"/>
    <w:rsid w:val="002666C1"/>
    <w:rsid w:val="002865B6"/>
    <w:rsid w:val="002928AA"/>
    <w:rsid w:val="002A2AFA"/>
    <w:rsid w:val="002B1F34"/>
    <w:rsid w:val="002B30FE"/>
    <w:rsid w:val="002B6E71"/>
    <w:rsid w:val="002B74EB"/>
    <w:rsid w:val="002C3479"/>
    <w:rsid w:val="002D2A00"/>
    <w:rsid w:val="002D3A64"/>
    <w:rsid w:val="002D3CA4"/>
    <w:rsid w:val="002D5E11"/>
    <w:rsid w:val="002D7AD8"/>
    <w:rsid w:val="002E1CC3"/>
    <w:rsid w:val="002E2691"/>
    <w:rsid w:val="002F1762"/>
    <w:rsid w:val="002F18EE"/>
    <w:rsid w:val="002F2F3A"/>
    <w:rsid w:val="002F35E3"/>
    <w:rsid w:val="002F553C"/>
    <w:rsid w:val="002F5E83"/>
    <w:rsid w:val="002F7908"/>
    <w:rsid w:val="003036F1"/>
    <w:rsid w:val="003067DE"/>
    <w:rsid w:val="00321799"/>
    <w:rsid w:val="00343396"/>
    <w:rsid w:val="00344D84"/>
    <w:rsid w:val="00351C3E"/>
    <w:rsid w:val="003532B7"/>
    <w:rsid w:val="00355E97"/>
    <w:rsid w:val="00356764"/>
    <w:rsid w:val="00365400"/>
    <w:rsid w:val="003844CC"/>
    <w:rsid w:val="00393744"/>
    <w:rsid w:val="00393C0D"/>
    <w:rsid w:val="00396EF6"/>
    <w:rsid w:val="003A05E5"/>
    <w:rsid w:val="003A4C6D"/>
    <w:rsid w:val="003A4CC9"/>
    <w:rsid w:val="003B0086"/>
    <w:rsid w:val="003B50B7"/>
    <w:rsid w:val="003D3DCB"/>
    <w:rsid w:val="003D435D"/>
    <w:rsid w:val="003D4DC0"/>
    <w:rsid w:val="003E1444"/>
    <w:rsid w:val="003F030C"/>
    <w:rsid w:val="003F32F3"/>
    <w:rsid w:val="003F4C65"/>
    <w:rsid w:val="00400092"/>
    <w:rsid w:val="00400BD4"/>
    <w:rsid w:val="00401EAC"/>
    <w:rsid w:val="00410DD8"/>
    <w:rsid w:val="00412619"/>
    <w:rsid w:val="0041443C"/>
    <w:rsid w:val="00416112"/>
    <w:rsid w:val="00416768"/>
    <w:rsid w:val="00427359"/>
    <w:rsid w:val="004312E2"/>
    <w:rsid w:val="0043195D"/>
    <w:rsid w:val="00432CA3"/>
    <w:rsid w:val="004405E0"/>
    <w:rsid w:val="00442B28"/>
    <w:rsid w:val="004471DA"/>
    <w:rsid w:val="00452EA7"/>
    <w:rsid w:val="00457734"/>
    <w:rsid w:val="004614C0"/>
    <w:rsid w:val="00464245"/>
    <w:rsid w:val="0046670F"/>
    <w:rsid w:val="00470E95"/>
    <w:rsid w:val="004745C6"/>
    <w:rsid w:val="00476DE1"/>
    <w:rsid w:val="00481828"/>
    <w:rsid w:val="00484608"/>
    <w:rsid w:val="004876C2"/>
    <w:rsid w:val="0049155F"/>
    <w:rsid w:val="004A6D05"/>
    <w:rsid w:val="004B3993"/>
    <w:rsid w:val="004B45AB"/>
    <w:rsid w:val="004C091C"/>
    <w:rsid w:val="004C11B5"/>
    <w:rsid w:val="004C45F2"/>
    <w:rsid w:val="004C55FA"/>
    <w:rsid w:val="004C564D"/>
    <w:rsid w:val="004C7C67"/>
    <w:rsid w:val="004D2E6C"/>
    <w:rsid w:val="004E1B59"/>
    <w:rsid w:val="004E327D"/>
    <w:rsid w:val="004E60F2"/>
    <w:rsid w:val="004F16A3"/>
    <w:rsid w:val="004F2EA8"/>
    <w:rsid w:val="004F374D"/>
    <w:rsid w:val="004F57C3"/>
    <w:rsid w:val="004F618C"/>
    <w:rsid w:val="004F7C45"/>
    <w:rsid w:val="005045BE"/>
    <w:rsid w:val="005168D5"/>
    <w:rsid w:val="00516BDD"/>
    <w:rsid w:val="0051777F"/>
    <w:rsid w:val="00532DFF"/>
    <w:rsid w:val="005359F3"/>
    <w:rsid w:val="00536B98"/>
    <w:rsid w:val="00537A72"/>
    <w:rsid w:val="005400AE"/>
    <w:rsid w:val="00542051"/>
    <w:rsid w:val="00542831"/>
    <w:rsid w:val="00546B59"/>
    <w:rsid w:val="005511CB"/>
    <w:rsid w:val="005577E1"/>
    <w:rsid w:val="0056080D"/>
    <w:rsid w:val="00566C93"/>
    <w:rsid w:val="005704E3"/>
    <w:rsid w:val="0057118A"/>
    <w:rsid w:val="005716AB"/>
    <w:rsid w:val="00573DA1"/>
    <w:rsid w:val="005746CC"/>
    <w:rsid w:val="0057617B"/>
    <w:rsid w:val="00580B2E"/>
    <w:rsid w:val="00586197"/>
    <w:rsid w:val="005914D0"/>
    <w:rsid w:val="00592243"/>
    <w:rsid w:val="005959B2"/>
    <w:rsid w:val="005A0831"/>
    <w:rsid w:val="005A229E"/>
    <w:rsid w:val="005A559C"/>
    <w:rsid w:val="005A7C28"/>
    <w:rsid w:val="005A7CF0"/>
    <w:rsid w:val="005B253E"/>
    <w:rsid w:val="005C0C26"/>
    <w:rsid w:val="005C580E"/>
    <w:rsid w:val="005C68A7"/>
    <w:rsid w:val="005D05C5"/>
    <w:rsid w:val="005D1258"/>
    <w:rsid w:val="005D289A"/>
    <w:rsid w:val="005D4B85"/>
    <w:rsid w:val="005D4E0F"/>
    <w:rsid w:val="005D5BF2"/>
    <w:rsid w:val="005D72D8"/>
    <w:rsid w:val="005E0E99"/>
    <w:rsid w:val="005E5C75"/>
    <w:rsid w:val="005F0DDF"/>
    <w:rsid w:val="005F1100"/>
    <w:rsid w:val="00600C65"/>
    <w:rsid w:val="00606FCE"/>
    <w:rsid w:val="006102FB"/>
    <w:rsid w:val="00610339"/>
    <w:rsid w:val="00611A3B"/>
    <w:rsid w:val="00613EAF"/>
    <w:rsid w:val="00624FE9"/>
    <w:rsid w:val="0062758B"/>
    <w:rsid w:val="0063142C"/>
    <w:rsid w:val="006376A0"/>
    <w:rsid w:val="006476AE"/>
    <w:rsid w:val="006501E9"/>
    <w:rsid w:val="00651873"/>
    <w:rsid w:val="006551CA"/>
    <w:rsid w:val="00655C79"/>
    <w:rsid w:val="00660177"/>
    <w:rsid w:val="006702AE"/>
    <w:rsid w:val="00670C9F"/>
    <w:rsid w:val="00680F02"/>
    <w:rsid w:val="00690FD0"/>
    <w:rsid w:val="00691731"/>
    <w:rsid w:val="00691B44"/>
    <w:rsid w:val="00693B3C"/>
    <w:rsid w:val="006941C9"/>
    <w:rsid w:val="0069432E"/>
    <w:rsid w:val="006A02B5"/>
    <w:rsid w:val="006A4CD0"/>
    <w:rsid w:val="006A6732"/>
    <w:rsid w:val="006A71B1"/>
    <w:rsid w:val="006C2E06"/>
    <w:rsid w:val="006C4309"/>
    <w:rsid w:val="006C508A"/>
    <w:rsid w:val="006C602C"/>
    <w:rsid w:val="006D27E4"/>
    <w:rsid w:val="006D6799"/>
    <w:rsid w:val="006E2367"/>
    <w:rsid w:val="006F756A"/>
    <w:rsid w:val="007010D4"/>
    <w:rsid w:val="00707FF0"/>
    <w:rsid w:val="00710706"/>
    <w:rsid w:val="00713A5B"/>
    <w:rsid w:val="00720D08"/>
    <w:rsid w:val="00721EDC"/>
    <w:rsid w:val="00727328"/>
    <w:rsid w:val="00740C6F"/>
    <w:rsid w:val="007412CE"/>
    <w:rsid w:val="00744A3C"/>
    <w:rsid w:val="00745483"/>
    <w:rsid w:val="0075015A"/>
    <w:rsid w:val="007501A4"/>
    <w:rsid w:val="007566ED"/>
    <w:rsid w:val="00763381"/>
    <w:rsid w:val="00764ECB"/>
    <w:rsid w:val="00767358"/>
    <w:rsid w:val="00770C6A"/>
    <w:rsid w:val="00771A13"/>
    <w:rsid w:val="00781756"/>
    <w:rsid w:val="00781A25"/>
    <w:rsid w:val="00782AC4"/>
    <w:rsid w:val="00783A25"/>
    <w:rsid w:val="00784BC0"/>
    <w:rsid w:val="00790723"/>
    <w:rsid w:val="007973D1"/>
    <w:rsid w:val="007A38DF"/>
    <w:rsid w:val="007A55FC"/>
    <w:rsid w:val="007A6A60"/>
    <w:rsid w:val="007B7D40"/>
    <w:rsid w:val="007C0798"/>
    <w:rsid w:val="007C134B"/>
    <w:rsid w:val="007C22E9"/>
    <w:rsid w:val="007D7372"/>
    <w:rsid w:val="007E49E3"/>
    <w:rsid w:val="007E7BA7"/>
    <w:rsid w:val="007F56E4"/>
    <w:rsid w:val="007F5711"/>
    <w:rsid w:val="007F648E"/>
    <w:rsid w:val="0080198E"/>
    <w:rsid w:val="0080235A"/>
    <w:rsid w:val="008047E5"/>
    <w:rsid w:val="00805CE0"/>
    <w:rsid w:val="00810660"/>
    <w:rsid w:val="00814B17"/>
    <w:rsid w:val="00815178"/>
    <w:rsid w:val="00815C46"/>
    <w:rsid w:val="00820AB6"/>
    <w:rsid w:val="00820B9C"/>
    <w:rsid w:val="00820C26"/>
    <w:rsid w:val="00824F1E"/>
    <w:rsid w:val="00834998"/>
    <w:rsid w:val="00842ECF"/>
    <w:rsid w:val="00847F3F"/>
    <w:rsid w:val="00852F66"/>
    <w:rsid w:val="008659DF"/>
    <w:rsid w:val="008679D5"/>
    <w:rsid w:val="0087402E"/>
    <w:rsid w:val="00874E32"/>
    <w:rsid w:val="00876D2F"/>
    <w:rsid w:val="0088219B"/>
    <w:rsid w:val="0088317A"/>
    <w:rsid w:val="00883EF9"/>
    <w:rsid w:val="00887EC1"/>
    <w:rsid w:val="008919F1"/>
    <w:rsid w:val="00891B28"/>
    <w:rsid w:val="00892D9B"/>
    <w:rsid w:val="008A3702"/>
    <w:rsid w:val="008B3D96"/>
    <w:rsid w:val="008B4142"/>
    <w:rsid w:val="008B43ED"/>
    <w:rsid w:val="008B70C6"/>
    <w:rsid w:val="008C5510"/>
    <w:rsid w:val="008C679F"/>
    <w:rsid w:val="008D0D6C"/>
    <w:rsid w:val="008D0D77"/>
    <w:rsid w:val="008D28D7"/>
    <w:rsid w:val="00904AE6"/>
    <w:rsid w:val="00906410"/>
    <w:rsid w:val="00910222"/>
    <w:rsid w:val="00913492"/>
    <w:rsid w:val="00916E60"/>
    <w:rsid w:val="00917B0C"/>
    <w:rsid w:val="00926910"/>
    <w:rsid w:val="009308E7"/>
    <w:rsid w:val="009338EE"/>
    <w:rsid w:val="0093475C"/>
    <w:rsid w:val="00942D95"/>
    <w:rsid w:val="00945D1C"/>
    <w:rsid w:val="0094698E"/>
    <w:rsid w:val="00950CEC"/>
    <w:rsid w:val="009552A4"/>
    <w:rsid w:val="0095581E"/>
    <w:rsid w:val="00962100"/>
    <w:rsid w:val="00966465"/>
    <w:rsid w:val="00971744"/>
    <w:rsid w:val="00976DEA"/>
    <w:rsid w:val="00980523"/>
    <w:rsid w:val="0098163B"/>
    <w:rsid w:val="00982FD0"/>
    <w:rsid w:val="00984D82"/>
    <w:rsid w:val="00985E61"/>
    <w:rsid w:val="0099409D"/>
    <w:rsid w:val="009C1DDD"/>
    <w:rsid w:val="009C387D"/>
    <w:rsid w:val="009C5064"/>
    <w:rsid w:val="009C7C7B"/>
    <w:rsid w:val="009D0316"/>
    <w:rsid w:val="009D2262"/>
    <w:rsid w:val="009D32F0"/>
    <w:rsid w:val="009E5C2E"/>
    <w:rsid w:val="009E69E8"/>
    <w:rsid w:val="00A01F6E"/>
    <w:rsid w:val="00A02BBE"/>
    <w:rsid w:val="00A033A6"/>
    <w:rsid w:val="00A059A8"/>
    <w:rsid w:val="00A14C04"/>
    <w:rsid w:val="00A245F0"/>
    <w:rsid w:val="00A27BD4"/>
    <w:rsid w:val="00A320C0"/>
    <w:rsid w:val="00A35E0B"/>
    <w:rsid w:val="00A42058"/>
    <w:rsid w:val="00A43945"/>
    <w:rsid w:val="00A463B1"/>
    <w:rsid w:val="00A50C9F"/>
    <w:rsid w:val="00A55E29"/>
    <w:rsid w:val="00A670C4"/>
    <w:rsid w:val="00A70361"/>
    <w:rsid w:val="00A71581"/>
    <w:rsid w:val="00A72748"/>
    <w:rsid w:val="00A7660A"/>
    <w:rsid w:val="00A82BC9"/>
    <w:rsid w:val="00A834E5"/>
    <w:rsid w:val="00A9150B"/>
    <w:rsid w:val="00A953BD"/>
    <w:rsid w:val="00AA04BB"/>
    <w:rsid w:val="00AB1649"/>
    <w:rsid w:val="00AB384F"/>
    <w:rsid w:val="00AC2E06"/>
    <w:rsid w:val="00AC766D"/>
    <w:rsid w:val="00AE1461"/>
    <w:rsid w:val="00AE72CE"/>
    <w:rsid w:val="00AF18C7"/>
    <w:rsid w:val="00AF675C"/>
    <w:rsid w:val="00B01F48"/>
    <w:rsid w:val="00B04830"/>
    <w:rsid w:val="00B32549"/>
    <w:rsid w:val="00B34FA9"/>
    <w:rsid w:val="00B45953"/>
    <w:rsid w:val="00B464C2"/>
    <w:rsid w:val="00B51FAC"/>
    <w:rsid w:val="00B60AF9"/>
    <w:rsid w:val="00B619FC"/>
    <w:rsid w:val="00B621BF"/>
    <w:rsid w:val="00B6412F"/>
    <w:rsid w:val="00B72C94"/>
    <w:rsid w:val="00B81943"/>
    <w:rsid w:val="00B84B1A"/>
    <w:rsid w:val="00B86DC0"/>
    <w:rsid w:val="00B875D0"/>
    <w:rsid w:val="00B87C68"/>
    <w:rsid w:val="00B972BB"/>
    <w:rsid w:val="00B97476"/>
    <w:rsid w:val="00BA6298"/>
    <w:rsid w:val="00BA6A70"/>
    <w:rsid w:val="00BA734D"/>
    <w:rsid w:val="00BB3C28"/>
    <w:rsid w:val="00BC3392"/>
    <w:rsid w:val="00BC4890"/>
    <w:rsid w:val="00BD04AB"/>
    <w:rsid w:val="00BD103D"/>
    <w:rsid w:val="00BD1F5A"/>
    <w:rsid w:val="00BD214C"/>
    <w:rsid w:val="00BE4CE6"/>
    <w:rsid w:val="00BF02E1"/>
    <w:rsid w:val="00BF7C60"/>
    <w:rsid w:val="00C000E8"/>
    <w:rsid w:val="00C03304"/>
    <w:rsid w:val="00C05641"/>
    <w:rsid w:val="00C06AD0"/>
    <w:rsid w:val="00C1500E"/>
    <w:rsid w:val="00C151EE"/>
    <w:rsid w:val="00C15586"/>
    <w:rsid w:val="00C235A9"/>
    <w:rsid w:val="00C259C6"/>
    <w:rsid w:val="00C307AF"/>
    <w:rsid w:val="00C32A94"/>
    <w:rsid w:val="00C334A9"/>
    <w:rsid w:val="00C35CDF"/>
    <w:rsid w:val="00C4516A"/>
    <w:rsid w:val="00C506AA"/>
    <w:rsid w:val="00C527EB"/>
    <w:rsid w:val="00C53A95"/>
    <w:rsid w:val="00C55315"/>
    <w:rsid w:val="00C60244"/>
    <w:rsid w:val="00C61E5E"/>
    <w:rsid w:val="00C72708"/>
    <w:rsid w:val="00C87D9D"/>
    <w:rsid w:val="00CA6D66"/>
    <w:rsid w:val="00CB35C0"/>
    <w:rsid w:val="00CD2B14"/>
    <w:rsid w:val="00CD37FC"/>
    <w:rsid w:val="00CD39F1"/>
    <w:rsid w:val="00CD5D76"/>
    <w:rsid w:val="00CE1489"/>
    <w:rsid w:val="00CE7DC3"/>
    <w:rsid w:val="00CF0C9C"/>
    <w:rsid w:val="00CF2B23"/>
    <w:rsid w:val="00CF2B79"/>
    <w:rsid w:val="00CF357E"/>
    <w:rsid w:val="00CF7930"/>
    <w:rsid w:val="00D02B84"/>
    <w:rsid w:val="00D04CEE"/>
    <w:rsid w:val="00D14CCA"/>
    <w:rsid w:val="00D14D36"/>
    <w:rsid w:val="00D2271C"/>
    <w:rsid w:val="00D40460"/>
    <w:rsid w:val="00D54C76"/>
    <w:rsid w:val="00D56237"/>
    <w:rsid w:val="00D63CBB"/>
    <w:rsid w:val="00D70503"/>
    <w:rsid w:val="00D72802"/>
    <w:rsid w:val="00D7446E"/>
    <w:rsid w:val="00D826C0"/>
    <w:rsid w:val="00D87005"/>
    <w:rsid w:val="00D87F4A"/>
    <w:rsid w:val="00D90202"/>
    <w:rsid w:val="00D9745B"/>
    <w:rsid w:val="00D97546"/>
    <w:rsid w:val="00DA41C8"/>
    <w:rsid w:val="00DB1F5D"/>
    <w:rsid w:val="00DB375E"/>
    <w:rsid w:val="00DB4966"/>
    <w:rsid w:val="00DB4B34"/>
    <w:rsid w:val="00DC3750"/>
    <w:rsid w:val="00DD1BFF"/>
    <w:rsid w:val="00DD4A4F"/>
    <w:rsid w:val="00DE136A"/>
    <w:rsid w:val="00DF0C45"/>
    <w:rsid w:val="00DF127B"/>
    <w:rsid w:val="00DF127F"/>
    <w:rsid w:val="00DF2FCB"/>
    <w:rsid w:val="00DF5E74"/>
    <w:rsid w:val="00E05C3F"/>
    <w:rsid w:val="00E10BA2"/>
    <w:rsid w:val="00E14C56"/>
    <w:rsid w:val="00E203F2"/>
    <w:rsid w:val="00E2079E"/>
    <w:rsid w:val="00E21B17"/>
    <w:rsid w:val="00E235EF"/>
    <w:rsid w:val="00E35C14"/>
    <w:rsid w:val="00E35FAB"/>
    <w:rsid w:val="00E40683"/>
    <w:rsid w:val="00E43E19"/>
    <w:rsid w:val="00E44F50"/>
    <w:rsid w:val="00E472F6"/>
    <w:rsid w:val="00E50DDB"/>
    <w:rsid w:val="00E5117E"/>
    <w:rsid w:val="00E55CC4"/>
    <w:rsid w:val="00E678A6"/>
    <w:rsid w:val="00E71542"/>
    <w:rsid w:val="00E82490"/>
    <w:rsid w:val="00E84758"/>
    <w:rsid w:val="00E85C1E"/>
    <w:rsid w:val="00E86A47"/>
    <w:rsid w:val="00E86EC3"/>
    <w:rsid w:val="00E9007E"/>
    <w:rsid w:val="00E935A5"/>
    <w:rsid w:val="00EB2FAE"/>
    <w:rsid w:val="00EB7DE0"/>
    <w:rsid w:val="00ED6D69"/>
    <w:rsid w:val="00ED6D7E"/>
    <w:rsid w:val="00EE0759"/>
    <w:rsid w:val="00EE18AD"/>
    <w:rsid w:val="00EE3024"/>
    <w:rsid w:val="00EE3A6E"/>
    <w:rsid w:val="00EF2629"/>
    <w:rsid w:val="00EF3B2F"/>
    <w:rsid w:val="00EF3C1F"/>
    <w:rsid w:val="00EF3E33"/>
    <w:rsid w:val="00EF4169"/>
    <w:rsid w:val="00F15F8A"/>
    <w:rsid w:val="00F20216"/>
    <w:rsid w:val="00F20D0B"/>
    <w:rsid w:val="00F214B7"/>
    <w:rsid w:val="00F21893"/>
    <w:rsid w:val="00F254A1"/>
    <w:rsid w:val="00F2651E"/>
    <w:rsid w:val="00F27C6B"/>
    <w:rsid w:val="00F30FBA"/>
    <w:rsid w:val="00F3159B"/>
    <w:rsid w:val="00F34AB5"/>
    <w:rsid w:val="00F35DEE"/>
    <w:rsid w:val="00F409FE"/>
    <w:rsid w:val="00F468B8"/>
    <w:rsid w:val="00F46CAE"/>
    <w:rsid w:val="00F46FE0"/>
    <w:rsid w:val="00F50173"/>
    <w:rsid w:val="00F50C44"/>
    <w:rsid w:val="00F540BA"/>
    <w:rsid w:val="00F5460E"/>
    <w:rsid w:val="00F56571"/>
    <w:rsid w:val="00F63016"/>
    <w:rsid w:val="00F635EB"/>
    <w:rsid w:val="00F709C7"/>
    <w:rsid w:val="00F777EE"/>
    <w:rsid w:val="00F822A3"/>
    <w:rsid w:val="00F83D1C"/>
    <w:rsid w:val="00FA04B6"/>
    <w:rsid w:val="00FA25D2"/>
    <w:rsid w:val="00FA60B0"/>
    <w:rsid w:val="00FB35E4"/>
    <w:rsid w:val="00FB7BB4"/>
    <w:rsid w:val="00FC0304"/>
    <w:rsid w:val="00FC0CFC"/>
    <w:rsid w:val="00FC7182"/>
    <w:rsid w:val="00FD3E59"/>
    <w:rsid w:val="00FD5A7F"/>
    <w:rsid w:val="00FE55B0"/>
    <w:rsid w:val="00FE59FC"/>
    <w:rsid w:val="00FE696E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9445B17"/>
  <w15:chartTrackingRefBased/>
  <w15:docId w15:val="{2D910E5B-2475-42BD-9372-25E211C5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93C0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393C0D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F777EE"/>
    <w:rPr>
      <w:color w:val="0563C1"/>
      <w:u w:val="single"/>
    </w:rPr>
  </w:style>
  <w:style w:type="character" w:customStyle="1" w:styleId="Heading1Char">
    <w:name w:val="Heading 1 Char"/>
    <w:link w:val="Heading1"/>
    <w:rsid w:val="00393C0D"/>
    <w:rPr>
      <w:rFonts w:ascii="Cambria" w:eastAsia="Times New Roman" w:hAnsi="Cambria"/>
      <w:b/>
      <w:bCs/>
      <w:kern w:val="32"/>
      <w:sz w:val="32"/>
      <w:szCs w:val="32"/>
      <w:lang w:val="en-GB" w:eastAsia="x-none"/>
    </w:rPr>
  </w:style>
  <w:style w:type="character" w:customStyle="1" w:styleId="Heading4Char">
    <w:name w:val="Heading 4 Char"/>
    <w:link w:val="Heading4"/>
    <w:rsid w:val="00393C0D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semiHidden/>
    <w:unhideWhenUsed/>
    <w:rsid w:val="00393C0D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semiHidden/>
    <w:rsid w:val="00393C0D"/>
    <w:rPr>
      <w:rFonts w:ascii="Segoe UI" w:eastAsia="Μοντέρνα" w:hAnsi="Segoe UI"/>
      <w:sz w:val="18"/>
      <w:szCs w:val="18"/>
      <w:lang w:val="x-none"/>
    </w:rPr>
  </w:style>
  <w:style w:type="paragraph" w:customStyle="1" w:styleId="Normal1">
    <w:name w:val="Normal1"/>
    <w:basedOn w:val="Normal"/>
    <w:rsid w:val="00393C0D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bg-BG"/>
    </w:rPr>
  </w:style>
  <w:style w:type="character" w:customStyle="1" w:styleId="x-">
    <w:name w:val="x-"/>
    <w:rsid w:val="00393C0D"/>
  </w:style>
  <w:style w:type="character" w:customStyle="1" w:styleId="x-2">
    <w:name w:val="x-2"/>
    <w:rsid w:val="00393C0D"/>
  </w:style>
  <w:style w:type="character" w:customStyle="1" w:styleId="x-2-">
    <w:name w:val="x-2-"/>
    <w:rsid w:val="00393C0D"/>
  </w:style>
  <w:style w:type="paragraph" w:styleId="BodyText">
    <w:name w:val="Body Text"/>
    <w:basedOn w:val="Normal"/>
    <w:link w:val="BodyTextChar"/>
    <w:rsid w:val="00393C0D"/>
    <w:pPr>
      <w:spacing w:after="120"/>
      <w:jc w:val="right"/>
    </w:pPr>
    <w:rPr>
      <w:rFonts w:ascii="Times New Roman" w:eastAsia="Times New Roman" w:hAnsi="Times New Roman"/>
      <w:sz w:val="20"/>
      <w:lang w:eastAsia="x-none"/>
    </w:rPr>
  </w:style>
  <w:style w:type="character" w:customStyle="1" w:styleId="BodyTextChar">
    <w:name w:val="Body Text Char"/>
    <w:link w:val="BodyText"/>
    <w:rsid w:val="00393C0D"/>
    <w:rPr>
      <w:rFonts w:ascii="Times New Roman" w:eastAsia="Times New Roman" w:hAnsi="Times New Roman"/>
      <w:lang w:val="en-GB" w:eastAsia="x-none"/>
    </w:rPr>
  </w:style>
  <w:style w:type="paragraph" w:styleId="FootnoteText">
    <w:name w:val="footnote text"/>
    <w:basedOn w:val="Normal"/>
    <w:link w:val="FootnoteTextChar"/>
    <w:semiHidden/>
    <w:rsid w:val="00393C0D"/>
    <w:rPr>
      <w:sz w:val="20"/>
      <w:lang w:eastAsia="x-none"/>
    </w:rPr>
  </w:style>
  <w:style w:type="character" w:customStyle="1" w:styleId="FootnoteTextChar">
    <w:name w:val="Footnote Text Char"/>
    <w:link w:val="FootnoteText"/>
    <w:semiHidden/>
    <w:rsid w:val="00393C0D"/>
    <w:rPr>
      <w:rFonts w:ascii="Μοντέρνα" w:eastAsia="Μοντέρνα" w:hAnsi="Μοντέρνα"/>
      <w:lang w:val="en-GB" w:eastAsia="x-none"/>
    </w:rPr>
  </w:style>
  <w:style w:type="character" w:styleId="FootnoteReference">
    <w:name w:val="footnote reference"/>
    <w:semiHidden/>
    <w:rsid w:val="00393C0D"/>
    <w:rPr>
      <w:vertAlign w:val="superscript"/>
    </w:rPr>
  </w:style>
  <w:style w:type="character" w:customStyle="1" w:styleId="CharChar6">
    <w:name w:val="Char Char6"/>
    <w:rsid w:val="00393C0D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CharChar5">
    <w:name w:val="Char Char5"/>
    <w:rsid w:val="00393C0D"/>
    <w:rPr>
      <w:rFonts w:ascii="Times New Roman" w:eastAsia="Times New Roman" w:hAnsi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393C0D"/>
    <w:pPr>
      <w:jc w:val="center"/>
    </w:pPr>
    <w:rPr>
      <w:rFonts w:ascii="Times New Roman" w:eastAsia="Times New Roman" w:hAnsi="Times New Roman"/>
      <w:sz w:val="28"/>
      <w:szCs w:val="24"/>
      <w:lang w:val="x-none" w:eastAsia="en-US"/>
    </w:rPr>
  </w:style>
  <w:style w:type="character" w:customStyle="1" w:styleId="TitleChar">
    <w:name w:val="Title Char"/>
    <w:link w:val="Title"/>
    <w:rsid w:val="00393C0D"/>
    <w:rPr>
      <w:rFonts w:ascii="Times New Roman" w:eastAsia="Times New Roman" w:hAnsi="Times New Roman"/>
      <w:sz w:val="28"/>
      <w:szCs w:val="24"/>
      <w:lang w:val="x-none" w:eastAsia="en-US"/>
    </w:rPr>
  </w:style>
  <w:style w:type="character" w:customStyle="1" w:styleId="apple-style-span">
    <w:name w:val="apple-style-span"/>
    <w:rsid w:val="00393C0D"/>
    <w:rPr>
      <w:rFonts w:cs="Times New Roman"/>
    </w:rPr>
  </w:style>
  <w:style w:type="character" w:styleId="PageNumber">
    <w:name w:val="page number"/>
    <w:rsid w:val="00393C0D"/>
  </w:style>
  <w:style w:type="character" w:styleId="CommentReference">
    <w:name w:val="annotation reference"/>
    <w:uiPriority w:val="99"/>
    <w:semiHidden/>
    <w:unhideWhenUsed/>
    <w:rsid w:val="00393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C0D"/>
    <w:rPr>
      <w:sz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393C0D"/>
    <w:rPr>
      <w:rFonts w:ascii="Μοντέρνα" w:eastAsia="Μοντέρνα" w:hAnsi="Μοντέρνα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C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3C0D"/>
    <w:rPr>
      <w:rFonts w:ascii="Μοντέρνα" w:eastAsia="Μοντέρνα" w:hAnsi="Μοντέρνα"/>
      <w:b/>
      <w:bCs/>
      <w:lang w:val="en-GB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3C0D"/>
    <w:rPr>
      <w:sz w:val="20"/>
      <w:lang w:eastAsia="x-none"/>
    </w:rPr>
  </w:style>
  <w:style w:type="character" w:customStyle="1" w:styleId="EndnoteTextChar">
    <w:name w:val="Endnote Text Char"/>
    <w:link w:val="EndnoteText"/>
    <w:uiPriority w:val="99"/>
    <w:semiHidden/>
    <w:rsid w:val="00393C0D"/>
    <w:rPr>
      <w:rFonts w:ascii="Μοντέρνα" w:eastAsia="Μοντέρνα" w:hAnsi="Μοντέρνα"/>
      <w:lang w:val="en-GB" w:eastAsia="x-none"/>
    </w:rPr>
  </w:style>
  <w:style w:type="character" w:styleId="EndnoteReference">
    <w:name w:val="endnote reference"/>
    <w:uiPriority w:val="99"/>
    <w:semiHidden/>
    <w:unhideWhenUsed/>
    <w:rsid w:val="00393C0D"/>
    <w:rPr>
      <w:vertAlign w:val="superscript"/>
    </w:rPr>
  </w:style>
  <w:style w:type="paragraph" w:customStyle="1" w:styleId="Default">
    <w:name w:val="Default"/>
    <w:rsid w:val="00393C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93C0D"/>
    <w:rPr>
      <w:rFonts w:ascii="Μοντέρνα" w:eastAsia="Μοντέρνα" w:hAnsi="Μοντέρνα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32B7F-0ECA-4DD1-84CF-13DA675DF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873</TotalTime>
  <Pages>1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10989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Liljana Ralinska</cp:lastModifiedBy>
  <cp:revision>54</cp:revision>
  <cp:lastPrinted>2022-12-06T09:08:00Z</cp:lastPrinted>
  <dcterms:created xsi:type="dcterms:W3CDTF">2022-11-07T13:55:00Z</dcterms:created>
  <dcterms:modified xsi:type="dcterms:W3CDTF">2023-01-06T07:45:00Z</dcterms:modified>
</cp:coreProperties>
</file>