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3252B" w14:textId="77777777" w:rsidR="00A02BBE" w:rsidRPr="002E2691" w:rsidRDefault="00A02BBE" w:rsidP="008D28D7">
      <w:pPr>
        <w:rPr>
          <w:rFonts w:ascii="Calibri" w:hAnsi="Calibri"/>
          <w:lang w:val="bg-BG"/>
        </w:rPr>
      </w:pPr>
      <w:bookmarkStart w:id="0" w:name="_GoBack"/>
      <w:bookmarkEnd w:id="0"/>
    </w:p>
    <w:p w14:paraId="3935D9D5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61F299D7" w14:textId="1032EDE6" w:rsidR="00393C0D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ИНДЕКСИ НА ОБОРОТА В РАЗДЕЛ „ТЪРГОВИЯ НА ДРЕБНО, БЕЗ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  <w:t>ТЪРГОВИЯТА С АВТОМОБИЛИ И МОТОЦИКЛЕТИ“ ПРЕЗ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</w:r>
      <w:r w:rsidR="00707FF0">
        <w:rPr>
          <w:rFonts w:ascii="Times New Roman" w:eastAsia="Times New Roman" w:hAnsi="Times New Roman"/>
          <w:b/>
          <w:bCs/>
          <w:szCs w:val="24"/>
          <w:lang w:val="bg-BG" w:eastAsia="en-US"/>
        </w:rPr>
        <w:t>ОКТОМВРИ</w:t>
      </w:r>
      <w:r w:rsidR="0046670F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202</w:t>
      </w:r>
      <w:r w:rsidR="00401EAC">
        <w:rPr>
          <w:rFonts w:ascii="Times New Roman" w:eastAsia="Times New Roman" w:hAnsi="Times New Roman"/>
          <w:b/>
          <w:bCs/>
          <w:szCs w:val="24"/>
          <w:lang w:val="en-US" w:eastAsia="en-US"/>
        </w:rPr>
        <w:t>2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ГОДИНА</w:t>
      </w:r>
      <w:r w:rsidRPr="00393C0D"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  <w:t>1,2</w:t>
      </w:r>
    </w:p>
    <w:p w14:paraId="5BC12C74" w14:textId="77777777" w:rsidR="00A463B1" w:rsidRPr="00393C0D" w:rsidRDefault="00A463B1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</w:pPr>
    </w:p>
    <w:p w14:paraId="3304C8AA" w14:textId="2A53D1A8" w:rsidR="00E472F6" w:rsidRPr="00CD2B14" w:rsidRDefault="00E71542" w:rsidP="006C4309">
      <w:pPr>
        <w:ind w:firstLine="709"/>
        <w:jc w:val="both"/>
        <w:rPr>
          <w:rFonts w:ascii="Times New Roman" w:hAnsi="Times New Roman"/>
          <w:lang w:val="bg-BG"/>
        </w:rPr>
      </w:pPr>
      <w:r w:rsidRPr="002928AA">
        <w:rPr>
          <w:rFonts w:ascii="Times New Roman" w:hAnsi="Times New Roman" w:hint="cs"/>
          <w:szCs w:val="24"/>
          <w:lang w:val="bg-BG"/>
        </w:rPr>
        <w:t>През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707FF0">
        <w:rPr>
          <w:rFonts w:ascii="Times New Roman" w:hAnsi="Times New Roman"/>
          <w:szCs w:val="24"/>
          <w:lang w:val="bg-BG"/>
        </w:rPr>
        <w:t>октомври</w:t>
      </w:r>
      <w:r w:rsidRPr="002928AA">
        <w:rPr>
          <w:rFonts w:ascii="Times New Roman" w:hAnsi="Times New Roman"/>
          <w:szCs w:val="24"/>
          <w:lang w:val="bg-BG"/>
        </w:rPr>
        <w:t xml:space="preserve"> 2022 </w:t>
      </w:r>
      <w:r w:rsidRPr="002928AA">
        <w:rPr>
          <w:rFonts w:ascii="Times New Roman" w:hAnsi="Times New Roman" w:hint="cs"/>
          <w:szCs w:val="24"/>
          <w:lang w:val="bg-BG"/>
        </w:rPr>
        <w:t>г</w:t>
      </w:r>
      <w:r w:rsidRPr="002928AA">
        <w:rPr>
          <w:rFonts w:ascii="Times New Roman" w:hAnsi="Times New Roman"/>
          <w:szCs w:val="24"/>
          <w:lang w:val="bg-BG"/>
        </w:rPr>
        <w:t xml:space="preserve">. </w:t>
      </w:r>
      <w:r w:rsidRPr="002928AA">
        <w:rPr>
          <w:rFonts w:ascii="Times New Roman" w:hAnsi="Times New Roman" w:hint="cs"/>
          <w:szCs w:val="24"/>
          <w:lang w:val="bg-BG"/>
        </w:rPr>
        <w:t>се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наблюдава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6376A0">
        <w:rPr>
          <w:rFonts w:ascii="Times New Roman" w:hAnsi="Times New Roman"/>
          <w:szCs w:val="24"/>
          <w:lang w:val="bg-BG"/>
        </w:rPr>
        <w:t>намаление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на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оборота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с</w:t>
      </w:r>
      <w:r w:rsidR="005400AE" w:rsidRPr="002928AA">
        <w:rPr>
          <w:rFonts w:ascii="Times New Roman" w:hAnsi="Times New Roman"/>
          <w:szCs w:val="24"/>
          <w:lang w:val="bg-BG"/>
        </w:rPr>
        <w:t xml:space="preserve"> 0.</w:t>
      </w:r>
      <w:r w:rsidR="006376A0">
        <w:rPr>
          <w:rFonts w:ascii="Times New Roman" w:hAnsi="Times New Roman"/>
          <w:szCs w:val="24"/>
          <w:lang w:val="bg-BG"/>
        </w:rPr>
        <w:t>4</w:t>
      </w:r>
      <w:r w:rsidRPr="002928AA">
        <w:rPr>
          <w:rFonts w:ascii="Times New Roman" w:hAnsi="Times New Roman"/>
          <w:szCs w:val="24"/>
          <w:lang w:val="bg-BG"/>
        </w:rPr>
        <w:t xml:space="preserve">% </w:t>
      </w:r>
      <w:r w:rsidRPr="002928AA">
        <w:rPr>
          <w:rFonts w:ascii="Times New Roman" w:hAnsi="Times New Roman" w:hint="cs"/>
          <w:szCs w:val="24"/>
          <w:lang w:val="bg-BG"/>
        </w:rPr>
        <w:t>в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раздел</w:t>
      </w:r>
      <w:r w:rsidRPr="002928AA">
        <w:rPr>
          <w:rFonts w:ascii="Times New Roman" w:hAnsi="Times New Roman"/>
          <w:szCs w:val="24"/>
          <w:lang w:val="bg-BG"/>
        </w:rPr>
        <w:t xml:space="preserve"> „</w:t>
      </w:r>
      <w:r w:rsidRPr="002928AA">
        <w:rPr>
          <w:rFonts w:ascii="Times New Roman" w:hAnsi="Times New Roman" w:hint="cs"/>
          <w:szCs w:val="24"/>
          <w:lang w:val="bg-BG"/>
        </w:rPr>
        <w:t>Търговия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на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дребно</w:t>
      </w:r>
      <w:r w:rsidRPr="002928AA">
        <w:rPr>
          <w:rFonts w:ascii="Times New Roman" w:hAnsi="Times New Roman"/>
          <w:szCs w:val="24"/>
          <w:lang w:val="bg-BG"/>
        </w:rPr>
        <w:t xml:space="preserve">, </w:t>
      </w:r>
      <w:r w:rsidRPr="002928AA">
        <w:rPr>
          <w:rFonts w:ascii="Times New Roman" w:hAnsi="Times New Roman" w:hint="cs"/>
          <w:szCs w:val="24"/>
          <w:lang w:val="bg-BG"/>
        </w:rPr>
        <w:t>без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търговията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с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автомобили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и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мотоциклети</w:t>
      </w:r>
      <w:r w:rsidR="00926910">
        <w:rPr>
          <w:rFonts w:ascii="Times New Roman" w:hAnsi="Times New Roman"/>
          <w:szCs w:val="24"/>
          <w:lang w:val="bg-BG"/>
        </w:rPr>
        <w:t>“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спрямо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предходния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месец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по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съпоставими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цени</w:t>
      </w:r>
      <w:r w:rsidRPr="002928AA">
        <w:rPr>
          <w:rFonts w:ascii="Times New Roman" w:hAnsi="Times New Roman"/>
          <w:szCs w:val="24"/>
          <w:lang w:val="bg-BG"/>
        </w:rPr>
        <w:t xml:space="preserve">. </w:t>
      </w:r>
      <w:r w:rsidR="00E472F6" w:rsidRPr="002928AA">
        <w:rPr>
          <w:rFonts w:ascii="Times New Roman" w:eastAsia="Times New Roman" w:hAnsi="Times New Roman"/>
          <w:bCs/>
          <w:szCs w:val="24"/>
          <w:lang w:val="bg-BG"/>
        </w:rPr>
        <w:t>Данните са предварителни и</w:t>
      </w:r>
      <w:r w:rsidR="00E472F6" w:rsidRPr="002928AA">
        <w:rPr>
          <w:rFonts w:ascii="Times New Roman" w:hAnsi="Times New Roman"/>
          <w:szCs w:val="24"/>
          <w:lang w:val="bg-BG"/>
        </w:rPr>
        <w:t xml:space="preserve"> сезонно </w:t>
      </w:r>
      <w:r w:rsidR="00E472F6" w:rsidRPr="00CD2B14">
        <w:rPr>
          <w:rFonts w:ascii="Times New Roman" w:hAnsi="Times New Roman"/>
          <w:lang w:val="bg-BG"/>
        </w:rPr>
        <w:t>изгладени</w:t>
      </w:r>
      <w:r w:rsidR="00E472F6" w:rsidRPr="00CD2B14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="00E472F6" w:rsidRPr="00CD2B14">
        <w:rPr>
          <w:rFonts w:ascii="Times New Roman" w:hAnsi="Times New Roman"/>
          <w:szCs w:val="24"/>
          <w:lang w:val="bg-BG"/>
        </w:rPr>
        <w:t>.</w:t>
      </w:r>
      <w:r w:rsidR="00E472F6" w:rsidRPr="00CD2B14">
        <w:rPr>
          <w:rFonts w:ascii="Times New Roman" w:hAnsi="Times New Roman"/>
          <w:lang w:val="bg-BG"/>
        </w:rPr>
        <w:t xml:space="preserve"> </w:t>
      </w:r>
    </w:p>
    <w:p w14:paraId="74106DAD" w14:textId="054D6694" w:rsidR="00393C0D" w:rsidRPr="002928AA" w:rsidRDefault="004C45F2" w:rsidP="00E71542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3036F1">
        <w:rPr>
          <w:rFonts w:ascii="Times New Roman" w:hAnsi="Times New Roman"/>
          <w:szCs w:val="24"/>
          <w:lang w:val="bg-BG"/>
        </w:rPr>
        <w:t xml:space="preserve">Оборотът в търговията на дребно </w:t>
      </w:r>
      <w:r w:rsidR="00815C46" w:rsidRPr="003036F1">
        <w:rPr>
          <w:rFonts w:ascii="Times New Roman" w:hAnsi="Times New Roman"/>
          <w:szCs w:val="24"/>
          <w:lang w:val="bg-BG"/>
        </w:rPr>
        <w:t>с</w:t>
      </w:r>
      <w:r w:rsidR="003D3DCB" w:rsidRPr="002928AA">
        <w:rPr>
          <w:rFonts w:ascii="Times New Roman" w:hAnsi="Times New Roman"/>
          <w:szCs w:val="24"/>
          <w:lang w:val="bg-BG"/>
        </w:rPr>
        <w:t xml:space="preserve">е </w:t>
      </w:r>
      <w:r w:rsidR="00815C46" w:rsidRPr="002928AA">
        <w:rPr>
          <w:rFonts w:ascii="Times New Roman" w:hAnsi="Times New Roman"/>
          <w:szCs w:val="24"/>
          <w:lang w:val="bg-BG"/>
        </w:rPr>
        <w:t>увеличава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DB375E" w:rsidRPr="002928AA">
        <w:rPr>
          <w:rFonts w:ascii="Times New Roman" w:hAnsi="Times New Roman"/>
          <w:szCs w:val="24"/>
          <w:lang w:val="bg-BG"/>
        </w:rPr>
        <w:t xml:space="preserve">с </w:t>
      </w:r>
      <w:r w:rsidR="006376A0">
        <w:rPr>
          <w:rFonts w:ascii="Times New Roman" w:hAnsi="Times New Roman"/>
          <w:szCs w:val="24"/>
          <w:lang w:val="bg-BG"/>
        </w:rPr>
        <w:t>0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6376A0">
        <w:rPr>
          <w:rFonts w:ascii="Times New Roman" w:hAnsi="Times New Roman"/>
          <w:szCs w:val="24"/>
          <w:lang w:val="bg-BG"/>
        </w:rPr>
        <w:t>6</w:t>
      </w:r>
      <w:r w:rsidR="00DB375E" w:rsidRPr="002928AA">
        <w:rPr>
          <w:rFonts w:ascii="Times New Roman" w:hAnsi="Times New Roman"/>
          <w:szCs w:val="24"/>
          <w:lang w:val="bg-BG"/>
        </w:rPr>
        <w:t xml:space="preserve">% </w:t>
      </w:r>
      <w:r w:rsidR="00834998" w:rsidRPr="002928AA">
        <w:rPr>
          <w:rFonts w:ascii="Times New Roman" w:hAnsi="Times New Roman"/>
          <w:szCs w:val="24"/>
          <w:lang w:val="bg-BG"/>
        </w:rPr>
        <w:t>спрямо</w:t>
      </w:r>
      <w:r w:rsidR="00DB375E" w:rsidRPr="002928AA">
        <w:rPr>
          <w:rFonts w:ascii="Times New Roman" w:hAnsi="Times New Roman"/>
          <w:szCs w:val="24"/>
          <w:lang w:val="bg-BG"/>
        </w:rPr>
        <w:t xml:space="preserve"> </w:t>
      </w:r>
      <w:r w:rsidR="00707FF0">
        <w:rPr>
          <w:rFonts w:ascii="Times New Roman" w:hAnsi="Times New Roman"/>
          <w:szCs w:val="24"/>
          <w:lang w:val="bg-BG"/>
        </w:rPr>
        <w:t>октомври</w:t>
      </w:r>
      <w:r w:rsidR="00DB375E" w:rsidRPr="002928AA">
        <w:rPr>
          <w:rFonts w:ascii="Times New Roman" w:hAnsi="Times New Roman"/>
          <w:szCs w:val="24"/>
          <w:lang w:val="bg-BG"/>
        </w:rPr>
        <w:t xml:space="preserve"> 202</w:t>
      </w:r>
      <w:r w:rsidR="00834998" w:rsidRPr="002928AA">
        <w:rPr>
          <w:rFonts w:ascii="Times New Roman" w:hAnsi="Times New Roman"/>
          <w:szCs w:val="24"/>
          <w:lang w:val="bg-BG"/>
        </w:rPr>
        <w:t>1</w:t>
      </w:r>
      <w:r w:rsidR="00DB375E" w:rsidRPr="002928AA">
        <w:rPr>
          <w:rFonts w:ascii="Times New Roman" w:hAnsi="Times New Roman"/>
          <w:szCs w:val="24"/>
          <w:lang w:val="bg-BG"/>
        </w:rPr>
        <w:t xml:space="preserve"> г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 xml:space="preserve">. </w:t>
      </w:r>
      <w:r w:rsidR="00393C0D" w:rsidRPr="002928AA">
        <w:rPr>
          <w:rFonts w:ascii="Times New Roman" w:hAnsi="Times New Roman"/>
          <w:szCs w:val="24"/>
          <w:lang w:val="bg-BG"/>
        </w:rPr>
        <w:t>въз основа на календарно изгладени</w:t>
      </w:r>
      <w:r w:rsidR="00393C0D" w:rsidRPr="002928AA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данни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393C0D" w:rsidRPr="002928AA">
        <w:rPr>
          <w:rFonts w:ascii="Times New Roman" w:hAnsi="Times New Roman"/>
          <w:szCs w:val="24"/>
          <w:lang w:val="bg-BG"/>
        </w:rPr>
        <w:t xml:space="preserve"> </w:t>
      </w:r>
    </w:p>
    <w:p w14:paraId="54468C77" w14:textId="77777777" w:rsidR="00AF675C" w:rsidRDefault="00AF675C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318796AF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„Търговия на дребно, без </w:t>
      </w:r>
    </w:p>
    <w:p w14:paraId="39AC8F2B" w14:textId="7FD3E248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</w:t>
      </w:r>
      <w:r w:rsidR="00926910">
        <w:rPr>
          <w:rFonts w:ascii="Times New Roman" w:eastAsia="Times New Roman" w:hAnsi="Times New Roman"/>
          <w:b/>
          <w:bCs/>
          <w:szCs w:val="24"/>
          <w:lang w:val="bg-BG"/>
        </w:rPr>
        <w:t>“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</w:p>
    <w:p w14:paraId="7A7614D9" w14:textId="4F2DC60A" w:rsidR="008659DF" w:rsidRDefault="00E71542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bg-BG"/>
        </w:rPr>
        <w:t>(2015 = 10</w:t>
      </w:r>
      <w:r w:rsidR="008659DF">
        <w:rPr>
          <w:rFonts w:ascii="Times New Roman" w:hAnsi="Times New Roman"/>
          <w:b/>
          <w:szCs w:val="24"/>
          <w:lang w:val="en-US"/>
        </w:rPr>
        <w:t>0)</w:t>
      </w:r>
    </w:p>
    <w:p w14:paraId="573B6510" w14:textId="2B8F5AAD" w:rsidR="008659DF" w:rsidRPr="00E71542" w:rsidRDefault="006C602C" w:rsidP="00E71542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pict w14:anchorId="45BE2B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293.25pt">
            <v:imagedata r:id="rId8" o:title=""/>
          </v:shape>
        </w:pict>
      </w:r>
    </w:p>
    <w:p w14:paraId="37937C97" w14:textId="77777777" w:rsidR="00393C0D" w:rsidRPr="008659DF" w:rsidRDefault="00393C0D" w:rsidP="00427359">
      <w:pPr>
        <w:tabs>
          <w:tab w:val="left" w:pos="993"/>
        </w:tabs>
        <w:rPr>
          <w:rFonts w:ascii="Times New Roman" w:hAnsi="Times New Roman"/>
          <w:b/>
          <w:szCs w:val="24"/>
          <w:lang w:val="bg-BG"/>
        </w:rPr>
      </w:pPr>
    </w:p>
    <w:p w14:paraId="301F6F2B" w14:textId="0C4ECC77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14:paraId="08E6E612" w14:textId="77777777" w:rsidR="002928AA" w:rsidRDefault="002928AA" w:rsidP="00771A13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14:paraId="40F894F2" w14:textId="7E9CDA17" w:rsidR="00771A13" w:rsidRPr="00980523" w:rsidRDefault="00393C0D" w:rsidP="00771A1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color w:val="000000"/>
          <w:lang w:val="bg-BG"/>
        </w:rPr>
        <w:t xml:space="preserve">През </w:t>
      </w:r>
      <w:r w:rsidR="00707FF0">
        <w:rPr>
          <w:rFonts w:ascii="Times New Roman" w:hAnsi="Times New Roman"/>
          <w:szCs w:val="24"/>
          <w:lang w:val="bg-BG"/>
        </w:rPr>
        <w:t>октомври</w:t>
      </w:r>
      <w:r w:rsidR="00356764" w:rsidRPr="00164B74" w:rsidDel="0035676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202</w:t>
      </w:r>
      <w:r w:rsidR="002F5E83" w:rsidRPr="00164B74">
        <w:rPr>
          <w:rFonts w:ascii="Times New Roman" w:hAnsi="Times New Roman"/>
          <w:szCs w:val="24"/>
          <w:lang w:val="bg-BG"/>
        </w:rPr>
        <w:t>2</w:t>
      </w:r>
      <w:r w:rsidRPr="00164B74">
        <w:rPr>
          <w:rFonts w:ascii="Times New Roman" w:hAnsi="Times New Roman"/>
          <w:color w:val="000000"/>
          <w:lang w:val="bg-BG"/>
        </w:rPr>
        <w:t xml:space="preserve"> г. </w:t>
      </w:r>
      <w:r w:rsidR="009C1DDD" w:rsidRPr="00164B74">
        <w:rPr>
          <w:rFonts w:ascii="Times New Roman" w:hAnsi="Times New Roman"/>
          <w:color w:val="000000"/>
          <w:lang w:val="bg-BG"/>
        </w:rPr>
        <w:t xml:space="preserve">е </w:t>
      </w:r>
      <w:r w:rsidR="00815C46">
        <w:rPr>
          <w:rFonts w:ascii="Times New Roman" w:hAnsi="Times New Roman"/>
          <w:szCs w:val="24"/>
          <w:lang w:val="bg-BG"/>
        </w:rPr>
        <w:t>отчетено</w:t>
      </w:r>
      <w:r w:rsidR="009C1DDD" w:rsidRPr="00164B74">
        <w:rPr>
          <w:rFonts w:ascii="Times New Roman" w:hAnsi="Times New Roman"/>
          <w:szCs w:val="24"/>
          <w:lang w:val="bg-BG"/>
        </w:rPr>
        <w:t xml:space="preserve"> </w:t>
      </w:r>
      <w:r w:rsidR="006376A0">
        <w:rPr>
          <w:rFonts w:ascii="Times New Roman" w:hAnsi="Times New Roman"/>
          <w:lang w:val="bg-BG"/>
        </w:rPr>
        <w:t>намаление</w:t>
      </w:r>
      <w:r w:rsidR="00771A13" w:rsidRPr="00164B74">
        <w:rPr>
          <w:rFonts w:ascii="Times New Roman" w:hAnsi="Times New Roman"/>
          <w:lang w:val="bg-BG"/>
        </w:rPr>
        <w:t xml:space="preserve"> </w:t>
      </w:r>
      <w:r w:rsidR="009C1DDD" w:rsidRPr="00164B74">
        <w:rPr>
          <w:rFonts w:ascii="Times New Roman" w:hAnsi="Times New Roman"/>
          <w:szCs w:val="24"/>
          <w:lang w:val="bg-BG"/>
        </w:rPr>
        <w:t xml:space="preserve">на оборота </w:t>
      </w:r>
      <w:r w:rsidR="004C564D" w:rsidRPr="00164B74">
        <w:rPr>
          <w:rFonts w:ascii="Times New Roman" w:hAnsi="Times New Roman"/>
          <w:szCs w:val="24"/>
          <w:lang w:val="bg-BG"/>
        </w:rPr>
        <w:t>спрямо предход</w:t>
      </w:r>
      <w:r w:rsidR="000876E4" w:rsidRPr="00164B74">
        <w:rPr>
          <w:rFonts w:ascii="Times New Roman" w:hAnsi="Times New Roman"/>
          <w:szCs w:val="24"/>
          <w:lang w:val="bg-BG"/>
        </w:rPr>
        <w:t>ния</w:t>
      </w:r>
      <w:r w:rsidR="004C564D" w:rsidRPr="00164B74">
        <w:rPr>
          <w:rFonts w:ascii="Times New Roman" w:hAnsi="Times New Roman"/>
          <w:szCs w:val="24"/>
          <w:lang w:val="bg-BG"/>
        </w:rPr>
        <w:t xml:space="preserve"> месец </w:t>
      </w:r>
      <w:r w:rsidR="006376A0">
        <w:rPr>
          <w:rFonts w:ascii="Times New Roman" w:hAnsi="Times New Roman"/>
          <w:szCs w:val="24"/>
          <w:lang w:val="bg-BG"/>
        </w:rPr>
        <w:t xml:space="preserve">при </w:t>
      </w:r>
      <w:r w:rsidR="006376A0" w:rsidRPr="00164B74">
        <w:rPr>
          <w:rFonts w:ascii="Times New Roman" w:hAnsi="Times New Roman"/>
          <w:szCs w:val="24"/>
          <w:lang w:val="bg-BG"/>
        </w:rPr>
        <w:t xml:space="preserve">търговията на дребно с хранителни стоки, напитки и тютюневи изделия </w:t>
      </w:r>
      <w:r w:rsidR="006376A0">
        <w:rPr>
          <w:rFonts w:ascii="Times New Roman" w:hAnsi="Times New Roman"/>
          <w:szCs w:val="24"/>
          <w:lang w:val="bg-BG"/>
        </w:rPr>
        <w:t>(</w:t>
      </w:r>
      <w:r w:rsidR="006376A0" w:rsidRPr="00164B74">
        <w:rPr>
          <w:rFonts w:ascii="Times New Roman" w:hAnsi="Times New Roman"/>
          <w:szCs w:val="24"/>
          <w:lang w:val="bg-BG"/>
        </w:rPr>
        <w:t xml:space="preserve">с </w:t>
      </w:r>
      <w:r w:rsidR="006376A0" w:rsidRPr="002D2A00">
        <w:rPr>
          <w:rFonts w:ascii="Times New Roman" w:hAnsi="Times New Roman"/>
          <w:szCs w:val="24"/>
          <w:lang w:val="bg-BG"/>
        </w:rPr>
        <w:t>0.</w:t>
      </w:r>
      <w:r w:rsidR="00D87F4A">
        <w:rPr>
          <w:rFonts w:ascii="Times New Roman" w:hAnsi="Times New Roman"/>
          <w:szCs w:val="24"/>
          <w:lang w:val="bg-BG"/>
        </w:rPr>
        <w:t>9</w:t>
      </w:r>
      <w:r w:rsidR="006376A0" w:rsidRPr="002D2A00">
        <w:rPr>
          <w:rFonts w:ascii="Times New Roman" w:hAnsi="Times New Roman"/>
          <w:szCs w:val="24"/>
          <w:lang w:val="bg-BG"/>
        </w:rPr>
        <w:t>%)</w:t>
      </w:r>
      <w:r w:rsidR="006376A0">
        <w:rPr>
          <w:rFonts w:ascii="Times New Roman" w:hAnsi="Times New Roman"/>
          <w:szCs w:val="24"/>
          <w:lang w:val="bg-BG"/>
        </w:rPr>
        <w:t xml:space="preserve"> </w:t>
      </w:r>
      <w:r w:rsidR="00E21B17" w:rsidRPr="00164B74">
        <w:rPr>
          <w:rFonts w:ascii="Times New Roman" w:hAnsi="Times New Roman"/>
          <w:szCs w:val="24"/>
          <w:lang w:val="bg-BG"/>
        </w:rPr>
        <w:t>и търговията на дребно</w:t>
      </w:r>
      <w:r w:rsidR="00207C1E" w:rsidRPr="00164B74">
        <w:rPr>
          <w:rFonts w:ascii="Times New Roman" w:hAnsi="Times New Roman"/>
          <w:szCs w:val="24"/>
          <w:lang w:val="bg-BG"/>
        </w:rPr>
        <w:t xml:space="preserve"> </w:t>
      </w:r>
      <w:r w:rsidR="00E21B17" w:rsidRPr="00164B74">
        <w:rPr>
          <w:rFonts w:ascii="Times New Roman" w:hAnsi="Times New Roman"/>
          <w:szCs w:val="24"/>
          <w:lang w:val="bg-BG"/>
        </w:rPr>
        <w:t xml:space="preserve">с нехранителни стоки, без търговията с автомобилни горива и смазочни материали </w:t>
      </w:r>
      <w:r w:rsidR="00F20216">
        <w:rPr>
          <w:rFonts w:ascii="Times New Roman" w:hAnsi="Times New Roman"/>
          <w:szCs w:val="24"/>
          <w:lang w:val="bg-BG"/>
        </w:rPr>
        <w:t>(</w:t>
      </w:r>
      <w:r w:rsidR="00F20216" w:rsidRPr="00164B74">
        <w:rPr>
          <w:rFonts w:ascii="Times New Roman" w:hAnsi="Times New Roman"/>
          <w:szCs w:val="24"/>
          <w:lang w:val="bg-BG"/>
        </w:rPr>
        <w:t xml:space="preserve">с </w:t>
      </w:r>
      <w:r w:rsidR="00F20216">
        <w:rPr>
          <w:rFonts w:ascii="Times New Roman" w:hAnsi="Times New Roman"/>
          <w:szCs w:val="24"/>
          <w:lang w:val="bg-BG"/>
        </w:rPr>
        <w:t>0</w:t>
      </w:r>
      <w:r w:rsidR="00E10BA2">
        <w:rPr>
          <w:rFonts w:ascii="Times New Roman" w:hAnsi="Times New Roman"/>
          <w:szCs w:val="24"/>
          <w:lang w:val="bg-BG"/>
        </w:rPr>
        <w:t>.3</w:t>
      </w:r>
      <w:r w:rsidR="00F20216" w:rsidRPr="00164B74">
        <w:rPr>
          <w:rFonts w:ascii="Times New Roman" w:hAnsi="Times New Roman"/>
          <w:szCs w:val="24"/>
          <w:lang w:val="bg-BG"/>
        </w:rPr>
        <w:t>%</w:t>
      </w:r>
      <w:r w:rsidR="00F20216">
        <w:rPr>
          <w:rFonts w:ascii="Times New Roman" w:hAnsi="Times New Roman"/>
          <w:szCs w:val="24"/>
          <w:lang w:val="bg-BG"/>
        </w:rPr>
        <w:t>)</w:t>
      </w:r>
      <w:r w:rsidR="00D87F4A">
        <w:rPr>
          <w:rFonts w:ascii="Times New Roman" w:hAnsi="Times New Roman"/>
          <w:szCs w:val="24"/>
          <w:lang w:val="bg-BG"/>
        </w:rPr>
        <w:t>,</w:t>
      </w:r>
      <w:r w:rsidR="00F35DEE" w:rsidRPr="00926910">
        <w:rPr>
          <w:rFonts w:ascii="Times New Roman" w:hAnsi="Times New Roman"/>
          <w:szCs w:val="24"/>
          <w:lang w:val="bg-BG"/>
        </w:rPr>
        <w:t xml:space="preserve"> </w:t>
      </w:r>
      <w:r w:rsidR="00D87F4A">
        <w:rPr>
          <w:rFonts w:ascii="Times New Roman" w:hAnsi="Times New Roman"/>
          <w:szCs w:val="24"/>
          <w:lang w:val="bg-BG"/>
        </w:rPr>
        <w:t xml:space="preserve">докато в </w:t>
      </w:r>
      <w:r w:rsidR="00D87F4A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D87F4A" w:rsidRPr="00164B74">
        <w:rPr>
          <w:rFonts w:ascii="Times New Roman" w:hAnsi="Times New Roman"/>
          <w:lang w:val="bg-BG"/>
        </w:rPr>
        <w:t xml:space="preserve"> </w:t>
      </w:r>
      <w:r w:rsidR="00D87F4A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D87F4A">
        <w:rPr>
          <w:rFonts w:ascii="Times New Roman" w:hAnsi="Times New Roman"/>
          <w:szCs w:val="24"/>
          <w:lang w:val="bg-BG"/>
        </w:rPr>
        <w:t xml:space="preserve"> се наблюдава увеличение (</w:t>
      </w:r>
      <w:r w:rsidR="00D87F4A" w:rsidRPr="00164B74">
        <w:rPr>
          <w:rFonts w:ascii="Times New Roman" w:hAnsi="Times New Roman"/>
          <w:szCs w:val="24"/>
          <w:lang w:val="bg-BG"/>
        </w:rPr>
        <w:t xml:space="preserve">с </w:t>
      </w:r>
      <w:r w:rsidR="00D87F4A">
        <w:rPr>
          <w:rFonts w:ascii="Times New Roman" w:hAnsi="Times New Roman"/>
          <w:szCs w:val="24"/>
          <w:lang w:val="bg-BG"/>
        </w:rPr>
        <w:t>0</w:t>
      </w:r>
      <w:r w:rsidR="00D87F4A" w:rsidRPr="00164B74">
        <w:rPr>
          <w:rFonts w:ascii="Times New Roman" w:hAnsi="Times New Roman"/>
          <w:szCs w:val="24"/>
          <w:lang w:val="bg-BG"/>
        </w:rPr>
        <w:t>.</w:t>
      </w:r>
      <w:r w:rsidR="00D87F4A">
        <w:rPr>
          <w:rFonts w:ascii="Times New Roman" w:hAnsi="Times New Roman"/>
          <w:szCs w:val="24"/>
          <w:lang w:val="bg-BG"/>
        </w:rPr>
        <w:t>2</w:t>
      </w:r>
      <w:r w:rsidR="00D87F4A" w:rsidRPr="00164B74">
        <w:rPr>
          <w:rFonts w:ascii="Times New Roman" w:hAnsi="Times New Roman"/>
          <w:szCs w:val="24"/>
          <w:lang w:val="bg-BG"/>
        </w:rPr>
        <w:t>%</w:t>
      </w:r>
      <w:r w:rsidR="00D87F4A">
        <w:rPr>
          <w:rFonts w:ascii="Times New Roman" w:hAnsi="Times New Roman"/>
          <w:szCs w:val="24"/>
          <w:lang w:val="bg-BG"/>
        </w:rPr>
        <w:t>).</w:t>
      </w:r>
    </w:p>
    <w:p w14:paraId="65A0EF52" w14:textId="4F55F77B" w:rsidR="00DE136A" w:rsidRPr="00926910" w:rsidRDefault="009E5C2E" w:rsidP="006C4309">
      <w:pPr>
        <w:ind w:firstLine="709"/>
        <w:jc w:val="both"/>
        <w:rPr>
          <w:rFonts w:ascii="Times New Roman" w:hAnsi="Times New Roman"/>
          <w:color w:val="FF0000"/>
          <w:lang w:val="bg-BG"/>
        </w:rPr>
      </w:pPr>
      <w:r>
        <w:rPr>
          <w:rFonts w:ascii="Times New Roman" w:hAnsi="Times New Roman"/>
          <w:lang w:val="bg-BG"/>
        </w:rPr>
        <w:t xml:space="preserve">Спад </w:t>
      </w:r>
      <w:r w:rsidR="0063142C" w:rsidRPr="00164B74">
        <w:rPr>
          <w:rFonts w:ascii="Times New Roman" w:hAnsi="Times New Roman"/>
          <w:lang w:val="bg-BG"/>
        </w:rPr>
        <w:t xml:space="preserve">на оборота </w:t>
      </w:r>
      <w:r w:rsidR="0063142C" w:rsidRPr="00164B74">
        <w:rPr>
          <w:rFonts w:ascii="Times New Roman" w:hAnsi="Times New Roman"/>
          <w:szCs w:val="24"/>
          <w:lang w:val="bg-BG"/>
        </w:rPr>
        <w:t>в търговията на дребно с нехранителни стоки, без търговията с автомобилни горива и смазочни материали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63142C" w:rsidRPr="00164B74">
        <w:rPr>
          <w:rFonts w:ascii="Times New Roman" w:hAnsi="Times New Roman"/>
          <w:szCs w:val="24"/>
          <w:lang w:val="bg-BG"/>
        </w:rPr>
        <w:t xml:space="preserve">е </w:t>
      </w:r>
      <w:r w:rsidR="00815C46">
        <w:rPr>
          <w:rFonts w:ascii="Times New Roman" w:hAnsi="Times New Roman"/>
          <w:lang w:val="bg-BG"/>
        </w:rPr>
        <w:t>регистрира</w:t>
      </w:r>
      <w:r w:rsidR="00207C1E" w:rsidRPr="00164B74">
        <w:rPr>
          <w:rFonts w:ascii="Times New Roman" w:hAnsi="Times New Roman"/>
          <w:lang w:val="bg-BG"/>
        </w:rPr>
        <w:t xml:space="preserve">н </w:t>
      </w:r>
      <w:r>
        <w:rPr>
          <w:rFonts w:ascii="Times New Roman" w:hAnsi="Times New Roman"/>
          <w:lang w:val="bg-BG"/>
        </w:rPr>
        <w:t>при</w:t>
      </w:r>
      <w:r w:rsidR="00B04830">
        <w:rPr>
          <w:rFonts w:ascii="Times New Roman" w:hAnsi="Times New Roman"/>
          <w:lang w:val="bg-BG"/>
        </w:rPr>
        <w:t>:</w:t>
      </w:r>
      <w:r>
        <w:rPr>
          <w:rFonts w:ascii="Times New Roman" w:hAnsi="Times New Roman"/>
          <w:lang w:val="bg-BG"/>
        </w:rPr>
        <w:t xml:space="preserve"> </w:t>
      </w:r>
      <w:r w:rsidRPr="00164B74">
        <w:rPr>
          <w:rFonts w:ascii="Times New Roman" w:hAnsi="Times New Roman"/>
          <w:lang w:val="bg-BG"/>
        </w:rPr>
        <w:t xml:space="preserve">търговията на дребно чрез поръчки по пощата, телефона или интернет - с </w:t>
      </w:r>
      <w:r>
        <w:rPr>
          <w:rFonts w:ascii="Times New Roman" w:hAnsi="Times New Roman"/>
          <w:lang w:val="bg-BG"/>
        </w:rPr>
        <w:t>10.3</w:t>
      </w:r>
      <w:r w:rsidRPr="00164B74">
        <w:rPr>
          <w:rFonts w:ascii="Times New Roman" w:hAnsi="Times New Roman"/>
          <w:lang w:val="bg-BG"/>
        </w:rPr>
        <w:t>%</w:t>
      </w:r>
      <w:r>
        <w:rPr>
          <w:rFonts w:ascii="Times New Roman" w:hAnsi="Times New Roman"/>
          <w:lang w:val="bg-BG"/>
        </w:rPr>
        <w:t xml:space="preserve">, </w:t>
      </w:r>
      <w:r w:rsidR="00F20216" w:rsidRPr="00164B74">
        <w:rPr>
          <w:rFonts w:ascii="Times New Roman" w:hAnsi="Times New Roman"/>
          <w:lang w:val="bg-BG"/>
        </w:rPr>
        <w:t>тъ</w:t>
      </w:r>
      <w:r w:rsidR="008C679F">
        <w:rPr>
          <w:rFonts w:ascii="Times New Roman" w:hAnsi="Times New Roman"/>
          <w:lang w:val="bg-BG"/>
        </w:rPr>
        <w:t>рговията на дребно с текстил, облекло, обувки и кожени изделия</w:t>
      </w:r>
      <w:r w:rsidR="00B04830">
        <w:rPr>
          <w:rFonts w:ascii="Times New Roman" w:hAnsi="Times New Roman"/>
          <w:lang w:val="bg-BG"/>
        </w:rPr>
        <w:t xml:space="preserve"> </w:t>
      </w:r>
      <w:r w:rsidR="00B04830" w:rsidRPr="00164B74">
        <w:rPr>
          <w:rFonts w:ascii="Times New Roman" w:hAnsi="Times New Roman"/>
          <w:lang w:val="bg-BG"/>
        </w:rPr>
        <w:t>-</w:t>
      </w:r>
      <w:r w:rsidR="00B04830">
        <w:rPr>
          <w:rFonts w:ascii="Times New Roman" w:hAnsi="Times New Roman"/>
          <w:lang w:val="bg-BG"/>
        </w:rPr>
        <w:t xml:space="preserve"> </w:t>
      </w:r>
      <w:r w:rsidR="00F20216" w:rsidRPr="00164B74">
        <w:rPr>
          <w:rFonts w:ascii="Times New Roman" w:hAnsi="Times New Roman"/>
          <w:lang w:val="bg-BG"/>
        </w:rPr>
        <w:t>с</w:t>
      </w:r>
      <w:r w:rsidR="00B04830">
        <w:rPr>
          <w:rFonts w:ascii="Times New Roman" w:hAnsi="Times New Roman"/>
          <w:lang w:val="bg-BG"/>
        </w:rPr>
        <w:t xml:space="preserve"> 3</w:t>
      </w:r>
      <w:r w:rsidR="00F20216" w:rsidRPr="00164B74">
        <w:rPr>
          <w:rFonts w:ascii="Times New Roman" w:hAnsi="Times New Roman"/>
          <w:lang w:val="bg-BG"/>
        </w:rPr>
        <w:t>.</w:t>
      </w:r>
      <w:r w:rsidR="00B04830">
        <w:rPr>
          <w:rFonts w:ascii="Times New Roman" w:hAnsi="Times New Roman"/>
          <w:lang w:val="bg-BG"/>
        </w:rPr>
        <w:t>2</w:t>
      </w:r>
      <w:r w:rsidR="00F20216" w:rsidRPr="00164B74">
        <w:rPr>
          <w:rFonts w:ascii="Times New Roman" w:hAnsi="Times New Roman"/>
          <w:lang w:val="bg-BG"/>
        </w:rPr>
        <w:t>%</w:t>
      </w:r>
      <w:r w:rsidR="00926910">
        <w:rPr>
          <w:rFonts w:ascii="Times New Roman" w:hAnsi="Times New Roman"/>
          <w:lang w:val="bg-BG"/>
        </w:rPr>
        <w:t>,</w:t>
      </w:r>
      <w:r w:rsidR="00B04830">
        <w:rPr>
          <w:rFonts w:ascii="Times New Roman" w:hAnsi="Times New Roman"/>
          <w:lang w:val="bg-BG"/>
        </w:rPr>
        <w:t xml:space="preserve"> </w:t>
      </w:r>
      <w:r w:rsidR="008C679F">
        <w:rPr>
          <w:rFonts w:ascii="Times New Roman" w:hAnsi="Times New Roman"/>
          <w:lang w:val="bg-BG"/>
        </w:rPr>
        <w:t>и</w:t>
      </w:r>
      <w:r w:rsidR="00B04830">
        <w:rPr>
          <w:rFonts w:ascii="Times New Roman" w:hAnsi="Times New Roman"/>
          <w:lang w:val="bg-BG"/>
        </w:rPr>
        <w:t xml:space="preserve"> </w:t>
      </w:r>
      <w:r w:rsidR="00B04830" w:rsidRPr="00164B74">
        <w:rPr>
          <w:rFonts w:ascii="Times New Roman" w:hAnsi="Times New Roman"/>
          <w:lang w:val="bg-BG"/>
        </w:rPr>
        <w:t>търговията на дребно</w:t>
      </w:r>
      <w:r w:rsidR="00B04830">
        <w:rPr>
          <w:rFonts w:ascii="Times New Roman" w:hAnsi="Times New Roman"/>
          <w:lang w:val="bg-BG"/>
        </w:rPr>
        <w:t xml:space="preserve"> с</w:t>
      </w:r>
      <w:r w:rsidR="00B04830" w:rsidRPr="00164B74">
        <w:rPr>
          <w:rFonts w:ascii="Times New Roman" w:hAnsi="Times New Roman"/>
          <w:lang w:val="bg-BG"/>
        </w:rPr>
        <w:t xml:space="preserve"> </w:t>
      </w:r>
      <w:r w:rsidR="00B04830">
        <w:rPr>
          <w:rFonts w:ascii="Times New Roman" w:hAnsi="Times New Roman"/>
          <w:lang w:val="bg-BG"/>
        </w:rPr>
        <w:t>фармацевтични стоки, козметика и тоалетни принадлежности</w:t>
      </w:r>
      <w:r w:rsidR="00B04830" w:rsidRPr="00164B74">
        <w:rPr>
          <w:rFonts w:ascii="Times New Roman" w:hAnsi="Times New Roman"/>
          <w:lang w:val="bg-BG"/>
        </w:rPr>
        <w:t xml:space="preserve"> - с </w:t>
      </w:r>
      <w:r w:rsidR="00B04830">
        <w:rPr>
          <w:rFonts w:ascii="Times New Roman" w:hAnsi="Times New Roman"/>
          <w:lang w:val="bg-BG"/>
        </w:rPr>
        <w:t>0</w:t>
      </w:r>
      <w:r w:rsidR="00B04830" w:rsidRPr="00164B74">
        <w:rPr>
          <w:rFonts w:ascii="Times New Roman" w:hAnsi="Times New Roman"/>
          <w:lang w:val="bg-BG"/>
        </w:rPr>
        <w:t>.</w:t>
      </w:r>
      <w:r w:rsidR="00B04830">
        <w:rPr>
          <w:rFonts w:ascii="Times New Roman" w:hAnsi="Times New Roman"/>
          <w:lang w:val="bg-BG"/>
        </w:rPr>
        <w:t>9</w:t>
      </w:r>
      <w:r w:rsidR="00B04830" w:rsidRPr="00164B74">
        <w:rPr>
          <w:rFonts w:ascii="Times New Roman" w:hAnsi="Times New Roman"/>
          <w:lang w:val="bg-BG"/>
        </w:rPr>
        <w:t>%</w:t>
      </w:r>
      <w:r w:rsidR="00B04830">
        <w:rPr>
          <w:rFonts w:ascii="Times New Roman" w:hAnsi="Times New Roman"/>
          <w:lang w:val="bg-BG"/>
        </w:rPr>
        <w:t>. Увеличение е отчетено при</w:t>
      </w:r>
      <w:r w:rsidR="00400092">
        <w:rPr>
          <w:rFonts w:ascii="Times New Roman" w:hAnsi="Times New Roman"/>
          <w:lang w:val="bg-BG"/>
        </w:rPr>
        <w:t>:</w:t>
      </w:r>
      <w:r w:rsidR="009C387D">
        <w:rPr>
          <w:rFonts w:ascii="Times New Roman" w:hAnsi="Times New Roman"/>
          <w:lang w:val="bg-BG"/>
        </w:rPr>
        <w:t xml:space="preserve"> </w:t>
      </w:r>
      <w:r w:rsidR="009C387D" w:rsidRPr="00A95EFD">
        <w:rPr>
          <w:rFonts w:ascii="Times New Roman" w:hAnsi="Times New Roman"/>
          <w:lang w:val="bg-BG"/>
        </w:rPr>
        <w:t>търговията на дребно с битова техника, мебели и други стоки за бита - с</w:t>
      </w:r>
      <w:r w:rsidR="009C387D" w:rsidRPr="00A95EFD" w:rsidDel="0057471E">
        <w:rPr>
          <w:rFonts w:ascii="Times New Roman" w:hAnsi="Times New Roman"/>
          <w:lang w:val="bg-BG"/>
        </w:rPr>
        <w:t xml:space="preserve"> </w:t>
      </w:r>
      <w:r w:rsidR="009C387D">
        <w:rPr>
          <w:rFonts w:ascii="Times New Roman" w:hAnsi="Times New Roman"/>
          <w:lang w:val="bg-BG"/>
        </w:rPr>
        <w:t>1</w:t>
      </w:r>
      <w:r w:rsidR="009C387D" w:rsidRPr="00A95EFD">
        <w:rPr>
          <w:rFonts w:ascii="Times New Roman" w:hAnsi="Times New Roman"/>
          <w:lang w:val="bg-BG"/>
        </w:rPr>
        <w:t>.</w:t>
      </w:r>
      <w:r w:rsidR="009C387D">
        <w:rPr>
          <w:rFonts w:ascii="Times New Roman" w:hAnsi="Times New Roman"/>
          <w:lang w:val="bg-BG"/>
        </w:rPr>
        <w:t>3</w:t>
      </w:r>
      <w:r w:rsidR="009C387D" w:rsidRPr="00A95EFD">
        <w:rPr>
          <w:rFonts w:ascii="Times New Roman" w:hAnsi="Times New Roman"/>
          <w:lang w:val="bg-BG"/>
        </w:rPr>
        <w:t>%</w:t>
      </w:r>
      <w:r w:rsidR="009C387D">
        <w:rPr>
          <w:rFonts w:ascii="Times New Roman" w:hAnsi="Times New Roman"/>
          <w:lang w:val="bg-BG"/>
        </w:rPr>
        <w:t>,</w:t>
      </w:r>
      <w:r w:rsidR="009C387D" w:rsidRPr="009C387D">
        <w:rPr>
          <w:rFonts w:ascii="Times New Roman" w:hAnsi="Times New Roman"/>
          <w:lang w:val="bg-BG"/>
        </w:rPr>
        <w:t xml:space="preserve"> </w:t>
      </w:r>
      <w:r w:rsidR="009C387D" w:rsidRPr="00164B74">
        <w:rPr>
          <w:rFonts w:ascii="Times New Roman" w:hAnsi="Times New Roman"/>
          <w:lang w:val="bg-BG"/>
        </w:rPr>
        <w:t xml:space="preserve">търговията на дребно с компютърна и комуникационна техника </w:t>
      </w:r>
      <w:r w:rsidR="009C387D" w:rsidRPr="008659DF">
        <w:rPr>
          <w:rFonts w:ascii="Times New Roman" w:hAnsi="Times New Roman"/>
          <w:lang w:val="bg-BG"/>
        </w:rPr>
        <w:t xml:space="preserve">- </w:t>
      </w:r>
      <w:r w:rsidR="009C387D">
        <w:rPr>
          <w:rFonts w:ascii="Times New Roman" w:hAnsi="Times New Roman"/>
          <w:lang w:val="bg-BG"/>
        </w:rPr>
        <w:t>с 1</w:t>
      </w:r>
      <w:r w:rsidR="009C387D" w:rsidRPr="00164B74">
        <w:rPr>
          <w:rFonts w:ascii="Times New Roman" w:hAnsi="Times New Roman"/>
          <w:lang w:val="bg-BG"/>
        </w:rPr>
        <w:t>.</w:t>
      </w:r>
      <w:r w:rsidR="009C387D">
        <w:rPr>
          <w:rFonts w:ascii="Times New Roman" w:hAnsi="Times New Roman"/>
          <w:lang w:val="bg-BG"/>
        </w:rPr>
        <w:t>0%</w:t>
      </w:r>
      <w:r w:rsidR="00926910">
        <w:rPr>
          <w:rFonts w:ascii="Times New Roman" w:hAnsi="Times New Roman"/>
          <w:lang w:val="bg-BG"/>
        </w:rPr>
        <w:t>,</w:t>
      </w:r>
      <w:r w:rsidR="009C387D">
        <w:rPr>
          <w:rFonts w:ascii="Times New Roman" w:hAnsi="Times New Roman"/>
          <w:lang w:val="bg-BG"/>
        </w:rPr>
        <w:t xml:space="preserve"> и </w:t>
      </w:r>
      <w:r w:rsidR="0080198E" w:rsidRPr="00722F5D">
        <w:rPr>
          <w:rFonts w:ascii="Times New Roman" w:hAnsi="Times New Roman"/>
          <w:lang w:val="bg-BG"/>
        </w:rPr>
        <w:t>търговията на дребно с разнообразни стоки</w:t>
      </w:r>
      <w:r w:rsidR="0080198E">
        <w:rPr>
          <w:rFonts w:ascii="Times New Roman" w:hAnsi="Times New Roman"/>
          <w:lang w:val="bg-BG"/>
        </w:rPr>
        <w:t xml:space="preserve"> </w:t>
      </w:r>
      <w:r w:rsidR="0080198E" w:rsidRPr="00A95EFD">
        <w:rPr>
          <w:rFonts w:ascii="Times New Roman" w:hAnsi="Times New Roman"/>
          <w:lang w:val="bg-BG"/>
        </w:rPr>
        <w:t>- с</w:t>
      </w:r>
      <w:r w:rsidR="0080198E" w:rsidRPr="00A95EFD" w:rsidDel="0057471E">
        <w:rPr>
          <w:rFonts w:ascii="Times New Roman" w:hAnsi="Times New Roman"/>
          <w:lang w:val="bg-BG"/>
        </w:rPr>
        <w:t xml:space="preserve"> </w:t>
      </w:r>
      <w:r w:rsidR="0080198E">
        <w:rPr>
          <w:rFonts w:ascii="Times New Roman" w:hAnsi="Times New Roman"/>
          <w:lang w:val="bg-BG"/>
        </w:rPr>
        <w:t>0</w:t>
      </w:r>
      <w:r w:rsidR="0080198E" w:rsidRPr="00A95EFD">
        <w:rPr>
          <w:rFonts w:ascii="Times New Roman" w:hAnsi="Times New Roman"/>
          <w:lang w:val="bg-BG"/>
        </w:rPr>
        <w:t>.</w:t>
      </w:r>
      <w:r w:rsidR="0080198E">
        <w:rPr>
          <w:rFonts w:ascii="Times New Roman" w:hAnsi="Times New Roman"/>
          <w:lang w:val="bg-BG"/>
        </w:rPr>
        <w:t>7</w:t>
      </w:r>
      <w:r w:rsidR="0080198E" w:rsidRPr="00A95EFD">
        <w:rPr>
          <w:rFonts w:ascii="Times New Roman" w:hAnsi="Times New Roman"/>
          <w:lang w:val="bg-BG"/>
        </w:rPr>
        <w:t>%</w:t>
      </w:r>
      <w:r w:rsidR="0080198E">
        <w:rPr>
          <w:rFonts w:ascii="Times New Roman" w:hAnsi="Times New Roman"/>
          <w:lang w:val="bg-BG"/>
        </w:rPr>
        <w:t>.</w:t>
      </w:r>
    </w:p>
    <w:p w14:paraId="3AA9843A" w14:textId="77777777" w:rsidR="00DE136A" w:rsidRPr="00164B74" w:rsidRDefault="00DE136A" w:rsidP="00DE136A">
      <w:pPr>
        <w:ind w:firstLine="709"/>
        <w:jc w:val="both"/>
        <w:rPr>
          <w:rFonts w:ascii="Times New Roman" w:hAnsi="Times New Roman"/>
          <w:lang w:val="bg-BG"/>
        </w:rPr>
      </w:pPr>
    </w:p>
    <w:p w14:paraId="0B858740" w14:textId="77777777" w:rsidR="00B97476" w:rsidRPr="00DE136A" w:rsidRDefault="00B97476" w:rsidP="00B875D0">
      <w:pPr>
        <w:jc w:val="both"/>
        <w:rPr>
          <w:rFonts w:ascii="Times New Roman" w:hAnsi="Times New Roman"/>
          <w:color w:val="FF0000"/>
          <w:lang w:val="bg-BG"/>
        </w:rPr>
      </w:pPr>
    </w:p>
    <w:p w14:paraId="03044F2D" w14:textId="77777777" w:rsidR="004E327D" w:rsidRDefault="004E327D" w:rsidP="004E327D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75E1F21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Фиг. 2. Изменение на оборота в раздел „Търговия на дребно, без </w:t>
      </w:r>
    </w:p>
    <w:p w14:paraId="50DD0E28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14:paraId="4B74E4DB" w14:textId="77777777" w:rsidR="00393C0D" w:rsidRPr="00393C0D" w:rsidRDefault="00393C0D" w:rsidP="00393C0D">
      <w:pPr>
        <w:jc w:val="center"/>
        <w:rPr>
          <w:rFonts w:ascii="Times New Roman" w:hAnsi="Times New Roman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14:paraId="5E7C749B" w14:textId="56168F86" w:rsidR="00393C0D" w:rsidRPr="00393C0D" w:rsidRDefault="00393C0D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en-US"/>
        </w:rPr>
      </w:pPr>
    </w:p>
    <w:p w14:paraId="67925059" w14:textId="617B337B" w:rsidR="00393C0D" w:rsidRDefault="006C602C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pict w14:anchorId="6A6FE398">
          <v:shape id="_x0000_i1026" type="#_x0000_t75" style="width:501pt;height:321.75pt">
            <v:imagedata r:id="rId9" o:title=""/>
          </v:shape>
        </w:pict>
      </w:r>
    </w:p>
    <w:p w14:paraId="732151B4" w14:textId="77777777" w:rsidR="006551CA" w:rsidRDefault="006551CA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60484B64" w14:textId="77777777" w:rsidR="006551CA" w:rsidRDefault="006551CA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508135D6" w14:textId="2FFFC412" w:rsidR="00D9745B" w:rsidRDefault="00D9745B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49D042F7" w14:textId="2887795A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Годишни изменения</w:t>
      </w:r>
    </w:p>
    <w:p w14:paraId="11BA80C7" w14:textId="77777777" w:rsidR="002928AA" w:rsidRDefault="002928AA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5A5D5D8" w14:textId="30AB1EF0" w:rsidR="00393C0D" w:rsidRPr="00164B74" w:rsidRDefault="00393C0D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>През</w:t>
      </w:r>
      <w:r w:rsidR="004405E0">
        <w:rPr>
          <w:rFonts w:ascii="Times New Roman" w:hAnsi="Times New Roman"/>
          <w:szCs w:val="24"/>
          <w:lang w:val="bg-BG"/>
        </w:rPr>
        <w:t xml:space="preserve"> </w:t>
      </w:r>
      <w:r w:rsidR="00707FF0">
        <w:rPr>
          <w:rFonts w:ascii="Times New Roman" w:hAnsi="Times New Roman"/>
          <w:szCs w:val="24"/>
          <w:lang w:val="bg-BG"/>
        </w:rPr>
        <w:t>октомври</w:t>
      </w:r>
      <w:r w:rsidR="00356764" w:rsidRPr="00164B74" w:rsidDel="0035676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202</w:t>
      </w:r>
      <w:r w:rsidR="00680F02" w:rsidRPr="00164B74">
        <w:rPr>
          <w:rFonts w:ascii="Times New Roman" w:hAnsi="Times New Roman"/>
          <w:szCs w:val="24"/>
          <w:lang w:val="bg-BG"/>
        </w:rPr>
        <w:t>2</w:t>
      </w:r>
      <w:r w:rsidRPr="00164B74">
        <w:rPr>
          <w:rFonts w:ascii="Times New Roman" w:hAnsi="Times New Roman"/>
          <w:szCs w:val="24"/>
          <w:lang w:val="bg-BG"/>
        </w:rPr>
        <w:t xml:space="preserve"> г. </w:t>
      </w:r>
      <w:r w:rsidR="00966465" w:rsidRPr="00164B74">
        <w:rPr>
          <w:rFonts w:ascii="Times New Roman" w:hAnsi="Times New Roman"/>
          <w:szCs w:val="24"/>
          <w:lang w:val="bg-BG"/>
        </w:rPr>
        <w:t>в сравнение със същия месец на 2021 г</w:t>
      </w:r>
      <w:r w:rsidR="00926910">
        <w:rPr>
          <w:rFonts w:ascii="Times New Roman" w:hAnsi="Times New Roman"/>
          <w:szCs w:val="24"/>
          <w:lang w:val="bg-BG"/>
        </w:rPr>
        <w:t>.</w:t>
      </w:r>
      <w:r w:rsidR="00966465">
        <w:rPr>
          <w:rFonts w:ascii="Times New Roman" w:hAnsi="Times New Roman"/>
          <w:szCs w:val="24"/>
          <w:lang w:val="bg-BG"/>
        </w:rPr>
        <w:t xml:space="preserve"> </w:t>
      </w:r>
      <w:r w:rsidR="00CF2B23" w:rsidRPr="00164B74">
        <w:rPr>
          <w:rFonts w:ascii="Times New Roman" w:hAnsi="Times New Roman"/>
          <w:lang w:val="bg-BG"/>
        </w:rPr>
        <w:t>с</w:t>
      </w:r>
      <w:r w:rsidRPr="00164B74">
        <w:rPr>
          <w:rFonts w:ascii="Times New Roman" w:hAnsi="Times New Roman"/>
          <w:lang w:val="bg-BG"/>
        </w:rPr>
        <w:t xml:space="preserve">е </w:t>
      </w:r>
      <w:r w:rsidR="00CF2B23" w:rsidRPr="00164B74">
        <w:rPr>
          <w:rFonts w:ascii="Times New Roman" w:hAnsi="Times New Roman"/>
          <w:lang w:val="bg-BG"/>
        </w:rPr>
        <w:t>наблюдава</w:t>
      </w:r>
      <w:r w:rsidRPr="00164B74">
        <w:rPr>
          <w:rFonts w:ascii="Times New Roman" w:hAnsi="Times New Roman"/>
          <w:lang w:val="bg-BG"/>
        </w:rPr>
        <w:t xml:space="preserve"> </w:t>
      </w:r>
      <w:r w:rsidR="00966465">
        <w:rPr>
          <w:rFonts w:ascii="Times New Roman" w:hAnsi="Times New Roman"/>
          <w:szCs w:val="24"/>
          <w:lang w:val="bg-BG"/>
        </w:rPr>
        <w:t>ръст</w:t>
      </w:r>
      <w:r w:rsidR="007F5711" w:rsidRPr="00164B7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на оборота при</w:t>
      </w:r>
      <w:r w:rsidR="005A7C28" w:rsidRPr="00164B74">
        <w:rPr>
          <w:rFonts w:ascii="Times New Roman" w:hAnsi="Times New Roman"/>
          <w:szCs w:val="24"/>
          <w:lang w:val="bg-BG"/>
        </w:rPr>
        <w:t xml:space="preserve"> </w:t>
      </w:r>
      <w:r w:rsidR="00DE136A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DE136A" w:rsidRPr="00164B74">
        <w:rPr>
          <w:rFonts w:ascii="Times New Roman" w:hAnsi="Times New Roman"/>
          <w:lang w:val="bg-BG"/>
        </w:rPr>
        <w:t xml:space="preserve"> </w:t>
      </w:r>
      <w:r w:rsidR="00DE136A" w:rsidRPr="00164B74">
        <w:rPr>
          <w:rFonts w:ascii="Times New Roman" w:hAnsi="Times New Roman"/>
          <w:szCs w:val="24"/>
          <w:lang w:val="bg-BG"/>
        </w:rPr>
        <w:t xml:space="preserve">автомобилни горива и смазочни материали (с </w:t>
      </w:r>
      <w:r w:rsidR="00A01F6E" w:rsidRPr="00926910">
        <w:rPr>
          <w:rFonts w:ascii="Times New Roman" w:hAnsi="Times New Roman"/>
          <w:szCs w:val="24"/>
          <w:lang w:val="bg-BG"/>
        </w:rPr>
        <w:t>6</w:t>
      </w:r>
      <w:r w:rsidR="00DE136A" w:rsidRPr="00164B74">
        <w:rPr>
          <w:rFonts w:ascii="Times New Roman" w:hAnsi="Times New Roman"/>
          <w:szCs w:val="24"/>
          <w:lang w:val="bg-BG"/>
        </w:rPr>
        <w:t>.</w:t>
      </w:r>
      <w:r w:rsidR="00A01F6E" w:rsidRPr="00926910">
        <w:rPr>
          <w:rFonts w:ascii="Times New Roman" w:hAnsi="Times New Roman"/>
          <w:szCs w:val="24"/>
          <w:lang w:val="bg-BG"/>
        </w:rPr>
        <w:t>5</w:t>
      </w:r>
      <w:r w:rsidR="00DE136A" w:rsidRPr="00164B74">
        <w:rPr>
          <w:rFonts w:ascii="Times New Roman" w:hAnsi="Times New Roman"/>
          <w:szCs w:val="24"/>
          <w:lang w:val="bg-BG"/>
        </w:rPr>
        <w:t>%)</w:t>
      </w:r>
      <w:r w:rsidR="002D3CA4">
        <w:rPr>
          <w:rFonts w:ascii="Times New Roman" w:hAnsi="Times New Roman"/>
          <w:szCs w:val="24"/>
          <w:lang w:val="bg-BG"/>
        </w:rPr>
        <w:t xml:space="preserve"> и </w:t>
      </w:r>
      <w:r w:rsidR="00DE136A" w:rsidRPr="00164B74">
        <w:rPr>
          <w:rFonts w:ascii="Times New Roman" w:hAnsi="Times New Roman"/>
          <w:szCs w:val="24"/>
          <w:lang w:val="bg-BG"/>
        </w:rPr>
        <w:t xml:space="preserve">търговията на дребно с нехранителни стоки, без търговията с автомобилни горива и смазочни </w:t>
      </w:r>
      <w:r w:rsidR="007C0798">
        <w:rPr>
          <w:rFonts w:ascii="Times New Roman" w:hAnsi="Times New Roman"/>
          <w:szCs w:val="24"/>
          <w:lang w:val="bg-BG"/>
        </w:rPr>
        <w:t xml:space="preserve">материали (с </w:t>
      </w:r>
      <w:r w:rsidR="00A01F6E" w:rsidRPr="00926910">
        <w:rPr>
          <w:rFonts w:ascii="Times New Roman" w:hAnsi="Times New Roman"/>
          <w:szCs w:val="24"/>
          <w:lang w:val="bg-BG"/>
        </w:rPr>
        <w:t>2</w:t>
      </w:r>
      <w:r w:rsidR="00DE136A" w:rsidRPr="00164B74">
        <w:rPr>
          <w:rFonts w:ascii="Times New Roman" w:hAnsi="Times New Roman"/>
          <w:szCs w:val="24"/>
          <w:lang w:val="bg-BG"/>
        </w:rPr>
        <w:t>.</w:t>
      </w:r>
      <w:r w:rsidR="00A01F6E" w:rsidRPr="00926910">
        <w:rPr>
          <w:rFonts w:ascii="Times New Roman" w:hAnsi="Times New Roman"/>
          <w:szCs w:val="24"/>
          <w:lang w:val="bg-BG"/>
        </w:rPr>
        <w:t>9</w:t>
      </w:r>
      <w:r w:rsidR="00DE136A" w:rsidRPr="00164B74">
        <w:rPr>
          <w:rFonts w:ascii="Times New Roman" w:hAnsi="Times New Roman"/>
          <w:szCs w:val="24"/>
          <w:lang w:val="bg-BG"/>
        </w:rPr>
        <w:t>%)</w:t>
      </w:r>
      <w:r w:rsidR="00A01F6E">
        <w:rPr>
          <w:rFonts w:ascii="Times New Roman" w:hAnsi="Times New Roman"/>
          <w:szCs w:val="24"/>
          <w:lang w:val="bg-BG"/>
        </w:rPr>
        <w:t xml:space="preserve">. </w:t>
      </w:r>
      <w:r w:rsidR="00966465">
        <w:rPr>
          <w:rFonts w:ascii="Times New Roman" w:hAnsi="Times New Roman"/>
          <w:szCs w:val="24"/>
          <w:lang w:val="bg-BG"/>
        </w:rPr>
        <w:t xml:space="preserve">Спад е отбелязан </w:t>
      </w:r>
      <w:r w:rsidR="002D3CA4">
        <w:rPr>
          <w:rFonts w:ascii="Times New Roman" w:hAnsi="Times New Roman"/>
          <w:szCs w:val="24"/>
          <w:lang w:val="bg-BG"/>
        </w:rPr>
        <w:t xml:space="preserve">в </w:t>
      </w:r>
      <w:r w:rsidR="007F5711" w:rsidRPr="00164B74">
        <w:rPr>
          <w:rFonts w:ascii="Times New Roman" w:hAnsi="Times New Roman"/>
          <w:szCs w:val="24"/>
          <w:lang w:val="bg-BG"/>
        </w:rPr>
        <w:t xml:space="preserve">търговията на дребно с хранителни стоки, напитки и тютюневи изделия (с </w:t>
      </w:r>
      <w:r w:rsidR="00966465">
        <w:rPr>
          <w:rFonts w:ascii="Times New Roman" w:hAnsi="Times New Roman"/>
          <w:szCs w:val="24"/>
          <w:lang w:val="bg-BG"/>
        </w:rPr>
        <w:t>5</w:t>
      </w:r>
      <w:r w:rsidR="007F5711" w:rsidRPr="00164B74">
        <w:rPr>
          <w:rFonts w:ascii="Times New Roman" w:hAnsi="Times New Roman"/>
          <w:szCs w:val="24"/>
          <w:lang w:val="bg-BG"/>
        </w:rPr>
        <w:t>.</w:t>
      </w:r>
      <w:r w:rsidR="00966465">
        <w:rPr>
          <w:rFonts w:ascii="Times New Roman" w:hAnsi="Times New Roman"/>
          <w:szCs w:val="24"/>
          <w:lang w:val="bg-BG"/>
        </w:rPr>
        <w:t>4</w:t>
      </w:r>
      <w:r w:rsidR="007F5711" w:rsidRPr="00164B74">
        <w:rPr>
          <w:rFonts w:ascii="Times New Roman" w:hAnsi="Times New Roman"/>
          <w:szCs w:val="24"/>
          <w:lang w:val="bg-BG"/>
        </w:rPr>
        <w:t>%)</w:t>
      </w:r>
      <w:r w:rsidR="00966465">
        <w:rPr>
          <w:rFonts w:ascii="Times New Roman" w:hAnsi="Times New Roman"/>
          <w:szCs w:val="24"/>
          <w:lang w:val="bg-BG"/>
        </w:rPr>
        <w:t>.</w:t>
      </w:r>
      <w:r w:rsidR="008A3702">
        <w:rPr>
          <w:rFonts w:ascii="Times New Roman" w:hAnsi="Times New Roman"/>
          <w:szCs w:val="24"/>
          <w:lang w:val="bg-BG"/>
        </w:rPr>
        <w:t xml:space="preserve"> </w:t>
      </w:r>
    </w:p>
    <w:p w14:paraId="2DB7BDF7" w14:textId="2FCEB441" w:rsidR="00B97476" w:rsidRPr="00B97476" w:rsidRDefault="00393C0D" w:rsidP="00B97476">
      <w:pPr>
        <w:ind w:firstLine="709"/>
        <w:jc w:val="both"/>
        <w:rPr>
          <w:rFonts w:ascii="Times New Roman" w:hAnsi="Times New Roman"/>
          <w:lang w:val="bg-BG"/>
        </w:rPr>
      </w:pPr>
      <w:r w:rsidRPr="005A7CF0">
        <w:rPr>
          <w:rFonts w:ascii="Times New Roman" w:hAnsi="Times New Roman"/>
          <w:szCs w:val="24"/>
          <w:lang w:val="bg-BG"/>
        </w:rPr>
        <w:t xml:space="preserve">В търговията </w:t>
      </w:r>
      <w:r w:rsidRPr="00164B74">
        <w:rPr>
          <w:rFonts w:ascii="Times New Roman" w:hAnsi="Times New Roman"/>
          <w:szCs w:val="24"/>
          <w:lang w:val="bg-BG"/>
        </w:rPr>
        <w:t xml:space="preserve">на дребно с нехранителни стоки, без търговията с автомобилни горива и смазочни материали </w:t>
      </w:r>
      <w:r w:rsidR="001D559A">
        <w:rPr>
          <w:rFonts w:ascii="Times New Roman" w:hAnsi="Times New Roman"/>
          <w:lang w:val="bg-BG"/>
        </w:rPr>
        <w:t xml:space="preserve">по-значителен </w:t>
      </w:r>
      <w:r w:rsidR="007F648E" w:rsidRPr="00164B74">
        <w:rPr>
          <w:rFonts w:ascii="Times New Roman" w:hAnsi="Times New Roman"/>
          <w:lang w:val="bg-BG"/>
        </w:rPr>
        <w:t xml:space="preserve">ръст </w:t>
      </w:r>
      <w:r w:rsidR="00815C46" w:rsidRPr="00164B74">
        <w:rPr>
          <w:rFonts w:ascii="Times New Roman" w:hAnsi="Times New Roman"/>
          <w:szCs w:val="24"/>
          <w:lang w:val="bg-BG"/>
        </w:rPr>
        <w:t xml:space="preserve">е </w:t>
      </w:r>
      <w:r w:rsidR="00815C46">
        <w:rPr>
          <w:rFonts w:ascii="Times New Roman" w:hAnsi="Times New Roman"/>
          <w:lang w:val="bg-BG"/>
        </w:rPr>
        <w:t>регистриран</w:t>
      </w:r>
      <w:r w:rsidR="00815C46" w:rsidRPr="00164B74">
        <w:rPr>
          <w:rFonts w:ascii="Times New Roman" w:hAnsi="Times New Roman"/>
          <w:lang w:val="bg-BG"/>
        </w:rPr>
        <w:t xml:space="preserve"> </w:t>
      </w:r>
      <w:r w:rsidR="00815C46">
        <w:rPr>
          <w:rFonts w:ascii="Times New Roman" w:hAnsi="Times New Roman"/>
          <w:lang w:val="bg-BG"/>
        </w:rPr>
        <w:t>при</w:t>
      </w:r>
      <w:r w:rsidR="001D559A">
        <w:rPr>
          <w:rFonts w:ascii="Times New Roman" w:hAnsi="Times New Roman"/>
          <w:lang w:val="bg-BG"/>
        </w:rPr>
        <w:t xml:space="preserve"> т</w:t>
      </w:r>
      <w:r w:rsidR="00721EDC" w:rsidRPr="00164B74">
        <w:rPr>
          <w:rFonts w:ascii="Times New Roman" w:hAnsi="Times New Roman"/>
          <w:lang w:val="bg-BG"/>
        </w:rPr>
        <w:t>ърговията на дребно с текстил, облекло, обувки и кожени изделия - с</w:t>
      </w:r>
      <w:r w:rsidR="00721EDC" w:rsidRPr="00164B74" w:rsidDel="0057471E">
        <w:rPr>
          <w:rFonts w:ascii="Times New Roman" w:hAnsi="Times New Roman"/>
          <w:lang w:val="bg-BG"/>
        </w:rPr>
        <w:t xml:space="preserve"> </w:t>
      </w:r>
      <w:r w:rsidR="00EF2629">
        <w:rPr>
          <w:rFonts w:ascii="Times New Roman" w:hAnsi="Times New Roman"/>
          <w:lang w:val="bg-BG"/>
        </w:rPr>
        <w:t>2</w:t>
      </w:r>
      <w:r w:rsidR="001D559A">
        <w:rPr>
          <w:rFonts w:ascii="Times New Roman" w:hAnsi="Times New Roman"/>
          <w:lang w:val="bg-BG"/>
        </w:rPr>
        <w:t>4</w:t>
      </w:r>
      <w:r w:rsidR="00721EDC" w:rsidRPr="00164B74">
        <w:rPr>
          <w:rFonts w:ascii="Times New Roman" w:hAnsi="Times New Roman"/>
          <w:lang w:val="bg-BG"/>
        </w:rPr>
        <w:t>.</w:t>
      </w:r>
      <w:r w:rsidR="00EF2629">
        <w:rPr>
          <w:rFonts w:ascii="Times New Roman" w:hAnsi="Times New Roman"/>
          <w:lang w:val="bg-BG"/>
        </w:rPr>
        <w:t>1</w:t>
      </w:r>
      <w:r w:rsidR="005746CC">
        <w:rPr>
          <w:rFonts w:ascii="Times New Roman" w:hAnsi="Times New Roman"/>
          <w:lang w:val="bg-BG"/>
        </w:rPr>
        <w:t>%</w:t>
      </w:r>
      <w:r w:rsidR="00EF2629">
        <w:rPr>
          <w:rFonts w:ascii="Times New Roman" w:hAnsi="Times New Roman"/>
          <w:lang w:val="bg-BG"/>
        </w:rPr>
        <w:t>.</w:t>
      </w:r>
      <w:r w:rsidR="00CD37FC" w:rsidRPr="00164B74">
        <w:rPr>
          <w:rFonts w:ascii="Times New Roman" w:hAnsi="Times New Roman"/>
          <w:lang w:val="bg-BG"/>
        </w:rPr>
        <w:t xml:space="preserve"> </w:t>
      </w:r>
      <w:r w:rsidR="0088219B" w:rsidRPr="00164B74">
        <w:rPr>
          <w:rFonts w:ascii="Times New Roman" w:hAnsi="Times New Roman"/>
          <w:lang w:val="bg-BG"/>
        </w:rPr>
        <w:t xml:space="preserve">Оборотът намалява </w:t>
      </w:r>
      <w:r w:rsidR="00B97476">
        <w:rPr>
          <w:rFonts w:ascii="Times New Roman" w:hAnsi="Times New Roman"/>
          <w:lang w:val="bg-BG"/>
        </w:rPr>
        <w:t>при</w:t>
      </w:r>
      <w:r w:rsidR="001D38FD" w:rsidRPr="00164B74">
        <w:rPr>
          <w:rFonts w:ascii="Times New Roman" w:hAnsi="Times New Roman"/>
          <w:lang w:val="bg-BG"/>
        </w:rPr>
        <w:t xml:space="preserve"> </w:t>
      </w:r>
      <w:r w:rsidR="00EF2629" w:rsidRPr="00B97476">
        <w:rPr>
          <w:rFonts w:ascii="Times New Roman" w:hAnsi="Times New Roman"/>
          <w:lang w:val="bg-BG"/>
        </w:rPr>
        <w:t>търговията на дребно с фармацевтични и медицински стоки</w:t>
      </w:r>
      <w:r w:rsidR="00EF2629">
        <w:rPr>
          <w:rFonts w:ascii="Times New Roman" w:hAnsi="Times New Roman"/>
          <w:lang w:val="bg-BG"/>
        </w:rPr>
        <w:t xml:space="preserve"> - </w:t>
      </w:r>
      <w:r w:rsidR="00EF2629" w:rsidRPr="00B97476">
        <w:rPr>
          <w:rFonts w:ascii="Times New Roman" w:hAnsi="Times New Roman"/>
          <w:lang w:val="bg-BG"/>
        </w:rPr>
        <w:t>с</w:t>
      </w:r>
      <w:r w:rsidR="00EF2629" w:rsidRPr="00B97476" w:rsidDel="0057471E">
        <w:rPr>
          <w:rFonts w:ascii="Times New Roman" w:hAnsi="Times New Roman"/>
          <w:lang w:val="bg-BG"/>
        </w:rPr>
        <w:t xml:space="preserve"> </w:t>
      </w:r>
      <w:r w:rsidR="00EF2629">
        <w:rPr>
          <w:rFonts w:ascii="Times New Roman" w:hAnsi="Times New Roman"/>
          <w:lang w:val="bg-BG"/>
        </w:rPr>
        <w:t>9.1</w:t>
      </w:r>
      <w:r w:rsidR="00EF2629" w:rsidRPr="00B97476">
        <w:rPr>
          <w:rFonts w:ascii="Times New Roman" w:hAnsi="Times New Roman"/>
          <w:lang w:val="bg-BG"/>
        </w:rPr>
        <w:t>%</w:t>
      </w:r>
      <w:r w:rsidR="004C55FA">
        <w:rPr>
          <w:rFonts w:ascii="Times New Roman" w:hAnsi="Times New Roman"/>
          <w:lang w:val="bg-BG"/>
        </w:rPr>
        <w:t>,</w:t>
      </w:r>
      <w:r w:rsidR="005A7CF0">
        <w:rPr>
          <w:rFonts w:ascii="Times New Roman" w:hAnsi="Times New Roman"/>
          <w:lang w:val="bg-BG"/>
        </w:rPr>
        <w:t xml:space="preserve"> и</w:t>
      </w:r>
      <w:r w:rsidR="00EF2629">
        <w:rPr>
          <w:rFonts w:ascii="Times New Roman" w:hAnsi="Times New Roman"/>
          <w:lang w:val="bg-BG"/>
        </w:rPr>
        <w:t xml:space="preserve"> </w:t>
      </w:r>
      <w:r w:rsidR="002F1762" w:rsidRPr="00164B74">
        <w:rPr>
          <w:rFonts w:ascii="Times New Roman" w:hAnsi="Times New Roman"/>
          <w:lang w:val="bg-BG"/>
        </w:rPr>
        <w:t xml:space="preserve">търговията на дребно с компютърна и комуникационна техника </w:t>
      </w:r>
      <w:r w:rsidR="00E71542" w:rsidRPr="008659DF">
        <w:rPr>
          <w:rFonts w:ascii="Times New Roman" w:hAnsi="Times New Roman"/>
          <w:lang w:val="bg-BG"/>
        </w:rPr>
        <w:t xml:space="preserve">- </w:t>
      </w:r>
      <w:r w:rsidR="006D27E4">
        <w:rPr>
          <w:rFonts w:ascii="Times New Roman" w:hAnsi="Times New Roman"/>
          <w:lang w:val="bg-BG"/>
        </w:rPr>
        <w:t xml:space="preserve">с </w:t>
      </w:r>
      <w:r w:rsidR="005A7CF0">
        <w:rPr>
          <w:rFonts w:ascii="Times New Roman" w:hAnsi="Times New Roman"/>
          <w:lang w:val="bg-BG"/>
        </w:rPr>
        <w:t>4</w:t>
      </w:r>
      <w:r w:rsidR="002F1762" w:rsidRPr="00164B74">
        <w:rPr>
          <w:rFonts w:ascii="Times New Roman" w:hAnsi="Times New Roman"/>
          <w:lang w:val="bg-BG"/>
        </w:rPr>
        <w:t>.</w:t>
      </w:r>
      <w:r w:rsidR="005A7CF0">
        <w:rPr>
          <w:rFonts w:ascii="Times New Roman" w:hAnsi="Times New Roman"/>
          <w:lang w:val="bg-BG"/>
        </w:rPr>
        <w:t>9</w:t>
      </w:r>
      <w:r w:rsidR="002F1762" w:rsidRPr="00164B74">
        <w:rPr>
          <w:rFonts w:ascii="Times New Roman" w:hAnsi="Times New Roman"/>
          <w:lang w:val="bg-BG"/>
        </w:rPr>
        <w:t>%</w:t>
      </w:r>
      <w:r w:rsidR="005A7CF0">
        <w:rPr>
          <w:rFonts w:ascii="Times New Roman" w:hAnsi="Times New Roman"/>
          <w:lang w:val="bg-BG"/>
        </w:rPr>
        <w:t>.</w:t>
      </w:r>
    </w:p>
    <w:p w14:paraId="5609B0AF" w14:textId="619EAA22" w:rsidR="001D38FD" w:rsidRPr="00164B74" w:rsidRDefault="001D38FD" w:rsidP="003F030C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14:paraId="4C4F4CCA" w14:textId="1BFD0F1E" w:rsidR="001D38FD" w:rsidRDefault="001D38FD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5639BCFA" w14:textId="77777777" w:rsidR="00B97476" w:rsidRDefault="00B97476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1941B169" w14:textId="77777777" w:rsidR="00D9745B" w:rsidRPr="00393C0D" w:rsidRDefault="00D9745B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083FBC53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3. Изменение на оборота в раздел „Търговия на дребно, без търговията с </w:t>
      </w:r>
    </w:p>
    <w:p w14:paraId="102871F4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14:paraId="7AA86126" w14:textId="2B2BEB50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14:paraId="411C3F6E" w14:textId="3FC740A9" w:rsidR="009D0316" w:rsidRPr="00393C0D" w:rsidRDefault="009D0316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28A3E1E5" w14:textId="0C30A157" w:rsidR="00393C0D" w:rsidRPr="00393C0D" w:rsidRDefault="006C602C" w:rsidP="00393C0D">
      <w:pPr>
        <w:tabs>
          <w:tab w:val="left" w:pos="10348"/>
        </w:tabs>
        <w:jc w:val="center"/>
        <w:rPr>
          <w:lang w:val="en-US"/>
        </w:rPr>
      </w:pPr>
      <w:r>
        <w:rPr>
          <w:lang w:val="en-US"/>
        </w:rPr>
        <w:pict w14:anchorId="2423CB07">
          <v:shape id="_x0000_i1027" type="#_x0000_t75" style="width:501.75pt;height:318.75pt">
            <v:imagedata r:id="rId10" o:title=""/>
          </v:shape>
        </w:pict>
      </w:r>
    </w:p>
    <w:p w14:paraId="6D4CE444" w14:textId="259CC35F" w:rsidR="0049155F" w:rsidRDefault="0049155F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09FFCC29" w14:textId="02122667" w:rsidR="005A7CF0" w:rsidRDefault="005A7CF0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0D57E762" w14:textId="77777777" w:rsidR="00613EAF" w:rsidRDefault="00613EAF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6EC3FFC3" w14:textId="2AE84304" w:rsidR="005A7CF0" w:rsidRDefault="005A7CF0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5819F53A" w14:textId="77777777" w:rsidR="00393C0D" w:rsidRPr="00393C0D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76E1A468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14:paraId="496D3107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en-US"/>
        </w:rPr>
      </w:pPr>
    </w:p>
    <w:p w14:paraId="7CFEAE22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на оборота в раздел „Търговия на дребно, без търговията с </w:t>
      </w:r>
    </w:p>
    <w:p w14:paraId="516B5153" w14:textId="77777777"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1D1BCA7A" w14:textId="77777777" w:rsidR="00393C0D" w:rsidRPr="00393C0D" w:rsidRDefault="00393C0D" w:rsidP="00393C0D">
      <w:pPr>
        <w:tabs>
          <w:tab w:val="left" w:pos="8364"/>
        </w:tabs>
        <w:ind w:right="2041"/>
        <w:jc w:val="right"/>
        <w:rPr>
          <w:rFonts w:ascii="Times New Roman" w:hAnsi="Times New Roman"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529"/>
        <w:gridCol w:w="623"/>
        <w:gridCol w:w="579"/>
        <w:gridCol w:w="586"/>
        <w:gridCol w:w="602"/>
        <w:gridCol w:w="574"/>
      </w:tblGrid>
      <w:tr w:rsidR="00356764" w:rsidRPr="00393C0D" w14:paraId="2389B348" w14:textId="77777777" w:rsidTr="00432CA3">
        <w:trPr>
          <w:trHeight w:val="306"/>
          <w:jc w:val="center"/>
        </w:trPr>
        <w:tc>
          <w:tcPr>
            <w:tcW w:w="2762" w:type="dxa"/>
            <w:vMerge w:val="restart"/>
            <w:shd w:val="clear" w:color="auto" w:fill="FFFFFF"/>
            <w:vAlign w:val="center"/>
          </w:tcPr>
          <w:p w14:paraId="4E335E52" w14:textId="77777777" w:rsidR="00356764" w:rsidRPr="00393C0D" w:rsidRDefault="00356764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493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B64BE1" w14:textId="77777777" w:rsidR="00356764" w:rsidRPr="00AE1461" w:rsidRDefault="00356764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</w:tr>
      <w:tr w:rsidR="00624FE9" w:rsidRPr="00393C0D" w14:paraId="188258F3" w14:textId="77777777" w:rsidTr="005B253E">
        <w:trPr>
          <w:trHeight w:val="253"/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AFA200" w14:textId="77777777" w:rsidR="00624FE9" w:rsidRPr="00393C0D" w:rsidRDefault="00624FE9" w:rsidP="00624F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6D9D5" w14:textId="7EBC2FB0" w:rsidR="00624FE9" w:rsidRPr="00393C0D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6F5D" w14:textId="501A1496" w:rsidR="00624FE9" w:rsidRPr="00393C0D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FF1FE" w14:textId="4714E182" w:rsidR="00624FE9" w:rsidRPr="00393C0D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36163" w14:textId="59C5D52B" w:rsidR="00624FE9" w:rsidRPr="003F32F3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BE1B6" w14:textId="4425990C" w:rsidR="00624FE9" w:rsidRPr="003F32F3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EFFA6" w14:textId="43F66E1C" w:rsidR="00624FE9" w:rsidRPr="003F32F3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</w:tr>
      <w:tr w:rsidR="005B253E" w:rsidRPr="007566ED" w14:paraId="62759C4B" w14:textId="77777777" w:rsidTr="00F540BA">
        <w:trPr>
          <w:trHeight w:val="479"/>
          <w:jc w:val="center"/>
        </w:trPr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9B2D5B" w14:textId="77777777" w:rsidR="005B253E" w:rsidRPr="006C4309" w:rsidRDefault="005B253E" w:rsidP="005B253E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F3A2E" w14:textId="77777777" w:rsidR="005B253E" w:rsidRPr="007566ED" w:rsidRDefault="005B253E" w:rsidP="005B253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F37CE01" w14:textId="77777777" w:rsidR="005B253E" w:rsidRPr="007566ED" w:rsidRDefault="005B253E" w:rsidP="005B253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B27D60C" w14:textId="7AE6DE4B" w:rsidR="005B253E" w:rsidRPr="007566ED" w:rsidRDefault="005B253E" w:rsidP="005B253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7566ED">
              <w:rPr>
                <w:rFonts w:ascii="Times New Roman" w:hAnsi="Times New Roman"/>
                <w:b/>
                <w:sz w:val="18"/>
                <w:szCs w:val="18"/>
              </w:rPr>
              <w:t>-0.5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7CC0C" w14:textId="77777777" w:rsidR="005B253E" w:rsidRPr="007566ED" w:rsidRDefault="005B253E" w:rsidP="005B253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1BA041" w14:textId="77777777" w:rsidR="005B253E" w:rsidRPr="007566ED" w:rsidRDefault="005B253E" w:rsidP="005B253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4B69F7" w14:textId="3FDFCAC9" w:rsidR="005B253E" w:rsidRPr="007566ED" w:rsidRDefault="005B253E" w:rsidP="005B253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7566ED">
              <w:rPr>
                <w:rFonts w:ascii="Times New Roman" w:hAnsi="Times New Roman"/>
                <w:b/>
                <w:sz w:val="18"/>
                <w:szCs w:val="18"/>
              </w:rPr>
              <w:t>-1.7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1D29C" w14:textId="77777777" w:rsidR="005B253E" w:rsidRPr="007566ED" w:rsidRDefault="005B253E" w:rsidP="005B253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2A9AF12" w14:textId="77777777" w:rsidR="005B253E" w:rsidRPr="007566ED" w:rsidRDefault="005B253E" w:rsidP="005B253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22D203E" w14:textId="02AE1DE2" w:rsidR="005B253E" w:rsidRPr="007566ED" w:rsidRDefault="005B253E" w:rsidP="005B253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7566ED">
              <w:rPr>
                <w:rFonts w:ascii="Times New Roman" w:hAnsi="Times New Roman"/>
                <w:b/>
                <w:sz w:val="18"/>
                <w:szCs w:val="18"/>
              </w:rPr>
              <w:t>0.1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48739" w14:textId="77777777" w:rsidR="005B253E" w:rsidRPr="007566ED" w:rsidRDefault="005B253E" w:rsidP="005B253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147372" w14:textId="77777777" w:rsidR="005B253E" w:rsidRPr="007566ED" w:rsidRDefault="005B253E" w:rsidP="005B253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AB993" w14:textId="129D98CF" w:rsidR="005B253E" w:rsidRPr="007566ED" w:rsidRDefault="005B253E" w:rsidP="005B253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7566ED">
              <w:rPr>
                <w:rFonts w:ascii="Times New Roman" w:hAnsi="Times New Roman"/>
                <w:b/>
                <w:sz w:val="18"/>
                <w:szCs w:val="18"/>
              </w:rPr>
              <w:t>1.0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611FA" w14:textId="77777777" w:rsidR="00F540BA" w:rsidRPr="007566ED" w:rsidRDefault="00F540BA" w:rsidP="005B253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FE96B94" w14:textId="77777777" w:rsidR="00F540BA" w:rsidRPr="007566ED" w:rsidRDefault="00F540BA" w:rsidP="005B253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EE0814" w14:textId="46290D20" w:rsidR="005B253E" w:rsidRPr="007566ED" w:rsidRDefault="005B253E" w:rsidP="005B253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7566ED">
              <w:rPr>
                <w:rFonts w:ascii="Times New Roman" w:hAnsi="Times New Roman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07B5A" w14:textId="77777777" w:rsidR="00F540BA" w:rsidRPr="007566ED" w:rsidRDefault="00F540BA" w:rsidP="005B253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AE52333" w14:textId="77777777" w:rsidR="00F540BA" w:rsidRPr="007566ED" w:rsidRDefault="00F540BA" w:rsidP="005B253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9B8D2A4" w14:textId="0A08B3C4" w:rsidR="005B253E" w:rsidRPr="007566ED" w:rsidRDefault="005B253E" w:rsidP="005B253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66ED">
              <w:rPr>
                <w:rFonts w:ascii="Times New Roman" w:hAnsi="Times New Roman"/>
                <w:b/>
                <w:bCs/>
                <w:sz w:val="18"/>
                <w:szCs w:val="18"/>
              </w:rPr>
              <w:t>-0.4</w:t>
            </w:r>
          </w:p>
        </w:tc>
      </w:tr>
      <w:tr w:rsidR="005B253E" w:rsidRPr="002D7AD8" w14:paraId="24D391A9" w14:textId="77777777" w:rsidTr="00F540BA">
        <w:trPr>
          <w:trHeight w:val="159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F9C45C" w14:textId="77777777" w:rsidR="005B253E" w:rsidRPr="00C334A9" w:rsidRDefault="005B253E" w:rsidP="005B253E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14:paraId="0CEED278" w14:textId="77777777" w:rsidR="005B253E" w:rsidRPr="00C334A9" w:rsidRDefault="005B253E" w:rsidP="005B253E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38A7E5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10CFF4A" w14:textId="5A8DB8F5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750394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AA8E7A" w14:textId="33171B16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-2.5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4B92B7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28BAEE" w14:textId="48483319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-5.3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D0D5E7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19829C7" w14:textId="43AAAE1F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6.6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4A9CEE" w14:textId="77777777" w:rsidR="00F540BA" w:rsidRPr="002D7AD8" w:rsidRDefault="00F540BA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87B817" w14:textId="6901B35B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EF47E8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2AE53D9" w14:textId="5FABC69C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</w:tr>
      <w:tr w:rsidR="002D7AD8" w:rsidRPr="002D7AD8" w14:paraId="07AE43EC" w14:textId="77777777" w:rsidTr="002D7AD8">
        <w:trPr>
          <w:trHeight w:val="53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87D48A" w14:textId="77777777" w:rsidR="005B253E" w:rsidRPr="00C334A9" w:rsidRDefault="005B253E" w:rsidP="005B253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стоки, напитки и тютюневи изделия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CA9C98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FE63DB3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D9C4A2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3595510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CE8D83" w14:textId="45213B53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99BF2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6048F0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FDAF79B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E59B5AB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4BAE81" w14:textId="529B6272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-2.7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C13225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0AD810C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B3C6767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7579D2D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DC8155" w14:textId="7735CCFB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-6.3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86C0AB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99A14DF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71F840F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F19F8A6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F81A04" w14:textId="1264B530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40842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5AD90C1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896FAB4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DCAFAB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BE7F476" w14:textId="38CC3366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011AD6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22C7568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A02E24B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571CB31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193FB7" w14:textId="02FAAAA9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-1.3</w:t>
            </w:r>
          </w:p>
        </w:tc>
      </w:tr>
      <w:tr w:rsidR="002D7AD8" w:rsidRPr="002D7AD8" w14:paraId="038D6B69" w14:textId="77777777" w:rsidTr="002D7AD8">
        <w:trPr>
          <w:trHeight w:val="45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7072B3" w14:textId="77777777" w:rsidR="005B253E" w:rsidRPr="00C334A9" w:rsidRDefault="005B253E" w:rsidP="005B253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03CEA8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F1BEF60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DBB28E3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ABCE472" w14:textId="401C85C6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631010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6C2A2E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89ADD90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4069F4" w14:textId="38328F4A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-2.0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A317AA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CCF9B7D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38CF63B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D80090" w14:textId="11CF1DF6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D14B67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469FB5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869D52C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A7D3CE" w14:textId="7F23BA78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734A70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19E7A43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8F3AB9B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CA2E5E" w14:textId="72079BDF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-0.8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EE1B41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00748F9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6F71EB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03A995" w14:textId="35CFFED1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</w:tr>
      <w:tr w:rsidR="005B253E" w:rsidRPr="002D7AD8" w14:paraId="7046373B" w14:textId="77777777" w:rsidTr="005B253E">
        <w:trPr>
          <w:trHeight w:val="70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E4A0C" w14:textId="79770E16" w:rsidR="005B253E" w:rsidRPr="00C334A9" w:rsidRDefault="005B253E" w:rsidP="005B253E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4BA353" w14:textId="07EF509E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-3.3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C56F61" w14:textId="751FA41D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-0.8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4EE056" w14:textId="32692C3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012613" w14:textId="1E83712A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1E70DC" w14:textId="206DAA6F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DC661D" w14:textId="14BCE63D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-0.3</w:t>
            </w:r>
          </w:p>
        </w:tc>
      </w:tr>
      <w:tr w:rsidR="005B253E" w:rsidRPr="002D7AD8" w14:paraId="35A4BD77" w14:textId="77777777" w:rsidTr="005B253E">
        <w:trPr>
          <w:trHeight w:val="110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C1C453" w14:textId="77777777" w:rsidR="005B253E" w:rsidRPr="00C334A9" w:rsidRDefault="005B253E" w:rsidP="005B253E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958197" w14:textId="6737EFFA" w:rsidR="005B253E" w:rsidRPr="002D7AD8" w:rsidRDefault="005B253E" w:rsidP="005B25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9944BC" w14:textId="67FE447A" w:rsidR="005B253E" w:rsidRPr="002D7AD8" w:rsidRDefault="005B253E" w:rsidP="005B25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EEDA0F" w14:textId="2095E36D" w:rsidR="005B253E" w:rsidRPr="002D7AD8" w:rsidRDefault="005B253E" w:rsidP="005B25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302B4C" w14:textId="31427DAD" w:rsidR="005B253E" w:rsidRPr="002D7AD8" w:rsidRDefault="005B253E" w:rsidP="005B25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F9BEC8" w14:textId="2DD971B3" w:rsidR="005B253E" w:rsidRPr="002D7AD8" w:rsidRDefault="005B253E" w:rsidP="005B253E">
            <w:pPr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18ACAA" w14:textId="09EBBB12" w:rsidR="005B253E" w:rsidRPr="002D7AD8" w:rsidRDefault="005B253E" w:rsidP="005B253E">
            <w:pPr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7AD8" w:rsidRPr="002D7AD8" w14:paraId="43B38AF4" w14:textId="77777777" w:rsidTr="002D7AD8">
        <w:trPr>
          <w:trHeight w:val="45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055D0E" w14:textId="77777777" w:rsidR="005B253E" w:rsidRPr="00C334A9" w:rsidRDefault="005B253E" w:rsidP="005B253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AB72B7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5CB14C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21BA47E" w14:textId="5B0A69C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32CFD6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C5C2F71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F20AD3" w14:textId="3794CEB4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BFBA23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054835D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5B5302F" w14:textId="25407EE6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35A653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43AB0A5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35477F" w14:textId="4A977266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2F82DE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9ABF6CD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F3E6D1" w14:textId="61C124C1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331B93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FE9917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B652E72" w14:textId="64BCA479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</w:tr>
      <w:tr w:rsidR="002D7AD8" w:rsidRPr="002D7AD8" w14:paraId="29F22C55" w14:textId="77777777" w:rsidTr="002D7AD8">
        <w:trPr>
          <w:trHeight w:val="28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E68DAD" w14:textId="77777777" w:rsidR="005B253E" w:rsidRPr="00C334A9" w:rsidRDefault="005B253E" w:rsidP="005B253E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CB42F1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D3FEBB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7941552" w14:textId="22E003FB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-10.7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62D6A4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CD15D05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FA02EE" w14:textId="46EA6401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FD7CD0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1AA0C88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8775C5D" w14:textId="33AF967F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9CAD6E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B645E2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687DF22" w14:textId="25A39850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108FC1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CDF7FF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0031F11" w14:textId="2C56B0EB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6.3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A5E72B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23BE46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2A4052" w14:textId="5B889E0A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-3.2</w:t>
            </w:r>
          </w:p>
        </w:tc>
      </w:tr>
      <w:tr w:rsidR="002D7AD8" w:rsidRPr="002D7AD8" w14:paraId="3BF6216C" w14:textId="77777777" w:rsidTr="002D7AD8">
        <w:trPr>
          <w:trHeight w:val="287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9B889B" w14:textId="77777777" w:rsidR="005B253E" w:rsidRPr="00C334A9" w:rsidRDefault="005B253E" w:rsidP="005B253E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9199D2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C6E15D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B18A41" w14:textId="2CC0589F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-4.9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E067A2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BF4803A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082C3A4" w14:textId="5DE80AC2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5D4F09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7ADD9BF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998F846" w14:textId="4387472F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3CE8B1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B79FAC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590BF3" w14:textId="17756D5E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A9035F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0CE9E5F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C8836D1" w14:textId="5EB56ACA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A2B2CE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6915B18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DD4D94" w14:textId="3A241DA0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</w:tr>
      <w:tr w:rsidR="002D7AD8" w:rsidRPr="002D7AD8" w14:paraId="3DA47666" w14:textId="77777777" w:rsidTr="002D7AD8">
        <w:trPr>
          <w:trHeight w:val="559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D1355" w14:textId="77777777" w:rsidR="005B253E" w:rsidRPr="005D72D8" w:rsidRDefault="005B253E" w:rsidP="005B253E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B9FEC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D32DDCD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373DCBE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A233B6A" w14:textId="5EE8124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1F473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9BB546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85FB93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A640BE" w14:textId="5A10F245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-7.0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49F4A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10FABB5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3AFFB8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B3D81D" w14:textId="6F70FBD3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-5.6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B7353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EE41C29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018FEAD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62B214" w14:textId="39EF0C03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-2.3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9E3F28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AA8999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20D64E9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7138EA" w14:textId="10BB0722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33A523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0B0CBF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9611DA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19509C4" w14:textId="6454F709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</w:tr>
      <w:tr w:rsidR="002D7AD8" w:rsidRPr="002D7AD8" w14:paraId="2FCF598A" w14:textId="77777777" w:rsidTr="002D7AD8">
        <w:trPr>
          <w:trHeight w:val="514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F0ADB" w14:textId="77777777" w:rsidR="005B253E" w:rsidRPr="005D72D8" w:rsidRDefault="005B253E" w:rsidP="005B253E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97389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E022AEE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35D655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06C6E0C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F5D079" w14:textId="5AC67CCD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49331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3EFA7DB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C072300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D67171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38755F" w14:textId="35CAEFF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3C2D7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0E68F9E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206E40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F325C86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812C16" w14:textId="5A146143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00A75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FBE1A71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B096FA4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0CB387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4A8B354" w14:textId="265030CA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9BE264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C8085B0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607FC2F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1E0D8E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8234F33" w14:textId="163DFCF5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-1.1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C28E2D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E5D1256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108EA58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4E295E1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0E90A2" w14:textId="124A3BBE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</w:tr>
      <w:tr w:rsidR="002D7AD8" w:rsidRPr="002D7AD8" w14:paraId="086B7EB3" w14:textId="77777777" w:rsidTr="002D7AD8">
        <w:trPr>
          <w:trHeight w:val="336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ACFEF" w14:textId="77777777" w:rsidR="005B253E" w:rsidRPr="005D72D8" w:rsidRDefault="005B253E" w:rsidP="005B253E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80D59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AA4F47D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829142" w14:textId="45441B21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7.0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77813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F266856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9BA1E3" w14:textId="7F7D999C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-3.4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DC159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5DF5E55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E2D7B0" w14:textId="6532A50A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BDBE6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0FAB20" w14:textId="77777777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BDBBBD" w14:textId="2D249051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7.0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AABE26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6392A7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B04175" w14:textId="4B403CA6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F32BA2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74A5185" w14:textId="77777777" w:rsidR="002D7AD8" w:rsidRPr="002D7AD8" w:rsidRDefault="002D7AD8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D992D4B" w14:textId="030FFC2F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-10.3</w:t>
            </w:r>
          </w:p>
        </w:tc>
      </w:tr>
      <w:tr w:rsidR="005B253E" w:rsidRPr="002D7AD8" w14:paraId="1097DCD7" w14:textId="77777777" w:rsidTr="005B253E">
        <w:trPr>
          <w:trHeight w:val="465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E85473" w14:textId="77777777" w:rsidR="005B253E" w:rsidRPr="00393C0D" w:rsidRDefault="005B253E" w:rsidP="005B253E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FC74D3" w14:textId="3CBFCC91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-2.3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1AB391" w14:textId="1A234659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-1.5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67B79C" w14:textId="1E67CE91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FBD820" w14:textId="4B4DD1FF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9F3883" w14:textId="11EDA41D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47E137" w14:textId="59F561A8" w:rsidR="005B253E" w:rsidRPr="002D7AD8" w:rsidRDefault="005B253E" w:rsidP="005B253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7AD8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</w:tr>
    </w:tbl>
    <w:p w14:paraId="2CFFE046" w14:textId="77777777" w:rsidR="00393C0D" w:rsidRPr="00393C0D" w:rsidRDefault="00DD1BFF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color w:val="000000"/>
          <w:sz w:val="20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621A213" wp14:editId="0353AE17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A8EB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    </w:pict>
          </mc:Fallback>
        </mc:AlternateContent>
      </w:r>
    </w:p>
    <w:p w14:paraId="6F4BB1CC" w14:textId="77777777" w:rsidR="00393C0D" w:rsidRPr="00393C0D" w:rsidRDefault="00393C0D" w:rsidP="00393C0D">
      <w:pPr>
        <w:tabs>
          <w:tab w:val="left" w:pos="1701"/>
        </w:tabs>
        <w:spacing w:before="120"/>
        <w:ind w:left="993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45F0CD2E" w14:textId="77777777" w:rsidR="00393C0D" w:rsidRPr="00393C0D" w:rsidRDefault="00393C0D" w:rsidP="00393C0D">
      <w:pPr>
        <w:ind w:right="1982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41FC311B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2F4B905" w14:textId="77777777"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дребно, без търговията с</w:t>
      </w:r>
    </w:p>
    <w:p w14:paraId="016AB0FD" w14:textId="77777777"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14:paraId="751487EA" w14:textId="77777777"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2FAF2113" w14:textId="77777777" w:rsidR="00393C0D" w:rsidRPr="00393C0D" w:rsidRDefault="00393C0D" w:rsidP="00EF4169">
      <w:pPr>
        <w:ind w:left="6946" w:right="1701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806"/>
        <w:gridCol w:w="9"/>
        <w:gridCol w:w="565"/>
        <w:gridCol w:w="581"/>
        <w:gridCol w:w="569"/>
        <w:gridCol w:w="569"/>
        <w:gridCol w:w="569"/>
        <w:gridCol w:w="495"/>
        <w:gridCol w:w="77"/>
      </w:tblGrid>
      <w:tr w:rsidR="00356764" w:rsidRPr="00393C0D" w14:paraId="3AD47D96" w14:textId="77777777" w:rsidTr="00ED6D7E">
        <w:trPr>
          <w:gridBefore w:val="1"/>
          <w:wBefore w:w="7" w:type="dxa"/>
          <w:trHeight w:val="284"/>
          <w:jc w:val="center"/>
        </w:trPr>
        <w:tc>
          <w:tcPr>
            <w:tcW w:w="2815" w:type="dxa"/>
            <w:gridSpan w:val="2"/>
            <w:vMerge w:val="restart"/>
            <w:shd w:val="clear" w:color="auto" w:fill="FFFFFF"/>
            <w:vAlign w:val="center"/>
          </w:tcPr>
          <w:p w14:paraId="6C94B37C" w14:textId="77777777" w:rsidR="00356764" w:rsidRPr="00393C0D" w:rsidRDefault="00356764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425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B6973B" w14:textId="77777777" w:rsidR="00356764" w:rsidRPr="00393C0D" w:rsidRDefault="00356764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</w:tr>
      <w:tr w:rsidR="00624FE9" w:rsidRPr="00393C0D" w14:paraId="5B481C12" w14:textId="77777777" w:rsidTr="00154D9B">
        <w:trPr>
          <w:gridBefore w:val="1"/>
          <w:wBefore w:w="7" w:type="dxa"/>
          <w:trHeight w:val="270"/>
          <w:jc w:val="center"/>
        </w:trPr>
        <w:tc>
          <w:tcPr>
            <w:tcW w:w="281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E2C474" w14:textId="77777777" w:rsidR="00624FE9" w:rsidRPr="00393C0D" w:rsidRDefault="00624FE9" w:rsidP="00624FE9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74B45" w14:textId="0607C285" w:rsidR="00624FE9" w:rsidRPr="00393C0D" w:rsidRDefault="00624FE9" w:rsidP="00624FE9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F4139" w14:textId="03623F3B" w:rsidR="00624FE9" w:rsidRPr="00393C0D" w:rsidRDefault="00624FE9" w:rsidP="00624FE9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1986" w14:textId="5653533F" w:rsidR="00624FE9" w:rsidRPr="00393C0D" w:rsidRDefault="00624FE9" w:rsidP="00624FE9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0026" w14:textId="7B832C22" w:rsidR="00624FE9" w:rsidRPr="00393C0D" w:rsidRDefault="00624FE9" w:rsidP="00624FE9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7CD0" w14:textId="4573A0B2" w:rsidR="00624FE9" w:rsidRPr="00393C0D" w:rsidRDefault="00624FE9" w:rsidP="00624FE9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8E439" w14:textId="710716CC" w:rsidR="00624FE9" w:rsidRPr="00393C0D" w:rsidRDefault="00624FE9" w:rsidP="00624FE9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</w:tr>
      <w:tr w:rsidR="00154D9B" w:rsidRPr="00CE1489" w14:paraId="59E26A8D" w14:textId="77777777" w:rsidTr="00693B3C">
        <w:trPr>
          <w:gridAfter w:val="1"/>
          <w:wAfter w:w="77" w:type="dxa"/>
          <w:trHeight w:val="284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69D5AC" w14:textId="77777777" w:rsidR="00154D9B" w:rsidRPr="00CE1489" w:rsidRDefault="00154D9B" w:rsidP="00154D9B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02E94" w14:textId="77777777" w:rsidR="00154D9B" w:rsidRPr="00154D9B" w:rsidRDefault="00154D9B" w:rsidP="00154D9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17D881" w14:textId="77777777" w:rsidR="00154D9B" w:rsidRPr="00154D9B" w:rsidRDefault="00154D9B" w:rsidP="00154D9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5CDFCA5" w14:textId="1AD9A68E" w:rsidR="00154D9B" w:rsidRPr="00154D9B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54D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A806C" w14:textId="77777777" w:rsidR="00154D9B" w:rsidRPr="00154D9B" w:rsidRDefault="00154D9B" w:rsidP="00154D9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66D7CB6" w14:textId="77777777" w:rsidR="00154D9B" w:rsidRPr="00154D9B" w:rsidRDefault="00154D9B" w:rsidP="00154D9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DAC2D7A" w14:textId="215624EA" w:rsidR="00154D9B" w:rsidRPr="00154D9B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54D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10F84" w14:textId="77777777" w:rsidR="00154D9B" w:rsidRPr="00154D9B" w:rsidRDefault="00154D9B" w:rsidP="00154D9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01D0C53" w14:textId="77777777" w:rsidR="00154D9B" w:rsidRPr="00154D9B" w:rsidRDefault="00154D9B" w:rsidP="00154D9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CE6EEDA" w14:textId="056EBB80" w:rsidR="00154D9B" w:rsidRPr="00154D9B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54D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41DED" w14:textId="77777777" w:rsidR="00154D9B" w:rsidRPr="00154D9B" w:rsidRDefault="00154D9B" w:rsidP="00154D9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DECD3C1" w14:textId="77777777" w:rsidR="00154D9B" w:rsidRPr="00154D9B" w:rsidRDefault="00154D9B" w:rsidP="00154D9B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2C1A0FA" w14:textId="118477F8" w:rsidR="00154D9B" w:rsidRPr="00154D9B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54D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24EC6" w14:textId="77777777" w:rsidR="00693B3C" w:rsidRDefault="00693B3C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A43465B" w14:textId="77777777" w:rsidR="00693B3C" w:rsidRDefault="00693B3C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4CA2AABD" w14:textId="2AFB0032" w:rsidR="00154D9B" w:rsidRPr="00154D9B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54D9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6E3CB" w14:textId="77777777" w:rsidR="00693B3C" w:rsidRDefault="00693B3C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2FE0F88" w14:textId="77777777" w:rsidR="00693B3C" w:rsidRDefault="00693B3C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DD83127" w14:textId="5B1BC269" w:rsidR="00154D9B" w:rsidRPr="00154D9B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0.6</w:t>
            </w:r>
          </w:p>
        </w:tc>
      </w:tr>
      <w:tr w:rsidR="00154D9B" w:rsidRPr="00CE1489" w14:paraId="7A50DDFE" w14:textId="77777777" w:rsidTr="00693B3C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1E84B4" w14:textId="77777777" w:rsidR="00154D9B" w:rsidRPr="00CE1489" w:rsidRDefault="00154D9B" w:rsidP="00154D9B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14:paraId="53D5D34B" w14:textId="77777777" w:rsidR="00154D9B" w:rsidRPr="00CE1489" w:rsidRDefault="00154D9B" w:rsidP="00154D9B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42DB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F6F94FD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9FA867" w14:textId="06B3880D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C8A2F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2E232A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4745DF" w14:textId="4707BFEC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A4A9E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CD43DA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D31CF9" w14:textId="72B0BB5D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-10.2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E9CC2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900B71C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35CB2E" w14:textId="5B7DA37B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-3.9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35410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6F8F67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EBCBD7" w14:textId="0080EF78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E78D3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13AD072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A508D6" w14:textId="5F27B43F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-5.4</w:t>
            </w:r>
          </w:p>
        </w:tc>
      </w:tr>
      <w:tr w:rsidR="00154D9B" w:rsidRPr="00CE1489" w14:paraId="0848058D" w14:textId="77777777" w:rsidTr="00693B3C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615AFA" w14:textId="77777777" w:rsidR="00154D9B" w:rsidRPr="00CE1489" w:rsidRDefault="00154D9B" w:rsidP="00154D9B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неспециализирани магазини предимно с хранителни стоки, напитки и тютюневи изделия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04970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BE2C1A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FAE8FD3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D07C33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EBEC7B" w14:textId="4739959B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DA247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975DDB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F848F1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1309BC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DC0558" w14:textId="26695661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-3.3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86DF5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7F09B3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A3EC9E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B96C60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C5F8EE" w14:textId="047F65D6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-11.7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2331D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AF9C13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037C1D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BD3DFF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EB94E1" w14:textId="11005B32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96DFD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B9D5CD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90A1FF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467D8C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606493" w14:textId="5C35C153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-3.4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8AA1B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4A8A54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73E5EC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2735EB9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6CBAD4" w14:textId="0C3E70A0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-6.7</w:t>
            </w:r>
          </w:p>
        </w:tc>
      </w:tr>
      <w:tr w:rsidR="00154D9B" w:rsidRPr="00CE1489" w14:paraId="6FFE7341" w14:textId="77777777" w:rsidTr="00693B3C">
        <w:trPr>
          <w:gridAfter w:val="1"/>
          <w:wAfter w:w="77" w:type="dxa"/>
          <w:trHeight w:val="51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099DFB" w14:textId="77777777" w:rsidR="00154D9B" w:rsidRPr="00CE1489" w:rsidRDefault="00154D9B" w:rsidP="00154D9B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579E9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42C8FE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25A119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A60B37" w14:textId="5BA21A6A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BD09C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DED574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AF8262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51C0B5" w14:textId="7329A8C3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D2CAC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B78C5E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90A95F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1E8305" w14:textId="06BE7656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F9A29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E9F336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62409B4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EB00B5" w14:textId="2F9502E0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50EBC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C0FD82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2E21A0D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C10FEE" w14:textId="73049C03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25FA9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06693A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3197CB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BAA5152" w14:textId="71FF7B7E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3.6</w:t>
            </w:r>
          </w:p>
        </w:tc>
      </w:tr>
      <w:tr w:rsidR="00154D9B" w:rsidRPr="00CE1489" w14:paraId="160E3164" w14:textId="77777777" w:rsidTr="00154D9B">
        <w:trPr>
          <w:gridAfter w:val="1"/>
          <w:wAfter w:w="77" w:type="dxa"/>
          <w:trHeight w:val="723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9874DC" w14:textId="676451A2" w:rsidR="00154D9B" w:rsidRPr="00CE1489" w:rsidRDefault="00154D9B" w:rsidP="00154D9B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7D34B" w14:textId="38360A69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1C701" w14:textId="3106CA45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C3447" w14:textId="1B779CDA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E4323" w14:textId="7C0C9EBC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26A28" w14:textId="7DF3E21B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F7592" w14:textId="06BF2577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2.9</w:t>
            </w:r>
          </w:p>
        </w:tc>
      </w:tr>
      <w:tr w:rsidR="00154D9B" w:rsidRPr="00CE1489" w14:paraId="1041A941" w14:textId="77777777" w:rsidTr="00154D9B">
        <w:trPr>
          <w:gridAfter w:val="1"/>
          <w:wAfter w:w="77" w:type="dxa"/>
          <w:trHeight w:val="126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898A84" w14:textId="77777777" w:rsidR="00154D9B" w:rsidRPr="00CE1489" w:rsidRDefault="00154D9B" w:rsidP="00154D9B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3C4D7" w14:textId="4E2B1AA6" w:rsidR="00154D9B" w:rsidRPr="00CE1489" w:rsidRDefault="00154D9B" w:rsidP="00154D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3529B" w14:textId="50CFC7A6" w:rsidR="00154D9B" w:rsidRPr="00CE1489" w:rsidRDefault="00154D9B" w:rsidP="00154D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4F0BB" w14:textId="3FA8FBC7" w:rsidR="00154D9B" w:rsidRPr="00CE1489" w:rsidRDefault="00154D9B" w:rsidP="00154D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4097A" w14:textId="38EB8DBA" w:rsidR="00154D9B" w:rsidRPr="00CE1489" w:rsidRDefault="00154D9B" w:rsidP="00154D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C7B76" w14:textId="6E0CEBD8" w:rsidR="00154D9B" w:rsidRPr="00154D9B" w:rsidRDefault="00154D9B" w:rsidP="00154D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95EAB" w14:textId="00C09E5B" w:rsidR="00154D9B" w:rsidRPr="00154D9B" w:rsidRDefault="00154D9B" w:rsidP="00154D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154D9B" w:rsidRPr="00CE1489" w14:paraId="39CD3D11" w14:textId="77777777" w:rsidTr="00693B3C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06E201" w14:textId="77777777" w:rsidR="00154D9B" w:rsidRPr="00CE1489" w:rsidRDefault="00154D9B" w:rsidP="00154D9B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EF84C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F843FE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190D78" w14:textId="14552C96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CBF9A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EF519C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26648C" w14:textId="591A9F45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949C2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BF62EE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EC324B" w14:textId="39431AEE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89341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35E1FA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521C25" w14:textId="5F2B2AF4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F9FA7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664511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0E9A6C" w14:textId="346EA2BF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EFE12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8E7210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46F90D" w14:textId="744E4A89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8.4</w:t>
            </w:r>
          </w:p>
        </w:tc>
      </w:tr>
      <w:tr w:rsidR="00154D9B" w:rsidRPr="00CE1489" w14:paraId="7CBCA41D" w14:textId="77777777" w:rsidTr="00693B3C">
        <w:trPr>
          <w:gridAfter w:val="1"/>
          <w:wAfter w:w="77" w:type="dxa"/>
          <w:trHeight w:val="303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AC8ABF" w14:textId="77777777" w:rsidR="00154D9B" w:rsidRPr="00CE1489" w:rsidRDefault="00154D9B" w:rsidP="00154D9B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F2A25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209033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538580" w14:textId="0848EEAA" w:rsidR="00154D9B" w:rsidRPr="00573DA1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014D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A548EC2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35373F" w14:textId="28F593A0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63838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676E06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2954B1F" w14:textId="5DF4A010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CF5D5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EFE649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6FB8EE" w14:textId="6F626CBD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FE2E4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40DE278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16660B" w14:textId="1BD84CFA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BB02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B2777E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5576D5" w14:textId="5F40BD7E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24.1</w:t>
            </w:r>
          </w:p>
        </w:tc>
      </w:tr>
      <w:tr w:rsidR="00154D9B" w:rsidRPr="00CE1489" w14:paraId="7A5FD3D6" w14:textId="77777777" w:rsidTr="00693B3C">
        <w:trPr>
          <w:gridAfter w:val="1"/>
          <w:wAfter w:w="77" w:type="dxa"/>
          <w:trHeight w:val="423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0EB76" w14:textId="77777777" w:rsidR="00154D9B" w:rsidRPr="00CE1489" w:rsidRDefault="00154D9B" w:rsidP="00154D9B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521D9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0007BBF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8602AF" w14:textId="2D97EFE2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DF46C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46A475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21ADF1" w14:textId="701FF272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-4.0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66DCE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E4F4083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1AE37F" w14:textId="416AE923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F1D6B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785A53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965D2C" w14:textId="3D2E14CB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270B4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9C38CC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813940" w14:textId="0E97B8E1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B641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2E720B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7E250A" w14:textId="14BC9F0D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7.4</w:t>
            </w:r>
          </w:p>
        </w:tc>
      </w:tr>
      <w:tr w:rsidR="00154D9B" w:rsidRPr="00CE1489" w14:paraId="22A12768" w14:textId="77777777" w:rsidTr="00693B3C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4EA577" w14:textId="77777777" w:rsidR="00154D9B" w:rsidRPr="00CE1489" w:rsidRDefault="00154D9B" w:rsidP="00154D9B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FD11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EA30F8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66571FD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92E8F49" w14:textId="4CD2ACDC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811FE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D73E39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B7B01C6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3BC12E" w14:textId="78FFE683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4B915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9D3B96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03C4FA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6EDD80" w14:textId="17A8A2B5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858B8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F07C35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D9F6A3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343E88" w14:textId="01D7AEF3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-5.6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8979F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6F949B3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C4C1D48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4FC8BD" w14:textId="117B2521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-8.8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26447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78F54A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8DE6A2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D4D29F" w14:textId="55F8A990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-4.9</w:t>
            </w:r>
          </w:p>
        </w:tc>
      </w:tr>
      <w:tr w:rsidR="00154D9B" w:rsidRPr="00CE1489" w14:paraId="49F28374" w14:textId="77777777" w:rsidTr="00693B3C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718E2F" w14:textId="77777777" w:rsidR="00154D9B" w:rsidRPr="00CE1489" w:rsidRDefault="00154D9B" w:rsidP="00154D9B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779AF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0541BD3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BC1AD6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686CE6" w14:textId="0C5E4B8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C3F62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E861A8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F70F58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26ACDD" w14:textId="5E148E5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D28D1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73B317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5AA590A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C2771F" w14:textId="1326ACC0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65B65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C1CF74D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481500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60BC1F" w14:textId="4E5A542D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9A525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B76B8F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BA6D8C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61DE5A1" w14:textId="00696E55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-5.6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3B7DA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F79AC4A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51B2246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FF0869" w14:textId="62CE72E8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-9.1</w:t>
            </w:r>
          </w:p>
        </w:tc>
      </w:tr>
      <w:tr w:rsidR="00154D9B" w:rsidRPr="00CE1489" w14:paraId="2272F5E1" w14:textId="77777777" w:rsidTr="00693B3C">
        <w:trPr>
          <w:gridAfter w:val="1"/>
          <w:wAfter w:w="77" w:type="dxa"/>
          <w:trHeight w:val="319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9D4C6" w14:textId="77777777" w:rsidR="00154D9B" w:rsidRPr="00CE1489" w:rsidRDefault="00154D9B" w:rsidP="00154D9B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CE53D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83409B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60B71C" w14:textId="01526649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5A61F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E42D6C4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6F4535" w14:textId="4535FF6F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9F744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AFBD86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12E67E" w14:textId="2D06A502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F097D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C3BE7BD" w14:textId="77777777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BCF313" w14:textId="613603A4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9A7DF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17732B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253A92" w14:textId="1D6B9A9E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7904E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47E008" w14:textId="77777777" w:rsidR="00693B3C" w:rsidRDefault="00693B3C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D5AE0E7" w14:textId="446C6ABE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6.0</w:t>
            </w:r>
          </w:p>
        </w:tc>
      </w:tr>
      <w:tr w:rsidR="00154D9B" w:rsidRPr="00CE1489" w14:paraId="0BB2AD16" w14:textId="77777777" w:rsidTr="00154D9B">
        <w:trPr>
          <w:gridAfter w:val="1"/>
          <w:wAfter w:w="77" w:type="dxa"/>
          <w:trHeight w:val="495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4F8B3C" w14:textId="77777777" w:rsidR="00154D9B" w:rsidRPr="00CE1489" w:rsidRDefault="00154D9B" w:rsidP="00154D9B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D561D" w14:textId="5881B493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D5DCB" w14:textId="3226D313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4049E" w14:textId="377565C6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2135D" w14:textId="5A405EF0" w:rsidR="00154D9B" w:rsidRPr="00CE1489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DBB31" w14:textId="170D9D43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3098F" w14:textId="1FCAA6EC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</w:tr>
    </w:tbl>
    <w:p w14:paraId="60A6DB50" w14:textId="77777777" w:rsidR="00393C0D" w:rsidRPr="00393C0D" w:rsidRDefault="00393C0D" w:rsidP="00393C0D">
      <w:pPr>
        <w:ind w:left="284" w:right="142" w:hanging="284"/>
        <w:jc w:val="center"/>
        <w:rPr>
          <w:rFonts w:ascii="Times New Roman" w:hAnsi="Times New Roman"/>
          <w:vertAlign w:val="superscript"/>
          <w:lang w:val="bg-BG"/>
        </w:rPr>
      </w:pPr>
    </w:p>
    <w:p w14:paraId="7C388059" w14:textId="77777777" w:rsidR="00393C0D" w:rsidRPr="00393C0D" w:rsidRDefault="00DD1BFF" w:rsidP="00393C0D">
      <w:pPr>
        <w:ind w:right="142"/>
        <w:rPr>
          <w:rFonts w:ascii="Times New Roman" w:hAnsi="Times New Roman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C4A4D25" wp14:editId="097E6568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AD68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    </w:pict>
          </mc:Fallback>
        </mc:AlternateContent>
      </w:r>
    </w:p>
    <w:p w14:paraId="1EA0D2F1" w14:textId="77777777"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14:paraId="1AC91DBA" w14:textId="77777777"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3086288F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14:paraId="25CED470" w14:textId="77777777"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0AB8820A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575"/>
        <w:gridCol w:w="575"/>
        <w:gridCol w:w="575"/>
        <w:gridCol w:w="649"/>
        <w:gridCol w:w="576"/>
        <w:gridCol w:w="576"/>
        <w:gridCol w:w="576"/>
        <w:gridCol w:w="576"/>
        <w:gridCol w:w="576"/>
        <w:gridCol w:w="17"/>
        <w:gridCol w:w="560"/>
        <w:gridCol w:w="576"/>
        <w:gridCol w:w="576"/>
        <w:gridCol w:w="576"/>
        <w:gridCol w:w="33"/>
      </w:tblGrid>
      <w:tr w:rsidR="00DD4A4F" w:rsidRPr="00393C0D" w14:paraId="4C7ADF36" w14:textId="77777777" w:rsidTr="00DD4A4F">
        <w:trPr>
          <w:gridAfter w:val="1"/>
          <w:wAfter w:w="36" w:type="dxa"/>
          <w:trHeight w:val="30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179B2" w14:textId="77777777" w:rsidR="00DD4A4F" w:rsidRPr="00393C0D" w:rsidRDefault="00DD4A4F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F374FB" w14:textId="77777777" w:rsidR="00DD4A4F" w:rsidRPr="00393C0D" w:rsidDel="00014C59" w:rsidRDefault="00DD4A4F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5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A617E" w14:textId="2DB0E2A4" w:rsidR="00DD4A4F" w:rsidRPr="00393C0D" w:rsidRDefault="00DD4A4F" w:rsidP="009816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</w:tr>
      <w:tr w:rsidR="00624FE9" w:rsidRPr="00393C0D" w14:paraId="36389387" w14:textId="77777777" w:rsidTr="00DD4A4F">
        <w:trPr>
          <w:gridAfter w:val="1"/>
          <w:wAfter w:w="36" w:type="dxa"/>
          <w:trHeight w:val="317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1FC8D" w14:textId="77777777" w:rsidR="00624FE9" w:rsidRPr="00393C0D" w:rsidRDefault="00624FE9" w:rsidP="00624F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27036" w14:textId="432F634C" w:rsidR="00624FE9" w:rsidRPr="004C7C67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89EE" w14:textId="2654254B" w:rsidR="00624FE9" w:rsidRPr="004C7C67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33FC8" w14:textId="57FB8CE8" w:rsidR="00624FE9" w:rsidRPr="00393C0D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D111" w14:textId="4BB488AD" w:rsidR="00624FE9" w:rsidRPr="004C7C67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B6B37" w14:textId="697A769C" w:rsidR="00624FE9" w:rsidRPr="00393C0D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D0881" w14:textId="1EBF4D85" w:rsidR="00624FE9" w:rsidRPr="004C7C67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C0970" w14:textId="22961CCC" w:rsidR="00624FE9" w:rsidRPr="004C7C67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2FFF5" w14:textId="479DF6C3" w:rsidR="00624FE9" w:rsidRPr="00393C0D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20DA1" w14:textId="1E20F978" w:rsidR="00624FE9" w:rsidRPr="00393C0D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B918" w14:textId="4B23C9FC" w:rsidR="00624FE9" w:rsidRPr="00393C0D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6C53A" w14:textId="62477641" w:rsidR="00624FE9" w:rsidRPr="00393C0D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9377B" w14:textId="460A5161" w:rsidR="00624FE9" w:rsidRPr="00393C0D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25BCC" w14:textId="492ACE5E" w:rsidR="00624FE9" w:rsidRPr="00393C0D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</w:tr>
      <w:tr w:rsidR="00624FE9" w:rsidRPr="00624FE9" w14:paraId="090F20A9" w14:textId="77777777" w:rsidTr="00DD4A4F">
        <w:trPr>
          <w:trHeight w:val="636"/>
          <w:jc w:val="center"/>
        </w:trPr>
        <w:tc>
          <w:tcPr>
            <w:tcW w:w="1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806388" w14:textId="77777777" w:rsidR="00624FE9" w:rsidRPr="00A834E5" w:rsidRDefault="00624FE9" w:rsidP="00624FE9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E8E15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68D7506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BDC651E" w14:textId="6BCF4643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B3F25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60256E5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95F3902" w14:textId="72CC4A9B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9FC8D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CCA566E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DFAAE6C" w14:textId="7962B66A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183B1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8B5E096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E6C1327" w14:textId="5475B8AD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0E245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EB55505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7D9E3BD" w14:textId="1D8B867F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33D81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34B60EB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6FDDAE5" w14:textId="5DD1F62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11B0E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0E7CF09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BD0C3AF" w14:textId="37FE7C4A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3D47E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73BD62A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C41D8B3" w14:textId="4D93F4C8" w:rsidR="00624FE9" w:rsidRPr="00A834E5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ECE93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5B78CD5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D188BAC" w14:textId="5DA2A065" w:rsidR="00624FE9" w:rsidRPr="00A834E5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F6558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39FABE5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7664EEF" w14:textId="2F92629C" w:rsidR="00624FE9" w:rsidRPr="00A834E5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8414B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C3DB044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A91E5C4" w14:textId="559FE842" w:rsidR="00624FE9" w:rsidRPr="00A834E5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A0735" w14:textId="77777777" w:rsidR="00693B3C" w:rsidRDefault="00693B3C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BC5206" w14:textId="77777777" w:rsidR="00693B3C" w:rsidRDefault="00693B3C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0D74260" w14:textId="594CB4AE" w:rsidR="00624FE9" w:rsidRPr="00624FE9" w:rsidRDefault="00624FE9" w:rsidP="00624F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24F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C43DF" w14:textId="77777777" w:rsidR="00693B3C" w:rsidRDefault="00693B3C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0942D94" w14:textId="77777777" w:rsidR="00693B3C" w:rsidRDefault="00693B3C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1A7BE0" w14:textId="059A6EAA" w:rsidR="00624FE9" w:rsidRPr="00624FE9" w:rsidRDefault="00624FE9" w:rsidP="00624F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144.3</w:t>
            </w:r>
          </w:p>
        </w:tc>
      </w:tr>
      <w:tr w:rsidR="00624FE9" w:rsidRPr="00624FE9" w14:paraId="18AA7ADF" w14:textId="77777777" w:rsidTr="00DD4A4F">
        <w:trPr>
          <w:trHeight w:val="851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bottom"/>
          </w:tcPr>
          <w:p w14:paraId="2464B69B" w14:textId="77777777" w:rsidR="00624FE9" w:rsidRPr="00A834E5" w:rsidRDefault="00624FE9" w:rsidP="00624FE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46BE2F86" w14:textId="77777777" w:rsidR="00624FE9" w:rsidRPr="00A834E5" w:rsidRDefault="00624FE9" w:rsidP="00624FE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09321202" w14:textId="77777777" w:rsidR="00624FE9" w:rsidRPr="00A834E5" w:rsidRDefault="00624FE9" w:rsidP="00624FE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60E98089" w14:textId="77777777" w:rsidR="00624FE9" w:rsidRPr="00A834E5" w:rsidRDefault="00624FE9" w:rsidP="00624FE9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F9A56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90A5F1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3ADA14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1D2475" w14:textId="66CD0EB3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133.8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E0ED3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6B94DD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3A9E74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7AF367" w14:textId="17DD9C83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134.6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D7EF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2B9EB3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741FAF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AFA6E3" w14:textId="66F04135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3990B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63124A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C16BCF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609CEF" w14:textId="4651D69D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0B0BC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88EE31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26BC19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BBA961" w14:textId="7D0ACCF1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42950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619310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53C512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76BE9E" w14:textId="2BBC31D6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E272F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221DFF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E5BD72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2E3BA1" w14:textId="2AA170FE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B5634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A6D29F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EAED6A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06F021" w14:textId="4CA2B234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7C609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94FF3F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10BB4D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A0CCBA" w14:textId="5CEE414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A57C5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360A37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32BE2B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3E2048" w14:textId="56B63775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71877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324C8C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AF5CFE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EC78F5" w14:textId="398F56B6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2E4B6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045085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78D329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2CE6CA" w14:textId="05AC1A47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128.1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48C7B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3D1FAA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4FE249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B4082C" w14:textId="6836FB34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126.9</w:t>
            </w:r>
          </w:p>
        </w:tc>
      </w:tr>
      <w:tr w:rsidR="00624FE9" w:rsidRPr="00624FE9" w14:paraId="0D955CA3" w14:textId="77777777" w:rsidTr="00DD4A4F">
        <w:trPr>
          <w:trHeight w:val="1302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bottom"/>
          </w:tcPr>
          <w:p w14:paraId="5F386C4A" w14:textId="77777777" w:rsidR="00624FE9" w:rsidRPr="00A834E5" w:rsidRDefault="00624FE9" w:rsidP="00624FE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14:paraId="129F4454" w14:textId="77777777" w:rsidR="00624FE9" w:rsidRPr="00A834E5" w:rsidRDefault="00624FE9" w:rsidP="00624FE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030CFE25" w14:textId="77777777" w:rsidR="00624FE9" w:rsidRPr="00A834E5" w:rsidRDefault="00624FE9" w:rsidP="00624FE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247E8AB0" w14:textId="77777777" w:rsidR="00624FE9" w:rsidRPr="00A834E5" w:rsidRDefault="00624FE9" w:rsidP="00624FE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259B5317" w14:textId="77777777" w:rsidR="00624FE9" w:rsidRPr="00A834E5" w:rsidRDefault="00624FE9" w:rsidP="00624FE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52CF58F8" w14:textId="77777777" w:rsidR="00624FE9" w:rsidRPr="00A834E5" w:rsidRDefault="00624FE9" w:rsidP="00624FE9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982B" w14:textId="77777777" w:rsidR="00624FE9" w:rsidRPr="00926910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7D4930C" w14:textId="77777777" w:rsidR="00624FE9" w:rsidRPr="00926910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119FCA4" w14:textId="77777777" w:rsidR="00624FE9" w:rsidRPr="00926910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CFDEBC8" w14:textId="77777777" w:rsidR="00624FE9" w:rsidRPr="00926910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44B2714" w14:textId="77777777" w:rsidR="00624FE9" w:rsidRPr="00926910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D958246" w14:textId="622718C8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DDEE6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ACE017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1DB796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18B842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616962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57B5F4" w14:textId="2D14B14A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134.0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DA871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53D382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E627F9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985E23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604705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765625" w14:textId="529170A5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131.8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6CB49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D19352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0DAEE4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FB55A4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11553C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A8739E" w14:textId="11FFC4C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BBE02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555986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583AD4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D5A5FE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4DC5FC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C80E82" w14:textId="28B11DAE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7D1FD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FF9E52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69673D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AA5285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2C9D78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9E44DB" w14:textId="07A1E6AE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129.1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6A4FF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64C212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761AE9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F3257A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F18213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A558A5" w14:textId="2D17FB0E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0B52D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23220A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DDB74B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CD9408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B4E44D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F4100F" w14:textId="3CA73F4E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128.1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54C41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4B2704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249047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BFED1A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F7DB35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8B92AA" w14:textId="7EA15525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8B4F0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D210AF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D6FDF0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D8BD66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E6CA65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4E9E6" w14:textId="11EF6474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2DB04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591447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6BA9E0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60FE85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111E30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E301BE" w14:textId="68C00A86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C1ABE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8F0685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889E43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AAD106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BAA7DC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5D2579" w14:textId="2A3DAA4A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B0862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BD82EE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A578D6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1A531E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59F33E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9C69D7" w14:textId="4619658F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124.5</w:t>
            </w:r>
          </w:p>
        </w:tc>
      </w:tr>
      <w:tr w:rsidR="00624FE9" w:rsidRPr="00624FE9" w14:paraId="1304CF1C" w14:textId="77777777" w:rsidTr="00DD4A4F">
        <w:trPr>
          <w:trHeight w:val="1021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bottom"/>
          </w:tcPr>
          <w:p w14:paraId="360F9289" w14:textId="77777777" w:rsidR="00624FE9" w:rsidRPr="00A834E5" w:rsidRDefault="00624FE9" w:rsidP="00624FE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0E7569E3" w14:textId="77777777" w:rsidR="00624FE9" w:rsidRPr="00A834E5" w:rsidRDefault="00624FE9" w:rsidP="00624FE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14:paraId="496BF451" w14:textId="77777777" w:rsidR="00624FE9" w:rsidRPr="00A834E5" w:rsidRDefault="00624FE9" w:rsidP="00624FE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14:paraId="4D88B2DF" w14:textId="77777777" w:rsidR="00624FE9" w:rsidRPr="00A834E5" w:rsidRDefault="00624FE9" w:rsidP="00624FE9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14:paraId="104300FD" w14:textId="77777777" w:rsidR="00624FE9" w:rsidRPr="00A834E5" w:rsidRDefault="00624FE9" w:rsidP="00624FE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стоки, напитки и</w:t>
            </w:r>
          </w:p>
          <w:p w14:paraId="75899391" w14:textId="77777777" w:rsidR="00624FE9" w:rsidRPr="00A834E5" w:rsidRDefault="00624FE9" w:rsidP="00624FE9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E788F" w14:textId="77777777" w:rsidR="00624FE9" w:rsidRPr="00926910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323D108" w14:textId="77777777" w:rsidR="00624FE9" w:rsidRPr="00926910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016D388" w14:textId="77777777" w:rsidR="00624FE9" w:rsidRPr="00926910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6BDE803" w14:textId="77777777" w:rsidR="00624FE9" w:rsidRPr="00926910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E7AB299" w14:textId="77777777" w:rsidR="00624FE9" w:rsidRPr="00926910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099711E" w14:textId="74228CFE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B6E62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76672A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608DA0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260506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9B7F1D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582B6F" w14:textId="34683D66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183D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A5A598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CE6BFE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11DCD1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512D59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004034" w14:textId="154566A2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139.3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A0CD2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8ADBFC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262A96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3CA6BE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D5903A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473FE5" w14:textId="080AECAC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F7AE8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1ACA34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CC285F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35AB8A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029D9C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96C227" w14:textId="1F65204C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4DD1E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C3A5DC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BEBA38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FAD342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874773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407A07" w14:textId="1ACCAA4C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DC334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3663FB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A64F9B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48ADDC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42AA20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516CD2" w14:textId="41855DA6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674A1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A52E5E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F07283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65E56D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1F8A1A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4ECB42" w14:textId="4801B28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143.5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6386A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5F2B80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14A40B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E60BF8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65F7FE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B4C32C" w14:textId="35E7AF61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D44A9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7008F3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140800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83CAE8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0BF721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26CC6E" w14:textId="24148674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8DBDF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27ECBB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178EE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7928BC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1CB22C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245496" w14:textId="0BEC482F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F5816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BDAF5B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EEB86F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1B4A1B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F4EBC8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106BDF" w14:textId="4AB8572B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142.8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F818E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539163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340F31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7406A9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0E6494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E45E5C" w14:textId="46FAFED1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143.9</w:t>
            </w:r>
          </w:p>
        </w:tc>
      </w:tr>
      <w:tr w:rsidR="00624FE9" w:rsidRPr="00624FE9" w14:paraId="12D2B576" w14:textId="77777777" w:rsidTr="00DD4A4F">
        <w:trPr>
          <w:trHeight w:val="737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bottom"/>
          </w:tcPr>
          <w:p w14:paraId="3A8A16ED" w14:textId="77777777" w:rsidR="00624FE9" w:rsidRPr="00393C0D" w:rsidRDefault="00624FE9" w:rsidP="00624FE9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5E9E4CF3" w14:textId="77777777" w:rsidR="00624FE9" w:rsidRPr="00393C0D" w:rsidRDefault="00624FE9" w:rsidP="00624FE9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стоки, без търговията с автомобилни горива и</w:t>
            </w:r>
          </w:p>
          <w:p w14:paraId="79FAF1B9" w14:textId="0E9CA692" w:rsidR="00624FE9" w:rsidRPr="008659DF" w:rsidRDefault="00624FE9" w:rsidP="00624FE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333FE" w14:textId="13862E39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19B96" w14:textId="5309D5CF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167.8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E4F81" w14:textId="5EEEBBD6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167.9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61AC7" w14:textId="74BC4D74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64866" w14:textId="13E5F8CF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77973" w14:textId="69B7EF38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177.7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E27F3" w14:textId="3C91480D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176.8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BC1B5" w14:textId="26AB7086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E92A2" w14:textId="57B625FD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73A5C" w14:textId="77CF3C32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8C5FF" w14:textId="4F267923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3F7ED" w14:textId="686B44C7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172.6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4489F" w14:textId="3AB19110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172.1</w:t>
            </w:r>
          </w:p>
        </w:tc>
      </w:tr>
      <w:tr w:rsidR="00624FE9" w:rsidRPr="00624FE9" w14:paraId="2990D301" w14:textId="77777777" w:rsidTr="00DD4A4F">
        <w:trPr>
          <w:trHeight w:val="170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center"/>
          </w:tcPr>
          <w:p w14:paraId="38881E19" w14:textId="77777777" w:rsidR="00624FE9" w:rsidRPr="00393C0D" w:rsidRDefault="00624FE9" w:rsidP="00624FE9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781B1" w14:textId="77777777" w:rsidR="00624FE9" w:rsidRPr="001265C4" w:rsidRDefault="00624FE9" w:rsidP="00624F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7509F" w14:textId="77777777" w:rsidR="00624FE9" w:rsidRPr="001265C4" w:rsidRDefault="00624FE9" w:rsidP="00624F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CBE21" w14:textId="77777777" w:rsidR="00624FE9" w:rsidRPr="001265C4" w:rsidRDefault="00624FE9" w:rsidP="00624F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6ADB7" w14:textId="77777777" w:rsidR="00624FE9" w:rsidRPr="001265C4" w:rsidRDefault="00624FE9" w:rsidP="00624F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30206" w14:textId="77777777" w:rsidR="00624FE9" w:rsidRPr="001265C4" w:rsidRDefault="00624FE9" w:rsidP="00624F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17108" w14:textId="77777777" w:rsidR="00624FE9" w:rsidRPr="001265C4" w:rsidRDefault="00624FE9" w:rsidP="00624F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9F302" w14:textId="77777777" w:rsidR="00624FE9" w:rsidRPr="001265C4" w:rsidRDefault="00624FE9" w:rsidP="00624F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C68EC" w14:textId="77777777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1ED5D" w14:textId="77777777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BFB7F" w14:textId="77777777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C3AF1" w14:textId="77777777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DD024" w14:textId="77777777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6F5CE" w14:textId="77777777" w:rsidR="00624FE9" w:rsidRPr="00624FE9" w:rsidRDefault="00624FE9" w:rsidP="00624F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4FE9" w:rsidRPr="00624FE9" w14:paraId="1014EB89" w14:textId="77777777" w:rsidTr="00DD4A4F">
        <w:trPr>
          <w:trHeight w:val="794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bottom"/>
          </w:tcPr>
          <w:p w14:paraId="33FB87CF" w14:textId="77777777" w:rsidR="00624FE9" w:rsidRPr="00A834E5" w:rsidRDefault="00624FE9" w:rsidP="00624FE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5395DDC0" w14:textId="77777777" w:rsidR="00624FE9" w:rsidRPr="00A834E5" w:rsidRDefault="00624FE9" w:rsidP="00624FE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3768E884" w14:textId="77777777" w:rsidR="00624FE9" w:rsidRPr="00A834E5" w:rsidRDefault="00624FE9" w:rsidP="00624FE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14:paraId="4EACDAA8" w14:textId="77777777" w:rsidR="00624FE9" w:rsidRPr="00A834E5" w:rsidRDefault="00624FE9" w:rsidP="00624FE9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BFA0C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448A68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7E8EC7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4E1B9C" w14:textId="57381759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168.9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36400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C0327C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5D9AC3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C22DDE" w14:textId="0606EAE8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171.1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F651A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D67D40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8FBBD2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A158DA" w14:textId="2C252A4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175.3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4E421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10BB67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F22A19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13DBBC" w14:textId="7B45C616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176.2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AAE91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37C9D7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471CCB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09BC5D" w14:textId="6328497F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42E24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DB070D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AA4DC0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8D3A6D" w14:textId="597571ED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178.2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C66D9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5285EC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E88893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958FED" w14:textId="2ACC4113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3BE79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FEF3B6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D85919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A03EE1" w14:textId="34DECE9A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180.7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FB0DF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514C74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EED847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162EBA" w14:textId="71EC0956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181.7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B8C21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2BB0BF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28524D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EF1A5B" w14:textId="24EA0F51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2BBB0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A71E23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3BFE55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A66763" w14:textId="5C98BFA5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B4E1D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D80F53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D7D9E0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A26629" w14:textId="421B56A5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184.1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6E6B2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13C0BC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F377A3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65CA76" w14:textId="577DD8D0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185.4</w:t>
            </w:r>
          </w:p>
        </w:tc>
      </w:tr>
      <w:tr w:rsidR="00624FE9" w:rsidRPr="00624FE9" w14:paraId="691DD3F6" w14:textId="77777777" w:rsidTr="00DD4A4F">
        <w:trPr>
          <w:trHeight w:val="737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bottom"/>
          </w:tcPr>
          <w:p w14:paraId="0D9C9202" w14:textId="77777777" w:rsidR="00624FE9" w:rsidRPr="00A834E5" w:rsidRDefault="00624FE9" w:rsidP="00624FE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4A9A02C9" w14:textId="77777777" w:rsidR="00624FE9" w:rsidRPr="00A834E5" w:rsidRDefault="00624FE9" w:rsidP="00624FE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текстил, облекло,</w:t>
            </w:r>
          </w:p>
          <w:p w14:paraId="1169AB5E" w14:textId="77777777" w:rsidR="00624FE9" w:rsidRPr="00A834E5" w:rsidRDefault="00624FE9" w:rsidP="00624FE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14:paraId="1DE00087" w14:textId="77777777" w:rsidR="00624FE9" w:rsidRPr="00A834E5" w:rsidRDefault="00624FE9" w:rsidP="00624FE9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5D1B5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FACD7F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A3237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25F808" w14:textId="675540D8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7E42F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798210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7F9959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856A8F" w14:textId="052AB6A4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109.4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299A1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7CAE1F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30C608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15284F" w14:textId="612A1AF6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117.9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04CD3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801085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069E4D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13A230" w14:textId="2DF3BD9A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117.1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72502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739BC3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2B601B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C2CD7D" w14:textId="2F12C49A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D7FBD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9A6513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248DED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49C925" w14:textId="30659909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AD440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3D73F7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96A6F8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15F780" w14:textId="38904293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088F1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E253B3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B1E52D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0B3B0B" w14:textId="1CB1BF73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135.6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22DC7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A2EF2E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BE80EA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0B3A71" w14:textId="28647C9B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5AE57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1E19E4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D43B4F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9B799D" w14:textId="3FF42CBA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8FEFB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CACCFC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26A54E" w14:textId="77777777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6DF6B6" w14:textId="19A07F4C" w:rsidR="00624FE9" w:rsidRPr="00A834E5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7E367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F80A3E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AA7F87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A940B9" w14:textId="369BAF8D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154.7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67CA4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735FDF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CD280B" w14:textId="77777777" w:rsidR="00693B3C" w:rsidRDefault="00693B3C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6920D7" w14:textId="283971BD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149.8</w:t>
            </w:r>
          </w:p>
        </w:tc>
      </w:tr>
      <w:tr w:rsidR="00624FE9" w:rsidRPr="00624FE9" w14:paraId="0A0EAA52" w14:textId="77777777" w:rsidTr="00DD4A4F">
        <w:trPr>
          <w:trHeight w:val="624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bottom"/>
          </w:tcPr>
          <w:p w14:paraId="385967F3" w14:textId="77777777" w:rsidR="00624FE9" w:rsidRPr="00393C0D" w:rsidRDefault="00624FE9" w:rsidP="00624FE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58F5981D" w14:textId="77777777" w:rsidR="00624FE9" w:rsidRPr="00393C0D" w:rsidRDefault="00624FE9" w:rsidP="00624FE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техника, </w:t>
            </w:r>
          </w:p>
          <w:p w14:paraId="60D96B46" w14:textId="77777777" w:rsidR="00624FE9" w:rsidRPr="00393C0D" w:rsidRDefault="00624FE9" w:rsidP="00624FE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14:paraId="0FF53500" w14:textId="03C15535" w:rsidR="00624FE9" w:rsidRPr="00393C0D" w:rsidRDefault="00624FE9" w:rsidP="00624FE9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за бита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D12C2" w14:textId="65FB51DE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163.1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67BBC" w14:textId="60851FCB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C5D56" w14:textId="1C05402D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159.9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0ED0E" w14:textId="7902080A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2F29A" w14:textId="0F3EA057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F52D7" w14:textId="59BAA0B0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177.9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9D6EC" w14:textId="6853E445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169.8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D4996" w14:textId="5D8894EE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161.5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A9210" w14:textId="60800744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218B9" w14:textId="60A7076D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168.7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F4516" w14:textId="372C1EE9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A1EB4" w14:textId="143A75E6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172.4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8C4B1" w14:textId="539CA0C3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174.6</w:t>
            </w:r>
          </w:p>
        </w:tc>
      </w:tr>
      <w:tr w:rsidR="00624FE9" w:rsidRPr="00624FE9" w14:paraId="30FD23DA" w14:textId="77777777" w:rsidTr="00DD4A4F">
        <w:trPr>
          <w:trHeight w:val="1021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bottom"/>
          </w:tcPr>
          <w:p w14:paraId="6FA8D48B" w14:textId="77777777" w:rsidR="00624FE9" w:rsidRPr="00F5460E" w:rsidRDefault="00624FE9" w:rsidP="00624FE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3AEEC0A6" w14:textId="77777777" w:rsidR="00624FE9" w:rsidRPr="00F5460E" w:rsidRDefault="00624FE9" w:rsidP="00624FE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14:paraId="7461665C" w14:textId="77777777" w:rsidR="00624FE9" w:rsidRPr="00F5460E" w:rsidRDefault="00624FE9" w:rsidP="00624FE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14:paraId="57A0D141" w14:textId="77777777" w:rsidR="00624FE9" w:rsidRPr="00F5460E" w:rsidRDefault="00624FE9" w:rsidP="00624FE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14:paraId="4F8891F0" w14:textId="77777777" w:rsidR="00624FE9" w:rsidRPr="00F5460E" w:rsidRDefault="00624FE9" w:rsidP="00624FE9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F966" w14:textId="77777777" w:rsidR="00624FE9" w:rsidRPr="00926910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B367B7F" w14:textId="77777777" w:rsidR="00624FE9" w:rsidRPr="00926910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42C8EE0" w14:textId="77777777" w:rsidR="00624FE9" w:rsidRPr="00926910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C721C1D" w14:textId="77777777" w:rsidR="00624FE9" w:rsidRPr="00926910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2C2CFA2" w14:textId="50AD5E39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3B278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D27312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954C56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9E4E11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BC926C" w14:textId="7B25BF4F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A535B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3C906A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7D21DA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887F09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EEC087" w14:textId="717E6A1D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D45BE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995027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A4E8F8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8A5539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0CB377" w14:textId="58F45175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7486A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11C793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222DAA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3EB5BC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E7991B" w14:textId="77CEEB79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75B67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3A497F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226720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DB163D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92C280" w14:textId="6EF0CCF1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AA5B0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932801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728AC0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41C02A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5B6CF0" w14:textId="5875F1FC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152.3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F07B2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571FF6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721A93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725D0F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FDF8C8" w14:textId="3D68D241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5660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366BBB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CFAA04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BA476D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B276EF" w14:textId="0B52F0A0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7AF23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B69539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879ECC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E3D1F2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CDF004" w14:textId="12FA28F4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137.4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F2D59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AB7B16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9DC6F7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E6F8FA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6EE41C" w14:textId="52EA636A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E3347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F3951A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746E6C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69AE52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1ADC0C" w14:textId="30B6C328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134.6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3A433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AF95D1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A3A309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4930E8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30E63B" w14:textId="7A1DFB93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136.0</w:t>
            </w:r>
          </w:p>
        </w:tc>
      </w:tr>
      <w:tr w:rsidR="00624FE9" w:rsidRPr="00624FE9" w14:paraId="0196D32F" w14:textId="77777777" w:rsidTr="00DD4A4F">
        <w:trPr>
          <w:trHeight w:val="1021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bottom"/>
          </w:tcPr>
          <w:p w14:paraId="7A55216E" w14:textId="77777777" w:rsidR="00624FE9" w:rsidRPr="00F5460E" w:rsidRDefault="00624FE9" w:rsidP="00624FE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EF084DA" w14:textId="77777777" w:rsidR="00624FE9" w:rsidRPr="00F5460E" w:rsidRDefault="00624FE9" w:rsidP="00624FE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14:paraId="5C257DD4" w14:textId="77777777" w:rsidR="00624FE9" w:rsidRPr="00F5460E" w:rsidRDefault="00624FE9" w:rsidP="00624FE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стоки,</w:t>
            </w:r>
          </w:p>
          <w:p w14:paraId="255917AB" w14:textId="1A58117C" w:rsidR="00624FE9" w:rsidRPr="00F5460E" w:rsidRDefault="00624FE9" w:rsidP="00624FE9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козметика и тоалетни</w:t>
            </w:r>
          </w:p>
          <w:p w14:paraId="65EDB2F1" w14:textId="77777777" w:rsidR="00624FE9" w:rsidRPr="00F5460E" w:rsidRDefault="00624FE9" w:rsidP="00624FE9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F58DD" w14:textId="77777777" w:rsidR="00624FE9" w:rsidRPr="00926910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9A0DDEB" w14:textId="77777777" w:rsidR="00624FE9" w:rsidRPr="00926910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B6E4CBA" w14:textId="77777777" w:rsidR="00624FE9" w:rsidRPr="00926910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1823291" w14:textId="77777777" w:rsidR="00624FE9" w:rsidRPr="00926910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10E871E" w14:textId="2ADACAF4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189.5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3203C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D87FBA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A8EBEB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6F7F0C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5D13E" w14:textId="5869BFAE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188.3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CA4CE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9B37FF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BFFE37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884FE3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AC7B34" w14:textId="646D6B03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182.5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DAFC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CBEA83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F06BD3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653506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D0CCAE" w14:textId="77B009EF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C43DD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0450B3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98AD95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47FCB5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7013F8" w14:textId="1DB65B7C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832A9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DC85B1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019A5E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8BAB11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E01BF1" w14:textId="252E8E60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2C428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CC2C4A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CBF32B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3C7BC1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2A6DE7" w14:textId="216491BA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3A57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5CDC1F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7553CC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1C9E57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24D0C4" w14:textId="27F3324B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2912B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27EC2D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9C2DC0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93E973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93F65B" w14:textId="2E6FE4A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4C597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9D126F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D931B2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545FCC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41EEDB" w14:textId="10EBB86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177.0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C7044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BBAABB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91B375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9E5C29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40B7E9" w14:textId="4A423D6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97B54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1B4BA9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A3F5C1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E1A698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B95F30" w14:textId="79EB1716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175.4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140A8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ADEF5D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B2B2BF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746C27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40234B" w14:textId="695E51C9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173.9</w:t>
            </w:r>
          </w:p>
        </w:tc>
      </w:tr>
      <w:tr w:rsidR="00624FE9" w:rsidRPr="00624FE9" w14:paraId="579CA717" w14:textId="77777777" w:rsidTr="00DD4A4F">
        <w:trPr>
          <w:trHeight w:val="567"/>
          <w:jc w:val="center"/>
        </w:trPr>
        <w:tc>
          <w:tcPr>
            <w:tcW w:w="199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2306ADF" w14:textId="77777777" w:rsidR="00624FE9" w:rsidRPr="00F5460E" w:rsidRDefault="00624FE9" w:rsidP="00624FE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680BAB6" w14:textId="77777777" w:rsidR="00624FE9" w:rsidRPr="00F5460E" w:rsidRDefault="00624FE9" w:rsidP="00624FE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14:paraId="7387CB51" w14:textId="413C9791" w:rsidR="00624FE9" w:rsidRPr="00F5460E" w:rsidRDefault="00624FE9" w:rsidP="00624FE9">
            <w:pPr>
              <w:ind w:left="403" w:hanging="5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пощата, телефона или</w:t>
            </w:r>
          </w:p>
          <w:p w14:paraId="3B8FD9DD" w14:textId="34D8E033" w:rsidR="00624FE9" w:rsidRPr="00F5460E" w:rsidRDefault="00624FE9" w:rsidP="00624FE9">
            <w:pPr>
              <w:spacing w:after="120"/>
              <w:ind w:left="400" w:hanging="49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интернет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F70F8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8DD6DA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782D4D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699CCE" w14:textId="296EE773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426.3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DB7FA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E7AF09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32D578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F8ADB6" w14:textId="1C343756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572.4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133B6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C9C633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C580BF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DFED44" w14:textId="64E900A4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459.4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10097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C06DCF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416695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D6E21A" w14:textId="7F09276F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57BA0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64A80F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8FEF89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6ADDB0" w14:textId="75E53B6D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427.7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AB7C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78850C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94DE65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17E4FC" w14:textId="6124BC01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465.1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3347C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512D33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3FC130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08A008" w14:textId="5BE32919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455.3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B246A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E0EF38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4602B9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02E704" w14:textId="43E342B5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487.3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CD263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8FE0DC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B1FC0A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D84ADB" w14:textId="081ED43E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470.8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4EB07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393053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FFD69C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F7162" w14:textId="37D9259E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462.4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44C8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44721E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DAAAFC" w14:textId="77777777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08B28C" w14:textId="5ADE6754" w:rsidR="00624FE9" w:rsidRPr="00F5460E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494.6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07315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B2C188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FC4D51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290D0F" w14:textId="032FE1F6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508.4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66F09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AAA39E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9CEC0F" w14:textId="77777777" w:rsidR="0069432E" w:rsidRDefault="0069432E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D5153E" w14:textId="3A726BC3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456.1</w:t>
            </w:r>
          </w:p>
        </w:tc>
      </w:tr>
      <w:tr w:rsidR="00624FE9" w:rsidRPr="00624FE9" w14:paraId="593D3E26" w14:textId="77777777" w:rsidTr="00DD4A4F">
        <w:trPr>
          <w:trHeight w:val="20"/>
          <w:jc w:val="center"/>
        </w:trPr>
        <w:tc>
          <w:tcPr>
            <w:tcW w:w="1998" w:type="dxa"/>
            <w:shd w:val="clear" w:color="auto" w:fill="FFFFFF"/>
            <w:vAlign w:val="bottom"/>
          </w:tcPr>
          <w:p w14:paraId="2FC306B5" w14:textId="77777777" w:rsidR="00624FE9" w:rsidRPr="00393C0D" w:rsidRDefault="00624FE9" w:rsidP="00624FE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7E51010" w14:textId="77777777" w:rsidR="00624FE9" w:rsidRPr="00393C0D" w:rsidRDefault="00624FE9" w:rsidP="00624FE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59A62C7F" w14:textId="77777777" w:rsidR="00624FE9" w:rsidRPr="00393C0D" w:rsidRDefault="00624FE9" w:rsidP="00624FE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5F98C" w14:textId="7CE47122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361E7" w14:textId="26C6820F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110.6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F9FEE" w14:textId="27125E3E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72C1B" w14:textId="18F992D9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3B598" w14:textId="00030F4B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A5204" w14:textId="7367FF3C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115.5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92AC8" w14:textId="591FF070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B37DC" w14:textId="78C71BA0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113.4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AE0D8" w14:textId="6D4EE89B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083EE" w14:textId="001F7B96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114.1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5B611" w14:textId="49761B8E" w:rsidR="00624FE9" w:rsidRPr="001265C4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67BB3" w14:textId="1038DDB4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44D7B" w14:textId="752ACB9F" w:rsidR="00624FE9" w:rsidRPr="00624FE9" w:rsidRDefault="00624FE9" w:rsidP="00624FE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116.2</w:t>
            </w:r>
          </w:p>
        </w:tc>
      </w:tr>
    </w:tbl>
    <w:p w14:paraId="1D86292C" w14:textId="77777777" w:rsidR="00393C0D" w:rsidRDefault="00393C0D" w:rsidP="00393C0D">
      <w:pPr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24981A18" w14:textId="77777777"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4</w:t>
      </w:r>
    </w:p>
    <w:p w14:paraId="7A2DDB7D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14:paraId="4C4A4345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58038774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565"/>
        <w:gridCol w:w="565"/>
        <w:gridCol w:w="565"/>
        <w:gridCol w:w="565"/>
        <w:gridCol w:w="562"/>
        <w:gridCol w:w="6"/>
        <w:gridCol w:w="566"/>
        <w:gridCol w:w="566"/>
        <w:gridCol w:w="567"/>
        <w:gridCol w:w="578"/>
        <w:gridCol w:w="566"/>
        <w:gridCol w:w="588"/>
        <w:gridCol w:w="566"/>
        <w:gridCol w:w="566"/>
        <w:gridCol w:w="566"/>
        <w:gridCol w:w="18"/>
        <w:gridCol w:w="561"/>
      </w:tblGrid>
      <w:tr w:rsidR="00DD4A4F" w:rsidRPr="00393C0D" w14:paraId="3BA34CFA" w14:textId="77777777" w:rsidTr="00DD4A4F">
        <w:trPr>
          <w:trHeight w:val="330"/>
          <w:jc w:val="center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61BB" w14:textId="77777777" w:rsidR="00DD4A4F" w:rsidRPr="00393C0D" w:rsidRDefault="00DD4A4F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620EAF" w14:textId="77777777" w:rsidR="00DD4A4F" w:rsidRPr="00393C0D" w:rsidRDefault="00DD4A4F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A41EB" w14:textId="77777777" w:rsidR="00DD4A4F" w:rsidRPr="00393C0D" w:rsidRDefault="00DD4A4F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7BF79A" w14:textId="77777777" w:rsidR="00DD4A4F" w:rsidRPr="00393C0D" w:rsidRDefault="00DD4A4F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2021</w:t>
            </w:r>
          </w:p>
        </w:tc>
        <w:tc>
          <w:tcPr>
            <w:tcW w:w="5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9955A" w14:textId="001B1EDF" w:rsidR="00DD4A4F" w:rsidRPr="00393C0D" w:rsidRDefault="00DD4A4F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</w:tr>
      <w:tr w:rsidR="00154D9B" w:rsidRPr="00393C0D" w14:paraId="408DE550" w14:textId="77777777" w:rsidTr="00EF3E33">
        <w:trPr>
          <w:trHeight w:val="315"/>
          <w:jc w:val="center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DDE7" w14:textId="77777777" w:rsidR="00154D9B" w:rsidRPr="00393C0D" w:rsidRDefault="00154D9B" w:rsidP="00154D9B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99A8C" w14:textId="2517D4CC" w:rsidR="00154D9B" w:rsidRPr="00393C0D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AA61B" w14:textId="0AAC0294" w:rsidR="00154D9B" w:rsidRPr="00393C0D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341F2" w14:textId="2957B3A5" w:rsidR="00154D9B" w:rsidRPr="00343396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E444" w14:textId="4D6F1EC9" w:rsidR="00154D9B" w:rsidRPr="00343396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2C837" w14:textId="12298DA8" w:rsidR="00154D9B" w:rsidRPr="00343396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B2B5" w14:textId="3C0628F0" w:rsidR="00154D9B" w:rsidRPr="00343396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A399" w14:textId="40A5C246" w:rsidR="00154D9B" w:rsidRPr="00393C0D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CFE5" w14:textId="495F7B4D" w:rsidR="00154D9B" w:rsidRPr="00343396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B3738" w14:textId="6E3EC13A" w:rsidR="00154D9B" w:rsidRPr="00343396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24493" w14:textId="0A9A00DB" w:rsidR="00154D9B" w:rsidRPr="00393C0D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7E16" w14:textId="422B3156" w:rsidR="00154D9B" w:rsidRPr="00393C0D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B0527" w14:textId="2C968D67" w:rsidR="00154D9B" w:rsidRPr="00393C0D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B057" w14:textId="031C28AB" w:rsidR="00154D9B" w:rsidRPr="00393C0D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C728" w14:textId="3C1941D7" w:rsidR="00154D9B" w:rsidRPr="00393C0D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3234B" w14:textId="4C21F703" w:rsidR="00154D9B" w:rsidRPr="00393C0D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</w:tr>
      <w:tr w:rsidR="00154D9B" w:rsidRPr="001C2486" w14:paraId="49362BFE" w14:textId="77777777" w:rsidTr="00916E60">
        <w:trPr>
          <w:trHeight w:val="646"/>
          <w:jc w:val="center"/>
        </w:trPr>
        <w:tc>
          <w:tcPr>
            <w:tcW w:w="2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A30B93" w14:textId="77777777" w:rsidR="00154D9B" w:rsidRPr="00185E2E" w:rsidRDefault="00154D9B" w:rsidP="00154D9B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782B9" w14:textId="77777777" w:rsidR="00916E60" w:rsidRDefault="00916E60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7FF7D16" w14:textId="77777777" w:rsidR="00916E60" w:rsidRDefault="00916E60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FFD440" w14:textId="7B5F7459" w:rsidR="00154D9B" w:rsidRPr="005E0E99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5E0E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126.7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B8211" w14:textId="77777777" w:rsidR="00916E60" w:rsidRDefault="00916E60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64DCD7A" w14:textId="77777777" w:rsidR="00916E60" w:rsidRDefault="00916E60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47E90E3" w14:textId="424B1ABE" w:rsidR="00154D9B" w:rsidRPr="005E0E99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5E0E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24730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961C052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6893532" w14:textId="161BF95C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B1794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4B4508B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8CAAC1D" w14:textId="4482E526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89FA1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500D634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2398C0F" w14:textId="1C266654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4FB73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27F4AFD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4BEE5C7" w14:textId="086C8815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5A3EB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4FE680D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A81E454" w14:textId="0EEABA54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1FAD4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5C0889C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421269C" w14:textId="16458A3D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D827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5E33E77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6D2FC12" w14:textId="49E01D18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624FE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7761410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71D30BC" w14:textId="37ECAA51" w:rsidR="00154D9B" w:rsidRPr="00185E2E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0A594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11CEE7E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5E348E1" w14:textId="3DF61571" w:rsidR="00154D9B" w:rsidRPr="00185E2E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9E341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B100F6D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B6FBC81" w14:textId="422CA822" w:rsidR="00154D9B" w:rsidRPr="00185E2E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43680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CEBB733" w14:textId="77777777" w:rsidR="00154D9B" w:rsidRPr="00185E2E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89F4F65" w14:textId="19DFEC2F" w:rsidR="00154D9B" w:rsidRPr="00185E2E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154.1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8970F" w14:textId="77777777" w:rsidR="00916E60" w:rsidRDefault="00916E60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B016A8C" w14:textId="77777777" w:rsidR="00916E60" w:rsidRDefault="00916E60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2B5A7CF" w14:textId="05DEAF8D" w:rsidR="00154D9B" w:rsidRPr="00154D9B" w:rsidRDefault="00154D9B" w:rsidP="00154D9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54D9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F741F" w14:textId="77777777" w:rsidR="00916E60" w:rsidRDefault="00916E60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B7AD361" w14:textId="77777777" w:rsidR="00916E60" w:rsidRDefault="00916E60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DF3B366" w14:textId="66CA570F" w:rsidR="00154D9B" w:rsidRPr="00154D9B" w:rsidRDefault="00154D9B" w:rsidP="00154D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149.1</w:t>
            </w:r>
          </w:p>
        </w:tc>
      </w:tr>
      <w:tr w:rsidR="00154D9B" w:rsidRPr="00F35DEE" w14:paraId="1784EA8F" w14:textId="77777777" w:rsidTr="00916E60">
        <w:trPr>
          <w:trHeight w:val="794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3E42843E" w14:textId="77777777" w:rsidR="00154D9B" w:rsidRPr="00393C0D" w:rsidRDefault="00154D9B" w:rsidP="00154D9B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8D8179E" w14:textId="77777777" w:rsidR="00154D9B" w:rsidRPr="00393C0D" w:rsidRDefault="00154D9B" w:rsidP="00154D9B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350EBAC0" w14:textId="77777777" w:rsidR="00154D9B" w:rsidRPr="00393C0D" w:rsidRDefault="00154D9B" w:rsidP="00154D9B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111F33FD" w14:textId="77777777" w:rsidR="00154D9B" w:rsidRPr="00393C0D" w:rsidRDefault="00154D9B" w:rsidP="00154D9B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51CD5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1349E0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7E235D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1A3B63" w14:textId="29BD62A5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122.7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FEDAE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FE78CC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BC43C2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6533F0" w14:textId="1F7D79F4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125.5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38731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C60B6A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B0A637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86321C" w14:textId="5AE57B79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135.2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91329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70D34D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670EC8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3D57A8" w14:textId="3CAEF861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130.4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26C47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60D2F5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89E1D0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5888B2" w14:textId="3EA8B61D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864AE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5B1E5B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A87D46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80E523" w14:textId="35DAB5B4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123.8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B2178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7FB85C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D06B01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E34CB3" w14:textId="31A5C714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4FFE9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AA5654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BE8F55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0258D3" w14:textId="7C8DA045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50782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EDD919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AE69E0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1682C5" w14:textId="14208F65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0D643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889271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66EB8B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A3C3E5" w14:textId="4966FBF4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08CC4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54FF3D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D09E4D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9ED347" w14:textId="4955D354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128.6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D194E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D0766B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5B995F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1C0F46" w14:textId="2817BBB0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127.4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A9493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F29A74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1C1FD2" w14:textId="77777777" w:rsid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82F161" w14:textId="5BFD804C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136.5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F38DD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937736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E4CD48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73074F" w14:textId="50705E77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A222C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30EBCD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B48861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EC18EC" w14:textId="44F79FA6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</w:tr>
      <w:tr w:rsidR="00154D9B" w:rsidRPr="001C2486" w14:paraId="2C6F2813" w14:textId="77777777" w:rsidTr="00EF3E33">
        <w:trPr>
          <w:trHeight w:val="851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61272034" w14:textId="77777777" w:rsidR="00154D9B" w:rsidRPr="00393C0D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350B43D5" w14:textId="77777777" w:rsidR="00154D9B" w:rsidRPr="00393C0D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0C360D29" w14:textId="77777777" w:rsidR="00154D9B" w:rsidRPr="00393C0D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10A39C03" w14:textId="77777777" w:rsidR="00154D9B" w:rsidRPr="00393C0D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6FA4E8D1" w14:textId="77777777" w:rsidR="00154D9B" w:rsidRPr="00393C0D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24848FF1" w14:textId="77777777" w:rsidR="00154D9B" w:rsidRPr="00393C0D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2C754" w14:textId="79BBE2EF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58C86" w14:textId="38BEC348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122.2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CD48F" w14:textId="03D56FE6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350BC" w14:textId="63C33770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129.5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D0D85" w14:textId="58564FC4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C7D43" w14:textId="43373090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E33EE" w14:textId="6A090BAF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AFAF7" w14:textId="6975D160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127.2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AB6D7" w14:textId="38CE4B9E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125.5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5192B" w14:textId="3C810914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34FE7" w14:textId="45908865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125.9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D1D1F" w14:textId="66FE026C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123.3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2FDAF" w14:textId="278DB98F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132.9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B1117" w14:textId="774A33D0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B9C7D" w14:textId="033980B8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125.2</w:t>
            </w:r>
          </w:p>
        </w:tc>
      </w:tr>
      <w:tr w:rsidR="00154D9B" w:rsidRPr="001C2486" w14:paraId="393DCCDC" w14:textId="77777777" w:rsidTr="00EF3E33">
        <w:trPr>
          <w:trHeight w:val="1164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3F613160" w14:textId="77777777" w:rsidR="00154D9B" w:rsidRPr="00393C0D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0EB00CDD" w14:textId="77777777" w:rsidR="00154D9B" w:rsidRPr="00393C0D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14:paraId="12EA3DB9" w14:textId="77777777" w:rsidR="00154D9B" w:rsidRPr="00393C0D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14:paraId="3F4EA7F7" w14:textId="77777777" w:rsidR="00154D9B" w:rsidRPr="00393C0D" w:rsidRDefault="00154D9B" w:rsidP="00154D9B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14:paraId="478E8CB1" w14:textId="77777777" w:rsidR="00154D9B" w:rsidRPr="00393C0D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стоки, напитки и</w:t>
            </w:r>
          </w:p>
          <w:p w14:paraId="42B83399" w14:textId="77777777" w:rsidR="00154D9B" w:rsidRPr="00393C0D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0517F" w14:textId="237BE544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129.2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3319B" w14:textId="5288FF09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145.5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2D130" w14:textId="4B03CCCC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FFC06" w14:textId="534AE8A1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132.4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44700" w14:textId="41F58895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149.9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49628" w14:textId="35392F64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13721" w14:textId="256DCC3F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CA21D" w14:textId="67344912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136.8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4126C" w14:textId="585BCC35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3AE20" w14:textId="64383551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146.0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BC2E3" w14:textId="64FB315A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06053" w14:textId="2CD95706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C0C2B" w14:textId="0A5C0F4F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158.4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BBA6A" w14:textId="6C1DA7FB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144.9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B6AD2" w14:textId="6006B3A5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142.9</w:t>
            </w:r>
          </w:p>
        </w:tc>
      </w:tr>
      <w:tr w:rsidR="00154D9B" w:rsidRPr="001C2486" w14:paraId="44DD8E8B" w14:textId="77777777" w:rsidTr="00EF3E33">
        <w:trPr>
          <w:trHeight w:val="1021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12E8F435" w14:textId="77777777" w:rsidR="00154D9B" w:rsidRPr="00393C0D" w:rsidRDefault="00154D9B" w:rsidP="00154D9B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DED5865" w14:textId="77777777" w:rsidR="00154D9B" w:rsidRPr="00393C0D" w:rsidRDefault="00154D9B" w:rsidP="00154D9B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стоки, без</w:t>
            </w:r>
          </w:p>
          <w:p w14:paraId="6564C493" w14:textId="77777777" w:rsidR="00154D9B" w:rsidRPr="00393C0D" w:rsidRDefault="00154D9B" w:rsidP="00154D9B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14:paraId="65D629D8" w14:textId="77777777" w:rsidR="00154D9B" w:rsidRPr="00393C0D" w:rsidRDefault="00154D9B" w:rsidP="00154D9B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641039A1" w14:textId="2AAEE60A" w:rsidR="00154D9B" w:rsidRPr="00926910" w:rsidRDefault="00154D9B" w:rsidP="00154D9B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FC07C" w14:textId="07ED7361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83D93" w14:textId="4078E0FF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161.4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EF2CB" w14:textId="14CF4881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174.9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506AC" w14:textId="50BFA9A7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176.4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DE5C7" w14:textId="14BF59C3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4CF58" w14:textId="2B782DA1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150.4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34AD2" w14:textId="6078235C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A2AD7" w14:textId="796A9C9B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171.3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A37B2" w14:textId="45810471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78D57" w14:textId="2D7DF92F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168.4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62F1A" w14:textId="641C2D65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167.7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9D2E3" w14:textId="1AF9FB4E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174.4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C0B29" w14:textId="1814B046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4DC51" w14:textId="71E1473F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178.4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4F7A6" w14:textId="784C7280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179.9</w:t>
            </w:r>
          </w:p>
        </w:tc>
      </w:tr>
      <w:tr w:rsidR="00154D9B" w:rsidRPr="001C2486" w14:paraId="6B42729B" w14:textId="77777777" w:rsidTr="00EF3E33">
        <w:trPr>
          <w:trHeight w:val="57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02B25247" w14:textId="77777777" w:rsidR="00154D9B" w:rsidRPr="00393C0D" w:rsidRDefault="00154D9B" w:rsidP="00154D9B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B10DD" w14:textId="77777777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2A210" w14:textId="77777777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01DFF" w14:textId="77777777" w:rsidR="00154D9B" w:rsidRPr="001265C4" w:rsidRDefault="00154D9B" w:rsidP="00154D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BA5D7" w14:textId="77777777" w:rsidR="00154D9B" w:rsidRPr="001265C4" w:rsidRDefault="00154D9B" w:rsidP="00154D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5F9A7" w14:textId="77777777" w:rsidR="00154D9B" w:rsidRPr="001265C4" w:rsidRDefault="00154D9B" w:rsidP="00154D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75FA0" w14:textId="77777777" w:rsidR="00154D9B" w:rsidRPr="001265C4" w:rsidRDefault="00154D9B" w:rsidP="00154D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C3C72" w14:textId="77777777" w:rsidR="00154D9B" w:rsidRPr="001265C4" w:rsidRDefault="00154D9B" w:rsidP="00154D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7812F" w14:textId="77777777" w:rsidR="00154D9B" w:rsidRPr="001265C4" w:rsidRDefault="00154D9B" w:rsidP="00154D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3C284" w14:textId="77777777" w:rsidR="00154D9B" w:rsidRPr="001265C4" w:rsidRDefault="00154D9B" w:rsidP="00154D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A15A6" w14:textId="77777777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D5705" w14:textId="77777777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0533B" w14:textId="77777777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5AE03" w14:textId="77777777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1900B" w14:textId="77777777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FBF80" w14:textId="77777777" w:rsidR="00154D9B" w:rsidRPr="00154D9B" w:rsidRDefault="00154D9B" w:rsidP="00154D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4D9B" w:rsidRPr="001C2486" w14:paraId="7B7C1F45" w14:textId="77777777" w:rsidTr="00916E60">
        <w:trPr>
          <w:trHeight w:val="567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6F338DBB" w14:textId="77777777" w:rsidR="00154D9B" w:rsidRPr="00600C65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27D12EA7" w14:textId="77777777" w:rsidR="00154D9B" w:rsidRPr="00600C65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1EF78FEA" w14:textId="77777777" w:rsidR="00154D9B" w:rsidRPr="00600C65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14:paraId="1A58D648" w14:textId="77777777" w:rsidR="00154D9B" w:rsidRPr="00600C65" w:rsidRDefault="00154D9B" w:rsidP="00154D9B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E0055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18F370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7ED768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214C90" w14:textId="11B41463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79C1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17F8E4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19FC0F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832A4B" w14:textId="5C4116F1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167.2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CAF3E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4B8E73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A4C313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FA745B" w14:textId="56DC559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168.3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01528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384F2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42ABF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4EC397" w14:textId="43CD1B05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166.0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AF983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72F1A1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AC7B91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B24D7F" w14:textId="5B0D277E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200.8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45067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7D8157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D7E59C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53F295" w14:textId="08906705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4DC4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13E0FE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AB4F82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8DF1C1" w14:textId="381602E5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9E4C4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5A0DF1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D5AF1E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8058B9" w14:textId="40ABE033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164.7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27A1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933F12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E7402D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D8825A" w14:textId="2795BF63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170.5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BD0C1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E4416C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EA6B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0DAC08" w14:textId="123FD76A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181.1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D23CD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431B88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8402C1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D9A20" w14:textId="526A717E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0528E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CBE43C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FF92B0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5EBB21" w14:textId="36AB28F4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200.4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79A43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C5DDE5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DE8736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3DC457" w14:textId="18F60779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207.0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6855E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5E733E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C2A4A1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A23869" w14:textId="44050CA3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195.7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3577D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BB3A74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2C0C02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5B092E" w14:textId="34922F44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182.5</w:t>
            </w:r>
          </w:p>
        </w:tc>
      </w:tr>
      <w:tr w:rsidR="00154D9B" w:rsidRPr="001C2486" w14:paraId="13C4FCFC" w14:textId="77777777" w:rsidTr="00916E60">
        <w:trPr>
          <w:trHeight w:val="750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</w:tcPr>
          <w:p w14:paraId="63C89A1E" w14:textId="77777777" w:rsidR="00154D9B" w:rsidRPr="00600C65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1CD5B13" w14:textId="77777777" w:rsidR="00154D9B" w:rsidRPr="00600C65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текстил, облекло,</w:t>
            </w:r>
          </w:p>
          <w:p w14:paraId="5E2BAA23" w14:textId="77777777" w:rsidR="00154D9B" w:rsidRPr="00600C65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14:paraId="4C2AF06F" w14:textId="77777777" w:rsidR="00154D9B" w:rsidRPr="00600C65" w:rsidRDefault="00154D9B" w:rsidP="00154D9B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78E51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18D4B6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3FC191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56A57F" w14:textId="1DFE0CDA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144.9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7B067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3B84F8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ECF267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17C470" w14:textId="21F2928D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142.9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1FD03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B43542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6BDE4D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D7EB94" w14:textId="373BE1BA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F85AE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F8502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28EB2D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758661" w14:textId="44D2D77E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E19D0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E109C5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408FCD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B0E326" w14:textId="13D97F05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89D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790522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C6AA03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6ED38" w14:textId="26752BEE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CCF2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3488A6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6B3506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C72A99" w14:textId="5EDE1686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FC16C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FC12E4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6D99AE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BA24B1" w14:textId="5AAD94C8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C8A9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AEAA70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CD58C3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1E96E9" w14:textId="27D31505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45A46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7806D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AC71E1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901ED1" w14:textId="3599888D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158.2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3B738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68D8E1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54FB0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FB1E47" w14:textId="042F9D88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148.1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94427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3876F1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37CF40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C56848" w14:textId="1916799B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4D5ED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BFC516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F88441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3E4781" w14:textId="3BF69259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140.9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79DD7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810859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578144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4A0649" w14:textId="414B570E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186.1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7A0A5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B47722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DEE451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E02A56" w14:textId="13E47811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160.6</w:t>
            </w:r>
          </w:p>
        </w:tc>
      </w:tr>
      <w:tr w:rsidR="00154D9B" w:rsidRPr="001C2486" w14:paraId="71A4269C" w14:textId="77777777" w:rsidTr="00916E60">
        <w:trPr>
          <w:trHeight w:val="680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072A1DED" w14:textId="77777777" w:rsidR="00154D9B" w:rsidRPr="00600C65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75CAC06C" w14:textId="77777777" w:rsidR="00154D9B" w:rsidRPr="00600C65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техника, </w:t>
            </w:r>
          </w:p>
          <w:p w14:paraId="7E44D954" w14:textId="77777777" w:rsidR="00154D9B" w:rsidRPr="00600C65" w:rsidRDefault="00154D9B" w:rsidP="00154D9B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14:paraId="32527383" w14:textId="77777777" w:rsidR="00154D9B" w:rsidRPr="00600C65" w:rsidRDefault="00154D9B" w:rsidP="00154D9B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847E0" w14:textId="77777777" w:rsidR="00916E60" w:rsidRPr="0092691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513F2D7" w14:textId="77777777" w:rsidR="00916E60" w:rsidRPr="0092691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E050227" w14:textId="77777777" w:rsidR="00916E60" w:rsidRPr="0092691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0263625" w14:textId="266439AA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150.6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01A7E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EEA3B1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8A225D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F7DCD7" w14:textId="6DCFCA20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169.9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56638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DF30C2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5E6815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E0152C" w14:textId="03CBACCC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48105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C658C3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47F04D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991692" w14:textId="64DAB46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919A1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08E6DE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8DA107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03B3DB" w14:textId="0D673CDF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180.3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E5304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63B44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08740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17CA13" w14:textId="445898D2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133.7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D5FF9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7790FA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017F2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B01BDC" w14:textId="5A785EE0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45C43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1469B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28FA49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29A26A" w14:textId="471683B5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B2715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8716B0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7E3169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4867AC" w14:textId="5F3A49F5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62941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C966CC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798530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BDD693" w14:textId="34F75D8D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150.8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273C4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AFD46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7582F0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DD9BDF" w14:textId="1C2CF826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161.2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F23ED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51F7A4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961F6D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B18504" w14:textId="08407211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B055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A966C6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D8974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48BD79" w14:textId="2330D829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E045C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B4266C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74D0A4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99AEB0" w14:textId="0E383C7A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185.3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F19DB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52DAF1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68E894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CF66B6" w14:textId="05AA32BB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195.5</w:t>
            </w:r>
          </w:p>
        </w:tc>
      </w:tr>
      <w:tr w:rsidR="00154D9B" w:rsidRPr="001C2486" w14:paraId="116FA1A5" w14:textId="77777777" w:rsidTr="00916E60">
        <w:trPr>
          <w:trHeight w:val="990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416A2E5A" w14:textId="77777777" w:rsidR="00154D9B" w:rsidRPr="00600C65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180F9F4" w14:textId="77777777" w:rsidR="00154D9B" w:rsidRPr="00600C65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14:paraId="6C01D583" w14:textId="77777777" w:rsidR="00154D9B" w:rsidRPr="00600C65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14:paraId="1D68F48F" w14:textId="77777777" w:rsidR="00154D9B" w:rsidRPr="00600C65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14:paraId="5E7AD010" w14:textId="77777777" w:rsidR="00154D9B" w:rsidRPr="00600C65" w:rsidRDefault="00154D9B" w:rsidP="00154D9B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CE5E8" w14:textId="260EBEE0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127.3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CC4EE" w14:textId="06B8E6EB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139.7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91BD0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2CFE36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213D00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2E0B9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FBBB86" w14:textId="2A8014A6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0E985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EB8F67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E90E19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CED151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55CE15" w14:textId="3A40CA0C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145.9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6D347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5437BC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EB2B8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F26443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CFE3A2" w14:textId="42FD466A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43638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90CB06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C9865E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3467D0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5C75D2" w14:textId="257F8216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556C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003F5C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8B5F14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CB2DA5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20ED6D" w14:textId="19A319AA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FA227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4C98B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8CA469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8C45D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415D44" w14:textId="7F60CA1B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538C5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6FA25A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B426CC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411A42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A3DE68" w14:textId="719907A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9AFB9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0745B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0B5579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DAFFC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981A6B" w14:textId="5493B389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153.6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A0E0E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5A26F9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95E9E9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3B661D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3A3E3B" w14:textId="13C9318B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911E7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807553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21EA03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1B4E7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724297" w14:textId="5E9E92E8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140.4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FD508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5C74C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F93DE7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C89C8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715692" w14:textId="682B0B63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07BD2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FA3E93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304A8A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88D634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131653" w14:textId="50E72525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4661E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0CCB3E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B29EE8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806F6C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4C4E96" w14:textId="10A4348B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137.3</w:t>
            </w:r>
          </w:p>
        </w:tc>
      </w:tr>
      <w:tr w:rsidR="00154D9B" w:rsidRPr="001C2486" w14:paraId="1BE12B52" w14:textId="77777777" w:rsidTr="00916E60">
        <w:trPr>
          <w:trHeight w:val="950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0298DF8E" w14:textId="77777777" w:rsidR="00154D9B" w:rsidRPr="00600C65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3DC50F4C" w14:textId="77777777" w:rsidR="00154D9B" w:rsidRPr="00600C65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14:paraId="4BE89FBE" w14:textId="77777777" w:rsidR="00154D9B" w:rsidRPr="00600C65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стоки,</w:t>
            </w:r>
          </w:p>
          <w:p w14:paraId="3645114B" w14:textId="77777777" w:rsidR="00154D9B" w:rsidRPr="00600C65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14:paraId="12B538D9" w14:textId="77777777" w:rsidR="00154D9B" w:rsidRPr="00600C65" w:rsidRDefault="00154D9B" w:rsidP="00154D9B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49BB1" w14:textId="77777777" w:rsidR="00916E60" w:rsidRPr="0092691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040D2F7F" w14:textId="77777777" w:rsidR="00916E60" w:rsidRPr="0092691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97233EB" w14:textId="77777777" w:rsidR="00916E60" w:rsidRPr="0092691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AFF65F8" w14:textId="77777777" w:rsidR="00916E60" w:rsidRPr="0092691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D52A510" w14:textId="1201D2C4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107.1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1AA8E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BBB1B8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82C1CE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C21C28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93348B" w14:textId="12F5336A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147.4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948C7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79E80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C88BA0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A13C7C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53C19E" w14:textId="319A4634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193.2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BD599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4E08A6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AEBFBE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FEA42D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378D76" w14:textId="68ED4F7A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187.1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88111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4C280A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A8F0B0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263661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3AB126" w14:textId="4700E1AF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200.2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6D965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9E9C07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D4BC6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4D22B9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AACB01" w14:textId="7839E27A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D34C9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5EF01E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2E745C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32AF83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3ADB26" w14:textId="6D83F001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13EB5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1F99AA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570EE3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E2E552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F62F53" w14:textId="1A843FE0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182.2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44892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00E293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0123ED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CC251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259FE" w14:textId="5DB8F0EC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165.1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8D016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13AE56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140AF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F6350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C3531E" w14:textId="555DDC7C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169.7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7948E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0ACA99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0B4692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9F139A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588AAE" w14:textId="4EBFB623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2E1D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A014C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4B1926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109961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CCF474" w14:textId="43D8D828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5E328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B83DB1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235FB5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1B6345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CAC54E" w14:textId="1ABC109B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175.5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5DF22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D71C14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5CEAA4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D64C0E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001FE6" w14:textId="36A7C8FC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4A8CF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9F141A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6899A0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F2EAF6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D476E0" w14:textId="67FCE53B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175.7</w:t>
            </w:r>
          </w:p>
        </w:tc>
      </w:tr>
      <w:tr w:rsidR="00154D9B" w:rsidRPr="001C2486" w14:paraId="007FE092" w14:textId="77777777" w:rsidTr="00916E60">
        <w:trPr>
          <w:trHeight w:val="750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2847A841" w14:textId="77777777" w:rsidR="00154D9B" w:rsidRPr="00600C65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00E99AE" w14:textId="77777777" w:rsidR="00154D9B" w:rsidRPr="00600C65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14:paraId="2B2AA0C6" w14:textId="77777777" w:rsidR="00154D9B" w:rsidRPr="00600C65" w:rsidRDefault="00154D9B" w:rsidP="00154D9B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пощата, телефона или</w:t>
            </w:r>
          </w:p>
          <w:p w14:paraId="1D668960" w14:textId="77777777" w:rsidR="00154D9B" w:rsidRPr="00600C65" w:rsidRDefault="00154D9B" w:rsidP="00154D9B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E2510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27C2E2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A9210C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B0D942" w14:textId="6D785030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281.9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C0AC4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B03FC2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675EE9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8B60FC" w14:textId="0E207CFB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466.8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87234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A2291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0FC015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14A39B" w14:textId="6F48C635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424.1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7B440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EAEB31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4D9ED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D525AF" w14:textId="5FD4DCC0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633.0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9FF17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4BF2CA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AE1CA0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138323" w14:textId="1D8D1FE3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540.3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8163A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79A9CE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740BB2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9ACA62" w14:textId="6FF1668E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472.9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CC764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6A1B3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A42A82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52BE09" w14:textId="12FFA95A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428.5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8836B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365273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05D08E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512E18" w14:textId="0A1EBC12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475.7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D10E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8F5786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1D7A16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622BDA" w14:textId="33E15FA1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443.7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7496D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78C945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CE1A7C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3941EF" w14:textId="27DAC64A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464.2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EDEEC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6AC00E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569507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A32B7E" w14:textId="17A01360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443.7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DE153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8A1109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BC3E9E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C8470F" w14:textId="56BAFDA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421.1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4F182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71FB9E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CEABBF" w14:textId="77777777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5ACC77" w14:textId="2F9FA5F0" w:rsidR="00154D9B" w:rsidRPr="00600C65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446.2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99C95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BF2E22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2412C8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62A5AE" w14:textId="28BBD696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483.0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4EFE7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4707EC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A2305B" w14:textId="77777777" w:rsidR="00916E60" w:rsidRDefault="00916E60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7AE3BF" w14:textId="2864D092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449.7</w:t>
            </w:r>
          </w:p>
        </w:tc>
      </w:tr>
      <w:tr w:rsidR="00154D9B" w:rsidRPr="001C2486" w14:paraId="2D3E1737" w14:textId="77777777" w:rsidTr="00EF3E33">
        <w:trPr>
          <w:trHeight w:val="439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44D6EDC5" w14:textId="2B291BEF" w:rsidR="00154D9B" w:rsidRPr="00393C0D" w:rsidRDefault="00154D9B" w:rsidP="00154D9B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Търговия на дребно с</w:t>
            </w:r>
          </w:p>
          <w:p w14:paraId="046C8945" w14:textId="7334F1BF" w:rsidR="00154D9B" w:rsidRPr="00393C0D" w:rsidRDefault="00154D9B" w:rsidP="00154D9B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автомобилни горива и</w:t>
            </w:r>
          </w:p>
          <w:p w14:paraId="52DACDD1" w14:textId="2C619927" w:rsidR="00154D9B" w:rsidRPr="00393C0D" w:rsidRDefault="00154D9B" w:rsidP="00154D9B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смазочни материали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6BC25" w14:textId="47E79A91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111.1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C9C87" w14:textId="780838C5" w:rsidR="00154D9B" w:rsidRPr="005E0E99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0E99">
              <w:rPr>
                <w:rFonts w:ascii="Times New Roman" w:hAnsi="Times New Roman"/>
                <w:color w:val="000000"/>
                <w:sz w:val="16"/>
                <w:szCs w:val="16"/>
              </w:rPr>
              <w:t>105.2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DACA7" w14:textId="6DC300DF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112.5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552B0" w14:textId="00CCF2BD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229D8" w14:textId="0D37C2FA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102.6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BF958" w14:textId="3A0FCC71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100.3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96F72" w14:textId="54E4AE4D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55762" w14:textId="60AB2780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107.7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624E3" w14:textId="1283BD7F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213F3" w14:textId="7A79CBCC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411F1" w14:textId="7C740C15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11B06" w14:textId="2D733AD9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135.4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6922B" w14:textId="3D3C6F87" w:rsidR="00154D9B" w:rsidRPr="001265C4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135.7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23F0F" w14:textId="03E48580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9E835" w14:textId="30601747" w:rsidR="00154D9B" w:rsidRPr="00154D9B" w:rsidRDefault="00154D9B" w:rsidP="00154D9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119.8</w:t>
            </w:r>
          </w:p>
        </w:tc>
      </w:tr>
    </w:tbl>
    <w:p w14:paraId="420D6A47" w14:textId="77777777" w:rsidR="00A02BBE" w:rsidRPr="00A02BBE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D5E34" w14:textId="77777777" w:rsidR="00892D9B" w:rsidRDefault="00892D9B">
      <w:r>
        <w:separator/>
      </w:r>
    </w:p>
  </w:endnote>
  <w:endnote w:type="continuationSeparator" w:id="0">
    <w:p w14:paraId="68101319" w14:textId="77777777" w:rsidR="00892D9B" w:rsidRDefault="0089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295BF" w14:textId="77777777" w:rsidR="00054EB1" w:rsidRDefault="00054EB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55CF2" w14:textId="77777777" w:rsidR="00054EB1" w:rsidRDefault="00054EB1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89831C1" wp14:editId="61B9AED3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DF978" w14:textId="77777777" w:rsidR="00054EB1" w:rsidRPr="00F46FE0" w:rsidRDefault="00054EB1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22B828F1" w14:textId="77777777" w:rsidR="00054EB1" w:rsidRDefault="00054EB1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831C1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14DDF978" w14:textId="77777777" w:rsidR="004E60F2" w:rsidRPr="00F46FE0" w:rsidRDefault="004E60F2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22B828F1" w14:textId="77777777" w:rsidR="004E60F2" w:rsidRDefault="004E60F2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B74BC34" wp14:editId="3864F1C8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A3A74C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39C45CC" wp14:editId="6D2E692A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8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8856A18" wp14:editId="2143DBAF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90BE6" w14:textId="7BA544EC" w:rsidR="00054EB1" w:rsidRPr="009279C3" w:rsidRDefault="00054EB1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6C602C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56A18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4E590BE6" w14:textId="7BA544EC" w:rsidR="00054EB1" w:rsidRPr="009279C3" w:rsidRDefault="00054EB1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6C602C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434F8E8F" wp14:editId="5E1CD07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1275B714" wp14:editId="48FD31F0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D0BE3" w14:textId="77777777" w:rsidR="00054EB1" w:rsidRDefault="00054EB1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3DD57B" wp14:editId="3A338ED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A78C2" w14:textId="77777777" w:rsidR="00054EB1" w:rsidRPr="00F46FE0" w:rsidRDefault="00054EB1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867667E" w14:textId="77777777" w:rsidR="00054EB1" w:rsidRDefault="00054EB1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DD57B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002A78C2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867667E" w14:textId="77777777" w:rsidR="004E60F2" w:rsidRDefault="004E60F2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FBF964" wp14:editId="6B9B5402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8BD1D4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F2B308" wp14:editId="39CB1FBC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26D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408D435E" wp14:editId="065E3F59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8B0F6C5" wp14:editId="67F7E1AB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3DED0" w14:textId="02D3FD83" w:rsidR="00054EB1" w:rsidRPr="009279C3" w:rsidRDefault="00054EB1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6C602C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0F6C5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2B33DED0" w14:textId="02D3FD83" w:rsidR="00054EB1" w:rsidRPr="009279C3" w:rsidRDefault="00054EB1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6C602C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5FFCB" w14:textId="77777777" w:rsidR="00892D9B" w:rsidRDefault="00892D9B">
      <w:r>
        <w:separator/>
      </w:r>
    </w:p>
  </w:footnote>
  <w:footnote w:type="continuationSeparator" w:id="0">
    <w:p w14:paraId="1B78A3B0" w14:textId="77777777" w:rsidR="00892D9B" w:rsidRDefault="00892D9B">
      <w:r>
        <w:continuationSeparator/>
      </w:r>
    </w:p>
  </w:footnote>
  <w:footnote w:id="1">
    <w:p w14:paraId="2B9951DC" w14:textId="002217B1" w:rsidR="00054EB1" w:rsidRPr="006423FC" w:rsidRDefault="00054EB1" w:rsidP="00E472F6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Данните за </w:t>
      </w:r>
      <w:r>
        <w:rPr>
          <w:rFonts w:ascii="Times New Roman" w:hAnsi="Times New Roman"/>
          <w:szCs w:val="24"/>
          <w:lang w:val="bg-BG"/>
        </w:rPr>
        <w:t>октомври</w:t>
      </w:r>
      <w:r w:rsidDel="0035676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202</w:t>
      </w:r>
      <w:r>
        <w:rPr>
          <w:rFonts w:ascii="Times New Roman" w:hAnsi="Times New Roman"/>
          <w:szCs w:val="24"/>
          <w:lang w:val="en-US"/>
        </w:rPr>
        <w:t>2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423FC">
        <w:rPr>
          <w:rFonts w:ascii="Times New Roman" w:hAnsi="Times New Roman"/>
          <w:lang w:val="bg-BG"/>
        </w:rPr>
        <w:t>г</w:t>
      </w:r>
      <w:r>
        <w:rPr>
          <w:rFonts w:ascii="Times New Roman" w:hAnsi="Times New Roman"/>
          <w:lang w:val="bg-BG"/>
        </w:rPr>
        <w:t>.</w:t>
      </w:r>
      <w:r w:rsidRPr="006423FC">
        <w:rPr>
          <w:rFonts w:ascii="Times New Roman" w:hAnsi="Times New Roman"/>
          <w:lang w:val="bg-BG"/>
        </w:rPr>
        <w:t xml:space="preserve"> са предварителни</w:t>
      </w:r>
      <w:r>
        <w:rPr>
          <w:rFonts w:ascii="Times New Roman" w:hAnsi="Times New Roman"/>
          <w:lang w:val="bg-BG"/>
        </w:rPr>
        <w:t>.</w:t>
      </w:r>
    </w:p>
    <w:p w14:paraId="33E63E9D" w14:textId="77777777" w:rsidR="00054EB1" w:rsidRPr="006423FC" w:rsidRDefault="00054EB1" w:rsidP="00E472F6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14:paraId="22FCD0C6" w14:textId="77777777" w:rsidR="00054EB1" w:rsidRPr="00F57599" w:rsidRDefault="00054EB1" w:rsidP="00E472F6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14:paraId="57E1F732" w14:textId="77777777" w:rsidR="00054EB1" w:rsidRPr="006423FC" w:rsidRDefault="00054EB1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14:paraId="12D52D02" w14:textId="77777777" w:rsidR="00054EB1" w:rsidRPr="006423FC" w:rsidRDefault="00054EB1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18F9" w14:textId="77777777" w:rsidR="00054EB1" w:rsidRPr="00C1500E" w:rsidRDefault="00054EB1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7F3DE1" wp14:editId="0A75CE36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A58BDB9" w14:textId="77777777" w:rsidR="00054EB1" w:rsidRPr="00F46FE0" w:rsidRDefault="00054EB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97318FA" w14:textId="77777777" w:rsidR="00054EB1" w:rsidRPr="00F46FE0" w:rsidRDefault="00054EB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F3DE1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1A58BDB9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97318FA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474AFA1" wp14:editId="6B828E4D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A99FF83" wp14:editId="50EBE87B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3C6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54290C0" wp14:editId="65B7D5F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ED5E4C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DF3C8" w14:textId="77777777" w:rsidR="00054EB1" w:rsidRPr="00257470" w:rsidRDefault="00054EB1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719C74" wp14:editId="058BE6EF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740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271BAA" wp14:editId="6E5D357A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C478A7D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D978AB" wp14:editId="19F6E89A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943AE60" w14:textId="77777777" w:rsidR="00054EB1" w:rsidRPr="00F46FE0" w:rsidRDefault="00054EB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34858E97" w14:textId="77777777" w:rsidR="00054EB1" w:rsidRPr="00F46FE0" w:rsidRDefault="00054EB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978AB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7943AE60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34858E97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3046236E" wp14:editId="0DC9F161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0728"/>
    <w:rsid w:val="00005077"/>
    <w:rsid w:val="00026837"/>
    <w:rsid w:val="0004689C"/>
    <w:rsid w:val="00054EB1"/>
    <w:rsid w:val="000575E7"/>
    <w:rsid w:val="00057AD0"/>
    <w:rsid w:val="00060089"/>
    <w:rsid w:val="00061D96"/>
    <w:rsid w:val="00065999"/>
    <w:rsid w:val="00071EE5"/>
    <w:rsid w:val="0008566A"/>
    <w:rsid w:val="000860FB"/>
    <w:rsid w:val="000876E4"/>
    <w:rsid w:val="0009737E"/>
    <w:rsid w:val="000A145C"/>
    <w:rsid w:val="000A2FF3"/>
    <w:rsid w:val="000A5B11"/>
    <w:rsid w:val="000A758A"/>
    <w:rsid w:val="000B4B74"/>
    <w:rsid w:val="000C6B51"/>
    <w:rsid w:val="000D1219"/>
    <w:rsid w:val="000D2361"/>
    <w:rsid w:val="000E3046"/>
    <w:rsid w:val="000F08BA"/>
    <w:rsid w:val="000F494B"/>
    <w:rsid w:val="00103707"/>
    <w:rsid w:val="00107B99"/>
    <w:rsid w:val="00116D65"/>
    <w:rsid w:val="001177E9"/>
    <w:rsid w:val="00117C07"/>
    <w:rsid w:val="001265C4"/>
    <w:rsid w:val="001267D4"/>
    <w:rsid w:val="00133A1D"/>
    <w:rsid w:val="001341D2"/>
    <w:rsid w:val="00135367"/>
    <w:rsid w:val="00150B65"/>
    <w:rsid w:val="00154D9B"/>
    <w:rsid w:val="00164B74"/>
    <w:rsid w:val="00185E2E"/>
    <w:rsid w:val="001930E0"/>
    <w:rsid w:val="001A12D4"/>
    <w:rsid w:val="001B20F1"/>
    <w:rsid w:val="001B54CD"/>
    <w:rsid w:val="001C2486"/>
    <w:rsid w:val="001D38FD"/>
    <w:rsid w:val="001D4045"/>
    <w:rsid w:val="001D559A"/>
    <w:rsid w:val="001E1C0F"/>
    <w:rsid w:val="001F579B"/>
    <w:rsid w:val="00201BE6"/>
    <w:rsid w:val="00207C1E"/>
    <w:rsid w:val="002115CA"/>
    <w:rsid w:val="00221000"/>
    <w:rsid w:val="0022437B"/>
    <w:rsid w:val="002301A7"/>
    <w:rsid w:val="00240572"/>
    <w:rsid w:val="002502FC"/>
    <w:rsid w:val="00254025"/>
    <w:rsid w:val="00257470"/>
    <w:rsid w:val="002666C1"/>
    <w:rsid w:val="002865B6"/>
    <w:rsid w:val="002928AA"/>
    <w:rsid w:val="002A2AFA"/>
    <w:rsid w:val="002B1F34"/>
    <w:rsid w:val="002B74EB"/>
    <w:rsid w:val="002C3479"/>
    <w:rsid w:val="002D2A00"/>
    <w:rsid w:val="002D3A64"/>
    <w:rsid w:val="002D3CA4"/>
    <w:rsid w:val="002D5E11"/>
    <w:rsid w:val="002D7AD8"/>
    <w:rsid w:val="002E2691"/>
    <w:rsid w:val="002F1762"/>
    <w:rsid w:val="002F18EE"/>
    <w:rsid w:val="002F2F3A"/>
    <w:rsid w:val="002F35E3"/>
    <w:rsid w:val="002F5E83"/>
    <w:rsid w:val="002F7908"/>
    <w:rsid w:val="003036F1"/>
    <w:rsid w:val="00321799"/>
    <w:rsid w:val="00343396"/>
    <w:rsid w:val="00344D84"/>
    <w:rsid w:val="00351C3E"/>
    <w:rsid w:val="003532B7"/>
    <w:rsid w:val="00355E97"/>
    <w:rsid w:val="00356764"/>
    <w:rsid w:val="00365400"/>
    <w:rsid w:val="003844CC"/>
    <w:rsid w:val="00393744"/>
    <w:rsid w:val="00393C0D"/>
    <w:rsid w:val="00396EF6"/>
    <w:rsid w:val="003A4C6D"/>
    <w:rsid w:val="003A4CC9"/>
    <w:rsid w:val="003B0086"/>
    <w:rsid w:val="003B50B7"/>
    <w:rsid w:val="003D3DCB"/>
    <w:rsid w:val="003D435D"/>
    <w:rsid w:val="003D4DC0"/>
    <w:rsid w:val="003E1444"/>
    <w:rsid w:val="003F030C"/>
    <w:rsid w:val="003F32F3"/>
    <w:rsid w:val="003F4C65"/>
    <w:rsid w:val="00400092"/>
    <w:rsid w:val="00400BD4"/>
    <w:rsid w:val="00401EAC"/>
    <w:rsid w:val="00410DD8"/>
    <w:rsid w:val="00412619"/>
    <w:rsid w:val="0041443C"/>
    <w:rsid w:val="00416112"/>
    <w:rsid w:val="00427359"/>
    <w:rsid w:val="004312E2"/>
    <w:rsid w:val="0043195D"/>
    <w:rsid w:val="00432CA3"/>
    <w:rsid w:val="004405E0"/>
    <w:rsid w:val="00442B28"/>
    <w:rsid w:val="004471DA"/>
    <w:rsid w:val="00452EA7"/>
    <w:rsid w:val="00457734"/>
    <w:rsid w:val="004614C0"/>
    <w:rsid w:val="00464245"/>
    <w:rsid w:val="0046670F"/>
    <w:rsid w:val="00470E95"/>
    <w:rsid w:val="004745C6"/>
    <w:rsid w:val="00476DE1"/>
    <w:rsid w:val="00481828"/>
    <w:rsid w:val="00484608"/>
    <w:rsid w:val="0049155F"/>
    <w:rsid w:val="004A6D05"/>
    <w:rsid w:val="004B3993"/>
    <w:rsid w:val="004B45AB"/>
    <w:rsid w:val="004C091C"/>
    <w:rsid w:val="004C11B5"/>
    <w:rsid w:val="004C45F2"/>
    <w:rsid w:val="004C55FA"/>
    <w:rsid w:val="004C564D"/>
    <w:rsid w:val="004C7C67"/>
    <w:rsid w:val="004D2E6C"/>
    <w:rsid w:val="004E1B59"/>
    <w:rsid w:val="004E327D"/>
    <w:rsid w:val="004E60F2"/>
    <w:rsid w:val="004F16A3"/>
    <w:rsid w:val="004F2EA8"/>
    <w:rsid w:val="004F374D"/>
    <w:rsid w:val="004F57C3"/>
    <w:rsid w:val="004F618C"/>
    <w:rsid w:val="004F7C45"/>
    <w:rsid w:val="005045BE"/>
    <w:rsid w:val="005168D5"/>
    <w:rsid w:val="00516BDD"/>
    <w:rsid w:val="0051777F"/>
    <w:rsid w:val="00532DFF"/>
    <w:rsid w:val="00536B98"/>
    <w:rsid w:val="00537A72"/>
    <w:rsid w:val="005400AE"/>
    <w:rsid w:val="00542831"/>
    <w:rsid w:val="00546B59"/>
    <w:rsid w:val="005511CB"/>
    <w:rsid w:val="005577E1"/>
    <w:rsid w:val="0056080D"/>
    <w:rsid w:val="00566C93"/>
    <w:rsid w:val="005704E3"/>
    <w:rsid w:val="0057118A"/>
    <w:rsid w:val="005716AB"/>
    <w:rsid w:val="00573DA1"/>
    <w:rsid w:val="005746CC"/>
    <w:rsid w:val="0057617B"/>
    <w:rsid w:val="00580B2E"/>
    <w:rsid w:val="00586197"/>
    <w:rsid w:val="005914D0"/>
    <w:rsid w:val="00592243"/>
    <w:rsid w:val="005959B2"/>
    <w:rsid w:val="005A0831"/>
    <w:rsid w:val="005A229E"/>
    <w:rsid w:val="005A559C"/>
    <w:rsid w:val="005A7C28"/>
    <w:rsid w:val="005A7CF0"/>
    <w:rsid w:val="005B253E"/>
    <w:rsid w:val="005C0C26"/>
    <w:rsid w:val="005C68A7"/>
    <w:rsid w:val="005D05C5"/>
    <w:rsid w:val="005D1258"/>
    <w:rsid w:val="005D289A"/>
    <w:rsid w:val="005D4B85"/>
    <w:rsid w:val="005D5BF2"/>
    <w:rsid w:val="005D72D8"/>
    <w:rsid w:val="005E0E99"/>
    <w:rsid w:val="005E5C75"/>
    <w:rsid w:val="005F0DDF"/>
    <w:rsid w:val="005F1100"/>
    <w:rsid w:val="00600C65"/>
    <w:rsid w:val="00606FCE"/>
    <w:rsid w:val="006102FB"/>
    <w:rsid w:val="00610339"/>
    <w:rsid w:val="00611A3B"/>
    <w:rsid w:val="00613EAF"/>
    <w:rsid w:val="00624FE9"/>
    <w:rsid w:val="0062758B"/>
    <w:rsid w:val="0063142C"/>
    <w:rsid w:val="006376A0"/>
    <w:rsid w:val="006501E9"/>
    <w:rsid w:val="00651873"/>
    <w:rsid w:val="006551CA"/>
    <w:rsid w:val="00655C79"/>
    <w:rsid w:val="00660177"/>
    <w:rsid w:val="006702AE"/>
    <w:rsid w:val="00670C9F"/>
    <w:rsid w:val="00680F02"/>
    <w:rsid w:val="00690FD0"/>
    <w:rsid w:val="00691731"/>
    <w:rsid w:val="00691B44"/>
    <w:rsid w:val="00693B3C"/>
    <w:rsid w:val="006941C9"/>
    <w:rsid w:val="0069432E"/>
    <w:rsid w:val="006A02B5"/>
    <w:rsid w:val="006A4CD0"/>
    <w:rsid w:val="006A6732"/>
    <w:rsid w:val="006A71B1"/>
    <w:rsid w:val="006C2E06"/>
    <w:rsid w:val="006C4309"/>
    <w:rsid w:val="006C602C"/>
    <w:rsid w:val="006D27E4"/>
    <w:rsid w:val="006D6799"/>
    <w:rsid w:val="006E2367"/>
    <w:rsid w:val="006F756A"/>
    <w:rsid w:val="007010D4"/>
    <w:rsid w:val="00707FF0"/>
    <w:rsid w:val="00710706"/>
    <w:rsid w:val="00713A5B"/>
    <w:rsid w:val="00720D08"/>
    <w:rsid w:val="00721EDC"/>
    <w:rsid w:val="00727328"/>
    <w:rsid w:val="00740C6F"/>
    <w:rsid w:val="007412CE"/>
    <w:rsid w:val="00744A3C"/>
    <w:rsid w:val="00745483"/>
    <w:rsid w:val="0075015A"/>
    <w:rsid w:val="007501A4"/>
    <w:rsid w:val="007566ED"/>
    <w:rsid w:val="00763381"/>
    <w:rsid w:val="00764ECB"/>
    <w:rsid w:val="00767358"/>
    <w:rsid w:val="00770C6A"/>
    <w:rsid w:val="00771A13"/>
    <w:rsid w:val="00781756"/>
    <w:rsid w:val="00781A25"/>
    <w:rsid w:val="00782AC4"/>
    <w:rsid w:val="00783A25"/>
    <w:rsid w:val="00784BC0"/>
    <w:rsid w:val="00790723"/>
    <w:rsid w:val="007973D1"/>
    <w:rsid w:val="007A38DF"/>
    <w:rsid w:val="007A55FC"/>
    <w:rsid w:val="007A6A60"/>
    <w:rsid w:val="007B7D40"/>
    <w:rsid w:val="007C0798"/>
    <w:rsid w:val="007C134B"/>
    <w:rsid w:val="007C22E9"/>
    <w:rsid w:val="007D7372"/>
    <w:rsid w:val="007E49E3"/>
    <w:rsid w:val="007E7BA7"/>
    <w:rsid w:val="007F56E4"/>
    <w:rsid w:val="007F5711"/>
    <w:rsid w:val="007F648E"/>
    <w:rsid w:val="0080198E"/>
    <w:rsid w:val="0080235A"/>
    <w:rsid w:val="008047E5"/>
    <w:rsid w:val="00805CE0"/>
    <w:rsid w:val="00814B17"/>
    <w:rsid w:val="00815C46"/>
    <w:rsid w:val="00820AB6"/>
    <w:rsid w:val="00820B9C"/>
    <w:rsid w:val="00820C26"/>
    <w:rsid w:val="00824F1E"/>
    <w:rsid w:val="00834998"/>
    <w:rsid w:val="00842ECF"/>
    <w:rsid w:val="00847F3F"/>
    <w:rsid w:val="00852F66"/>
    <w:rsid w:val="008659DF"/>
    <w:rsid w:val="008679D5"/>
    <w:rsid w:val="0087402E"/>
    <w:rsid w:val="00876D2F"/>
    <w:rsid w:val="0088219B"/>
    <w:rsid w:val="0088317A"/>
    <w:rsid w:val="00883EF9"/>
    <w:rsid w:val="00887EC1"/>
    <w:rsid w:val="008919F1"/>
    <w:rsid w:val="00891B28"/>
    <w:rsid w:val="00892D9B"/>
    <w:rsid w:val="008A3702"/>
    <w:rsid w:val="008B4142"/>
    <w:rsid w:val="008B43ED"/>
    <w:rsid w:val="008B70C6"/>
    <w:rsid w:val="008C5510"/>
    <w:rsid w:val="008C679F"/>
    <w:rsid w:val="008D0D6C"/>
    <w:rsid w:val="008D0D77"/>
    <w:rsid w:val="008D28D7"/>
    <w:rsid w:val="00904AE6"/>
    <w:rsid w:val="00906410"/>
    <w:rsid w:val="00910222"/>
    <w:rsid w:val="00913492"/>
    <w:rsid w:val="00916E60"/>
    <w:rsid w:val="00917B0C"/>
    <w:rsid w:val="00926910"/>
    <w:rsid w:val="009308E7"/>
    <w:rsid w:val="009338EE"/>
    <w:rsid w:val="0093475C"/>
    <w:rsid w:val="00942D95"/>
    <w:rsid w:val="00945D1C"/>
    <w:rsid w:val="0094698E"/>
    <w:rsid w:val="00950CEC"/>
    <w:rsid w:val="00962100"/>
    <w:rsid w:val="00966465"/>
    <w:rsid w:val="00971744"/>
    <w:rsid w:val="00976DEA"/>
    <w:rsid w:val="00980523"/>
    <w:rsid w:val="0098163B"/>
    <w:rsid w:val="00982FD0"/>
    <w:rsid w:val="00984D82"/>
    <w:rsid w:val="00985E61"/>
    <w:rsid w:val="0099409D"/>
    <w:rsid w:val="009C1DDD"/>
    <w:rsid w:val="009C387D"/>
    <w:rsid w:val="009C5064"/>
    <w:rsid w:val="009C7C7B"/>
    <w:rsid w:val="009D0316"/>
    <w:rsid w:val="009D2262"/>
    <w:rsid w:val="009D32F0"/>
    <w:rsid w:val="009E5C2E"/>
    <w:rsid w:val="009E69E8"/>
    <w:rsid w:val="00A01F6E"/>
    <w:rsid w:val="00A02BBE"/>
    <w:rsid w:val="00A033A6"/>
    <w:rsid w:val="00A059A8"/>
    <w:rsid w:val="00A245F0"/>
    <w:rsid w:val="00A27BD4"/>
    <w:rsid w:val="00A320C0"/>
    <w:rsid w:val="00A42058"/>
    <w:rsid w:val="00A43945"/>
    <w:rsid w:val="00A463B1"/>
    <w:rsid w:val="00A50C9F"/>
    <w:rsid w:val="00A670C4"/>
    <w:rsid w:val="00A70361"/>
    <w:rsid w:val="00A71581"/>
    <w:rsid w:val="00A72748"/>
    <w:rsid w:val="00A7660A"/>
    <w:rsid w:val="00A82BC9"/>
    <w:rsid w:val="00A834E5"/>
    <w:rsid w:val="00A9150B"/>
    <w:rsid w:val="00A953BD"/>
    <w:rsid w:val="00AA04BB"/>
    <w:rsid w:val="00AB384F"/>
    <w:rsid w:val="00AC2E06"/>
    <w:rsid w:val="00AE1461"/>
    <w:rsid w:val="00AE72CE"/>
    <w:rsid w:val="00AF18C7"/>
    <w:rsid w:val="00AF675C"/>
    <w:rsid w:val="00B01F48"/>
    <w:rsid w:val="00B04830"/>
    <w:rsid w:val="00B32549"/>
    <w:rsid w:val="00B34FA9"/>
    <w:rsid w:val="00B45953"/>
    <w:rsid w:val="00B464C2"/>
    <w:rsid w:val="00B51FAC"/>
    <w:rsid w:val="00B60AF9"/>
    <w:rsid w:val="00B619FC"/>
    <w:rsid w:val="00B621BF"/>
    <w:rsid w:val="00B6412F"/>
    <w:rsid w:val="00B72C94"/>
    <w:rsid w:val="00B81943"/>
    <w:rsid w:val="00B84B1A"/>
    <w:rsid w:val="00B86DC0"/>
    <w:rsid w:val="00B875D0"/>
    <w:rsid w:val="00B87C68"/>
    <w:rsid w:val="00B972BB"/>
    <w:rsid w:val="00B97476"/>
    <w:rsid w:val="00BA6298"/>
    <w:rsid w:val="00BA6A70"/>
    <w:rsid w:val="00BA734D"/>
    <w:rsid w:val="00BB3C28"/>
    <w:rsid w:val="00BC3392"/>
    <w:rsid w:val="00BC4890"/>
    <w:rsid w:val="00BD04AB"/>
    <w:rsid w:val="00BD1F5A"/>
    <w:rsid w:val="00BD214C"/>
    <w:rsid w:val="00BE4CE6"/>
    <w:rsid w:val="00BF02E1"/>
    <w:rsid w:val="00C000E8"/>
    <w:rsid w:val="00C03304"/>
    <w:rsid w:val="00C05641"/>
    <w:rsid w:val="00C06AD0"/>
    <w:rsid w:val="00C1500E"/>
    <w:rsid w:val="00C151EE"/>
    <w:rsid w:val="00C15586"/>
    <w:rsid w:val="00C235A9"/>
    <w:rsid w:val="00C307AF"/>
    <w:rsid w:val="00C32A94"/>
    <w:rsid w:val="00C334A9"/>
    <w:rsid w:val="00C35CDF"/>
    <w:rsid w:val="00C4516A"/>
    <w:rsid w:val="00C506AA"/>
    <w:rsid w:val="00C527EB"/>
    <w:rsid w:val="00C53A95"/>
    <w:rsid w:val="00C55315"/>
    <w:rsid w:val="00C60244"/>
    <w:rsid w:val="00C61E5E"/>
    <w:rsid w:val="00C72708"/>
    <w:rsid w:val="00CA6D66"/>
    <w:rsid w:val="00CB35C0"/>
    <w:rsid w:val="00CD2B14"/>
    <w:rsid w:val="00CD37FC"/>
    <w:rsid w:val="00CD39F1"/>
    <w:rsid w:val="00CD5D76"/>
    <w:rsid w:val="00CE1489"/>
    <w:rsid w:val="00CE7DC3"/>
    <w:rsid w:val="00CF0C9C"/>
    <w:rsid w:val="00CF2B23"/>
    <w:rsid w:val="00CF2B79"/>
    <w:rsid w:val="00CF357E"/>
    <w:rsid w:val="00CF7930"/>
    <w:rsid w:val="00D02B84"/>
    <w:rsid w:val="00D04CEE"/>
    <w:rsid w:val="00D14CCA"/>
    <w:rsid w:val="00D2271C"/>
    <w:rsid w:val="00D40460"/>
    <w:rsid w:val="00D54C76"/>
    <w:rsid w:val="00D56237"/>
    <w:rsid w:val="00D63CBB"/>
    <w:rsid w:val="00D70503"/>
    <w:rsid w:val="00D72802"/>
    <w:rsid w:val="00D7446E"/>
    <w:rsid w:val="00D826C0"/>
    <w:rsid w:val="00D87005"/>
    <w:rsid w:val="00D87F4A"/>
    <w:rsid w:val="00D90202"/>
    <w:rsid w:val="00D9745B"/>
    <w:rsid w:val="00D97546"/>
    <w:rsid w:val="00DB1F5D"/>
    <w:rsid w:val="00DB375E"/>
    <w:rsid w:val="00DB4966"/>
    <w:rsid w:val="00DB4B34"/>
    <w:rsid w:val="00DC3750"/>
    <w:rsid w:val="00DD1BFF"/>
    <w:rsid w:val="00DD4A4F"/>
    <w:rsid w:val="00DE136A"/>
    <w:rsid w:val="00DF0C45"/>
    <w:rsid w:val="00DF127B"/>
    <w:rsid w:val="00DF127F"/>
    <w:rsid w:val="00DF2FCB"/>
    <w:rsid w:val="00DF5E74"/>
    <w:rsid w:val="00E05C3F"/>
    <w:rsid w:val="00E10BA2"/>
    <w:rsid w:val="00E14C56"/>
    <w:rsid w:val="00E203F2"/>
    <w:rsid w:val="00E2079E"/>
    <w:rsid w:val="00E21B17"/>
    <w:rsid w:val="00E235EF"/>
    <w:rsid w:val="00E35FAB"/>
    <w:rsid w:val="00E40683"/>
    <w:rsid w:val="00E43E19"/>
    <w:rsid w:val="00E44F50"/>
    <w:rsid w:val="00E472F6"/>
    <w:rsid w:val="00E50DDB"/>
    <w:rsid w:val="00E5117E"/>
    <w:rsid w:val="00E55CC4"/>
    <w:rsid w:val="00E678A6"/>
    <w:rsid w:val="00E71542"/>
    <w:rsid w:val="00E82490"/>
    <w:rsid w:val="00E84758"/>
    <w:rsid w:val="00E85C1E"/>
    <w:rsid w:val="00E86A47"/>
    <w:rsid w:val="00E86EC3"/>
    <w:rsid w:val="00E9007E"/>
    <w:rsid w:val="00E935A5"/>
    <w:rsid w:val="00EB2FAE"/>
    <w:rsid w:val="00EB7DE0"/>
    <w:rsid w:val="00ED6D69"/>
    <w:rsid w:val="00ED6D7E"/>
    <w:rsid w:val="00EE0759"/>
    <w:rsid w:val="00EE18AD"/>
    <w:rsid w:val="00EE3024"/>
    <w:rsid w:val="00EE3A6E"/>
    <w:rsid w:val="00EF2629"/>
    <w:rsid w:val="00EF3C1F"/>
    <w:rsid w:val="00EF3E33"/>
    <w:rsid w:val="00EF4169"/>
    <w:rsid w:val="00F15F8A"/>
    <w:rsid w:val="00F20216"/>
    <w:rsid w:val="00F20D0B"/>
    <w:rsid w:val="00F214B7"/>
    <w:rsid w:val="00F21893"/>
    <w:rsid w:val="00F254A1"/>
    <w:rsid w:val="00F2651E"/>
    <w:rsid w:val="00F27C6B"/>
    <w:rsid w:val="00F30FBA"/>
    <w:rsid w:val="00F3159B"/>
    <w:rsid w:val="00F34AB5"/>
    <w:rsid w:val="00F35DEE"/>
    <w:rsid w:val="00F409FE"/>
    <w:rsid w:val="00F468B8"/>
    <w:rsid w:val="00F46CAE"/>
    <w:rsid w:val="00F46FE0"/>
    <w:rsid w:val="00F50173"/>
    <w:rsid w:val="00F50C44"/>
    <w:rsid w:val="00F540BA"/>
    <w:rsid w:val="00F5460E"/>
    <w:rsid w:val="00F56571"/>
    <w:rsid w:val="00F63016"/>
    <w:rsid w:val="00F635EB"/>
    <w:rsid w:val="00F777EE"/>
    <w:rsid w:val="00F822A3"/>
    <w:rsid w:val="00F83D1C"/>
    <w:rsid w:val="00FA04B6"/>
    <w:rsid w:val="00FA25D2"/>
    <w:rsid w:val="00FA60B0"/>
    <w:rsid w:val="00FB35E4"/>
    <w:rsid w:val="00FB7BB4"/>
    <w:rsid w:val="00FC0304"/>
    <w:rsid w:val="00FC0CFC"/>
    <w:rsid w:val="00FC7182"/>
    <w:rsid w:val="00FD3E59"/>
    <w:rsid w:val="00FD5A7F"/>
    <w:rsid w:val="00FE55B0"/>
    <w:rsid w:val="00FE59FC"/>
    <w:rsid w:val="00FE696E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445B17"/>
  <w15:chartTrackingRefBased/>
  <w15:docId w15:val="{2D910E5B-2475-42BD-9372-25E211C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 w:eastAsia="x-none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  <w:lang w:val="x-none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  <w:lang w:eastAsia="x-none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 w:eastAsia="x-none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  <w:lang w:eastAsia="x-none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3903-10D9-47A4-889D-851A1753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639</TotalTime>
  <Pages>7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11356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Liljana Ralinska</cp:lastModifiedBy>
  <cp:revision>35</cp:revision>
  <cp:lastPrinted>2022-12-06T09:08:00Z</cp:lastPrinted>
  <dcterms:created xsi:type="dcterms:W3CDTF">2022-11-07T13:55:00Z</dcterms:created>
  <dcterms:modified xsi:type="dcterms:W3CDTF">2022-12-06T13:41:00Z</dcterms:modified>
</cp:coreProperties>
</file>