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BBE" w:rsidRPr="00A02BBE" w:rsidRDefault="00A02BBE" w:rsidP="007073F2">
      <w:pPr>
        <w:jc w:val="both"/>
        <w:rPr>
          <w:rFonts w:ascii="Calibri" w:hAnsi="Calibri"/>
          <w:lang w:val="en-US"/>
        </w:rPr>
      </w:pPr>
    </w:p>
    <w:p w:rsidR="00B320DE" w:rsidRDefault="000F0477" w:rsidP="007073F2">
      <w:pPr>
        <w:pStyle w:val="Heading1"/>
        <w:keepNext w:val="0"/>
        <w:spacing w:before="0" w:after="2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85913">
        <w:rPr>
          <w:rFonts w:ascii="Times New Roman" w:hAnsi="Times New Roman" w:cs="Times New Roman"/>
          <w:sz w:val="24"/>
          <w:szCs w:val="24"/>
          <w:lang w:val="bg-BG"/>
        </w:rPr>
        <w:t xml:space="preserve">ИНДЕКСИ НА ПРОМИШЛЕНОТО ПРОИЗВОДСТВО ПРЕЗ </w:t>
      </w:r>
      <w:r w:rsidR="00D460DB">
        <w:rPr>
          <w:rFonts w:ascii="Times New Roman" w:hAnsi="Times New Roman" w:cs="Times New Roman"/>
          <w:sz w:val="24"/>
          <w:szCs w:val="24"/>
          <w:lang w:val="bg-BG"/>
        </w:rPr>
        <w:t>ОКТОМВРИ</w:t>
      </w:r>
      <w:r w:rsidR="00AE5C3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85913">
        <w:rPr>
          <w:rFonts w:ascii="Times New Roman" w:hAnsi="Times New Roman" w:cs="Times New Roman"/>
          <w:sz w:val="24"/>
          <w:szCs w:val="24"/>
          <w:lang w:val="bg-BG"/>
        </w:rPr>
        <w:t>20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1615DA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98591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26465">
        <w:rPr>
          <w:rFonts w:ascii="Times New Roman" w:hAnsi="Times New Roman" w:cs="Times New Roman"/>
          <w:sz w:val="24"/>
          <w:szCs w:val="24"/>
          <w:lang w:val="bg-BG"/>
        </w:rPr>
        <w:t>ГОДИНА</w:t>
      </w:r>
      <w:r w:rsidRPr="00566B98">
        <w:rPr>
          <w:rStyle w:val="FootnoteReference"/>
          <w:rFonts w:ascii="Times New Roman" w:hAnsi="Times New Roman" w:cs="Times New Roman"/>
          <w:sz w:val="24"/>
          <w:szCs w:val="24"/>
          <w:lang w:val="bg-BG"/>
        </w:rPr>
        <w:footnoteReference w:id="1"/>
      </w:r>
    </w:p>
    <w:p w:rsidR="000F0477" w:rsidRPr="005E483C" w:rsidRDefault="005B2635" w:rsidP="007073F2">
      <w:pPr>
        <w:pStyle w:val="Heading1"/>
        <w:keepNext w:val="0"/>
        <w:spacing w:before="0" w:after="0"/>
        <w:ind w:firstLine="709"/>
        <w:jc w:val="both"/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</w:pPr>
      <w:r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Индексът</w:t>
      </w:r>
      <w:r w:rsidR="000F0477"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на промишленото производство</w:t>
      </w:r>
      <w:r w:rsidR="000F0477" w:rsidRPr="006439E2">
        <w:rPr>
          <w:rFonts w:ascii="Times New Roman" w:eastAsia="Μοντέρνα" w:hAnsi="Times New Roman" w:cs="Times New Roman"/>
          <w:b w:val="0"/>
          <w:kern w:val="0"/>
          <w:sz w:val="24"/>
          <w:vertAlign w:val="superscript"/>
          <w:lang w:val="bg-BG"/>
        </w:rPr>
        <w:footnoteReference w:id="2"/>
      </w:r>
      <w:r w:rsidR="000F0477"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B320DE"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през </w:t>
      </w:r>
      <w:r w:rsidR="00D460DB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октомври</w:t>
      </w:r>
      <w:r w:rsidR="00B320DE"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20</w:t>
      </w:r>
      <w:r w:rsidR="00B320DE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22</w:t>
      </w:r>
      <w:r w:rsidR="00B320DE"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г.</w:t>
      </w:r>
      <w:r w:rsidR="00B320DE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ED6254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намалява</w:t>
      </w:r>
      <w:r w:rsidR="00B320DE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с </w:t>
      </w:r>
      <w:r w:rsidR="00D460DB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2.0</w:t>
      </w:r>
      <w:r w:rsidR="00B320DE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% </w:t>
      </w:r>
      <w:r w:rsidR="000F0477"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в сравнение </w:t>
      </w:r>
      <w:r w:rsidR="000F0477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с</w:t>
      </w:r>
      <w:r w:rsidR="00D460DB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ъс</w:t>
      </w:r>
      <w:r w:rsidR="00444E6D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D460DB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септември</w:t>
      </w:r>
      <w:r w:rsidR="00B320DE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0F0477"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20</w:t>
      </w:r>
      <w:r w:rsidR="000F0477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2</w:t>
      </w:r>
      <w:r w:rsidR="005E4889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2</w:t>
      </w:r>
      <w:r w:rsidR="000F0477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en-US"/>
        </w:rPr>
        <w:t xml:space="preserve"> </w:t>
      </w:r>
      <w:r w:rsidR="000F0477"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година.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Данните</w:t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са</w:t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предварителни</w:t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и</w:t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сезонно</w:t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изгладени</w:t>
      </w:r>
      <w:r>
        <w:rPr>
          <w:rStyle w:val="FootnoteReference"/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footnoteReference w:id="3"/>
      </w:r>
      <w:r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.</w:t>
      </w:r>
    </w:p>
    <w:p w:rsidR="005B2635" w:rsidRDefault="005B2635" w:rsidP="007073F2">
      <w:pPr>
        <w:ind w:firstLine="709"/>
        <w:jc w:val="both"/>
        <w:outlineLvl w:val="0"/>
        <w:rPr>
          <w:rFonts w:ascii="Times New Roman" w:hAnsi="Times New Roman"/>
          <w:bCs/>
          <w:szCs w:val="24"/>
          <w:lang w:val="bg-BG"/>
        </w:rPr>
      </w:pPr>
      <w:r>
        <w:rPr>
          <w:rFonts w:ascii="Times New Roman" w:hAnsi="Times New Roman"/>
          <w:bCs/>
          <w:szCs w:val="24"/>
          <w:lang w:val="bg-BG"/>
        </w:rPr>
        <w:t>П</w:t>
      </w:r>
      <w:r w:rsidR="00B320DE">
        <w:rPr>
          <w:rFonts w:ascii="Times New Roman" w:hAnsi="Times New Roman"/>
          <w:bCs/>
          <w:szCs w:val="24"/>
          <w:lang w:val="bg-BG"/>
        </w:rPr>
        <w:t xml:space="preserve">рез </w:t>
      </w:r>
      <w:r w:rsidR="00D460DB">
        <w:rPr>
          <w:rFonts w:ascii="Times New Roman" w:hAnsi="Times New Roman"/>
          <w:bCs/>
          <w:szCs w:val="24"/>
          <w:lang w:val="bg-BG"/>
        </w:rPr>
        <w:t>октомври</w:t>
      </w:r>
      <w:r w:rsidR="00B320DE">
        <w:rPr>
          <w:rFonts w:ascii="Times New Roman" w:hAnsi="Times New Roman"/>
          <w:bCs/>
          <w:szCs w:val="24"/>
          <w:lang w:val="bg-BG"/>
        </w:rPr>
        <w:t xml:space="preserve"> 2022 г. </w:t>
      </w:r>
      <w:r>
        <w:rPr>
          <w:rFonts w:ascii="Times New Roman" w:hAnsi="Times New Roman"/>
          <w:bCs/>
          <w:szCs w:val="24"/>
          <w:lang w:val="bg-BG"/>
        </w:rPr>
        <w:t>е регистриран ръст</w:t>
      </w:r>
      <w:r w:rsidR="00EF1247">
        <w:rPr>
          <w:rFonts w:ascii="Times New Roman" w:hAnsi="Times New Roman"/>
          <w:bCs/>
          <w:szCs w:val="24"/>
          <w:lang w:val="bg-BG"/>
        </w:rPr>
        <w:t xml:space="preserve"> </w:t>
      </w:r>
      <w:r w:rsidR="003B0B35">
        <w:rPr>
          <w:rFonts w:ascii="Times New Roman" w:hAnsi="Times New Roman"/>
          <w:bCs/>
          <w:szCs w:val="24"/>
          <w:lang w:val="bg-BG"/>
        </w:rPr>
        <w:t>от</w:t>
      </w:r>
      <w:bookmarkStart w:id="0" w:name="_GoBack"/>
      <w:bookmarkEnd w:id="0"/>
      <w:r w:rsidR="00EF1247">
        <w:rPr>
          <w:rFonts w:ascii="Times New Roman" w:hAnsi="Times New Roman"/>
          <w:bCs/>
          <w:szCs w:val="24"/>
          <w:lang w:val="bg-BG"/>
        </w:rPr>
        <w:t xml:space="preserve"> </w:t>
      </w:r>
      <w:r w:rsidR="00D460DB">
        <w:rPr>
          <w:rFonts w:ascii="Times New Roman" w:hAnsi="Times New Roman"/>
          <w:bCs/>
          <w:szCs w:val="24"/>
          <w:lang w:val="bg-BG"/>
        </w:rPr>
        <w:t>5</w:t>
      </w:r>
      <w:r w:rsidR="000F0477">
        <w:rPr>
          <w:rFonts w:ascii="Times New Roman" w:hAnsi="Times New Roman"/>
          <w:bCs/>
          <w:szCs w:val="24"/>
          <w:lang w:val="bg-BG"/>
        </w:rPr>
        <w:t>.</w:t>
      </w:r>
      <w:r w:rsidR="00D460DB">
        <w:rPr>
          <w:rFonts w:ascii="Times New Roman" w:hAnsi="Times New Roman"/>
          <w:bCs/>
          <w:szCs w:val="24"/>
          <w:lang w:val="bg-BG"/>
        </w:rPr>
        <w:t>7</w:t>
      </w:r>
      <w:r w:rsidR="000F0477">
        <w:rPr>
          <w:rFonts w:ascii="Times New Roman" w:hAnsi="Times New Roman"/>
          <w:bCs/>
          <w:szCs w:val="24"/>
          <w:lang w:val="bg-BG"/>
        </w:rPr>
        <w:t xml:space="preserve">% </w:t>
      </w:r>
      <w:r w:rsidRPr="00D52C92">
        <w:rPr>
          <w:rFonts w:ascii="Times New Roman" w:hAnsi="Times New Roman" w:hint="cs"/>
          <w:szCs w:val="24"/>
          <w:lang w:val="bg-BG"/>
        </w:rPr>
        <w:t>на</w:t>
      </w:r>
      <w:r w:rsidRPr="00D52C92">
        <w:rPr>
          <w:rFonts w:ascii="Times New Roman" w:hAnsi="Times New Roman"/>
          <w:szCs w:val="24"/>
          <w:lang w:val="bg-BG"/>
        </w:rPr>
        <w:t xml:space="preserve"> </w:t>
      </w:r>
      <w:r w:rsidRPr="00D52C92">
        <w:rPr>
          <w:rFonts w:ascii="Times New Roman" w:hAnsi="Times New Roman" w:hint="cs"/>
          <w:szCs w:val="24"/>
          <w:lang w:val="bg-BG"/>
        </w:rPr>
        <w:t>календарно</w:t>
      </w:r>
      <w:r w:rsidRPr="00D52C92">
        <w:rPr>
          <w:rFonts w:ascii="Times New Roman" w:hAnsi="Times New Roman"/>
          <w:szCs w:val="24"/>
          <w:lang w:val="bg-BG"/>
        </w:rPr>
        <w:t xml:space="preserve"> </w:t>
      </w:r>
      <w:r w:rsidRPr="00D52C92">
        <w:rPr>
          <w:rFonts w:ascii="Times New Roman" w:hAnsi="Times New Roman" w:hint="cs"/>
          <w:szCs w:val="24"/>
          <w:lang w:val="bg-BG"/>
        </w:rPr>
        <w:t>изгладения</w:t>
      </w:r>
      <w:r w:rsidRPr="00D52C92">
        <w:rPr>
          <w:rFonts w:ascii="Times New Roman" w:hAnsi="Times New Roman"/>
          <w:szCs w:val="24"/>
          <w:vertAlign w:val="superscript"/>
        </w:rPr>
        <w:footnoteReference w:id="4"/>
      </w:r>
      <w:r w:rsidRPr="00D52C92">
        <w:rPr>
          <w:rFonts w:ascii="Times New Roman" w:hAnsi="Times New Roman"/>
          <w:szCs w:val="24"/>
          <w:lang w:val="bg-BG"/>
        </w:rPr>
        <w:t xml:space="preserve"> </w:t>
      </w:r>
      <w:r w:rsidRPr="00D52C92">
        <w:rPr>
          <w:rFonts w:ascii="Times New Roman" w:hAnsi="Times New Roman" w:hint="cs"/>
          <w:szCs w:val="24"/>
          <w:lang w:val="bg-BG"/>
        </w:rPr>
        <w:t>индекс</w:t>
      </w:r>
      <w:r w:rsidRPr="00D52C92">
        <w:rPr>
          <w:rFonts w:ascii="Times New Roman" w:hAnsi="Times New Roman"/>
          <w:szCs w:val="24"/>
          <w:lang w:val="bg-BG"/>
        </w:rPr>
        <w:t xml:space="preserve"> </w:t>
      </w:r>
      <w:r w:rsidRPr="00D52C92">
        <w:rPr>
          <w:rFonts w:ascii="Times New Roman" w:hAnsi="Times New Roman" w:hint="cs"/>
          <w:szCs w:val="24"/>
          <w:lang w:val="bg-BG"/>
        </w:rPr>
        <w:t>на</w:t>
      </w:r>
      <w:r w:rsidRPr="00D52C92">
        <w:rPr>
          <w:rFonts w:ascii="Times New Roman" w:hAnsi="Times New Roman"/>
          <w:szCs w:val="24"/>
          <w:lang w:val="bg-BG"/>
        </w:rPr>
        <w:t xml:space="preserve"> </w:t>
      </w:r>
      <w:r w:rsidRPr="00D52C92">
        <w:rPr>
          <w:rFonts w:ascii="Times New Roman" w:hAnsi="Times New Roman" w:hint="cs"/>
          <w:szCs w:val="24"/>
          <w:lang w:val="bg-BG"/>
        </w:rPr>
        <w:t>промишленото</w:t>
      </w:r>
      <w:r w:rsidRPr="00D52C92">
        <w:rPr>
          <w:rFonts w:ascii="Times New Roman" w:hAnsi="Times New Roman"/>
          <w:szCs w:val="24"/>
          <w:lang w:val="bg-BG"/>
        </w:rPr>
        <w:t xml:space="preserve"> </w:t>
      </w:r>
      <w:r w:rsidRPr="00D52C92">
        <w:rPr>
          <w:rFonts w:ascii="Times New Roman" w:hAnsi="Times New Roman" w:hint="cs"/>
          <w:szCs w:val="24"/>
          <w:lang w:val="bg-BG"/>
        </w:rPr>
        <w:t>производство</w:t>
      </w:r>
      <w:r w:rsidRPr="00D52C92">
        <w:rPr>
          <w:rFonts w:ascii="Times New Roman" w:hAnsi="Times New Roman"/>
          <w:szCs w:val="24"/>
          <w:lang w:val="bg-BG"/>
        </w:rPr>
        <w:t xml:space="preserve"> </w:t>
      </w:r>
      <w:r w:rsidRPr="00D52C92">
        <w:rPr>
          <w:rFonts w:ascii="Times New Roman" w:hAnsi="Times New Roman" w:hint="cs"/>
          <w:szCs w:val="24"/>
          <w:lang w:val="bg-BG"/>
        </w:rPr>
        <w:t>спрямо</w:t>
      </w:r>
      <w:r w:rsidRPr="00D52C92">
        <w:rPr>
          <w:rFonts w:ascii="Times New Roman" w:hAnsi="Times New Roman"/>
          <w:szCs w:val="24"/>
          <w:lang w:val="bg-BG"/>
        </w:rPr>
        <w:t xml:space="preserve"> </w:t>
      </w:r>
      <w:r w:rsidRPr="00D52C92">
        <w:rPr>
          <w:rFonts w:ascii="Times New Roman" w:hAnsi="Times New Roman" w:hint="cs"/>
          <w:szCs w:val="24"/>
          <w:lang w:val="bg-BG"/>
        </w:rPr>
        <w:t>съответния</w:t>
      </w:r>
      <w:r w:rsidRPr="00D52C92">
        <w:rPr>
          <w:rFonts w:ascii="Times New Roman" w:hAnsi="Times New Roman"/>
          <w:szCs w:val="24"/>
          <w:lang w:val="bg-BG"/>
        </w:rPr>
        <w:t xml:space="preserve"> </w:t>
      </w:r>
      <w:r w:rsidRPr="00D52C92">
        <w:rPr>
          <w:rFonts w:ascii="Times New Roman" w:hAnsi="Times New Roman" w:hint="cs"/>
          <w:szCs w:val="24"/>
          <w:lang w:val="bg-BG"/>
        </w:rPr>
        <w:t>месец</w:t>
      </w:r>
      <w:r w:rsidRPr="00D52C92">
        <w:rPr>
          <w:rFonts w:ascii="Times New Roman" w:hAnsi="Times New Roman"/>
          <w:szCs w:val="24"/>
          <w:lang w:val="bg-BG"/>
        </w:rPr>
        <w:t xml:space="preserve"> </w:t>
      </w:r>
      <w:r w:rsidRPr="00D52C92">
        <w:rPr>
          <w:rFonts w:ascii="Times New Roman" w:hAnsi="Times New Roman" w:hint="cs"/>
          <w:szCs w:val="24"/>
          <w:lang w:val="bg-BG"/>
        </w:rPr>
        <w:t>на</w:t>
      </w:r>
      <w:r w:rsidRPr="00D52C92">
        <w:rPr>
          <w:rFonts w:ascii="Times New Roman" w:hAnsi="Times New Roman"/>
          <w:szCs w:val="24"/>
          <w:lang w:val="bg-BG"/>
        </w:rPr>
        <w:t xml:space="preserve"> 2021 </w:t>
      </w:r>
      <w:r w:rsidRPr="00D52C92">
        <w:rPr>
          <w:rFonts w:ascii="Times New Roman" w:hAnsi="Times New Roman" w:hint="cs"/>
          <w:szCs w:val="24"/>
          <w:lang w:val="bg-BG"/>
        </w:rPr>
        <w:t>година</w:t>
      </w:r>
      <w:r w:rsidR="000F0477" w:rsidRPr="004D3A1B">
        <w:rPr>
          <w:rFonts w:ascii="Times New Roman" w:hAnsi="Times New Roman"/>
          <w:bCs/>
          <w:szCs w:val="24"/>
          <w:lang w:val="bg-BG"/>
        </w:rPr>
        <w:t>.</w:t>
      </w:r>
      <w:r w:rsidR="00B320DE">
        <w:rPr>
          <w:rFonts w:ascii="Times New Roman" w:hAnsi="Times New Roman"/>
          <w:bCs/>
          <w:szCs w:val="24"/>
          <w:lang w:val="bg-BG"/>
        </w:rPr>
        <w:t xml:space="preserve"> </w:t>
      </w:r>
    </w:p>
    <w:p w:rsidR="005B2635" w:rsidRDefault="005B2635" w:rsidP="007073F2">
      <w:pPr>
        <w:ind w:firstLine="709"/>
        <w:jc w:val="both"/>
        <w:outlineLvl w:val="0"/>
        <w:rPr>
          <w:rFonts w:ascii="Times New Roman" w:hAnsi="Times New Roman"/>
          <w:bCs/>
          <w:szCs w:val="24"/>
          <w:lang w:val="bg-BG"/>
        </w:rPr>
      </w:pPr>
    </w:p>
    <w:p w:rsidR="00532768" w:rsidRDefault="000F0477" w:rsidP="00532768">
      <w:pPr>
        <w:spacing w:before="120"/>
        <w:jc w:val="center"/>
        <w:rPr>
          <w:rFonts w:ascii="Times New Roman" w:hAnsi="Times New Roman"/>
          <w:b/>
        </w:rPr>
      </w:pPr>
      <w:r w:rsidRPr="00F85590">
        <w:rPr>
          <w:rFonts w:ascii="Times New Roman" w:hAnsi="Times New Roman"/>
          <w:b/>
          <w:szCs w:val="24"/>
          <w:lang w:val="bg-BG"/>
        </w:rPr>
        <w:t>Фиг. 1. Индекси на промишленото</w:t>
      </w:r>
      <w:r w:rsidR="00580FDC">
        <w:rPr>
          <w:rFonts w:ascii="Times New Roman" w:hAnsi="Times New Roman"/>
          <w:b/>
          <w:szCs w:val="24"/>
          <w:lang w:val="bg-BG"/>
        </w:rPr>
        <w:t xml:space="preserve"> производство</w:t>
      </w:r>
      <w:r w:rsidR="00401F1F">
        <w:rPr>
          <w:rFonts w:ascii="Times New Roman" w:hAnsi="Times New Roman"/>
          <w:b/>
          <w:szCs w:val="24"/>
          <w:lang w:val="bg-BG"/>
        </w:rPr>
        <w:t xml:space="preserve"> </w:t>
      </w:r>
      <w:r w:rsidR="001B2ACD" w:rsidRPr="008F6B16">
        <w:rPr>
          <w:rFonts w:ascii="Times New Roman" w:hAnsi="Times New Roman"/>
          <w:b/>
        </w:rPr>
        <w:t>(2015 = 100)</w:t>
      </w:r>
    </w:p>
    <w:p w:rsidR="00532768" w:rsidRDefault="00532768" w:rsidP="00532768">
      <w:pPr>
        <w:spacing w:before="120"/>
        <w:jc w:val="center"/>
        <w:rPr>
          <w:rFonts w:ascii="Times New Roman" w:hAnsi="Times New Roman"/>
          <w:b/>
        </w:rPr>
      </w:pPr>
    </w:p>
    <w:p w:rsidR="00532768" w:rsidRDefault="00532768" w:rsidP="00532768">
      <w:pPr>
        <w:spacing w:before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object w:dxaOrig="12891" w:dyaOrig="73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15pt;height:296.75pt" o:ole="">
            <v:imagedata r:id="rId8" o:title=""/>
          </v:shape>
          <o:OLEObject Type="Embed" ProgID="Excel.Sheet.8" ShapeID="_x0000_i1025" DrawAspect="Content" ObjectID="_1731928538" r:id="rId9"/>
        </w:object>
      </w:r>
    </w:p>
    <w:p w:rsidR="00532768" w:rsidRDefault="00532768" w:rsidP="00532768">
      <w:pPr>
        <w:spacing w:before="120"/>
        <w:jc w:val="center"/>
        <w:rPr>
          <w:rFonts w:ascii="Times New Roman" w:hAnsi="Times New Roman"/>
          <w:b/>
        </w:rPr>
      </w:pPr>
    </w:p>
    <w:p w:rsidR="00B56B66" w:rsidRPr="00B56B66" w:rsidRDefault="000F0477" w:rsidP="00532768">
      <w:pPr>
        <w:spacing w:before="120"/>
        <w:ind w:firstLine="720"/>
        <w:rPr>
          <w:rFonts w:ascii="Times New Roman" w:hAnsi="Times New Roman"/>
          <w:b/>
          <w:szCs w:val="24"/>
          <w:lang w:val="bg-BG"/>
        </w:rPr>
      </w:pPr>
      <w:r w:rsidRPr="00930131">
        <w:rPr>
          <w:rFonts w:ascii="Times New Roman" w:hAnsi="Times New Roman"/>
          <w:b/>
          <w:szCs w:val="24"/>
          <w:lang w:val="bg-BG"/>
        </w:rPr>
        <w:t>Месечни изменения</w:t>
      </w:r>
    </w:p>
    <w:p w:rsidR="000F0477" w:rsidRPr="00D22C69" w:rsidRDefault="000F0477" w:rsidP="007073F2">
      <w:pPr>
        <w:spacing w:before="120"/>
        <w:ind w:firstLine="7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През </w:t>
      </w:r>
      <w:r w:rsidR="00862B98">
        <w:rPr>
          <w:rFonts w:ascii="Times New Roman" w:hAnsi="Times New Roman"/>
          <w:szCs w:val="24"/>
          <w:lang w:val="bg-BG"/>
        </w:rPr>
        <w:t xml:space="preserve">октомври </w:t>
      </w:r>
      <w:r w:rsidRPr="00930131">
        <w:rPr>
          <w:rFonts w:ascii="Times New Roman" w:hAnsi="Times New Roman"/>
          <w:szCs w:val="24"/>
          <w:lang w:val="bg-BG"/>
        </w:rPr>
        <w:t>20</w:t>
      </w:r>
      <w:r>
        <w:rPr>
          <w:rFonts w:ascii="Times New Roman" w:hAnsi="Times New Roman"/>
          <w:szCs w:val="24"/>
          <w:lang w:val="bg-BG"/>
        </w:rPr>
        <w:t>2</w:t>
      </w:r>
      <w:r w:rsidR="00AE5C31">
        <w:rPr>
          <w:rFonts w:ascii="Times New Roman" w:hAnsi="Times New Roman"/>
          <w:szCs w:val="24"/>
          <w:lang w:val="bg-BG"/>
        </w:rPr>
        <w:t>2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930131">
        <w:rPr>
          <w:rFonts w:ascii="Times New Roman" w:hAnsi="Times New Roman"/>
          <w:szCs w:val="24"/>
          <w:lang w:val="bg-BG"/>
        </w:rPr>
        <w:t>г.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ED6254">
        <w:rPr>
          <w:rFonts w:ascii="Times New Roman" w:hAnsi="Times New Roman"/>
          <w:szCs w:val="24"/>
          <w:lang w:val="bg-BG"/>
        </w:rPr>
        <w:t>намаление</w:t>
      </w:r>
      <w:r w:rsidR="00B320DE" w:rsidRPr="00D8320A">
        <w:rPr>
          <w:rFonts w:ascii="Times New Roman" w:hAnsi="Times New Roman"/>
          <w:szCs w:val="24"/>
          <w:lang w:val="bg-BG"/>
        </w:rPr>
        <w:t xml:space="preserve"> </w:t>
      </w:r>
      <w:r w:rsidRPr="00D8320A">
        <w:rPr>
          <w:rFonts w:ascii="Times New Roman" w:hAnsi="Times New Roman" w:hint="cs"/>
          <w:szCs w:val="24"/>
          <w:lang w:val="bg-BG"/>
        </w:rPr>
        <w:t>спрямо</w:t>
      </w:r>
      <w:r w:rsidRPr="00D8320A">
        <w:rPr>
          <w:rFonts w:ascii="Times New Roman" w:hAnsi="Times New Roman"/>
          <w:szCs w:val="24"/>
          <w:lang w:val="bg-BG"/>
        </w:rPr>
        <w:t xml:space="preserve"> </w:t>
      </w:r>
      <w:r w:rsidRPr="00D8320A">
        <w:rPr>
          <w:rFonts w:ascii="Times New Roman" w:hAnsi="Times New Roman" w:hint="cs"/>
          <w:szCs w:val="24"/>
          <w:lang w:val="bg-BG"/>
        </w:rPr>
        <w:t>предходния</w:t>
      </w:r>
      <w:r w:rsidRPr="00D8320A">
        <w:rPr>
          <w:rFonts w:ascii="Times New Roman" w:hAnsi="Times New Roman"/>
          <w:szCs w:val="24"/>
          <w:lang w:val="bg-BG"/>
        </w:rPr>
        <w:t xml:space="preserve"> </w:t>
      </w:r>
      <w:r w:rsidRPr="00D8320A">
        <w:rPr>
          <w:rFonts w:ascii="Times New Roman" w:hAnsi="Times New Roman" w:hint="cs"/>
          <w:szCs w:val="24"/>
          <w:lang w:val="bg-BG"/>
        </w:rPr>
        <w:t>месец</w:t>
      </w:r>
      <w:r w:rsidRPr="00D22C69">
        <w:rPr>
          <w:rFonts w:ascii="Times New Roman" w:hAnsi="Times New Roman"/>
          <w:szCs w:val="24"/>
          <w:lang w:val="bg-BG"/>
        </w:rPr>
        <w:t xml:space="preserve"> </w:t>
      </w:r>
      <w:r w:rsidR="00B320DE">
        <w:rPr>
          <w:rFonts w:ascii="Times New Roman" w:hAnsi="Times New Roman"/>
          <w:szCs w:val="24"/>
          <w:lang w:val="bg-BG"/>
        </w:rPr>
        <w:t xml:space="preserve">е отчетено </w:t>
      </w:r>
      <w:r w:rsidRPr="00D22C69">
        <w:rPr>
          <w:rFonts w:ascii="Times New Roman" w:hAnsi="Times New Roman"/>
          <w:szCs w:val="24"/>
          <w:lang w:val="bg-BG"/>
        </w:rPr>
        <w:t xml:space="preserve">в </w:t>
      </w:r>
      <w:r w:rsidR="00B320DE" w:rsidRPr="00D22C69">
        <w:rPr>
          <w:rFonts w:ascii="Times New Roman" w:hAnsi="Times New Roman"/>
          <w:szCs w:val="24"/>
          <w:lang w:val="bg-BG"/>
        </w:rPr>
        <w:t xml:space="preserve">производството и разпределението на електрическа и топлоенергия и газ </w:t>
      </w:r>
      <w:r w:rsidR="00B320DE">
        <w:rPr>
          <w:rFonts w:ascii="Times New Roman" w:hAnsi="Times New Roman"/>
          <w:szCs w:val="24"/>
          <w:lang w:val="en-US"/>
        </w:rPr>
        <w:t>-</w:t>
      </w:r>
      <w:r w:rsidR="00B320DE">
        <w:rPr>
          <w:rFonts w:ascii="Times New Roman" w:hAnsi="Times New Roman"/>
          <w:szCs w:val="24"/>
          <w:lang w:val="bg-BG"/>
        </w:rPr>
        <w:t xml:space="preserve"> с </w:t>
      </w:r>
      <w:r w:rsidR="00D460DB">
        <w:rPr>
          <w:rFonts w:ascii="Times New Roman" w:hAnsi="Times New Roman"/>
          <w:szCs w:val="24"/>
          <w:lang w:val="bg-BG"/>
        </w:rPr>
        <w:t>24</w:t>
      </w:r>
      <w:r w:rsidR="00B320DE">
        <w:rPr>
          <w:rFonts w:ascii="Times New Roman" w:hAnsi="Times New Roman"/>
          <w:szCs w:val="24"/>
          <w:lang w:val="bg-BG"/>
        </w:rPr>
        <w:t>.</w:t>
      </w:r>
      <w:r w:rsidR="00D460DB">
        <w:rPr>
          <w:rFonts w:ascii="Times New Roman" w:hAnsi="Times New Roman"/>
          <w:szCs w:val="24"/>
          <w:lang w:val="bg-BG"/>
        </w:rPr>
        <w:t>5</w:t>
      </w:r>
      <w:r w:rsidR="00B320DE">
        <w:rPr>
          <w:rFonts w:ascii="Times New Roman" w:hAnsi="Times New Roman"/>
          <w:szCs w:val="24"/>
          <w:lang w:val="bg-BG"/>
        </w:rPr>
        <w:t xml:space="preserve">%, </w:t>
      </w:r>
      <w:r w:rsidR="00ED6254">
        <w:rPr>
          <w:rFonts w:ascii="Times New Roman" w:hAnsi="Times New Roman"/>
          <w:szCs w:val="24"/>
          <w:lang w:val="bg-BG"/>
        </w:rPr>
        <w:t xml:space="preserve">в </w:t>
      </w:r>
      <w:r w:rsidR="00ED6254" w:rsidRPr="00D22C69">
        <w:rPr>
          <w:rFonts w:ascii="Times New Roman" w:hAnsi="Times New Roman"/>
          <w:szCs w:val="24"/>
          <w:lang w:val="bg-BG"/>
        </w:rPr>
        <w:t xml:space="preserve">добивната промишленост </w:t>
      </w:r>
      <w:r w:rsidR="00ED6254">
        <w:rPr>
          <w:rFonts w:ascii="Times New Roman" w:hAnsi="Times New Roman"/>
          <w:szCs w:val="24"/>
          <w:lang w:val="bg-BG"/>
        </w:rPr>
        <w:t xml:space="preserve">- </w:t>
      </w:r>
      <w:r w:rsidR="00ED6254" w:rsidRPr="00D22C69">
        <w:rPr>
          <w:rFonts w:ascii="Times New Roman" w:hAnsi="Times New Roman"/>
          <w:szCs w:val="24"/>
          <w:lang w:val="bg-BG"/>
        </w:rPr>
        <w:t>с</w:t>
      </w:r>
      <w:r w:rsidR="00ED6254">
        <w:rPr>
          <w:rFonts w:ascii="Times New Roman" w:hAnsi="Times New Roman"/>
          <w:szCs w:val="24"/>
          <w:lang w:val="bg-BG"/>
        </w:rPr>
        <w:t xml:space="preserve"> </w:t>
      </w:r>
      <w:r w:rsidR="00D460DB">
        <w:rPr>
          <w:rFonts w:ascii="Times New Roman" w:hAnsi="Times New Roman"/>
          <w:szCs w:val="24"/>
          <w:lang w:val="bg-BG"/>
        </w:rPr>
        <w:t>6</w:t>
      </w:r>
      <w:r w:rsidR="00ED6254" w:rsidRPr="00D22C69">
        <w:rPr>
          <w:rFonts w:ascii="Times New Roman" w:hAnsi="Times New Roman"/>
          <w:szCs w:val="24"/>
          <w:lang w:val="bg-BG"/>
        </w:rPr>
        <w:t>.</w:t>
      </w:r>
      <w:r w:rsidR="00D460DB">
        <w:rPr>
          <w:rFonts w:ascii="Times New Roman" w:hAnsi="Times New Roman"/>
          <w:szCs w:val="24"/>
          <w:lang w:val="bg-BG"/>
        </w:rPr>
        <w:t>2</w:t>
      </w:r>
      <w:r w:rsidR="00ED6254">
        <w:rPr>
          <w:rFonts w:ascii="Times New Roman" w:hAnsi="Times New Roman"/>
          <w:szCs w:val="24"/>
          <w:lang w:val="bg-BG"/>
        </w:rPr>
        <w:t>%</w:t>
      </w:r>
      <w:r w:rsidR="00DD0408">
        <w:rPr>
          <w:rFonts w:ascii="Times New Roman" w:hAnsi="Times New Roman"/>
          <w:szCs w:val="24"/>
          <w:lang w:val="bg-BG"/>
        </w:rPr>
        <w:t xml:space="preserve">, </w:t>
      </w:r>
      <w:r w:rsidR="00D460DB">
        <w:rPr>
          <w:rFonts w:ascii="Times New Roman" w:hAnsi="Times New Roman"/>
          <w:szCs w:val="24"/>
          <w:lang w:val="bg-BG"/>
        </w:rPr>
        <w:t xml:space="preserve">а увеличение </w:t>
      </w:r>
      <w:r w:rsidR="00B320DE">
        <w:rPr>
          <w:rFonts w:ascii="Times New Roman" w:hAnsi="Times New Roman"/>
          <w:szCs w:val="24"/>
          <w:lang w:val="bg-BG"/>
        </w:rPr>
        <w:t xml:space="preserve">в </w:t>
      </w:r>
      <w:r w:rsidR="00965196" w:rsidRPr="00D22C69">
        <w:rPr>
          <w:rFonts w:ascii="Times New Roman" w:hAnsi="Times New Roman"/>
          <w:szCs w:val="24"/>
          <w:lang w:val="bg-BG"/>
        </w:rPr>
        <w:t xml:space="preserve">преработващата промишленост - с </w:t>
      </w:r>
      <w:r w:rsidR="00D460DB">
        <w:rPr>
          <w:rFonts w:ascii="Times New Roman" w:hAnsi="Times New Roman"/>
          <w:szCs w:val="24"/>
          <w:lang w:val="bg-BG"/>
        </w:rPr>
        <w:t>0</w:t>
      </w:r>
      <w:r w:rsidR="00965196" w:rsidRPr="00D22C69">
        <w:rPr>
          <w:rFonts w:ascii="Times New Roman" w:hAnsi="Times New Roman"/>
          <w:szCs w:val="24"/>
          <w:lang w:val="bg-BG"/>
        </w:rPr>
        <w:t>.</w:t>
      </w:r>
      <w:r w:rsidR="00ED6254">
        <w:rPr>
          <w:rFonts w:ascii="Times New Roman" w:hAnsi="Times New Roman"/>
          <w:szCs w:val="24"/>
          <w:lang w:val="bg-BG"/>
        </w:rPr>
        <w:t>4</w:t>
      </w:r>
      <w:r w:rsidR="00965196" w:rsidRPr="00D22C69">
        <w:rPr>
          <w:rFonts w:ascii="Times New Roman" w:hAnsi="Times New Roman"/>
          <w:szCs w:val="24"/>
          <w:lang w:val="bg-BG"/>
        </w:rPr>
        <w:t>%</w:t>
      </w:r>
      <w:r w:rsidR="00ED6254">
        <w:rPr>
          <w:rFonts w:ascii="Times New Roman" w:hAnsi="Times New Roman"/>
          <w:szCs w:val="24"/>
          <w:lang w:val="bg-BG"/>
        </w:rPr>
        <w:t>.</w:t>
      </w:r>
    </w:p>
    <w:p w:rsidR="00CD6612" w:rsidRDefault="007F66FF" w:rsidP="007073F2">
      <w:pPr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en-US"/>
        </w:rPr>
      </w:pPr>
      <w:r>
        <w:rPr>
          <w:rFonts w:ascii="Times New Roman" w:hAnsi="Times New Roman"/>
          <w:szCs w:val="24"/>
          <w:lang w:val="bg-BG"/>
        </w:rPr>
        <w:t>По-значителен</w:t>
      </w:r>
      <w:r w:rsidR="00250098" w:rsidRPr="00D22C69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ръст</w:t>
      </w:r>
      <w:r w:rsidR="00250098">
        <w:rPr>
          <w:rFonts w:ascii="Times New Roman" w:hAnsi="Times New Roman"/>
          <w:szCs w:val="24"/>
          <w:lang w:val="bg-BG"/>
        </w:rPr>
        <w:t xml:space="preserve"> </w:t>
      </w:r>
      <w:r w:rsidR="000F0477" w:rsidRPr="00D22C69">
        <w:rPr>
          <w:rFonts w:ascii="Times New Roman" w:hAnsi="Times New Roman"/>
          <w:szCs w:val="24"/>
          <w:lang w:val="bg-BG"/>
        </w:rPr>
        <w:t>в преработващата промишленост се наблюдава при:</w:t>
      </w:r>
      <w:r w:rsidR="00C317EB" w:rsidRPr="00D22C69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D460DB" w:rsidRPr="00D460D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производството</w:t>
      </w:r>
      <w:r w:rsidR="00D460DB" w:rsidRPr="00D460D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D460DB" w:rsidRPr="00D460D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D460DB" w:rsidRPr="00D460D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D460DB" w:rsidRPr="00D460D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хартия</w:t>
      </w:r>
      <w:r w:rsidR="00D460DB" w:rsidRPr="00D460D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="00D460DB" w:rsidRPr="00D460D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картон</w:t>
      </w:r>
      <w:r w:rsidR="00D460DB" w:rsidRPr="00D460D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D460DB" w:rsidRPr="00D460D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D460DB" w:rsidRPr="00D460D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D460DB" w:rsidRPr="00D460D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изделия</w:t>
      </w:r>
      <w:r w:rsidR="00D460DB" w:rsidRPr="00D460D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D460DB" w:rsidRPr="00D460D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от</w:t>
      </w:r>
      <w:r w:rsidR="00D460DB" w:rsidRPr="00D460D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D460DB" w:rsidRPr="00D460D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хартия</w:t>
      </w:r>
      <w:r w:rsidR="00D460DB" w:rsidRPr="00D460D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D460DB" w:rsidRPr="00D460D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D460DB" w:rsidRPr="00D460D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D460DB" w:rsidRPr="00D460D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картон</w:t>
      </w:r>
      <w:r w:rsidR="00D460DB" w:rsidRPr="00D460D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</w:t>
      </w:r>
      <w:r w:rsidR="00D460DB" w:rsidRPr="00D460D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с</w:t>
      </w:r>
      <w:r w:rsidR="00D460DB" w:rsidRPr="00D460D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D460DB">
        <w:rPr>
          <w:rFonts w:ascii="Times New Roman" w:eastAsia="Times New Roman" w:hAnsi="Times New Roman"/>
          <w:color w:val="000000"/>
          <w:szCs w:val="24"/>
          <w:lang w:val="bg-BG" w:eastAsia="en-US"/>
        </w:rPr>
        <w:t>11</w:t>
      </w:r>
      <w:r w:rsidR="00D460DB" w:rsidRPr="00D460DB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  <w:r w:rsidR="00D460D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9%, </w:t>
      </w:r>
      <w:r w:rsidR="00D460DB" w:rsidRPr="00D460D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производството</w:t>
      </w:r>
      <w:r w:rsidR="00D460DB" w:rsidRPr="00D460D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D460DB" w:rsidRPr="00D460D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D460DB" w:rsidRPr="00D460D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D460DB" w:rsidRPr="00D460D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превозни</w:t>
      </w:r>
      <w:r w:rsidR="00D460DB" w:rsidRPr="00D460D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D460DB" w:rsidRPr="00D460D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средства</w:t>
      </w:r>
      <w:r w:rsidR="00D460DB" w:rsidRPr="00D460D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="00D460DB" w:rsidRPr="00D460D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без</w:t>
      </w:r>
      <w:r w:rsidR="00D460DB" w:rsidRPr="00D460D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D460DB" w:rsidRPr="00D460D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автомобили</w:t>
      </w:r>
      <w:r w:rsidR="00D460DB" w:rsidRPr="00D460D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</w:t>
      </w:r>
      <w:r w:rsidR="00D460DB" w:rsidRPr="00D460D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с</w:t>
      </w:r>
      <w:r w:rsidR="00D460DB" w:rsidRPr="00D460D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D460DB">
        <w:rPr>
          <w:rFonts w:ascii="Times New Roman" w:eastAsia="Times New Roman" w:hAnsi="Times New Roman"/>
          <w:color w:val="000000"/>
          <w:szCs w:val="24"/>
          <w:lang w:val="bg-BG" w:eastAsia="en-US"/>
        </w:rPr>
        <w:t>11</w:t>
      </w:r>
      <w:r w:rsidR="00D460DB" w:rsidRPr="00D460DB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  <w:r w:rsidR="00D460DB">
        <w:rPr>
          <w:rFonts w:ascii="Times New Roman" w:eastAsia="Times New Roman" w:hAnsi="Times New Roman"/>
          <w:color w:val="000000"/>
          <w:szCs w:val="24"/>
          <w:lang w:val="bg-BG" w:eastAsia="en-US"/>
        </w:rPr>
        <w:t>5</w:t>
      </w:r>
      <w:r w:rsidR="00D460DB" w:rsidRPr="00D460DB">
        <w:rPr>
          <w:rFonts w:ascii="Times New Roman" w:eastAsia="Times New Roman" w:hAnsi="Times New Roman"/>
          <w:color w:val="000000"/>
          <w:szCs w:val="24"/>
          <w:lang w:val="bg-BG" w:eastAsia="en-US"/>
        </w:rPr>
        <w:t>%</w:t>
      </w:r>
      <w:r w:rsidR="00D460D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="00D460DB" w:rsidRPr="00D460D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производството</w:t>
      </w:r>
      <w:r w:rsidR="00D460DB" w:rsidRPr="00D460D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D460DB" w:rsidRPr="00D460D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D460DB" w:rsidRPr="00D460D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D460DB" w:rsidRPr="00D460D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тютюневи</w:t>
      </w:r>
      <w:r w:rsidR="00D460DB" w:rsidRPr="00D460D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D460DB" w:rsidRPr="00D460D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изделия</w:t>
      </w:r>
      <w:r w:rsidR="00D460DB" w:rsidRPr="00D460D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</w:t>
      </w:r>
      <w:r w:rsidR="00D460DB" w:rsidRPr="00D460D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с</w:t>
      </w:r>
      <w:r w:rsidR="00D460DB" w:rsidRPr="00D460D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D460DB">
        <w:rPr>
          <w:rFonts w:ascii="Times New Roman" w:eastAsia="Times New Roman" w:hAnsi="Times New Roman"/>
          <w:color w:val="000000"/>
          <w:szCs w:val="24"/>
          <w:lang w:val="bg-BG" w:eastAsia="en-US"/>
        </w:rPr>
        <w:t>8</w:t>
      </w:r>
      <w:r w:rsidR="00D460DB" w:rsidRPr="00D460DB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  <w:r w:rsidR="00D460DB">
        <w:rPr>
          <w:rFonts w:ascii="Times New Roman" w:eastAsia="Times New Roman" w:hAnsi="Times New Roman"/>
          <w:color w:val="000000"/>
          <w:szCs w:val="24"/>
          <w:lang w:val="bg-BG" w:eastAsia="en-US"/>
        </w:rPr>
        <w:t>9</w:t>
      </w:r>
      <w:r w:rsidR="00D460DB" w:rsidRPr="00D460D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%, </w:t>
      </w:r>
      <w:r w:rsidR="00CD6612" w:rsidRPr="00CD6612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производството</w:t>
      </w:r>
      <w:r w:rsidR="00CD6612" w:rsidRPr="00CD6612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D6612" w:rsidRPr="00CD6612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CD6612" w:rsidRPr="00CD6612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D6612" w:rsidRPr="00CD6612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лекарствени</w:t>
      </w:r>
      <w:r w:rsidR="00CD6612" w:rsidRPr="00CD6612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D6612" w:rsidRPr="00CD6612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вещества</w:t>
      </w:r>
      <w:r w:rsidR="00CD6612" w:rsidRPr="00CD6612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D6612" w:rsidRPr="00CD6612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CD6612" w:rsidRPr="00CD6612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D6612" w:rsidRPr="00CD6612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продукти</w:t>
      </w:r>
      <w:r w:rsidR="00CD6612" w:rsidRPr="00CD6612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</w:t>
      </w:r>
      <w:r w:rsidR="00CD6612" w:rsidRPr="00CD6612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с</w:t>
      </w:r>
      <w:r w:rsidR="00CD6612" w:rsidRPr="00CD6612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D6612">
        <w:rPr>
          <w:rFonts w:ascii="Times New Roman" w:eastAsia="Times New Roman" w:hAnsi="Times New Roman"/>
          <w:color w:val="000000"/>
          <w:szCs w:val="24"/>
          <w:lang w:val="bg-BG" w:eastAsia="en-US"/>
        </w:rPr>
        <w:t>5</w:t>
      </w:r>
      <w:r w:rsidR="00CD6612" w:rsidRPr="00CD6612">
        <w:rPr>
          <w:rFonts w:ascii="Times New Roman" w:eastAsia="Times New Roman" w:hAnsi="Times New Roman"/>
          <w:color w:val="000000"/>
          <w:szCs w:val="24"/>
          <w:lang w:val="bg-BG" w:eastAsia="en-US"/>
        </w:rPr>
        <w:t>.4%</w:t>
      </w:r>
      <w:r w:rsidR="00CD6612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</w:p>
    <w:p w:rsidR="00330E1F" w:rsidRDefault="00A628FC" w:rsidP="007073F2">
      <w:pPr>
        <w:ind w:firstLine="70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Намаление</w:t>
      </w:r>
      <w:r w:rsidR="00330E1F" w:rsidRPr="00D22C69">
        <w:rPr>
          <w:rFonts w:ascii="Times New Roman" w:hAnsi="Times New Roman"/>
          <w:szCs w:val="24"/>
          <w:lang w:val="bg-BG"/>
        </w:rPr>
        <w:t xml:space="preserve"> е регистриран</w:t>
      </w:r>
      <w:r w:rsidR="00330E1F">
        <w:rPr>
          <w:rFonts w:ascii="Times New Roman" w:hAnsi="Times New Roman"/>
          <w:szCs w:val="24"/>
          <w:lang w:val="bg-BG"/>
        </w:rPr>
        <w:t>о</w:t>
      </w:r>
      <w:r w:rsidR="00330E1F" w:rsidRPr="00D22C69">
        <w:rPr>
          <w:rFonts w:ascii="Times New Roman" w:hAnsi="Times New Roman"/>
          <w:szCs w:val="24"/>
          <w:lang w:val="bg-BG"/>
        </w:rPr>
        <w:t xml:space="preserve"> при:</w:t>
      </w:r>
      <w:r w:rsidR="00330E1F">
        <w:rPr>
          <w:rFonts w:ascii="Times New Roman" w:hAnsi="Times New Roman"/>
          <w:szCs w:val="24"/>
          <w:lang w:val="bg-BG"/>
        </w:rPr>
        <w:t xml:space="preserve"> </w:t>
      </w:r>
      <w:r w:rsidR="00CD6612" w:rsidRPr="00CD6612">
        <w:rPr>
          <w:rFonts w:ascii="Times New Roman" w:hAnsi="Times New Roman" w:hint="cs"/>
          <w:szCs w:val="24"/>
          <w:lang w:val="bg-BG"/>
        </w:rPr>
        <w:t>производството</w:t>
      </w:r>
      <w:r w:rsidR="00CD6612" w:rsidRPr="00CD6612">
        <w:rPr>
          <w:rFonts w:ascii="Times New Roman" w:hAnsi="Times New Roman"/>
          <w:szCs w:val="24"/>
          <w:lang w:val="bg-BG"/>
        </w:rPr>
        <w:t xml:space="preserve"> </w:t>
      </w:r>
      <w:r w:rsidR="00CD6612" w:rsidRPr="00CD6612">
        <w:rPr>
          <w:rFonts w:ascii="Times New Roman" w:hAnsi="Times New Roman" w:hint="cs"/>
          <w:szCs w:val="24"/>
          <w:lang w:val="bg-BG"/>
        </w:rPr>
        <w:t>на</w:t>
      </w:r>
      <w:r w:rsidR="00CD6612" w:rsidRPr="00CD6612">
        <w:rPr>
          <w:rFonts w:ascii="Times New Roman" w:hAnsi="Times New Roman"/>
          <w:szCs w:val="24"/>
          <w:lang w:val="bg-BG"/>
        </w:rPr>
        <w:t xml:space="preserve"> </w:t>
      </w:r>
      <w:r w:rsidR="00CD6612" w:rsidRPr="00CD6612">
        <w:rPr>
          <w:rFonts w:ascii="Times New Roman" w:hAnsi="Times New Roman" w:hint="cs"/>
          <w:szCs w:val="24"/>
          <w:lang w:val="bg-BG"/>
        </w:rPr>
        <w:t>компютърна</w:t>
      </w:r>
      <w:r w:rsidR="00CD6612" w:rsidRPr="00CD6612">
        <w:rPr>
          <w:rFonts w:ascii="Times New Roman" w:hAnsi="Times New Roman"/>
          <w:szCs w:val="24"/>
          <w:lang w:val="bg-BG"/>
        </w:rPr>
        <w:t xml:space="preserve"> </w:t>
      </w:r>
      <w:r w:rsidR="00CD6612" w:rsidRPr="00CD6612">
        <w:rPr>
          <w:rFonts w:ascii="Times New Roman" w:hAnsi="Times New Roman" w:hint="cs"/>
          <w:szCs w:val="24"/>
          <w:lang w:val="bg-BG"/>
        </w:rPr>
        <w:t>и</w:t>
      </w:r>
      <w:r w:rsidR="00CD6612" w:rsidRPr="00CD6612">
        <w:rPr>
          <w:rFonts w:ascii="Times New Roman" w:hAnsi="Times New Roman"/>
          <w:szCs w:val="24"/>
          <w:lang w:val="bg-BG"/>
        </w:rPr>
        <w:t xml:space="preserve"> </w:t>
      </w:r>
      <w:r w:rsidR="00CD6612" w:rsidRPr="00CD6612">
        <w:rPr>
          <w:rFonts w:ascii="Times New Roman" w:hAnsi="Times New Roman" w:hint="cs"/>
          <w:szCs w:val="24"/>
          <w:lang w:val="bg-BG"/>
        </w:rPr>
        <w:t>комуникационна</w:t>
      </w:r>
      <w:r w:rsidR="00CD6612" w:rsidRPr="00CD6612">
        <w:rPr>
          <w:rFonts w:ascii="Times New Roman" w:hAnsi="Times New Roman"/>
          <w:szCs w:val="24"/>
          <w:lang w:val="bg-BG"/>
        </w:rPr>
        <w:t xml:space="preserve"> </w:t>
      </w:r>
      <w:r w:rsidR="00CD6612" w:rsidRPr="00CD6612">
        <w:rPr>
          <w:rFonts w:ascii="Times New Roman" w:hAnsi="Times New Roman" w:hint="cs"/>
          <w:szCs w:val="24"/>
          <w:lang w:val="bg-BG"/>
        </w:rPr>
        <w:t>техника</w:t>
      </w:r>
      <w:r w:rsidR="00CD6612" w:rsidRPr="00CD6612">
        <w:rPr>
          <w:rFonts w:ascii="Times New Roman" w:hAnsi="Times New Roman"/>
          <w:szCs w:val="24"/>
          <w:lang w:val="bg-BG"/>
        </w:rPr>
        <w:t xml:space="preserve">, </w:t>
      </w:r>
      <w:r w:rsidR="00CD6612" w:rsidRPr="00CD6612">
        <w:rPr>
          <w:rFonts w:ascii="Times New Roman" w:hAnsi="Times New Roman" w:hint="cs"/>
          <w:szCs w:val="24"/>
          <w:lang w:val="bg-BG"/>
        </w:rPr>
        <w:t>електронни</w:t>
      </w:r>
      <w:r w:rsidR="00CD6612" w:rsidRPr="00CD6612">
        <w:rPr>
          <w:rFonts w:ascii="Times New Roman" w:hAnsi="Times New Roman"/>
          <w:szCs w:val="24"/>
          <w:lang w:val="bg-BG"/>
        </w:rPr>
        <w:t xml:space="preserve"> </w:t>
      </w:r>
      <w:r w:rsidR="00CD6612" w:rsidRPr="00CD6612">
        <w:rPr>
          <w:rFonts w:ascii="Times New Roman" w:hAnsi="Times New Roman" w:hint="cs"/>
          <w:szCs w:val="24"/>
          <w:lang w:val="bg-BG"/>
        </w:rPr>
        <w:t>и</w:t>
      </w:r>
      <w:r w:rsidR="00CD6612" w:rsidRPr="00CD6612">
        <w:rPr>
          <w:rFonts w:ascii="Times New Roman" w:hAnsi="Times New Roman"/>
          <w:szCs w:val="24"/>
          <w:lang w:val="bg-BG"/>
        </w:rPr>
        <w:t xml:space="preserve"> </w:t>
      </w:r>
      <w:r w:rsidR="00CD6612" w:rsidRPr="00CD6612">
        <w:rPr>
          <w:rFonts w:ascii="Times New Roman" w:hAnsi="Times New Roman" w:hint="cs"/>
          <w:szCs w:val="24"/>
          <w:lang w:val="bg-BG"/>
        </w:rPr>
        <w:t>оптични</w:t>
      </w:r>
      <w:r w:rsidR="00CD6612" w:rsidRPr="00CD6612">
        <w:rPr>
          <w:rFonts w:ascii="Times New Roman" w:hAnsi="Times New Roman"/>
          <w:szCs w:val="24"/>
          <w:lang w:val="bg-BG"/>
        </w:rPr>
        <w:t xml:space="preserve"> </w:t>
      </w:r>
      <w:r w:rsidR="00CD6612" w:rsidRPr="00CD6612">
        <w:rPr>
          <w:rFonts w:ascii="Times New Roman" w:hAnsi="Times New Roman" w:hint="cs"/>
          <w:szCs w:val="24"/>
          <w:lang w:val="bg-BG"/>
        </w:rPr>
        <w:t>продукти</w:t>
      </w:r>
      <w:r w:rsidR="00CD6612" w:rsidRPr="00CD6612">
        <w:rPr>
          <w:rFonts w:ascii="Times New Roman" w:hAnsi="Times New Roman"/>
          <w:szCs w:val="24"/>
          <w:lang w:val="bg-BG"/>
        </w:rPr>
        <w:t xml:space="preserve"> - </w:t>
      </w:r>
      <w:r w:rsidR="00CD6612" w:rsidRPr="00CD6612">
        <w:rPr>
          <w:rFonts w:ascii="Times New Roman" w:hAnsi="Times New Roman" w:hint="cs"/>
          <w:szCs w:val="24"/>
          <w:lang w:val="bg-BG"/>
        </w:rPr>
        <w:t>с</w:t>
      </w:r>
      <w:r w:rsidR="00CD6612" w:rsidRPr="00CD6612">
        <w:rPr>
          <w:rFonts w:ascii="Times New Roman" w:hAnsi="Times New Roman"/>
          <w:szCs w:val="24"/>
          <w:lang w:val="bg-BG"/>
        </w:rPr>
        <w:t xml:space="preserve"> </w:t>
      </w:r>
      <w:r w:rsidR="00CD6612">
        <w:rPr>
          <w:rFonts w:ascii="Times New Roman" w:hAnsi="Times New Roman"/>
          <w:szCs w:val="24"/>
          <w:lang w:val="bg-BG"/>
        </w:rPr>
        <w:t>8</w:t>
      </w:r>
      <w:r w:rsidR="00CD6612" w:rsidRPr="00CD6612">
        <w:rPr>
          <w:rFonts w:ascii="Times New Roman" w:hAnsi="Times New Roman"/>
          <w:szCs w:val="24"/>
          <w:lang w:val="bg-BG"/>
        </w:rPr>
        <w:t>.</w:t>
      </w:r>
      <w:r w:rsidR="00CD6612">
        <w:rPr>
          <w:rFonts w:ascii="Times New Roman" w:hAnsi="Times New Roman"/>
          <w:szCs w:val="24"/>
          <w:lang w:val="bg-BG"/>
        </w:rPr>
        <w:t>9</w:t>
      </w:r>
      <w:r w:rsidR="00CD6612" w:rsidRPr="00CD6612">
        <w:rPr>
          <w:rFonts w:ascii="Times New Roman" w:hAnsi="Times New Roman"/>
          <w:szCs w:val="24"/>
          <w:lang w:val="bg-BG"/>
        </w:rPr>
        <w:t>%</w:t>
      </w:r>
      <w:r w:rsidR="00CD6612">
        <w:rPr>
          <w:rFonts w:ascii="Times New Roman" w:hAnsi="Times New Roman"/>
          <w:szCs w:val="24"/>
          <w:lang w:val="bg-BG"/>
        </w:rPr>
        <w:t>, р</w:t>
      </w:r>
      <w:r w:rsidR="00CD6612" w:rsidRPr="00CD6612">
        <w:rPr>
          <w:rFonts w:ascii="Times New Roman" w:hAnsi="Times New Roman" w:hint="cs"/>
          <w:szCs w:val="24"/>
          <w:lang w:val="bg-BG"/>
        </w:rPr>
        <w:t>емонт</w:t>
      </w:r>
      <w:r w:rsidR="00CD6612">
        <w:rPr>
          <w:rFonts w:ascii="Times New Roman" w:hAnsi="Times New Roman"/>
          <w:szCs w:val="24"/>
          <w:lang w:val="bg-BG"/>
        </w:rPr>
        <w:t>а</w:t>
      </w:r>
      <w:r w:rsidR="00CD6612" w:rsidRPr="00CD6612">
        <w:rPr>
          <w:rFonts w:ascii="Times New Roman" w:hAnsi="Times New Roman"/>
          <w:szCs w:val="24"/>
          <w:lang w:val="bg-BG"/>
        </w:rPr>
        <w:t xml:space="preserve"> </w:t>
      </w:r>
      <w:r w:rsidR="00CD6612" w:rsidRPr="00CD6612">
        <w:rPr>
          <w:rFonts w:ascii="Times New Roman" w:hAnsi="Times New Roman" w:hint="cs"/>
          <w:szCs w:val="24"/>
          <w:lang w:val="bg-BG"/>
        </w:rPr>
        <w:t>и</w:t>
      </w:r>
      <w:r w:rsidR="00CD6612" w:rsidRPr="00CD6612">
        <w:rPr>
          <w:rFonts w:ascii="Times New Roman" w:hAnsi="Times New Roman"/>
          <w:szCs w:val="24"/>
          <w:lang w:val="bg-BG"/>
        </w:rPr>
        <w:t xml:space="preserve"> </w:t>
      </w:r>
      <w:r w:rsidR="00CD6612" w:rsidRPr="00CD6612">
        <w:rPr>
          <w:rFonts w:ascii="Times New Roman" w:hAnsi="Times New Roman" w:hint="cs"/>
          <w:szCs w:val="24"/>
          <w:lang w:val="bg-BG"/>
        </w:rPr>
        <w:t>инсталиране</w:t>
      </w:r>
      <w:r w:rsidR="00CD6612">
        <w:rPr>
          <w:rFonts w:ascii="Times New Roman" w:hAnsi="Times New Roman"/>
          <w:szCs w:val="24"/>
          <w:lang w:val="bg-BG"/>
        </w:rPr>
        <w:t>то</w:t>
      </w:r>
      <w:r w:rsidR="00CD6612" w:rsidRPr="00CD6612">
        <w:rPr>
          <w:rFonts w:ascii="Times New Roman" w:hAnsi="Times New Roman"/>
          <w:szCs w:val="24"/>
          <w:lang w:val="bg-BG"/>
        </w:rPr>
        <w:t xml:space="preserve"> </w:t>
      </w:r>
      <w:r w:rsidR="00CD6612" w:rsidRPr="00CD6612">
        <w:rPr>
          <w:rFonts w:ascii="Times New Roman" w:hAnsi="Times New Roman" w:hint="cs"/>
          <w:szCs w:val="24"/>
          <w:lang w:val="bg-BG"/>
        </w:rPr>
        <w:t>на</w:t>
      </w:r>
      <w:r w:rsidR="00CD6612" w:rsidRPr="00CD6612">
        <w:rPr>
          <w:rFonts w:ascii="Times New Roman" w:hAnsi="Times New Roman"/>
          <w:szCs w:val="24"/>
          <w:lang w:val="bg-BG"/>
        </w:rPr>
        <w:t xml:space="preserve"> </w:t>
      </w:r>
      <w:r w:rsidR="00CD6612" w:rsidRPr="00CD6612">
        <w:rPr>
          <w:rFonts w:ascii="Times New Roman" w:hAnsi="Times New Roman" w:hint="cs"/>
          <w:szCs w:val="24"/>
          <w:lang w:val="bg-BG"/>
        </w:rPr>
        <w:t>машини</w:t>
      </w:r>
      <w:r w:rsidR="00CD6612" w:rsidRPr="00CD6612">
        <w:rPr>
          <w:rFonts w:ascii="Times New Roman" w:hAnsi="Times New Roman"/>
          <w:szCs w:val="24"/>
          <w:lang w:val="bg-BG"/>
        </w:rPr>
        <w:t xml:space="preserve"> </w:t>
      </w:r>
      <w:r w:rsidR="00CD6612" w:rsidRPr="00CD6612">
        <w:rPr>
          <w:rFonts w:ascii="Times New Roman" w:hAnsi="Times New Roman" w:hint="cs"/>
          <w:szCs w:val="24"/>
          <w:lang w:val="bg-BG"/>
        </w:rPr>
        <w:t>и</w:t>
      </w:r>
      <w:r w:rsidR="00CD6612" w:rsidRPr="00CD6612">
        <w:rPr>
          <w:rFonts w:ascii="Times New Roman" w:hAnsi="Times New Roman"/>
          <w:szCs w:val="24"/>
          <w:lang w:val="bg-BG"/>
        </w:rPr>
        <w:t xml:space="preserve"> </w:t>
      </w:r>
      <w:r w:rsidR="00CD6612" w:rsidRPr="00CD6612">
        <w:rPr>
          <w:rFonts w:ascii="Times New Roman" w:hAnsi="Times New Roman" w:hint="cs"/>
          <w:szCs w:val="24"/>
          <w:lang w:val="bg-BG"/>
        </w:rPr>
        <w:t>оборудване</w:t>
      </w:r>
      <w:r w:rsidR="00CD6612">
        <w:rPr>
          <w:rFonts w:ascii="Times New Roman" w:hAnsi="Times New Roman"/>
          <w:szCs w:val="24"/>
          <w:lang w:val="bg-BG"/>
        </w:rPr>
        <w:t xml:space="preserve"> - с 8.0%, </w:t>
      </w:r>
      <w:r w:rsidR="00C266E7">
        <w:rPr>
          <w:rFonts w:ascii="Times New Roman" w:hAnsi="Times New Roman"/>
          <w:szCs w:val="24"/>
          <w:lang w:val="bg-BG"/>
        </w:rPr>
        <w:t>п</w:t>
      </w:r>
      <w:r w:rsidR="00C266E7" w:rsidRPr="00C266E7">
        <w:rPr>
          <w:rFonts w:ascii="Times New Roman" w:hAnsi="Times New Roman" w:hint="cs"/>
          <w:szCs w:val="24"/>
          <w:lang w:val="bg-BG"/>
        </w:rPr>
        <w:t>роизводство</w:t>
      </w:r>
      <w:r w:rsidR="00C266E7">
        <w:rPr>
          <w:rFonts w:ascii="Times New Roman" w:hAnsi="Times New Roman"/>
          <w:szCs w:val="24"/>
          <w:lang w:val="bg-BG"/>
        </w:rPr>
        <w:t>то</w:t>
      </w:r>
      <w:r w:rsidR="00C266E7" w:rsidRPr="00C266E7">
        <w:rPr>
          <w:rFonts w:ascii="Times New Roman" w:hAnsi="Times New Roman"/>
          <w:szCs w:val="24"/>
          <w:lang w:val="bg-BG"/>
        </w:rPr>
        <w:t xml:space="preserve"> </w:t>
      </w:r>
      <w:r w:rsidR="00C266E7" w:rsidRPr="00C266E7">
        <w:rPr>
          <w:rFonts w:ascii="Times New Roman" w:hAnsi="Times New Roman" w:hint="cs"/>
          <w:szCs w:val="24"/>
          <w:lang w:val="bg-BG"/>
        </w:rPr>
        <w:t>на</w:t>
      </w:r>
      <w:r w:rsidR="00C266E7" w:rsidRPr="00C266E7">
        <w:rPr>
          <w:rFonts w:ascii="Times New Roman" w:hAnsi="Times New Roman"/>
          <w:szCs w:val="24"/>
          <w:lang w:val="bg-BG"/>
        </w:rPr>
        <w:t xml:space="preserve"> </w:t>
      </w:r>
      <w:r w:rsidR="00C266E7" w:rsidRPr="00C266E7">
        <w:rPr>
          <w:rFonts w:ascii="Times New Roman" w:hAnsi="Times New Roman" w:hint="cs"/>
          <w:szCs w:val="24"/>
          <w:lang w:val="bg-BG"/>
        </w:rPr>
        <w:t>текстил</w:t>
      </w:r>
      <w:r w:rsidR="00C266E7" w:rsidRPr="00C266E7">
        <w:rPr>
          <w:rFonts w:ascii="Times New Roman" w:hAnsi="Times New Roman"/>
          <w:szCs w:val="24"/>
          <w:lang w:val="bg-BG"/>
        </w:rPr>
        <w:t xml:space="preserve"> </w:t>
      </w:r>
      <w:r w:rsidR="00C266E7" w:rsidRPr="00C266E7">
        <w:rPr>
          <w:rFonts w:ascii="Times New Roman" w:hAnsi="Times New Roman" w:hint="cs"/>
          <w:szCs w:val="24"/>
          <w:lang w:val="bg-BG"/>
        </w:rPr>
        <w:t>и</w:t>
      </w:r>
      <w:r w:rsidR="00C266E7" w:rsidRPr="00C266E7">
        <w:rPr>
          <w:rFonts w:ascii="Times New Roman" w:hAnsi="Times New Roman"/>
          <w:szCs w:val="24"/>
          <w:lang w:val="bg-BG"/>
        </w:rPr>
        <w:t xml:space="preserve"> </w:t>
      </w:r>
      <w:r w:rsidR="00C266E7" w:rsidRPr="00C266E7">
        <w:rPr>
          <w:rFonts w:ascii="Times New Roman" w:hAnsi="Times New Roman" w:hint="cs"/>
          <w:szCs w:val="24"/>
          <w:lang w:val="bg-BG"/>
        </w:rPr>
        <w:t>изделия</w:t>
      </w:r>
      <w:r w:rsidR="00C266E7" w:rsidRPr="00C266E7">
        <w:rPr>
          <w:rFonts w:ascii="Times New Roman" w:hAnsi="Times New Roman"/>
          <w:szCs w:val="24"/>
          <w:lang w:val="bg-BG"/>
        </w:rPr>
        <w:t xml:space="preserve"> </w:t>
      </w:r>
      <w:r w:rsidR="00C266E7" w:rsidRPr="00C266E7">
        <w:rPr>
          <w:rFonts w:ascii="Times New Roman" w:hAnsi="Times New Roman" w:hint="cs"/>
          <w:szCs w:val="24"/>
          <w:lang w:val="bg-BG"/>
        </w:rPr>
        <w:t>от</w:t>
      </w:r>
      <w:r w:rsidR="00C266E7" w:rsidRPr="00C266E7">
        <w:rPr>
          <w:rFonts w:ascii="Times New Roman" w:hAnsi="Times New Roman"/>
          <w:szCs w:val="24"/>
          <w:lang w:val="bg-BG"/>
        </w:rPr>
        <w:t xml:space="preserve"> </w:t>
      </w:r>
      <w:r w:rsidR="00C266E7" w:rsidRPr="00C266E7">
        <w:rPr>
          <w:rFonts w:ascii="Times New Roman" w:hAnsi="Times New Roman" w:hint="cs"/>
          <w:szCs w:val="24"/>
          <w:lang w:val="bg-BG"/>
        </w:rPr>
        <w:t>текстил</w:t>
      </w:r>
      <w:r w:rsidR="00C266E7" w:rsidRPr="00C266E7">
        <w:rPr>
          <w:rFonts w:ascii="Times New Roman" w:hAnsi="Times New Roman"/>
          <w:szCs w:val="24"/>
          <w:lang w:val="bg-BG"/>
        </w:rPr>
        <w:t xml:space="preserve">, </w:t>
      </w:r>
      <w:r w:rsidR="00C266E7" w:rsidRPr="00C266E7">
        <w:rPr>
          <w:rFonts w:ascii="Times New Roman" w:hAnsi="Times New Roman" w:hint="cs"/>
          <w:szCs w:val="24"/>
          <w:lang w:val="bg-BG"/>
        </w:rPr>
        <w:t>без</w:t>
      </w:r>
      <w:r w:rsidR="00C266E7" w:rsidRPr="00C266E7">
        <w:rPr>
          <w:rFonts w:ascii="Times New Roman" w:hAnsi="Times New Roman"/>
          <w:szCs w:val="24"/>
          <w:lang w:val="bg-BG"/>
        </w:rPr>
        <w:t xml:space="preserve"> </w:t>
      </w:r>
      <w:r w:rsidR="00C266E7" w:rsidRPr="00C266E7">
        <w:rPr>
          <w:rFonts w:ascii="Times New Roman" w:hAnsi="Times New Roman" w:hint="cs"/>
          <w:szCs w:val="24"/>
          <w:lang w:val="bg-BG"/>
        </w:rPr>
        <w:t>облекло</w:t>
      </w:r>
      <w:r w:rsidR="00C266E7">
        <w:rPr>
          <w:rFonts w:ascii="Times New Roman" w:hAnsi="Times New Roman"/>
          <w:szCs w:val="24"/>
          <w:lang w:val="bg-BG"/>
        </w:rPr>
        <w:t xml:space="preserve"> - с </w:t>
      </w:r>
      <w:r w:rsidR="00CD6612">
        <w:rPr>
          <w:rFonts w:ascii="Times New Roman" w:hAnsi="Times New Roman"/>
          <w:szCs w:val="24"/>
          <w:lang w:val="bg-BG"/>
        </w:rPr>
        <w:t>7</w:t>
      </w:r>
      <w:r w:rsidR="00C266E7">
        <w:rPr>
          <w:rFonts w:ascii="Times New Roman" w:hAnsi="Times New Roman"/>
          <w:szCs w:val="24"/>
          <w:lang w:val="bg-BG"/>
        </w:rPr>
        <w:t>.</w:t>
      </w:r>
      <w:r w:rsidR="00CD6612">
        <w:rPr>
          <w:rFonts w:ascii="Times New Roman" w:hAnsi="Times New Roman"/>
          <w:szCs w:val="24"/>
          <w:lang w:val="bg-BG"/>
        </w:rPr>
        <w:t>9</w:t>
      </w:r>
      <w:r w:rsidR="00044288">
        <w:rPr>
          <w:rFonts w:ascii="Times New Roman" w:hAnsi="Times New Roman"/>
          <w:szCs w:val="24"/>
          <w:lang w:val="bg-BG"/>
        </w:rPr>
        <w:t xml:space="preserve">%, </w:t>
      </w:r>
      <w:r w:rsidR="00CD6612">
        <w:rPr>
          <w:rFonts w:ascii="Times New Roman" w:hAnsi="Times New Roman"/>
          <w:szCs w:val="24"/>
          <w:lang w:val="bg-BG"/>
        </w:rPr>
        <w:t>п</w:t>
      </w:r>
      <w:r w:rsidR="00CD6612" w:rsidRPr="00CD6612">
        <w:rPr>
          <w:rFonts w:ascii="Times New Roman" w:hAnsi="Times New Roman" w:hint="cs"/>
          <w:szCs w:val="24"/>
          <w:lang w:val="bg-BG"/>
        </w:rPr>
        <w:t>роизводство</w:t>
      </w:r>
      <w:r w:rsidR="00CD6612">
        <w:rPr>
          <w:rFonts w:ascii="Times New Roman" w:hAnsi="Times New Roman"/>
          <w:szCs w:val="24"/>
          <w:lang w:val="bg-BG"/>
        </w:rPr>
        <w:t xml:space="preserve">то </w:t>
      </w:r>
      <w:r w:rsidR="00CD6612" w:rsidRPr="00CD6612">
        <w:rPr>
          <w:rFonts w:ascii="Times New Roman" w:hAnsi="Times New Roman" w:hint="cs"/>
          <w:szCs w:val="24"/>
          <w:lang w:val="bg-BG"/>
        </w:rPr>
        <w:t>на</w:t>
      </w:r>
      <w:r w:rsidR="00CD6612" w:rsidRPr="00CD6612">
        <w:rPr>
          <w:rFonts w:ascii="Times New Roman" w:hAnsi="Times New Roman"/>
          <w:szCs w:val="24"/>
          <w:lang w:val="bg-BG"/>
        </w:rPr>
        <w:t xml:space="preserve"> </w:t>
      </w:r>
      <w:r w:rsidR="00CD6612" w:rsidRPr="00CD6612">
        <w:rPr>
          <w:rFonts w:ascii="Times New Roman" w:hAnsi="Times New Roman" w:hint="cs"/>
          <w:szCs w:val="24"/>
          <w:lang w:val="bg-BG"/>
        </w:rPr>
        <w:t>химични</w:t>
      </w:r>
      <w:r w:rsidR="00CD6612" w:rsidRPr="00CD6612">
        <w:rPr>
          <w:rFonts w:ascii="Times New Roman" w:hAnsi="Times New Roman"/>
          <w:szCs w:val="24"/>
          <w:lang w:val="bg-BG"/>
        </w:rPr>
        <w:t xml:space="preserve"> </w:t>
      </w:r>
      <w:r w:rsidR="00CD6612" w:rsidRPr="00CD6612">
        <w:rPr>
          <w:rFonts w:ascii="Times New Roman" w:hAnsi="Times New Roman" w:hint="cs"/>
          <w:szCs w:val="24"/>
          <w:lang w:val="bg-BG"/>
        </w:rPr>
        <w:t>продукти</w:t>
      </w:r>
      <w:r w:rsidR="00CD6612">
        <w:rPr>
          <w:rFonts w:ascii="Times New Roman" w:hAnsi="Times New Roman"/>
          <w:szCs w:val="24"/>
          <w:lang w:val="bg-BG"/>
        </w:rPr>
        <w:t xml:space="preserve"> - с 5.1%.</w:t>
      </w:r>
    </w:p>
    <w:p w:rsidR="008841B8" w:rsidRDefault="008841B8" w:rsidP="007073F2">
      <w:pPr>
        <w:ind w:firstLine="191"/>
        <w:jc w:val="both"/>
        <w:rPr>
          <w:rFonts w:ascii="Times New Roman" w:hAnsi="Times New Roman"/>
          <w:szCs w:val="24"/>
          <w:lang w:val="bg-BG"/>
        </w:rPr>
      </w:pPr>
    </w:p>
    <w:p w:rsidR="000F0477" w:rsidRPr="00EE43C5" w:rsidRDefault="000F0477" w:rsidP="00402539">
      <w:pPr>
        <w:pStyle w:val="BodyText"/>
        <w:spacing w:after="0"/>
        <w:ind w:left="-567" w:firstLine="567"/>
        <w:jc w:val="center"/>
        <w:rPr>
          <w:b/>
          <w:sz w:val="24"/>
          <w:szCs w:val="24"/>
          <w:lang w:val="ru-RU"/>
        </w:rPr>
      </w:pPr>
      <w:r w:rsidRPr="008074BE">
        <w:rPr>
          <w:b/>
          <w:sz w:val="24"/>
          <w:szCs w:val="24"/>
          <w:lang w:val="bg-BG"/>
        </w:rPr>
        <w:t>Фиг.</w:t>
      </w:r>
      <w:r>
        <w:rPr>
          <w:b/>
          <w:sz w:val="24"/>
          <w:szCs w:val="24"/>
          <w:lang w:val="bg-BG"/>
        </w:rPr>
        <w:t xml:space="preserve"> </w:t>
      </w:r>
      <w:r w:rsidRPr="008074BE">
        <w:rPr>
          <w:b/>
          <w:sz w:val="24"/>
          <w:szCs w:val="24"/>
          <w:lang w:val="bg-BG"/>
        </w:rPr>
        <w:t>2</w:t>
      </w:r>
      <w:r w:rsidRPr="00FC05DE">
        <w:rPr>
          <w:b/>
          <w:sz w:val="24"/>
          <w:szCs w:val="24"/>
          <w:lang w:val="bg-BG"/>
        </w:rPr>
        <w:t xml:space="preserve">. </w:t>
      </w:r>
      <w:r>
        <w:rPr>
          <w:b/>
          <w:sz w:val="24"/>
          <w:szCs w:val="24"/>
          <w:lang w:val="bg-BG"/>
        </w:rPr>
        <w:t>И</w:t>
      </w:r>
      <w:r w:rsidRPr="00FC05DE">
        <w:rPr>
          <w:b/>
          <w:sz w:val="24"/>
          <w:szCs w:val="24"/>
          <w:lang w:val="bg-BG"/>
        </w:rPr>
        <w:t>зменение на индекса на промишленото производство спрямо предходния месец</w:t>
      </w:r>
    </w:p>
    <w:p w:rsidR="000F0477" w:rsidRDefault="000F0477" w:rsidP="00402539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F50FA8">
        <w:rPr>
          <w:b/>
          <w:sz w:val="24"/>
          <w:szCs w:val="24"/>
          <w:lang w:val="bg-BG"/>
        </w:rPr>
        <w:t>(</w:t>
      </w:r>
      <w:r>
        <w:rPr>
          <w:b/>
          <w:sz w:val="24"/>
          <w:szCs w:val="24"/>
          <w:lang w:val="bg-BG"/>
        </w:rPr>
        <w:t>С</w:t>
      </w:r>
      <w:r w:rsidRPr="00F50FA8">
        <w:rPr>
          <w:b/>
          <w:sz w:val="24"/>
          <w:szCs w:val="24"/>
          <w:lang w:val="bg-BG"/>
        </w:rPr>
        <w:t>езонно изгладени)</w:t>
      </w:r>
    </w:p>
    <w:p w:rsidR="00532768" w:rsidRDefault="00532768" w:rsidP="00532768">
      <w:pPr>
        <w:spacing w:before="120"/>
        <w:jc w:val="both"/>
        <w:rPr>
          <w:rFonts w:ascii="Times New Roman" w:eastAsia="Times New Roman" w:hAnsi="Times New Roman"/>
          <w:b/>
          <w:szCs w:val="24"/>
          <w:lang w:val="bg-BG"/>
        </w:rPr>
      </w:pPr>
    </w:p>
    <w:p w:rsidR="00532768" w:rsidRDefault="0040463A" w:rsidP="00532768">
      <w:pPr>
        <w:spacing w:before="120"/>
        <w:jc w:val="both"/>
        <w:rPr>
          <w:rFonts w:ascii="Times New Roman" w:eastAsia="Times New Roman" w:hAnsi="Times New Roman"/>
          <w:b/>
          <w:szCs w:val="24"/>
          <w:lang w:val="bg-BG"/>
        </w:rPr>
      </w:pPr>
      <w:r>
        <w:rPr>
          <w:rFonts w:ascii="Times New Roman" w:eastAsia="Times New Roman" w:hAnsi="Times New Roman"/>
          <w:b/>
          <w:szCs w:val="24"/>
          <w:lang w:val="bg-BG"/>
        </w:rPr>
        <w:object w:dxaOrig="14635" w:dyaOrig="9538">
          <v:shape id="_x0000_i1026" type="#_x0000_t75" style="width:7in;height:360.65pt" o:ole="">
            <v:imagedata r:id="rId10" o:title=""/>
          </v:shape>
          <o:OLEObject Type="Embed" ProgID="Excel.Sheet.8" ShapeID="_x0000_i1026" DrawAspect="Content" ObjectID="_1731928539" r:id="rId11"/>
        </w:object>
      </w:r>
    </w:p>
    <w:p w:rsidR="00532768" w:rsidRDefault="00532768" w:rsidP="00532768">
      <w:pPr>
        <w:spacing w:before="120"/>
        <w:jc w:val="both"/>
        <w:rPr>
          <w:rFonts w:ascii="Times New Roman" w:eastAsia="Times New Roman" w:hAnsi="Times New Roman"/>
          <w:b/>
          <w:szCs w:val="24"/>
          <w:lang w:val="bg-BG"/>
        </w:rPr>
      </w:pPr>
    </w:p>
    <w:p w:rsidR="00532768" w:rsidRDefault="00532768" w:rsidP="00532768">
      <w:pPr>
        <w:spacing w:before="120"/>
        <w:jc w:val="both"/>
        <w:rPr>
          <w:rFonts w:ascii="Times New Roman" w:eastAsia="Times New Roman" w:hAnsi="Times New Roman"/>
          <w:b/>
          <w:szCs w:val="24"/>
          <w:lang w:val="bg-BG"/>
        </w:rPr>
      </w:pPr>
    </w:p>
    <w:p w:rsidR="000F0477" w:rsidRPr="008629C7" w:rsidRDefault="000F0477" w:rsidP="00532768">
      <w:pPr>
        <w:spacing w:before="120"/>
        <w:ind w:left="131" w:firstLine="720"/>
        <w:jc w:val="both"/>
        <w:rPr>
          <w:rFonts w:ascii="Times New Roman" w:hAnsi="Times New Roman"/>
          <w:b/>
          <w:szCs w:val="24"/>
          <w:lang w:val="bg-BG"/>
        </w:rPr>
      </w:pPr>
      <w:r w:rsidRPr="008629C7">
        <w:rPr>
          <w:rFonts w:ascii="Times New Roman" w:hAnsi="Times New Roman"/>
          <w:b/>
          <w:szCs w:val="24"/>
          <w:lang w:val="bg-BG"/>
        </w:rPr>
        <w:t>Годишни изменения</w:t>
      </w:r>
    </w:p>
    <w:p w:rsidR="000F0477" w:rsidRDefault="000F0477" w:rsidP="007073F2">
      <w:pPr>
        <w:pStyle w:val="BodyText"/>
        <w:tabs>
          <w:tab w:val="left" w:pos="851"/>
        </w:tabs>
        <w:spacing w:before="120" w:after="0"/>
        <w:ind w:firstLine="851"/>
        <w:jc w:val="both"/>
        <w:rPr>
          <w:sz w:val="24"/>
          <w:szCs w:val="24"/>
          <w:lang w:val="bg-BG"/>
        </w:rPr>
      </w:pPr>
      <w:r w:rsidRPr="008629C7">
        <w:rPr>
          <w:sz w:val="24"/>
          <w:szCs w:val="24"/>
          <w:lang w:val="bg-BG"/>
        </w:rPr>
        <w:t xml:space="preserve">На годишна база </w:t>
      </w:r>
      <w:r w:rsidR="00B42120" w:rsidRPr="008629C7">
        <w:rPr>
          <w:sz w:val="24"/>
          <w:szCs w:val="24"/>
          <w:lang w:val="bg-BG"/>
        </w:rPr>
        <w:t>увеличение</w:t>
      </w:r>
      <w:r w:rsidRPr="008629C7">
        <w:rPr>
          <w:sz w:val="24"/>
          <w:szCs w:val="24"/>
          <w:lang w:val="bg-BG"/>
        </w:rPr>
        <w:t xml:space="preserve"> на промишленото производство, изчислен</w:t>
      </w:r>
      <w:r w:rsidR="00B42120" w:rsidRPr="008629C7">
        <w:rPr>
          <w:sz w:val="24"/>
          <w:szCs w:val="24"/>
          <w:lang w:val="bg-BG"/>
        </w:rPr>
        <w:t>о</w:t>
      </w:r>
      <w:r w:rsidRPr="008629C7">
        <w:rPr>
          <w:sz w:val="24"/>
          <w:szCs w:val="24"/>
          <w:lang w:val="bg-BG"/>
        </w:rPr>
        <w:t xml:space="preserve"> от календарно изгладените данни, е отчетен</w:t>
      </w:r>
      <w:r w:rsidR="00B42120" w:rsidRPr="008629C7">
        <w:rPr>
          <w:sz w:val="24"/>
          <w:szCs w:val="24"/>
          <w:lang w:val="bg-BG"/>
        </w:rPr>
        <w:t>о</w:t>
      </w:r>
      <w:r w:rsidRPr="008629C7">
        <w:rPr>
          <w:sz w:val="24"/>
          <w:szCs w:val="24"/>
          <w:lang w:val="bg-BG"/>
        </w:rPr>
        <w:t xml:space="preserve"> </w:t>
      </w:r>
      <w:r w:rsidR="00A81C34" w:rsidRPr="008629C7">
        <w:rPr>
          <w:sz w:val="24"/>
          <w:szCs w:val="24"/>
          <w:lang w:val="bg-BG"/>
        </w:rPr>
        <w:t>в</w:t>
      </w:r>
      <w:r w:rsidR="00BD1543">
        <w:rPr>
          <w:sz w:val="24"/>
          <w:szCs w:val="24"/>
          <w:lang w:val="bg-BG"/>
        </w:rPr>
        <w:t>:</w:t>
      </w:r>
      <w:r w:rsidR="0018376D">
        <w:rPr>
          <w:sz w:val="24"/>
          <w:szCs w:val="24"/>
          <w:lang w:val="bg-BG"/>
        </w:rPr>
        <w:t xml:space="preserve"> </w:t>
      </w:r>
      <w:r w:rsidR="00044288" w:rsidRPr="00044288">
        <w:rPr>
          <w:rFonts w:hint="cs"/>
          <w:sz w:val="24"/>
          <w:szCs w:val="24"/>
          <w:lang w:val="bg-BG"/>
        </w:rPr>
        <w:t>преработващата</w:t>
      </w:r>
      <w:r w:rsidR="00044288" w:rsidRPr="00044288">
        <w:rPr>
          <w:sz w:val="24"/>
          <w:szCs w:val="24"/>
          <w:lang w:val="bg-BG"/>
        </w:rPr>
        <w:t xml:space="preserve"> </w:t>
      </w:r>
      <w:r w:rsidR="00044288" w:rsidRPr="00044288">
        <w:rPr>
          <w:rFonts w:hint="cs"/>
          <w:sz w:val="24"/>
          <w:szCs w:val="24"/>
          <w:lang w:val="bg-BG"/>
        </w:rPr>
        <w:t>промишленост</w:t>
      </w:r>
      <w:r w:rsidR="00044288" w:rsidRPr="00044288">
        <w:rPr>
          <w:sz w:val="24"/>
          <w:szCs w:val="24"/>
          <w:lang w:val="bg-BG"/>
        </w:rPr>
        <w:t xml:space="preserve"> - </w:t>
      </w:r>
      <w:r w:rsidR="00044288" w:rsidRPr="00044288">
        <w:rPr>
          <w:rFonts w:hint="cs"/>
          <w:sz w:val="24"/>
          <w:szCs w:val="24"/>
          <w:lang w:val="bg-BG"/>
        </w:rPr>
        <w:t>с</w:t>
      </w:r>
      <w:r w:rsidR="00044288" w:rsidRPr="00044288">
        <w:rPr>
          <w:sz w:val="24"/>
          <w:szCs w:val="24"/>
          <w:lang w:val="bg-BG"/>
        </w:rPr>
        <w:t xml:space="preserve"> 1</w:t>
      </w:r>
      <w:r w:rsidR="00084F8B">
        <w:rPr>
          <w:sz w:val="24"/>
          <w:szCs w:val="24"/>
          <w:lang w:val="bg-BG"/>
        </w:rPr>
        <w:t>4</w:t>
      </w:r>
      <w:r w:rsidR="00044288" w:rsidRPr="00044288">
        <w:rPr>
          <w:sz w:val="24"/>
          <w:szCs w:val="24"/>
          <w:lang w:val="bg-BG"/>
        </w:rPr>
        <w:t>.</w:t>
      </w:r>
      <w:r w:rsidR="00084F8B">
        <w:rPr>
          <w:sz w:val="24"/>
          <w:szCs w:val="24"/>
          <w:lang w:val="bg-BG"/>
        </w:rPr>
        <w:t>2</w:t>
      </w:r>
      <w:r w:rsidR="00044288" w:rsidRPr="00044288">
        <w:rPr>
          <w:sz w:val="24"/>
          <w:szCs w:val="24"/>
          <w:lang w:val="bg-BG"/>
        </w:rPr>
        <w:t>%,</w:t>
      </w:r>
      <w:r w:rsidR="00330E1F">
        <w:rPr>
          <w:sz w:val="24"/>
          <w:szCs w:val="24"/>
          <w:lang w:val="bg-BG"/>
        </w:rPr>
        <w:t xml:space="preserve"> </w:t>
      </w:r>
      <w:r w:rsidR="00EE53BF">
        <w:rPr>
          <w:sz w:val="24"/>
          <w:szCs w:val="24"/>
          <w:lang w:val="bg-BG"/>
        </w:rPr>
        <w:t xml:space="preserve">а </w:t>
      </w:r>
      <w:r w:rsidR="007F66FF">
        <w:rPr>
          <w:sz w:val="24"/>
          <w:szCs w:val="24"/>
          <w:lang w:val="bg-BG"/>
        </w:rPr>
        <w:t>понижение</w:t>
      </w:r>
      <w:r w:rsidR="00EE53BF">
        <w:rPr>
          <w:sz w:val="24"/>
          <w:szCs w:val="24"/>
          <w:lang w:val="bg-BG"/>
        </w:rPr>
        <w:t xml:space="preserve"> в</w:t>
      </w:r>
      <w:r w:rsidR="00EE53BF" w:rsidRPr="00EE53BF">
        <w:rPr>
          <w:rFonts w:hint="cs"/>
        </w:rPr>
        <w:t xml:space="preserve"> </w:t>
      </w:r>
      <w:r w:rsidR="00084F8B" w:rsidRPr="00C90AE4">
        <w:rPr>
          <w:sz w:val="24"/>
          <w:szCs w:val="24"/>
          <w:lang w:val="bg-BG"/>
        </w:rPr>
        <w:t xml:space="preserve">производството и разпределението на електрическа и топлоенергия и газ - с </w:t>
      </w:r>
      <w:r w:rsidR="00084F8B">
        <w:rPr>
          <w:sz w:val="24"/>
          <w:szCs w:val="24"/>
          <w:lang w:val="bg-BG"/>
        </w:rPr>
        <w:t>30</w:t>
      </w:r>
      <w:r w:rsidR="00084F8B" w:rsidRPr="00C90AE4">
        <w:rPr>
          <w:sz w:val="24"/>
          <w:szCs w:val="24"/>
          <w:lang w:val="bg-BG"/>
        </w:rPr>
        <w:t>.</w:t>
      </w:r>
      <w:r w:rsidR="00084F8B">
        <w:rPr>
          <w:sz w:val="24"/>
          <w:szCs w:val="24"/>
          <w:lang w:val="bg-BG"/>
        </w:rPr>
        <w:t>0</w:t>
      </w:r>
      <w:r w:rsidR="00084F8B" w:rsidRPr="00C90AE4">
        <w:rPr>
          <w:sz w:val="24"/>
          <w:szCs w:val="24"/>
          <w:lang w:val="bg-BG"/>
        </w:rPr>
        <w:t>%</w:t>
      </w:r>
      <w:r w:rsidR="00084F8B">
        <w:rPr>
          <w:sz w:val="24"/>
          <w:szCs w:val="24"/>
          <w:lang w:val="bg-BG"/>
        </w:rPr>
        <w:t xml:space="preserve"> и в </w:t>
      </w:r>
      <w:r w:rsidR="00EE53BF" w:rsidRPr="00EE53BF">
        <w:rPr>
          <w:rFonts w:hint="cs"/>
          <w:sz w:val="24"/>
          <w:szCs w:val="24"/>
          <w:lang w:val="bg-BG"/>
        </w:rPr>
        <w:t>добивната</w:t>
      </w:r>
      <w:r w:rsidR="00EE53BF" w:rsidRPr="00EE53BF">
        <w:rPr>
          <w:sz w:val="24"/>
          <w:szCs w:val="24"/>
          <w:lang w:val="bg-BG"/>
        </w:rPr>
        <w:t xml:space="preserve"> </w:t>
      </w:r>
      <w:r w:rsidR="00EE53BF" w:rsidRPr="00EE53BF">
        <w:rPr>
          <w:rFonts w:hint="cs"/>
          <w:sz w:val="24"/>
          <w:szCs w:val="24"/>
          <w:lang w:val="bg-BG"/>
        </w:rPr>
        <w:t>промишленост</w:t>
      </w:r>
      <w:r w:rsidR="00EE53BF" w:rsidRPr="00EE53BF">
        <w:rPr>
          <w:sz w:val="24"/>
          <w:szCs w:val="24"/>
          <w:lang w:val="bg-BG"/>
        </w:rPr>
        <w:t xml:space="preserve"> - </w:t>
      </w:r>
      <w:r w:rsidR="00EE53BF" w:rsidRPr="00EE53BF">
        <w:rPr>
          <w:rFonts w:hint="cs"/>
          <w:sz w:val="24"/>
          <w:szCs w:val="24"/>
          <w:lang w:val="bg-BG"/>
        </w:rPr>
        <w:t>с</w:t>
      </w:r>
      <w:r w:rsidR="00EE53BF" w:rsidRPr="00EE53BF">
        <w:rPr>
          <w:sz w:val="24"/>
          <w:szCs w:val="24"/>
          <w:lang w:val="bg-BG"/>
        </w:rPr>
        <w:t xml:space="preserve"> </w:t>
      </w:r>
      <w:r w:rsidR="00044288">
        <w:rPr>
          <w:sz w:val="24"/>
          <w:szCs w:val="24"/>
          <w:lang w:val="bg-BG"/>
        </w:rPr>
        <w:t>2</w:t>
      </w:r>
      <w:r w:rsidR="00EE53BF" w:rsidRPr="00EE53BF">
        <w:rPr>
          <w:sz w:val="24"/>
          <w:szCs w:val="24"/>
          <w:lang w:val="bg-BG"/>
        </w:rPr>
        <w:t>.</w:t>
      </w:r>
      <w:r w:rsidR="00084F8B">
        <w:rPr>
          <w:sz w:val="24"/>
          <w:szCs w:val="24"/>
          <w:lang w:val="bg-BG"/>
        </w:rPr>
        <w:t>1</w:t>
      </w:r>
      <w:r w:rsidR="00402539">
        <w:rPr>
          <w:sz w:val="24"/>
          <w:szCs w:val="24"/>
          <w:lang w:val="bg-BG"/>
        </w:rPr>
        <w:t>%</w:t>
      </w:r>
      <w:r w:rsidR="00EE53BF">
        <w:rPr>
          <w:sz w:val="24"/>
          <w:szCs w:val="24"/>
          <w:lang w:val="bg-BG"/>
        </w:rPr>
        <w:t>.</w:t>
      </w:r>
    </w:p>
    <w:p w:rsidR="00330E1F" w:rsidRPr="00330E1F" w:rsidRDefault="000F0477" w:rsidP="007073F2">
      <w:pPr>
        <w:ind w:firstLine="720"/>
        <w:jc w:val="both"/>
        <w:rPr>
          <w:rFonts w:ascii="Times New Roman" w:hAnsi="Times New Roman"/>
          <w:b/>
          <w:szCs w:val="24"/>
          <w:lang w:val="bg-BG"/>
        </w:rPr>
      </w:pPr>
      <w:r w:rsidRPr="008629C7">
        <w:rPr>
          <w:rFonts w:ascii="Times New Roman" w:hAnsi="Times New Roman"/>
          <w:szCs w:val="24"/>
          <w:lang w:val="bg-BG"/>
        </w:rPr>
        <w:t xml:space="preserve">По-съществен ръст в преработващата промишленост спрямо съответния месец на предходната година се наблюдава при: </w:t>
      </w:r>
      <w:r w:rsidR="00084F8B">
        <w:rPr>
          <w:rFonts w:ascii="Times New Roman" w:hAnsi="Times New Roman"/>
          <w:szCs w:val="24"/>
          <w:lang w:val="bg-BG"/>
        </w:rPr>
        <w:t>п</w:t>
      </w:r>
      <w:r w:rsidR="00084F8B" w:rsidRPr="00330E1F">
        <w:rPr>
          <w:rFonts w:ascii="Times New Roman" w:hAnsi="Times New Roman" w:hint="cs"/>
          <w:szCs w:val="24"/>
          <w:lang w:val="bg-BG"/>
        </w:rPr>
        <w:t>роизводств</w:t>
      </w:r>
      <w:r w:rsidR="00084F8B">
        <w:rPr>
          <w:rFonts w:ascii="Times New Roman" w:hAnsi="Times New Roman"/>
          <w:szCs w:val="24"/>
          <w:lang w:val="bg-BG"/>
        </w:rPr>
        <w:t>от</w:t>
      </w:r>
      <w:r w:rsidR="00084F8B" w:rsidRPr="00330E1F">
        <w:rPr>
          <w:rFonts w:ascii="Times New Roman" w:hAnsi="Times New Roman" w:hint="cs"/>
          <w:szCs w:val="24"/>
          <w:lang w:val="bg-BG"/>
        </w:rPr>
        <w:t>о</w:t>
      </w:r>
      <w:r w:rsidR="00084F8B" w:rsidRPr="00330E1F">
        <w:rPr>
          <w:rFonts w:ascii="Times New Roman" w:hAnsi="Times New Roman"/>
          <w:szCs w:val="24"/>
          <w:lang w:val="bg-BG"/>
        </w:rPr>
        <w:t xml:space="preserve"> </w:t>
      </w:r>
      <w:r w:rsidR="00084F8B" w:rsidRPr="00330E1F">
        <w:rPr>
          <w:rFonts w:ascii="Times New Roman" w:hAnsi="Times New Roman" w:hint="cs"/>
          <w:szCs w:val="24"/>
          <w:lang w:val="bg-BG"/>
        </w:rPr>
        <w:t>на</w:t>
      </w:r>
      <w:r w:rsidR="00084F8B" w:rsidRPr="00330E1F">
        <w:rPr>
          <w:rFonts w:ascii="Times New Roman" w:hAnsi="Times New Roman"/>
          <w:szCs w:val="24"/>
          <w:lang w:val="bg-BG"/>
        </w:rPr>
        <w:t xml:space="preserve"> </w:t>
      </w:r>
      <w:r w:rsidR="00084F8B" w:rsidRPr="00330E1F">
        <w:rPr>
          <w:rFonts w:ascii="Times New Roman" w:hAnsi="Times New Roman" w:hint="cs"/>
          <w:szCs w:val="24"/>
          <w:lang w:val="bg-BG"/>
        </w:rPr>
        <w:t>превозни</w:t>
      </w:r>
      <w:r w:rsidR="00084F8B" w:rsidRPr="00330E1F">
        <w:rPr>
          <w:rFonts w:ascii="Times New Roman" w:hAnsi="Times New Roman"/>
          <w:szCs w:val="24"/>
          <w:lang w:val="bg-BG"/>
        </w:rPr>
        <w:t xml:space="preserve"> </w:t>
      </w:r>
      <w:r w:rsidR="00084F8B" w:rsidRPr="00330E1F">
        <w:rPr>
          <w:rFonts w:ascii="Times New Roman" w:hAnsi="Times New Roman" w:hint="cs"/>
          <w:szCs w:val="24"/>
          <w:lang w:val="bg-BG"/>
        </w:rPr>
        <w:t>средства</w:t>
      </w:r>
      <w:r w:rsidR="00084F8B" w:rsidRPr="00330E1F">
        <w:rPr>
          <w:rFonts w:ascii="Times New Roman" w:hAnsi="Times New Roman"/>
          <w:szCs w:val="24"/>
          <w:lang w:val="bg-BG"/>
        </w:rPr>
        <w:t xml:space="preserve">, </w:t>
      </w:r>
      <w:r w:rsidR="00084F8B" w:rsidRPr="00330E1F">
        <w:rPr>
          <w:rFonts w:ascii="Times New Roman" w:hAnsi="Times New Roman" w:hint="cs"/>
          <w:szCs w:val="24"/>
          <w:lang w:val="bg-BG"/>
        </w:rPr>
        <w:t>без</w:t>
      </w:r>
      <w:r w:rsidR="00084F8B" w:rsidRPr="00330E1F">
        <w:rPr>
          <w:rFonts w:ascii="Times New Roman" w:hAnsi="Times New Roman"/>
          <w:szCs w:val="24"/>
          <w:lang w:val="bg-BG"/>
        </w:rPr>
        <w:t xml:space="preserve"> </w:t>
      </w:r>
      <w:r w:rsidR="00084F8B" w:rsidRPr="00330E1F">
        <w:rPr>
          <w:rFonts w:ascii="Times New Roman" w:hAnsi="Times New Roman" w:hint="cs"/>
          <w:szCs w:val="24"/>
          <w:lang w:val="bg-BG"/>
        </w:rPr>
        <w:t>автомобили</w:t>
      </w:r>
      <w:r w:rsidR="00084F8B">
        <w:rPr>
          <w:rFonts w:ascii="Times New Roman" w:hAnsi="Times New Roman"/>
          <w:szCs w:val="24"/>
          <w:lang w:val="bg-BG"/>
        </w:rPr>
        <w:t xml:space="preserve"> - със 70.0%, п</w:t>
      </w:r>
      <w:r w:rsidR="00084F8B" w:rsidRPr="00084F8B">
        <w:rPr>
          <w:rFonts w:ascii="Times New Roman" w:hAnsi="Times New Roman" w:hint="cs"/>
          <w:szCs w:val="24"/>
          <w:lang w:val="bg-BG"/>
        </w:rPr>
        <w:t>роизводство</w:t>
      </w:r>
      <w:r w:rsidR="00084F8B">
        <w:rPr>
          <w:rFonts w:ascii="Times New Roman" w:hAnsi="Times New Roman"/>
          <w:szCs w:val="24"/>
          <w:lang w:val="bg-BG"/>
        </w:rPr>
        <w:t>то</w:t>
      </w:r>
      <w:r w:rsidR="00084F8B" w:rsidRPr="00084F8B">
        <w:rPr>
          <w:rFonts w:ascii="Times New Roman" w:hAnsi="Times New Roman"/>
          <w:szCs w:val="24"/>
          <w:lang w:val="bg-BG"/>
        </w:rPr>
        <w:t xml:space="preserve">, </w:t>
      </w:r>
      <w:r w:rsidR="00084F8B" w:rsidRPr="00084F8B">
        <w:rPr>
          <w:rFonts w:ascii="Times New Roman" w:hAnsi="Times New Roman" w:hint="cs"/>
          <w:szCs w:val="24"/>
          <w:lang w:val="bg-BG"/>
        </w:rPr>
        <w:t>некласифицирано</w:t>
      </w:r>
      <w:r w:rsidR="00084F8B" w:rsidRPr="00084F8B">
        <w:rPr>
          <w:rFonts w:ascii="Times New Roman" w:hAnsi="Times New Roman"/>
          <w:szCs w:val="24"/>
          <w:lang w:val="bg-BG"/>
        </w:rPr>
        <w:t xml:space="preserve"> </w:t>
      </w:r>
      <w:r w:rsidR="00084F8B" w:rsidRPr="00084F8B">
        <w:rPr>
          <w:rFonts w:ascii="Times New Roman" w:hAnsi="Times New Roman" w:hint="cs"/>
          <w:szCs w:val="24"/>
          <w:lang w:val="bg-BG"/>
        </w:rPr>
        <w:t>другаде</w:t>
      </w:r>
      <w:r w:rsidR="00084F8B">
        <w:rPr>
          <w:rFonts w:ascii="Times New Roman" w:hAnsi="Times New Roman"/>
          <w:szCs w:val="24"/>
          <w:lang w:val="bg-BG"/>
        </w:rPr>
        <w:t xml:space="preserve"> - с 56</w:t>
      </w:r>
      <w:r w:rsidR="00166CF1">
        <w:rPr>
          <w:rFonts w:ascii="Times New Roman" w:hAnsi="Times New Roman"/>
          <w:szCs w:val="24"/>
          <w:lang w:val="en-US"/>
        </w:rPr>
        <w:t>.</w:t>
      </w:r>
      <w:r w:rsidR="00084F8B">
        <w:rPr>
          <w:rFonts w:ascii="Times New Roman" w:hAnsi="Times New Roman"/>
          <w:szCs w:val="24"/>
          <w:lang w:val="bg-BG"/>
        </w:rPr>
        <w:t>1%, п</w:t>
      </w:r>
      <w:r w:rsidR="00084F8B" w:rsidRPr="00B1028A">
        <w:rPr>
          <w:rFonts w:ascii="Times New Roman" w:hAnsi="Times New Roman" w:hint="cs"/>
          <w:szCs w:val="24"/>
          <w:lang w:val="bg-BG"/>
        </w:rPr>
        <w:t>роизводство</w:t>
      </w:r>
      <w:r w:rsidR="00084F8B">
        <w:rPr>
          <w:rFonts w:ascii="Times New Roman" w:hAnsi="Times New Roman"/>
          <w:szCs w:val="24"/>
          <w:lang w:val="bg-BG"/>
        </w:rPr>
        <w:t>то</w:t>
      </w:r>
      <w:r w:rsidR="00084F8B" w:rsidRPr="00B1028A">
        <w:rPr>
          <w:rFonts w:ascii="Times New Roman" w:hAnsi="Times New Roman"/>
          <w:szCs w:val="24"/>
          <w:lang w:val="bg-BG"/>
        </w:rPr>
        <w:t xml:space="preserve"> </w:t>
      </w:r>
      <w:r w:rsidR="00084F8B" w:rsidRPr="00B1028A">
        <w:rPr>
          <w:rFonts w:ascii="Times New Roman" w:hAnsi="Times New Roman" w:hint="cs"/>
          <w:szCs w:val="24"/>
          <w:lang w:val="bg-BG"/>
        </w:rPr>
        <w:t>на</w:t>
      </w:r>
      <w:r w:rsidR="00084F8B" w:rsidRPr="00B1028A">
        <w:rPr>
          <w:rFonts w:ascii="Times New Roman" w:hAnsi="Times New Roman"/>
          <w:szCs w:val="24"/>
          <w:lang w:val="bg-BG"/>
        </w:rPr>
        <w:t xml:space="preserve"> </w:t>
      </w:r>
      <w:r w:rsidR="00084F8B" w:rsidRPr="00B1028A">
        <w:rPr>
          <w:rFonts w:ascii="Times New Roman" w:hAnsi="Times New Roman" w:hint="cs"/>
          <w:szCs w:val="24"/>
          <w:lang w:val="bg-BG"/>
        </w:rPr>
        <w:t>автомобили</w:t>
      </w:r>
      <w:r w:rsidR="00084F8B" w:rsidRPr="00B1028A">
        <w:rPr>
          <w:rFonts w:ascii="Times New Roman" w:hAnsi="Times New Roman"/>
          <w:szCs w:val="24"/>
          <w:lang w:val="bg-BG"/>
        </w:rPr>
        <w:t xml:space="preserve">, </w:t>
      </w:r>
      <w:r w:rsidR="00084F8B" w:rsidRPr="00B1028A">
        <w:rPr>
          <w:rFonts w:ascii="Times New Roman" w:hAnsi="Times New Roman" w:hint="cs"/>
          <w:szCs w:val="24"/>
          <w:lang w:val="bg-BG"/>
        </w:rPr>
        <w:t>ремаркета</w:t>
      </w:r>
      <w:r w:rsidR="00084F8B" w:rsidRPr="00B1028A">
        <w:rPr>
          <w:rFonts w:ascii="Times New Roman" w:hAnsi="Times New Roman"/>
          <w:szCs w:val="24"/>
          <w:lang w:val="bg-BG"/>
        </w:rPr>
        <w:t xml:space="preserve"> </w:t>
      </w:r>
      <w:r w:rsidR="00084F8B" w:rsidRPr="00B1028A">
        <w:rPr>
          <w:rFonts w:ascii="Times New Roman" w:hAnsi="Times New Roman" w:hint="cs"/>
          <w:szCs w:val="24"/>
          <w:lang w:val="bg-BG"/>
        </w:rPr>
        <w:t>и</w:t>
      </w:r>
      <w:r w:rsidR="00084F8B" w:rsidRPr="00B1028A">
        <w:rPr>
          <w:rFonts w:ascii="Times New Roman" w:hAnsi="Times New Roman"/>
          <w:szCs w:val="24"/>
          <w:lang w:val="bg-BG"/>
        </w:rPr>
        <w:t xml:space="preserve"> </w:t>
      </w:r>
      <w:r w:rsidR="00084F8B" w:rsidRPr="00B1028A">
        <w:rPr>
          <w:rFonts w:ascii="Times New Roman" w:hAnsi="Times New Roman" w:hint="cs"/>
          <w:szCs w:val="24"/>
          <w:lang w:val="bg-BG"/>
        </w:rPr>
        <w:t>полуремаркета</w:t>
      </w:r>
      <w:r w:rsidR="00084F8B">
        <w:rPr>
          <w:rFonts w:ascii="Times New Roman" w:hAnsi="Times New Roman"/>
          <w:szCs w:val="24"/>
          <w:lang w:val="bg-BG"/>
        </w:rPr>
        <w:t xml:space="preserve"> - с 51.1%, п</w:t>
      </w:r>
      <w:r w:rsidR="00084F8B" w:rsidRPr="00044288">
        <w:rPr>
          <w:rFonts w:ascii="Times New Roman" w:hAnsi="Times New Roman" w:hint="cs"/>
          <w:szCs w:val="24"/>
          <w:lang w:val="bg-BG"/>
        </w:rPr>
        <w:t>роизводство</w:t>
      </w:r>
      <w:r w:rsidR="00084F8B">
        <w:rPr>
          <w:rFonts w:ascii="Times New Roman" w:hAnsi="Times New Roman"/>
          <w:szCs w:val="24"/>
          <w:lang w:val="bg-BG"/>
        </w:rPr>
        <w:t>то</w:t>
      </w:r>
      <w:r w:rsidR="00084F8B" w:rsidRPr="00044288">
        <w:rPr>
          <w:rFonts w:ascii="Times New Roman" w:hAnsi="Times New Roman"/>
          <w:szCs w:val="24"/>
          <w:lang w:val="bg-BG"/>
        </w:rPr>
        <w:t xml:space="preserve"> </w:t>
      </w:r>
      <w:r w:rsidR="00084F8B" w:rsidRPr="00044288">
        <w:rPr>
          <w:rFonts w:ascii="Times New Roman" w:hAnsi="Times New Roman" w:hint="cs"/>
          <w:szCs w:val="24"/>
          <w:lang w:val="bg-BG"/>
        </w:rPr>
        <w:t>на</w:t>
      </w:r>
      <w:r w:rsidR="00084F8B" w:rsidRPr="00044288">
        <w:rPr>
          <w:rFonts w:ascii="Times New Roman" w:hAnsi="Times New Roman"/>
          <w:szCs w:val="24"/>
          <w:lang w:val="bg-BG"/>
        </w:rPr>
        <w:t xml:space="preserve"> </w:t>
      </w:r>
      <w:r w:rsidR="00084F8B" w:rsidRPr="00044288">
        <w:rPr>
          <w:rFonts w:ascii="Times New Roman" w:hAnsi="Times New Roman" w:hint="cs"/>
          <w:szCs w:val="24"/>
          <w:lang w:val="bg-BG"/>
        </w:rPr>
        <w:t>напитки</w:t>
      </w:r>
      <w:r w:rsidR="00084F8B">
        <w:rPr>
          <w:rFonts w:ascii="Times New Roman" w:hAnsi="Times New Roman"/>
          <w:szCs w:val="24"/>
          <w:lang w:val="bg-BG"/>
        </w:rPr>
        <w:t xml:space="preserve"> - с 46.5</w:t>
      </w:r>
      <w:r w:rsidR="005F6AA7">
        <w:rPr>
          <w:rFonts w:ascii="Times New Roman" w:hAnsi="Times New Roman"/>
          <w:szCs w:val="24"/>
          <w:lang w:val="en-US"/>
        </w:rPr>
        <w:t>%</w:t>
      </w:r>
      <w:r w:rsidR="00084F8B">
        <w:rPr>
          <w:rFonts w:ascii="Times New Roman" w:hAnsi="Times New Roman"/>
          <w:szCs w:val="24"/>
          <w:lang w:val="bg-BG"/>
        </w:rPr>
        <w:t xml:space="preserve">, </w:t>
      </w:r>
      <w:r w:rsidR="00CE0D31">
        <w:rPr>
          <w:rFonts w:ascii="Times New Roman" w:hAnsi="Times New Roman"/>
          <w:szCs w:val="24"/>
          <w:lang w:val="bg-BG"/>
        </w:rPr>
        <w:t>п</w:t>
      </w:r>
      <w:r w:rsidR="00CE0D31" w:rsidRPr="00CE0D31">
        <w:rPr>
          <w:rFonts w:ascii="Times New Roman" w:hAnsi="Times New Roman" w:hint="cs"/>
          <w:szCs w:val="24"/>
          <w:lang w:val="bg-BG"/>
        </w:rPr>
        <w:t>роизводство</w:t>
      </w:r>
      <w:r w:rsidR="00CE0D31">
        <w:rPr>
          <w:rFonts w:ascii="Times New Roman" w:hAnsi="Times New Roman"/>
          <w:szCs w:val="24"/>
          <w:lang w:val="bg-BG"/>
        </w:rPr>
        <w:t>то</w:t>
      </w:r>
      <w:r w:rsidR="00CE0D31" w:rsidRPr="00CE0D31">
        <w:rPr>
          <w:rFonts w:ascii="Times New Roman" w:hAnsi="Times New Roman"/>
          <w:szCs w:val="24"/>
          <w:lang w:val="bg-BG"/>
        </w:rPr>
        <w:t xml:space="preserve"> </w:t>
      </w:r>
      <w:r w:rsidR="00CE0D31" w:rsidRPr="00CE0D31">
        <w:rPr>
          <w:rFonts w:ascii="Times New Roman" w:hAnsi="Times New Roman" w:hint="cs"/>
          <w:szCs w:val="24"/>
          <w:lang w:val="bg-BG"/>
        </w:rPr>
        <w:t>на</w:t>
      </w:r>
      <w:r w:rsidR="00CE0D31" w:rsidRPr="00CE0D31">
        <w:rPr>
          <w:rFonts w:ascii="Times New Roman" w:hAnsi="Times New Roman"/>
          <w:szCs w:val="24"/>
          <w:lang w:val="bg-BG"/>
        </w:rPr>
        <w:t xml:space="preserve"> </w:t>
      </w:r>
      <w:r w:rsidR="00CE0D31" w:rsidRPr="00CE0D31">
        <w:rPr>
          <w:rFonts w:ascii="Times New Roman" w:hAnsi="Times New Roman" w:hint="cs"/>
          <w:szCs w:val="24"/>
          <w:lang w:val="bg-BG"/>
        </w:rPr>
        <w:t>метални</w:t>
      </w:r>
      <w:r w:rsidR="00CE0D31" w:rsidRPr="00CE0D31">
        <w:rPr>
          <w:rFonts w:ascii="Times New Roman" w:hAnsi="Times New Roman"/>
          <w:szCs w:val="24"/>
          <w:lang w:val="bg-BG"/>
        </w:rPr>
        <w:t xml:space="preserve"> </w:t>
      </w:r>
      <w:r w:rsidR="00CE0D31" w:rsidRPr="00CE0D31">
        <w:rPr>
          <w:rFonts w:ascii="Times New Roman" w:hAnsi="Times New Roman" w:hint="cs"/>
          <w:szCs w:val="24"/>
          <w:lang w:val="bg-BG"/>
        </w:rPr>
        <w:t>изделия</w:t>
      </w:r>
      <w:r w:rsidR="00CE0D31" w:rsidRPr="00CE0D31">
        <w:rPr>
          <w:rFonts w:ascii="Times New Roman" w:hAnsi="Times New Roman"/>
          <w:szCs w:val="24"/>
          <w:lang w:val="bg-BG"/>
        </w:rPr>
        <w:t xml:space="preserve">, </w:t>
      </w:r>
      <w:r w:rsidR="00CE0D31" w:rsidRPr="00CE0D31">
        <w:rPr>
          <w:rFonts w:ascii="Times New Roman" w:hAnsi="Times New Roman" w:hint="cs"/>
          <w:szCs w:val="24"/>
          <w:lang w:val="bg-BG"/>
        </w:rPr>
        <w:t>без</w:t>
      </w:r>
      <w:r w:rsidR="00CE0D31" w:rsidRPr="00CE0D31">
        <w:rPr>
          <w:rFonts w:ascii="Times New Roman" w:hAnsi="Times New Roman"/>
          <w:szCs w:val="24"/>
          <w:lang w:val="bg-BG"/>
        </w:rPr>
        <w:t xml:space="preserve"> </w:t>
      </w:r>
      <w:r w:rsidR="00CE0D31" w:rsidRPr="00CE0D31">
        <w:rPr>
          <w:rFonts w:ascii="Times New Roman" w:hAnsi="Times New Roman" w:hint="cs"/>
          <w:szCs w:val="24"/>
          <w:lang w:val="bg-BG"/>
        </w:rPr>
        <w:t>машини</w:t>
      </w:r>
      <w:r w:rsidR="00CE0D31" w:rsidRPr="00CE0D31">
        <w:rPr>
          <w:rFonts w:ascii="Times New Roman" w:hAnsi="Times New Roman"/>
          <w:szCs w:val="24"/>
          <w:lang w:val="bg-BG"/>
        </w:rPr>
        <w:t xml:space="preserve"> </w:t>
      </w:r>
      <w:r w:rsidR="00CE0D31" w:rsidRPr="00CE0D31">
        <w:rPr>
          <w:rFonts w:ascii="Times New Roman" w:hAnsi="Times New Roman" w:hint="cs"/>
          <w:szCs w:val="24"/>
          <w:lang w:val="bg-BG"/>
        </w:rPr>
        <w:t>и</w:t>
      </w:r>
      <w:r w:rsidR="00CE0D31" w:rsidRPr="00CE0D31">
        <w:rPr>
          <w:rFonts w:ascii="Times New Roman" w:hAnsi="Times New Roman"/>
          <w:szCs w:val="24"/>
          <w:lang w:val="bg-BG"/>
        </w:rPr>
        <w:t xml:space="preserve"> </w:t>
      </w:r>
      <w:r w:rsidR="00CE0D31">
        <w:rPr>
          <w:rFonts w:ascii="Times New Roman" w:hAnsi="Times New Roman"/>
          <w:szCs w:val="24"/>
          <w:lang w:val="bg-BG"/>
        </w:rPr>
        <w:t>о</w:t>
      </w:r>
      <w:r w:rsidR="00CE0D31" w:rsidRPr="00CE0D31">
        <w:rPr>
          <w:rFonts w:ascii="Times New Roman" w:hAnsi="Times New Roman" w:hint="cs"/>
          <w:szCs w:val="24"/>
          <w:lang w:val="bg-BG"/>
        </w:rPr>
        <w:t>борудване</w:t>
      </w:r>
      <w:r w:rsidR="00CE0D31">
        <w:rPr>
          <w:rFonts w:ascii="Times New Roman" w:hAnsi="Times New Roman"/>
          <w:szCs w:val="24"/>
          <w:lang w:val="bg-BG"/>
        </w:rPr>
        <w:t xml:space="preserve"> - с </w:t>
      </w:r>
      <w:r w:rsidR="00084F8B">
        <w:rPr>
          <w:rFonts w:ascii="Times New Roman" w:hAnsi="Times New Roman"/>
          <w:szCs w:val="24"/>
          <w:lang w:val="bg-BG"/>
        </w:rPr>
        <w:t>43</w:t>
      </w:r>
      <w:r w:rsidR="00CE0D31">
        <w:rPr>
          <w:rFonts w:ascii="Times New Roman" w:hAnsi="Times New Roman"/>
          <w:szCs w:val="24"/>
          <w:lang w:val="bg-BG"/>
        </w:rPr>
        <w:t>.</w:t>
      </w:r>
      <w:r w:rsidR="00084F8B">
        <w:rPr>
          <w:rFonts w:ascii="Times New Roman" w:hAnsi="Times New Roman"/>
          <w:szCs w:val="24"/>
          <w:lang w:val="bg-BG"/>
        </w:rPr>
        <w:t>1</w:t>
      </w:r>
      <w:r w:rsidR="00CE0D31">
        <w:rPr>
          <w:rFonts w:ascii="Times New Roman" w:hAnsi="Times New Roman"/>
          <w:szCs w:val="24"/>
          <w:lang w:val="bg-BG"/>
        </w:rPr>
        <w:t>%</w:t>
      </w:r>
      <w:r w:rsidR="00B1028A">
        <w:rPr>
          <w:rFonts w:ascii="Times New Roman" w:hAnsi="Times New Roman"/>
          <w:szCs w:val="24"/>
          <w:lang w:val="bg-BG"/>
        </w:rPr>
        <w:t>.</w:t>
      </w:r>
    </w:p>
    <w:p w:rsidR="00322FD1" w:rsidRPr="00C025A6" w:rsidRDefault="00322FD1" w:rsidP="00862B98">
      <w:pPr>
        <w:ind w:firstLine="720"/>
        <w:jc w:val="both"/>
        <w:rPr>
          <w:rFonts w:ascii="Times New Roman" w:eastAsia="Times New Roman" w:hAnsi="Times New Roman"/>
          <w:color w:val="000000"/>
          <w:szCs w:val="24"/>
          <w:lang w:val="bg-BG" w:eastAsia="en-US"/>
        </w:rPr>
      </w:pPr>
      <w:r w:rsidRPr="00C025A6">
        <w:rPr>
          <w:rFonts w:ascii="Times New Roman" w:hAnsi="Times New Roman"/>
          <w:szCs w:val="24"/>
          <w:lang w:val="bg-BG"/>
        </w:rPr>
        <w:t>Намаление е отчетено при</w:t>
      </w:r>
      <w:r w:rsidRPr="00C025A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: </w:t>
      </w:r>
      <w:r w:rsidR="00B1028A">
        <w:rPr>
          <w:rFonts w:ascii="Times New Roman" w:eastAsia="Times New Roman" w:hAnsi="Times New Roman"/>
          <w:color w:val="000000"/>
          <w:szCs w:val="24"/>
          <w:lang w:val="bg-BG" w:eastAsia="en-US"/>
        </w:rPr>
        <w:t>п</w:t>
      </w:r>
      <w:r w:rsidR="00B1028A" w:rsidRPr="00B1028A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роизводство</w:t>
      </w:r>
      <w:r w:rsidR="00B1028A">
        <w:rPr>
          <w:rFonts w:ascii="Times New Roman" w:eastAsia="Times New Roman" w:hAnsi="Times New Roman"/>
          <w:color w:val="000000"/>
          <w:szCs w:val="24"/>
          <w:lang w:val="bg-BG" w:eastAsia="en-US"/>
        </w:rPr>
        <w:t>то</w:t>
      </w:r>
      <w:r w:rsidR="00B1028A" w:rsidRPr="00B1028A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B1028A" w:rsidRPr="00B1028A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B1028A" w:rsidRPr="00B1028A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B1028A" w:rsidRPr="00B1028A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текстил</w:t>
      </w:r>
      <w:r w:rsidR="00B1028A" w:rsidRPr="00B1028A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B1028A" w:rsidRPr="00B1028A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B1028A" w:rsidRPr="00B1028A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B1028A" w:rsidRPr="00B1028A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изделия</w:t>
      </w:r>
      <w:r w:rsidR="00B1028A" w:rsidRPr="00B1028A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B1028A" w:rsidRPr="00B1028A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от</w:t>
      </w:r>
      <w:r w:rsidR="00B1028A" w:rsidRPr="00B1028A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B1028A" w:rsidRPr="00B1028A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текстил</w:t>
      </w:r>
      <w:r w:rsidR="00B1028A" w:rsidRPr="00B1028A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="00B1028A" w:rsidRPr="00B1028A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без</w:t>
      </w:r>
      <w:r w:rsidR="00B1028A" w:rsidRPr="00B1028A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B1028A" w:rsidRPr="00B1028A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 xml:space="preserve">облекло </w:t>
      </w:r>
      <w:r w:rsidR="00B1028A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- с </w:t>
      </w:r>
      <w:r w:rsidR="00084F8B">
        <w:rPr>
          <w:rFonts w:ascii="Times New Roman" w:eastAsia="Times New Roman" w:hAnsi="Times New Roman"/>
          <w:color w:val="000000"/>
          <w:szCs w:val="24"/>
          <w:lang w:val="bg-BG" w:eastAsia="en-US"/>
        </w:rPr>
        <w:t>21</w:t>
      </w:r>
      <w:r w:rsidR="00B1028A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  <w:r w:rsidR="00084F8B">
        <w:rPr>
          <w:rFonts w:ascii="Times New Roman" w:eastAsia="Times New Roman" w:hAnsi="Times New Roman"/>
          <w:color w:val="000000"/>
          <w:szCs w:val="24"/>
          <w:lang w:val="bg-BG" w:eastAsia="en-US"/>
        </w:rPr>
        <w:t>8</w:t>
      </w:r>
      <w:r w:rsidR="00B1028A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%, </w:t>
      </w:r>
      <w:r w:rsidR="00862B98">
        <w:rPr>
          <w:rFonts w:ascii="Times New Roman" w:eastAsia="Times New Roman" w:hAnsi="Times New Roman"/>
          <w:color w:val="000000"/>
          <w:szCs w:val="24"/>
          <w:lang w:val="bg-BG" w:eastAsia="en-US"/>
        </w:rPr>
        <w:t>п</w:t>
      </w:r>
      <w:r w:rsidR="00862B98" w:rsidRPr="00862B9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роизводство</w:t>
      </w:r>
      <w:r w:rsidR="00862B98">
        <w:rPr>
          <w:rFonts w:ascii="Times New Roman" w:eastAsia="Times New Roman" w:hAnsi="Times New Roman"/>
          <w:color w:val="000000"/>
          <w:szCs w:val="24"/>
          <w:lang w:val="bg-BG" w:eastAsia="en-US"/>
        </w:rPr>
        <w:t>то</w:t>
      </w:r>
      <w:r w:rsidR="00862B98" w:rsidRPr="00862B9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862B98" w:rsidRPr="00862B9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862B98" w:rsidRPr="00862B9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862B98" w:rsidRPr="00862B9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химични</w:t>
      </w:r>
      <w:r w:rsidR="00862B98" w:rsidRPr="00862B9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862B98" w:rsidRPr="00862B9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продукти</w:t>
      </w:r>
      <w:r w:rsidR="00862B9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с 16.5%, п</w:t>
      </w:r>
      <w:r w:rsidR="00862B98" w:rsidRPr="00862B9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ечатна</w:t>
      </w:r>
      <w:r w:rsidR="00862B98">
        <w:rPr>
          <w:rFonts w:ascii="Times New Roman" w:eastAsia="Times New Roman" w:hAnsi="Times New Roman"/>
          <w:color w:val="000000"/>
          <w:szCs w:val="24"/>
          <w:lang w:val="bg-BG" w:eastAsia="en-US"/>
        </w:rPr>
        <w:t>та</w:t>
      </w:r>
      <w:r w:rsidR="00862B98" w:rsidRPr="00862B9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862B98" w:rsidRPr="00862B9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дейност</w:t>
      </w:r>
      <w:r w:rsidR="00862B98" w:rsidRPr="00862B9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862B98" w:rsidRPr="00862B9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862B98" w:rsidRPr="00862B9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862B98" w:rsidRPr="00862B9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възпроизвеждане</w:t>
      </w:r>
      <w:r w:rsidR="00862B98">
        <w:rPr>
          <w:rFonts w:ascii="Times New Roman" w:eastAsia="Times New Roman" w:hAnsi="Times New Roman"/>
          <w:color w:val="000000"/>
          <w:szCs w:val="24"/>
          <w:lang w:val="bg-BG" w:eastAsia="en-US"/>
        </w:rPr>
        <w:t>то</w:t>
      </w:r>
      <w:r w:rsidR="00862B98" w:rsidRPr="00862B9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862B98" w:rsidRPr="00862B9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862B98" w:rsidRPr="00862B9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862B98" w:rsidRPr="00862B9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записани</w:t>
      </w:r>
      <w:r w:rsidR="00862B98" w:rsidRPr="00862B9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862B98" w:rsidRPr="00862B9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носители</w:t>
      </w:r>
      <w:r w:rsidR="00862B9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</w:t>
      </w:r>
      <w:r w:rsidR="005F6AA7">
        <w:rPr>
          <w:rFonts w:ascii="Times New Roman" w:eastAsia="Times New Roman" w:hAnsi="Times New Roman"/>
          <w:color w:val="000000"/>
          <w:szCs w:val="24"/>
          <w:lang w:val="en-US" w:eastAsia="en-US"/>
        </w:rPr>
        <w:t xml:space="preserve"> </w:t>
      </w:r>
      <w:r w:rsidR="00862B98">
        <w:rPr>
          <w:rFonts w:ascii="Times New Roman" w:eastAsia="Times New Roman" w:hAnsi="Times New Roman"/>
          <w:color w:val="000000"/>
          <w:szCs w:val="24"/>
          <w:lang w:val="bg-BG" w:eastAsia="en-US"/>
        </w:rPr>
        <w:t>с 8.1%.</w:t>
      </w:r>
    </w:p>
    <w:p w:rsidR="002426F9" w:rsidRPr="008629C7" w:rsidRDefault="002426F9" w:rsidP="007073F2">
      <w:pPr>
        <w:ind w:firstLine="191"/>
        <w:jc w:val="both"/>
        <w:rPr>
          <w:rFonts w:ascii="Times New Roman" w:eastAsia="Times New Roman" w:hAnsi="Times New Roman"/>
          <w:color w:val="000000"/>
          <w:szCs w:val="24"/>
          <w:lang w:val="ru-RU" w:eastAsia="en-US"/>
        </w:rPr>
      </w:pPr>
    </w:p>
    <w:p w:rsidR="00402539" w:rsidRDefault="000F0477" w:rsidP="00402539">
      <w:pPr>
        <w:pStyle w:val="BodyText"/>
        <w:spacing w:after="0"/>
        <w:jc w:val="center"/>
        <w:rPr>
          <w:b/>
          <w:sz w:val="24"/>
          <w:szCs w:val="24"/>
          <w:lang w:val="en-US"/>
        </w:rPr>
      </w:pPr>
      <w:r w:rsidRPr="008629C7">
        <w:rPr>
          <w:b/>
          <w:sz w:val="24"/>
          <w:szCs w:val="24"/>
          <w:lang w:val="bg-BG"/>
        </w:rPr>
        <w:t>Фиг. 3. Изменение на индекса на промишленото производство спрямо</w:t>
      </w:r>
    </w:p>
    <w:p w:rsidR="000F0477" w:rsidRPr="00402539" w:rsidRDefault="000F0477" w:rsidP="00402539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8629C7">
        <w:rPr>
          <w:b/>
          <w:sz w:val="24"/>
          <w:szCs w:val="24"/>
          <w:lang w:val="bg-BG"/>
        </w:rPr>
        <w:t>съответния месец на предходната година</w:t>
      </w:r>
    </w:p>
    <w:p w:rsidR="00A02BBE" w:rsidRDefault="000F0477" w:rsidP="00402539">
      <w:pPr>
        <w:jc w:val="center"/>
        <w:rPr>
          <w:rFonts w:ascii="Times New Roman" w:hAnsi="Times New Roman"/>
          <w:b/>
          <w:noProof/>
          <w:szCs w:val="24"/>
          <w:lang w:val="bg-BG"/>
        </w:rPr>
      </w:pPr>
      <w:r w:rsidRPr="00A67A4E">
        <w:rPr>
          <w:rFonts w:ascii="Times New Roman" w:hAnsi="Times New Roman"/>
          <w:b/>
          <w:noProof/>
          <w:szCs w:val="24"/>
          <w:lang w:val="bg-BG"/>
        </w:rPr>
        <w:t>(</w:t>
      </w:r>
      <w:r w:rsidRPr="008629C7">
        <w:rPr>
          <w:rFonts w:ascii="Times New Roman" w:hAnsi="Times New Roman"/>
          <w:b/>
          <w:noProof/>
          <w:szCs w:val="24"/>
          <w:lang w:val="bg-BG"/>
        </w:rPr>
        <w:t>Календарно</w:t>
      </w:r>
      <w:r w:rsidR="00FC7E29" w:rsidRPr="008629C7">
        <w:rPr>
          <w:rFonts w:ascii="Times New Roman" w:hAnsi="Times New Roman"/>
          <w:b/>
          <w:noProof/>
          <w:szCs w:val="24"/>
          <w:lang w:val="en-US"/>
        </w:rPr>
        <w:t xml:space="preserve"> </w:t>
      </w:r>
      <w:r w:rsidR="00FC7E29" w:rsidRPr="00C90AE4">
        <w:rPr>
          <w:rFonts w:ascii="Times New Roman" w:hAnsi="Times New Roman"/>
          <w:b/>
          <w:noProof/>
          <w:szCs w:val="24"/>
          <w:lang w:val="bg-BG"/>
        </w:rPr>
        <w:t>изгладени)</w:t>
      </w:r>
    </w:p>
    <w:p w:rsidR="002426F9" w:rsidRPr="00532768" w:rsidRDefault="002426F9" w:rsidP="00532768">
      <w:pPr>
        <w:tabs>
          <w:tab w:val="left" w:pos="426"/>
        </w:tabs>
        <w:ind w:left="-709" w:firstLine="709"/>
        <w:jc w:val="both"/>
        <w:rPr>
          <w:rFonts w:ascii="Times New Roman" w:hAnsi="Times New Roman"/>
          <w:b/>
          <w:noProof/>
          <w:szCs w:val="24"/>
          <w:lang w:val="bg-BG"/>
        </w:rPr>
      </w:pPr>
    </w:p>
    <w:p w:rsidR="00532768" w:rsidRPr="00532768" w:rsidRDefault="0040463A" w:rsidP="0040463A">
      <w:pPr>
        <w:tabs>
          <w:tab w:val="left" w:pos="0"/>
        </w:tabs>
        <w:ind w:left="-709" w:firstLine="709"/>
        <w:jc w:val="both"/>
        <w:rPr>
          <w:rFonts w:ascii="Times New Roman" w:hAnsi="Times New Roman"/>
          <w:b/>
          <w:noProof/>
          <w:szCs w:val="24"/>
          <w:lang w:val="bg-BG"/>
        </w:rPr>
      </w:pPr>
      <w:r>
        <w:rPr>
          <w:rFonts w:ascii="Times New Roman" w:hAnsi="Times New Roman"/>
          <w:b/>
          <w:noProof/>
          <w:szCs w:val="24"/>
          <w:lang w:val="bg-BG"/>
        </w:rPr>
        <w:object w:dxaOrig="14635" w:dyaOrig="9538">
          <v:shape id="_x0000_i1027" type="#_x0000_t75" style="width:507.15pt;height:358.1pt" o:ole="">
            <v:imagedata r:id="rId12" o:title=""/>
          </v:shape>
          <o:OLEObject Type="Embed" ProgID="Excel.Sheet.8" ShapeID="_x0000_i1027" DrawAspect="Content" ObjectID="_1731928540" r:id="rId13"/>
        </w:object>
      </w:r>
    </w:p>
    <w:p w:rsidR="009A126F" w:rsidRDefault="009A126F" w:rsidP="00044D4A">
      <w:pPr>
        <w:tabs>
          <w:tab w:val="left" w:pos="426"/>
        </w:tabs>
        <w:ind w:left="-709" w:firstLine="709"/>
        <w:jc w:val="both"/>
        <w:rPr>
          <w:rFonts w:ascii="Times New Roman" w:hAnsi="Times New Roman"/>
          <w:b/>
          <w:noProof/>
          <w:szCs w:val="24"/>
          <w:lang w:val="bg-BG"/>
        </w:rPr>
      </w:pPr>
    </w:p>
    <w:p w:rsidR="000F0477" w:rsidRPr="00E5520D" w:rsidRDefault="000F0477" w:rsidP="007B513C">
      <w:pPr>
        <w:pStyle w:val="BodyText"/>
        <w:tabs>
          <w:tab w:val="left" w:pos="6960"/>
        </w:tabs>
        <w:spacing w:before="120"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>П</w:t>
      </w:r>
      <w:r w:rsidRPr="00E5520D">
        <w:rPr>
          <w:b/>
          <w:sz w:val="24"/>
          <w:szCs w:val="24"/>
          <w:lang w:val="bg-BG"/>
        </w:rPr>
        <w:t>риложение</w:t>
      </w:r>
    </w:p>
    <w:p w:rsidR="000F0477" w:rsidRPr="00B64848" w:rsidRDefault="000F0477" w:rsidP="007B513C">
      <w:pPr>
        <w:spacing w:before="120"/>
        <w:ind w:firstLine="720"/>
        <w:jc w:val="right"/>
        <w:rPr>
          <w:rFonts w:ascii="Times New Roman" w:hAnsi="Times New Roman"/>
          <w:b/>
          <w:szCs w:val="24"/>
          <w:lang w:val="bg-BG"/>
        </w:rPr>
      </w:pPr>
      <w:r w:rsidRPr="00B64848">
        <w:rPr>
          <w:rFonts w:ascii="Times New Roman" w:hAnsi="Times New Roman"/>
          <w:b/>
          <w:szCs w:val="24"/>
          <w:lang w:val="bg-BG"/>
        </w:rPr>
        <w:t>Таблица 1</w:t>
      </w:r>
    </w:p>
    <w:p w:rsidR="000F0477" w:rsidRPr="00F50FA8" w:rsidRDefault="000F0477" w:rsidP="007B513C">
      <w:pPr>
        <w:pStyle w:val="BodyText"/>
        <w:spacing w:before="120" w:after="0"/>
        <w:jc w:val="center"/>
        <w:rPr>
          <w:b/>
          <w:sz w:val="24"/>
          <w:szCs w:val="24"/>
          <w:lang w:val="bg-BG"/>
        </w:rPr>
      </w:pPr>
      <w:r w:rsidRPr="002C2491">
        <w:rPr>
          <w:b/>
          <w:sz w:val="24"/>
          <w:szCs w:val="24"/>
          <w:lang w:val="bg-BG"/>
        </w:rPr>
        <w:t>Изменение на индексите на промишленото производство</w:t>
      </w:r>
      <w:r>
        <w:rPr>
          <w:b/>
          <w:sz w:val="24"/>
          <w:szCs w:val="24"/>
          <w:lang w:val="bg-BG"/>
        </w:rPr>
        <w:t xml:space="preserve"> </w:t>
      </w:r>
      <w:r w:rsidRPr="00F50FA8">
        <w:rPr>
          <w:b/>
          <w:sz w:val="24"/>
          <w:szCs w:val="24"/>
          <w:lang w:val="bg-BG"/>
        </w:rPr>
        <w:t>спрямо предходния месец</w:t>
      </w:r>
      <w:r w:rsidRPr="0051769C">
        <w:rPr>
          <w:rStyle w:val="FootnoteReference"/>
          <w:b/>
          <w:sz w:val="24"/>
          <w:szCs w:val="24"/>
          <w:lang w:val="bg-BG"/>
        </w:rPr>
        <w:footnoteReference w:id="5"/>
      </w:r>
    </w:p>
    <w:p w:rsidR="000F0477" w:rsidRPr="009737AE" w:rsidRDefault="000F0477" w:rsidP="007073F2">
      <w:pPr>
        <w:pStyle w:val="BodyText"/>
        <w:spacing w:after="0"/>
        <w:ind w:left="7920" w:right="-142" w:firstLine="720"/>
        <w:jc w:val="both"/>
        <w:rPr>
          <w:lang w:val="bg-BG"/>
        </w:rPr>
      </w:pPr>
      <w:r w:rsidRPr="009737AE">
        <w:rPr>
          <w:lang w:val="bg-BG"/>
        </w:rPr>
        <w:t>(Проценти)</w:t>
      </w:r>
    </w:p>
    <w:tbl>
      <w:tblPr>
        <w:tblW w:w="10653" w:type="dxa"/>
        <w:tblInd w:w="-431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1134"/>
        <w:gridCol w:w="655"/>
        <w:gridCol w:w="28"/>
        <w:gridCol w:w="703"/>
        <w:gridCol w:w="673"/>
        <w:gridCol w:w="702"/>
        <w:gridCol w:w="701"/>
        <w:gridCol w:w="811"/>
      </w:tblGrid>
      <w:tr w:rsidR="003A2928" w:rsidRPr="00476869" w:rsidTr="004C625D">
        <w:trPr>
          <w:trHeight w:val="249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28" w:rsidRPr="00476869" w:rsidRDefault="003A2928" w:rsidP="003A2928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Икономически</w:t>
            </w:r>
            <w:r w:rsidRPr="00476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476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дейности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28" w:rsidRPr="00476869" w:rsidRDefault="003A2928" w:rsidP="003A2928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4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928" w:rsidRPr="007B513C" w:rsidRDefault="003A2928" w:rsidP="00402539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B513C">
              <w:rPr>
                <w:rFonts w:ascii="Times New Roman" w:eastAsia="Times" w:hAnsi="Times New Roman"/>
                <w:b/>
                <w:bCs/>
                <w:color w:val="000000"/>
                <w:sz w:val="16"/>
                <w:szCs w:val="16"/>
                <w:lang w:val="bg-BG"/>
              </w:rPr>
              <w:t>2022</w:t>
            </w:r>
          </w:p>
        </w:tc>
      </w:tr>
      <w:tr w:rsidR="00426E24" w:rsidRPr="00476869" w:rsidTr="004C625D">
        <w:trPr>
          <w:trHeight w:val="267"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24" w:rsidRPr="00476869" w:rsidRDefault="00426E24" w:rsidP="00426E24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24" w:rsidRPr="00476869" w:rsidRDefault="00426E24" w:rsidP="00426E24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X*</w:t>
            </w:r>
          </w:p>
        </w:tc>
      </w:tr>
      <w:tr w:rsidR="00426E24" w:rsidRPr="00476869" w:rsidTr="004C625D">
        <w:trPr>
          <w:trHeight w:val="377"/>
        </w:trPr>
        <w:tc>
          <w:tcPr>
            <w:tcW w:w="5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476869" w:rsidRDefault="00426E24" w:rsidP="00426E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Промишленост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 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-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6E24" w:rsidRPr="00476869" w:rsidRDefault="00426E24" w:rsidP="00426E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B_TO_E36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-0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</w:t>
            </w:r>
          </w:p>
        </w:tc>
      </w:tr>
      <w:tr w:rsidR="00426E24" w:rsidRPr="00476869" w:rsidTr="004C625D">
        <w:trPr>
          <w:trHeight w:val="263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476869" w:rsidRDefault="00426E24" w:rsidP="00426E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Добивна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476869" w:rsidRDefault="00426E24" w:rsidP="00426E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-9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-8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-6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</w:p>
        </w:tc>
      </w:tr>
      <w:tr w:rsidR="00426E24" w:rsidRPr="00476869" w:rsidTr="004C625D">
        <w:trPr>
          <w:trHeight w:val="92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476869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476869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</w:tr>
      <w:tr w:rsidR="00426E24" w:rsidRPr="00476869" w:rsidTr="004C625D">
        <w:trPr>
          <w:trHeight w:val="14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476869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476869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426E24" w:rsidRPr="00476869" w:rsidTr="004C625D">
        <w:trPr>
          <w:trHeight w:val="14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476869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476869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</w:tr>
      <w:tr w:rsidR="00426E24" w:rsidRPr="00476869" w:rsidTr="004C625D">
        <w:trPr>
          <w:trHeight w:val="254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476869" w:rsidRDefault="00426E24" w:rsidP="00426E24">
            <w:pPr>
              <w:ind w:firstLine="465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Добив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неметални материали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476869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</w:tr>
      <w:tr w:rsidR="00426E24" w:rsidRPr="00476869" w:rsidTr="004C625D">
        <w:trPr>
          <w:trHeight w:val="173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476869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Спомагателни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дейности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476869" w:rsidRDefault="00426E24" w:rsidP="00426E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426E24" w:rsidRPr="00476869" w:rsidTr="004C625D">
        <w:trPr>
          <w:trHeight w:val="31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476869" w:rsidRDefault="00426E24" w:rsidP="00426E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476869" w:rsidRDefault="00426E24" w:rsidP="00426E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C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</w:t>
            </w:r>
          </w:p>
        </w:tc>
      </w:tr>
      <w:tr w:rsidR="00426E24" w:rsidRPr="00476869" w:rsidTr="004C625D">
        <w:trPr>
          <w:trHeight w:val="208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476869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хранителни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476869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</w:tr>
      <w:tr w:rsidR="00426E24" w:rsidRPr="00476869" w:rsidTr="004C625D">
        <w:trPr>
          <w:trHeight w:val="226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476869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476869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</w:tr>
      <w:tr w:rsidR="00426E24" w:rsidRPr="00476869" w:rsidTr="004C625D">
        <w:trPr>
          <w:trHeight w:val="41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476869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тютюневи изделия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476869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</w:tr>
      <w:tr w:rsidR="00426E24" w:rsidRPr="00476869" w:rsidTr="004C625D">
        <w:trPr>
          <w:trHeight w:val="285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476869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изделия от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="007B513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.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</w:p>
          <w:p w:rsidR="00426E24" w:rsidRPr="00476869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476869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</w:tr>
      <w:tr w:rsidR="00426E24" w:rsidRPr="00476869" w:rsidTr="004C625D">
        <w:trPr>
          <w:trHeight w:val="81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476869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476869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</w:tr>
      <w:tr w:rsidR="00426E24" w:rsidRPr="00476869" w:rsidTr="004C625D">
        <w:trPr>
          <w:trHeight w:val="376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476869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Обработка на кожи; производство на обувки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:rsidR="00426E24" w:rsidRPr="00476869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изделия от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обработени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кожи без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косъм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476869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</w:tr>
      <w:tr w:rsidR="00426E24" w:rsidRPr="00476869" w:rsidTr="004C625D">
        <w:trPr>
          <w:trHeight w:val="345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476869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дървен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материал и изделия от него</w:t>
            </w:r>
            <w:r w:rsidR="007B513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.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</w:p>
          <w:p w:rsidR="00426E24" w:rsidRPr="00476869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476869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</w:tr>
      <w:tr w:rsidR="00426E24" w:rsidRPr="00476869" w:rsidTr="004C625D">
        <w:trPr>
          <w:trHeight w:val="316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476869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хартия</w:t>
            </w:r>
            <w:r w:rsidR="007B513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.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картон и изделия от хартия и </w:t>
            </w:r>
          </w:p>
          <w:p w:rsidR="00426E24" w:rsidRPr="00476869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476869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</w:tr>
      <w:tr w:rsidR="00426E24" w:rsidRPr="00476869" w:rsidTr="004C625D">
        <w:trPr>
          <w:trHeight w:val="234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476869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Печатна дейност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възпроизвеждане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записани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:rsidR="00426E24" w:rsidRPr="00476869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476869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</w:tr>
      <w:tr w:rsidR="00426E24" w:rsidRPr="00476869" w:rsidTr="004C625D">
        <w:trPr>
          <w:trHeight w:val="216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476869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476869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426E24" w:rsidRPr="00476869" w:rsidTr="004C625D">
        <w:trPr>
          <w:trHeight w:val="81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476869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476869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</w:tr>
      <w:tr w:rsidR="00426E24" w:rsidRPr="00476869" w:rsidTr="004C625D">
        <w:trPr>
          <w:trHeight w:val="115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476869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лекарствени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вещества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476869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</w:tr>
      <w:tr w:rsidR="00426E24" w:rsidRPr="00476869" w:rsidTr="004C625D">
        <w:trPr>
          <w:trHeight w:val="123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476869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каучук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476869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</w:tr>
      <w:tr w:rsidR="00426E24" w:rsidRPr="00476869" w:rsidTr="004C625D">
        <w:trPr>
          <w:trHeight w:val="442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476869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 неметални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минерални </w:t>
            </w:r>
          </w:p>
          <w:p w:rsidR="00426E24" w:rsidRPr="00476869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476869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</w:tr>
      <w:tr w:rsidR="00426E24" w:rsidRPr="00476869" w:rsidTr="004C625D">
        <w:trPr>
          <w:trHeight w:val="146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476869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476869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</w:tr>
      <w:tr w:rsidR="00426E24" w:rsidRPr="00476869" w:rsidTr="004C625D">
        <w:trPr>
          <w:trHeight w:val="51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476869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метални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изделия</w:t>
            </w:r>
            <w:r w:rsidR="007B513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.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 </w:t>
            </w:r>
          </w:p>
          <w:p w:rsidR="00426E24" w:rsidRPr="00476869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o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476869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</w:tr>
      <w:tr w:rsidR="00426E24" w:rsidRPr="00476869" w:rsidTr="004C625D">
        <w:trPr>
          <w:trHeight w:val="201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476869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компютърна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комуникационна</w:t>
            </w:r>
          </w:p>
          <w:p w:rsidR="00426E24" w:rsidRPr="00476869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техника</w:t>
            </w:r>
            <w:r w:rsidR="007B513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.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електронни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476869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</w:tr>
      <w:tr w:rsidR="00426E24" w:rsidRPr="00476869" w:rsidTr="004C625D">
        <w:trPr>
          <w:trHeight w:val="243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476869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476869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</w:tr>
      <w:tr w:rsidR="00426E24" w:rsidRPr="00476869" w:rsidTr="004C625D">
        <w:trPr>
          <w:trHeight w:val="327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476869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общо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:rsidR="00426E24" w:rsidRPr="00476869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специално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476869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</w:tr>
      <w:tr w:rsidR="00426E24" w:rsidRPr="00476869" w:rsidTr="004C625D">
        <w:trPr>
          <w:trHeight w:val="364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476869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автомобили</w:t>
            </w:r>
            <w:r w:rsidR="007B513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.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ремаркета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:rsidR="00426E24" w:rsidRPr="00476869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полуремаркета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476869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</w:tr>
      <w:tr w:rsidR="00426E24" w:rsidRPr="00476869" w:rsidTr="004C625D">
        <w:trPr>
          <w:trHeight w:val="263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476869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превозни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средства</w:t>
            </w:r>
            <w:r w:rsidR="007B513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.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476869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</w:tr>
      <w:tr w:rsidR="00426E24" w:rsidRPr="00476869" w:rsidTr="004C625D">
        <w:trPr>
          <w:trHeight w:val="81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476869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476869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</w:tr>
      <w:tr w:rsidR="00426E24" w:rsidRPr="00476869" w:rsidTr="004C625D">
        <w:trPr>
          <w:trHeight w:val="81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476869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</w:t>
            </w:r>
            <w:r w:rsidR="007B513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.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некласифицирано другаде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476869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</w:tr>
      <w:tr w:rsidR="00426E24" w:rsidRPr="00476869" w:rsidTr="004C625D">
        <w:trPr>
          <w:trHeight w:val="17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476869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Ремонт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инсталиране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476869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</w:tr>
      <w:tr w:rsidR="00426E24" w:rsidRPr="00476869" w:rsidTr="004C625D">
        <w:trPr>
          <w:trHeight w:val="309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476869" w:rsidRDefault="00426E24" w:rsidP="00426E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476869" w:rsidRDefault="00426E24" w:rsidP="00426E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D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16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-6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-12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-24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</w:t>
            </w:r>
          </w:p>
        </w:tc>
      </w:tr>
      <w:tr w:rsidR="00426E24" w:rsidRPr="00476869" w:rsidTr="004C625D">
        <w:trPr>
          <w:trHeight w:val="228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476869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:rsidR="00426E24" w:rsidRPr="00476869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476869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D35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7B513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</w:tr>
    </w:tbl>
    <w:p w:rsidR="00A566BC" w:rsidRPr="00B64848" w:rsidRDefault="00A566BC" w:rsidP="007B513C">
      <w:pPr>
        <w:spacing w:before="120"/>
        <w:ind w:firstLine="720"/>
        <w:jc w:val="right"/>
        <w:rPr>
          <w:rFonts w:ascii="Times New Roman" w:hAnsi="Times New Roman"/>
          <w:b/>
          <w:szCs w:val="24"/>
          <w:lang w:val="bg-BG"/>
        </w:rPr>
      </w:pPr>
      <w:r w:rsidRPr="00B64848">
        <w:rPr>
          <w:rFonts w:ascii="Times New Roman" w:hAnsi="Times New Roman"/>
          <w:b/>
          <w:szCs w:val="24"/>
          <w:lang w:val="bg-BG"/>
        </w:rPr>
        <w:lastRenderedPageBreak/>
        <w:t>Таблица 2</w:t>
      </w:r>
    </w:p>
    <w:p w:rsidR="00A566BC" w:rsidRDefault="00A566BC" w:rsidP="007B513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94200D">
        <w:rPr>
          <w:b/>
          <w:sz w:val="24"/>
          <w:szCs w:val="24"/>
          <w:lang w:val="bg-BG"/>
        </w:rPr>
        <w:t xml:space="preserve">Изменение на индексите на промишленото производство </w:t>
      </w:r>
      <w:r w:rsidRPr="00C753ED">
        <w:rPr>
          <w:b/>
          <w:sz w:val="24"/>
          <w:szCs w:val="24"/>
          <w:lang w:val="bg-BG"/>
        </w:rPr>
        <w:t>спрямо</w:t>
      </w:r>
      <w:r>
        <w:rPr>
          <w:b/>
          <w:sz w:val="24"/>
          <w:szCs w:val="24"/>
          <w:lang w:val="bg-BG"/>
        </w:rPr>
        <w:t xml:space="preserve"> </w:t>
      </w:r>
      <w:r w:rsidRPr="00C753ED">
        <w:rPr>
          <w:b/>
          <w:sz w:val="24"/>
          <w:szCs w:val="24"/>
          <w:lang w:val="bg-BG"/>
        </w:rPr>
        <w:t>съответния месец на предходната година</w:t>
      </w:r>
      <w:r w:rsidRPr="0051769C">
        <w:rPr>
          <w:rStyle w:val="FootnoteReference"/>
          <w:b/>
          <w:sz w:val="24"/>
          <w:szCs w:val="24"/>
          <w:lang w:val="bg-BG"/>
        </w:rPr>
        <w:footnoteReference w:id="6"/>
      </w:r>
    </w:p>
    <w:p w:rsidR="00A566BC" w:rsidRPr="009737AE" w:rsidRDefault="00A566BC" w:rsidP="007073F2">
      <w:pPr>
        <w:pStyle w:val="BodyText"/>
        <w:spacing w:after="0"/>
        <w:ind w:left="8640" w:right="-142"/>
        <w:jc w:val="both"/>
        <w:rPr>
          <w:lang w:val="bg-BG"/>
        </w:rPr>
      </w:pPr>
      <w:r w:rsidRPr="009737AE">
        <w:rPr>
          <w:lang w:val="bg-BG"/>
        </w:rPr>
        <w:t>(Проценти)</w:t>
      </w:r>
    </w:p>
    <w:tbl>
      <w:tblPr>
        <w:tblW w:w="10009" w:type="dxa"/>
        <w:tblInd w:w="-14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1083"/>
        <w:gridCol w:w="812"/>
        <w:gridCol w:w="27"/>
        <w:gridCol w:w="678"/>
        <w:gridCol w:w="650"/>
        <w:gridCol w:w="677"/>
        <w:gridCol w:w="676"/>
        <w:gridCol w:w="784"/>
      </w:tblGrid>
      <w:tr w:rsidR="00B4419A" w:rsidRPr="00811ED5" w:rsidTr="00402539">
        <w:trPr>
          <w:trHeight w:val="268"/>
        </w:trPr>
        <w:tc>
          <w:tcPr>
            <w:tcW w:w="4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19A" w:rsidRPr="00811ED5" w:rsidRDefault="00B4419A" w:rsidP="00B4419A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Икономически дейности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19A" w:rsidRPr="00811ED5" w:rsidRDefault="00B4419A" w:rsidP="00B4419A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4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19A" w:rsidRPr="007B513C" w:rsidRDefault="00B4419A" w:rsidP="00402539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B513C">
              <w:rPr>
                <w:rFonts w:ascii="Times New Roman" w:eastAsia="Times" w:hAnsi="Times New Roman"/>
                <w:b/>
                <w:bCs/>
                <w:color w:val="000000"/>
                <w:sz w:val="16"/>
                <w:szCs w:val="16"/>
                <w:lang w:val="bg-BG"/>
              </w:rPr>
              <w:t>2022</w:t>
            </w:r>
          </w:p>
        </w:tc>
      </w:tr>
      <w:tr w:rsidR="00426E24" w:rsidTr="00402539">
        <w:trPr>
          <w:trHeight w:val="268"/>
        </w:trPr>
        <w:tc>
          <w:tcPr>
            <w:tcW w:w="4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24" w:rsidRPr="00811ED5" w:rsidRDefault="00426E24" w:rsidP="00426E24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24" w:rsidRPr="00811ED5" w:rsidRDefault="00426E24" w:rsidP="00426E24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24" w:rsidRDefault="00426E24" w:rsidP="00426E2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24" w:rsidRDefault="00426E24" w:rsidP="00426E2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24" w:rsidRDefault="00426E24" w:rsidP="00426E2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24" w:rsidRDefault="00426E24" w:rsidP="00426E2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24" w:rsidRDefault="00426E24" w:rsidP="00426E2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24" w:rsidRDefault="00426E24" w:rsidP="00426E2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X*</w:t>
            </w:r>
          </w:p>
        </w:tc>
      </w:tr>
      <w:tr w:rsidR="00426E24" w:rsidTr="00402539">
        <w:trPr>
          <w:trHeight w:val="348"/>
        </w:trPr>
        <w:tc>
          <w:tcPr>
            <w:tcW w:w="4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811ED5" w:rsidRDefault="00426E24" w:rsidP="00426E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Промишленост</w:t>
            </w: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 - </w:t>
            </w: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общо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6E24" w:rsidRPr="00811ED5" w:rsidRDefault="00426E24" w:rsidP="00426E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B_TO_E36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17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18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16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</w:t>
            </w:r>
          </w:p>
        </w:tc>
      </w:tr>
      <w:tr w:rsidR="00426E24" w:rsidTr="00402539">
        <w:trPr>
          <w:trHeight w:val="137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811ED5" w:rsidRDefault="00426E24" w:rsidP="00426E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Добивна промишленост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811ED5" w:rsidRDefault="00426E24" w:rsidP="00426E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18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19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-6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</w:p>
        </w:tc>
      </w:tr>
      <w:tr w:rsidR="00426E24" w:rsidTr="00402539">
        <w:trPr>
          <w:trHeight w:val="180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811ED5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въглища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811ED5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</w:tr>
      <w:tr w:rsidR="00426E24" w:rsidTr="00402539">
        <w:trPr>
          <w:trHeight w:val="212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811ED5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нефт и природен газ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811ED5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426E24" w:rsidTr="00402539">
        <w:trPr>
          <w:trHeight w:val="212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811ED5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метални руди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811ED5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</w:tr>
      <w:tr w:rsidR="00426E24" w:rsidTr="00402539">
        <w:trPr>
          <w:trHeight w:val="212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811ED5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Добив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неметални материали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811ED5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</w:tr>
      <w:tr w:rsidR="00426E24" w:rsidTr="00402539">
        <w:trPr>
          <w:trHeight w:val="212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811ED5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Спомагателни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дейности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добива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811ED5" w:rsidRDefault="00426E24" w:rsidP="00426E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426E24" w:rsidTr="00402539">
        <w:trPr>
          <w:trHeight w:val="239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811ED5" w:rsidRDefault="00426E24" w:rsidP="00426E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Преработваща промишленост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811ED5" w:rsidRDefault="00426E24" w:rsidP="00426E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C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21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16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14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14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</w:p>
        </w:tc>
      </w:tr>
      <w:tr w:rsidR="00426E24" w:rsidTr="00402539">
        <w:trPr>
          <w:trHeight w:val="174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811ED5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хранителни продукти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811ED5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</w:tr>
      <w:tr w:rsidR="00426E24" w:rsidTr="00402539">
        <w:trPr>
          <w:trHeight w:val="189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811ED5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напитки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811ED5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</w:tr>
      <w:tr w:rsidR="00426E24" w:rsidTr="00402539">
        <w:trPr>
          <w:trHeight w:val="205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811ED5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тютюневи изделия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811ED5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</w:tr>
      <w:tr w:rsidR="00426E24" w:rsidTr="00402539">
        <w:trPr>
          <w:trHeight w:val="289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811ED5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изделия от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="007B513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.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</w:p>
          <w:p w:rsidR="00426E24" w:rsidRPr="00811ED5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облекло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811ED5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</w:tr>
      <w:tr w:rsidR="00426E24" w:rsidTr="00402539">
        <w:trPr>
          <w:trHeight w:val="67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811ED5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облекло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811ED5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</w:tr>
      <w:tr w:rsidR="00426E24" w:rsidTr="00402539">
        <w:trPr>
          <w:trHeight w:val="170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811ED5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Обработка на кожи; производство на обувки и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:rsidR="00426E24" w:rsidRPr="00811ED5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изделия от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обработени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кожи без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косъм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811ED5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</w:tr>
      <w:tr w:rsidR="00426E24" w:rsidTr="00402539">
        <w:trPr>
          <w:trHeight w:val="289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811ED5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дървен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материал и изделия от него</w:t>
            </w:r>
            <w:r w:rsidR="007B513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.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</w:p>
          <w:p w:rsidR="00426E24" w:rsidRPr="00811ED5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мебели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811ED5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</w:tr>
      <w:tr w:rsidR="00426E24" w:rsidTr="00402539">
        <w:trPr>
          <w:trHeight w:val="371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811ED5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хартия</w:t>
            </w:r>
            <w:r w:rsidR="007B513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.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картон и изделия от хартия и </w:t>
            </w:r>
          </w:p>
          <w:p w:rsidR="00426E24" w:rsidRPr="00811ED5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картон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811ED5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</w:tr>
      <w:tr w:rsidR="00426E24" w:rsidTr="00402539">
        <w:trPr>
          <w:trHeight w:val="160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811ED5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Печатна дейност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възпроизвеждане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записани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:rsidR="00426E24" w:rsidRPr="00811ED5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носители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811ED5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</w:tr>
      <w:tr w:rsidR="00426E24" w:rsidTr="00402539">
        <w:trPr>
          <w:trHeight w:val="187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811ED5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кокс и рафинирани нефтопродукти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811ED5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426E24" w:rsidTr="00402539">
        <w:trPr>
          <w:trHeight w:val="187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811ED5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химични продукти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811ED5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</w:tr>
      <w:tr w:rsidR="00426E24" w:rsidTr="00402539">
        <w:trPr>
          <w:trHeight w:val="268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811ED5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лекарствени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вещества и </w:t>
            </w:r>
          </w:p>
          <w:p w:rsidR="00426E24" w:rsidRPr="00811ED5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продукти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811ED5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</w:tr>
      <w:tr w:rsidR="00426E24" w:rsidTr="00402539">
        <w:trPr>
          <w:trHeight w:val="205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811ED5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каучук и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пластмаси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811ED5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</w:tr>
      <w:tr w:rsidR="00426E24" w:rsidTr="00402539">
        <w:trPr>
          <w:trHeight w:val="371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811ED5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 неметални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минерални </w:t>
            </w:r>
          </w:p>
          <w:p w:rsidR="00426E24" w:rsidRPr="00811ED5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811ED5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</w:tr>
      <w:tr w:rsidR="00426E24" w:rsidTr="00402539">
        <w:trPr>
          <w:trHeight w:val="76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811ED5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основни метали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811ED5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</w:tr>
      <w:tr w:rsidR="00426E24" w:rsidTr="00402539">
        <w:trPr>
          <w:trHeight w:val="224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811ED5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метални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изделия</w:t>
            </w:r>
            <w:r w:rsidR="007B513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.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:rsidR="00426E24" w:rsidRPr="00811ED5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811ED5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</w:tr>
      <w:tr w:rsidR="00426E24" w:rsidTr="00402539">
        <w:trPr>
          <w:trHeight w:val="371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811ED5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компютърна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комуникационна</w:t>
            </w:r>
          </w:p>
          <w:p w:rsidR="00426E24" w:rsidRPr="00811ED5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техника</w:t>
            </w:r>
            <w:r w:rsidR="007B513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.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електронни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оптични продукти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811ED5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</w:tr>
      <w:tr w:rsidR="00426E24" w:rsidTr="00402539">
        <w:trPr>
          <w:trHeight w:val="107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811ED5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електрически съоръжения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811ED5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</w:tr>
      <w:tr w:rsidR="00426E24" w:rsidTr="00402539">
        <w:trPr>
          <w:trHeight w:val="371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811ED5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оборудване с общо и </w:t>
            </w:r>
          </w:p>
          <w:p w:rsidR="00426E24" w:rsidRPr="00811ED5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специално предназначение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811ED5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</w:tr>
      <w:tr w:rsidR="00426E24" w:rsidTr="00402539">
        <w:trPr>
          <w:trHeight w:val="305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811ED5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автомобили</w:t>
            </w:r>
            <w:r w:rsidR="007B513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.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ремаркета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:rsidR="00426E24" w:rsidRPr="00811ED5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полуремаркета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811ED5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</w:tr>
      <w:tr w:rsidR="00426E24" w:rsidTr="00402539">
        <w:trPr>
          <w:trHeight w:val="135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811ED5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превозни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средства</w:t>
            </w:r>
            <w:r w:rsidR="007B513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.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автомобили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811ED5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</w:tr>
      <w:tr w:rsidR="00426E24" w:rsidTr="00402539">
        <w:trPr>
          <w:trHeight w:val="125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811ED5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мебели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811ED5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</w:tr>
      <w:tr w:rsidR="00426E24" w:rsidTr="00402539">
        <w:trPr>
          <w:trHeight w:val="174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811ED5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</w:t>
            </w:r>
            <w:r w:rsidR="007B513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.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некласифицирано другаде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811ED5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</w:tr>
      <w:tr w:rsidR="00426E24" w:rsidTr="00402539">
        <w:trPr>
          <w:trHeight w:val="121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811ED5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Ремонт и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инсталиране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811ED5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</w:tr>
      <w:tr w:rsidR="00426E24" w:rsidTr="00402539">
        <w:trPr>
          <w:trHeight w:val="212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811ED5" w:rsidRDefault="00426E24" w:rsidP="00426E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811ED5" w:rsidRDefault="00426E24" w:rsidP="00426E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D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14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39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52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51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-30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</w:t>
            </w:r>
          </w:p>
        </w:tc>
      </w:tr>
      <w:tr w:rsidR="00426E24" w:rsidTr="00402539">
        <w:trPr>
          <w:trHeight w:val="67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811ED5" w:rsidRDefault="00426E24" w:rsidP="00426E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E4B3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E4B3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24" w:rsidRPr="00811ED5" w:rsidRDefault="00426E24" w:rsidP="00426E2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D35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426E2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426E2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426E2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426E2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426E2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426E2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</w:tr>
    </w:tbl>
    <w:p w:rsidR="00A566BC" w:rsidRPr="00B64848" w:rsidRDefault="00A566BC" w:rsidP="007B513C">
      <w:pPr>
        <w:pStyle w:val="BodyText"/>
        <w:spacing w:after="0"/>
        <w:ind w:firstLine="706"/>
        <w:jc w:val="right"/>
        <w:rPr>
          <w:b/>
          <w:sz w:val="24"/>
          <w:szCs w:val="24"/>
          <w:lang w:val="bg-BG"/>
        </w:rPr>
      </w:pPr>
      <w:r w:rsidRPr="00B64848">
        <w:rPr>
          <w:b/>
          <w:sz w:val="24"/>
          <w:szCs w:val="24"/>
          <w:lang w:val="bg-BG"/>
        </w:rPr>
        <w:lastRenderedPageBreak/>
        <w:t>Таблица 3</w:t>
      </w:r>
    </w:p>
    <w:p w:rsidR="00A566BC" w:rsidRPr="001570FE" w:rsidRDefault="00A566BC" w:rsidP="007B513C">
      <w:pPr>
        <w:pStyle w:val="BodyText"/>
        <w:spacing w:after="0"/>
        <w:ind w:firstLine="706"/>
        <w:jc w:val="center"/>
        <w:rPr>
          <w:b/>
          <w:sz w:val="24"/>
          <w:szCs w:val="24"/>
          <w:lang w:val="bg-BG"/>
        </w:rPr>
      </w:pPr>
      <w:r w:rsidRPr="001570FE">
        <w:rPr>
          <w:b/>
          <w:sz w:val="24"/>
          <w:szCs w:val="24"/>
          <w:lang w:val="bg-BG"/>
        </w:rPr>
        <w:t>Индекси на промишленото производство</w:t>
      </w:r>
      <w:r w:rsidRPr="00906B2F">
        <w:rPr>
          <w:rStyle w:val="FootnoteReference"/>
          <w:b/>
          <w:color w:val="FFFFFF"/>
          <w:sz w:val="24"/>
          <w:szCs w:val="24"/>
          <w:lang w:val="bg-BG"/>
        </w:rPr>
        <w:footnoteReference w:id="7"/>
      </w:r>
    </w:p>
    <w:p w:rsidR="00A566BC" w:rsidRDefault="00A566BC" w:rsidP="007B513C">
      <w:pPr>
        <w:pStyle w:val="BodyText"/>
        <w:spacing w:after="60"/>
        <w:ind w:firstLine="709"/>
        <w:jc w:val="center"/>
        <w:rPr>
          <w:b/>
          <w:sz w:val="24"/>
          <w:szCs w:val="24"/>
          <w:lang w:val="bg-BG"/>
        </w:rPr>
      </w:pPr>
      <w:r w:rsidRPr="00C753ED">
        <w:rPr>
          <w:b/>
          <w:sz w:val="24"/>
          <w:szCs w:val="24"/>
          <w:lang w:val="bg-BG"/>
        </w:rPr>
        <w:t>(</w:t>
      </w:r>
      <w:r>
        <w:rPr>
          <w:b/>
          <w:sz w:val="24"/>
          <w:szCs w:val="24"/>
          <w:lang w:val="bg-BG"/>
        </w:rPr>
        <w:t>С</w:t>
      </w:r>
      <w:r w:rsidRPr="00C753ED">
        <w:rPr>
          <w:b/>
          <w:sz w:val="24"/>
          <w:szCs w:val="24"/>
          <w:lang w:val="bg-BG"/>
        </w:rPr>
        <w:t>езонно изгладени</w:t>
      </w:r>
      <w:r w:rsidR="00704B24">
        <w:rPr>
          <w:b/>
          <w:sz w:val="24"/>
          <w:szCs w:val="24"/>
          <w:lang w:val="en-US"/>
        </w:rPr>
        <w:t>,</w:t>
      </w:r>
      <w:r w:rsidRPr="00C753ED">
        <w:rPr>
          <w:b/>
          <w:sz w:val="24"/>
          <w:szCs w:val="24"/>
          <w:lang w:val="bg-BG"/>
        </w:rPr>
        <w:t xml:space="preserve"> 20</w:t>
      </w:r>
      <w:r w:rsidRPr="00C753ED"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  <w:lang w:val="bg-BG"/>
        </w:rPr>
        <w:t xml:space="preserve"> </w:t>
      </w:r>
      <w:r w:rsidRPr="00C753ED">
        <w:rPr>
          <w:b/>
          <w:sz w:val="24"/>
          <w:szCs w:val="24"/>
          <w:lang w:val="bg-BG"/>
        </w:rPr>
        <w:t>=</w:t>
      </w:r>
      <w:r>
        <w:rPr>
          <w:b/>
          <w:sz w:val="24"/>
          <w:szCs w:val="24"/>
          <w:lang w:val="bg-BG"/>
        </w:rPr>
        <w:t xml:space="preserve"> </w:t>
      </w:r>
      <w:r w:rsidRPr="00C753ED">
        <w:rPr>
          <w:b/>
          <w:sz w:val="24"/>
          <w:szCs w:val="24"/>
          <w:lang w:val="bg-BG"/>
        </w:rPr>
        <w:t>100)</w:t>
      </w:r>
    </w:p>
    <w:tbl>
      <w:tblPr>
        <w:tblW w:w="10207" w:type="dxa"/>
        <w:tblInd w:w="-14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961"/>
        <w:gridCol w:w="654"/>
        <w:gridCol w:w="794"/>
        <w:gridCol w:w="709"/>
        <w:gridCol w:w="655"/>
        <w:gridCol w:w="691"/>
        <w:gridCol w:w="702"/>
        <w:gridCol w:w="642"/>
        <w:gridCol w:w="67"/>
        <w:gridCol w:w="642"/>
        <w:gridCol w:w="67"/>
        <w:gridCol w:w="543"/>
        <w:gridCol w:w="700"/>
        <w:gridCol w:w="700"/>
        <w:gridCol w:w="545"/>
      </w:tblGrid>
      <w:tr w:rsidR="00426E24" w:rsidRPr="000543F1" w:rsidTr="00402539">
        <w:trPr>
          <w:trHeight w:val="29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24" w:rsidRPr="000543F1" w:rsidRDefault="00426E24" w:rsidP="00426E24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</w:t>
            </w:r>
            <w:r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2008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24" w:rsidRPr="00402539" w:rsidRDefault="00426E24" w:rsidP="00402539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402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2021</w:t>
            </w:r>
          </w:p>
        </w:tc>
        <w:tc>
          <w:tcPr>
            <w:tcW w:w="6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24" w:rsidRPr="00402539" w:rsidRDefault="00CB31E1" w:rsidP="00402539">
            <w:pPr>
              <w:tabs>
                <w:tab w:val="left" w:pos="1830"/>
              </w:tabs>
              <w:autoSpaceDE w:val="0"/>
              <w:autoSpaceDN w:val="0"/>
              <w:adjustRightInd w:val="0"/>
              <w:ind w:left="157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402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2022</w:t>
            </w:r>
          </w:p>
        </w:tc>
      </w:tr>
      <w:tr w:rsidR="00426E24" w:rsidRPr="000543F1" w:rsidTr="00CB31E1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24" w:rsidRPr="000543F1" w:rsidRDefault="00426E24" w:rsidP="00426E24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24" w:rsidRDefault="00426E24" w:rsidP="0040253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24" w:rsidRDefault="00426E24" w:rsidP="0040253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24" w:rsidRDefault="00426E24" w:rsidP="0040253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24" w:rsidRDefault="00426E24" w:rsidP="0040253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24" w:rsidRDefault="00426E24" w:rsidP="0040253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24" w:rsidRDefault="00426E24" w:rsidP="0040253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ІІІ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24" w:rsidRDefault="00426E24" w:rsidP="0040253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ІV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24" w:rsidRDefault="00426E24" w:rsidP="0040253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24" w:rsidRDefault="00426E24" w:rsidP="0040253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24" w:rsidRDefault="00426E24" w:rsidP="0040253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24" w:rsidRDefault="00426E24" w:rsidP="0040253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24" w:rsidRDefault="00426E24" w:rsidP="0040253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24" w:rsidRDefault="00426E24" w:rsidP="0040253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X*</w:t>
            </w:r>
          </w:p>
        </w:tc>
      </w:tr>
      <w:tr w:rsidR="00426E24" w:rsidRPr="000543F1" w:rsidTr="00CB31E1">
        <w:trPr>
          <w:trHeight w:val="375"/>
        </w:trPr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0543F1" w:rsidRDefault="00426E24" w:rsidP="00426E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B_TO_E36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120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127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129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</w:t>
            </w:r>
          </w:p>
        </w:tc>
      </w:tr>
      <w:tr w:rsidR="00426E24" w:rsidRPr="000543F1" w:rsidTr="00CB31E1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0543F1" w:rsidRDefault="00426E24" w:rsidP="00426E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129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141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134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120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120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</w:t>
            </w:r>
          </w:p>
        </w:tc>
      </w:tr>
      <w:tr w:rsidR="00426E24" w:rsidRPr="000543F1" w:rsidTr="00CB31E1">
        <w:trPr>
          <w:trHeight w:val="359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Pr="000543F1" w:rsidRDefault="00426E24" w:rsidP="00426E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</w:tr>
      <w:tr w:rsidR="00426E24" w:rsidRPr="000543F1" w:rsidTr="00CB31E1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0543F1" w:rsidRDefault="00426E24" w:rsidP="00426E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426E24" w:rsidRPr="000543F1" w:rsidTr="00CB31E1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0543F1" w:rsidRDefault="00426E24" w:rsidP="00426E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</w:tr>
      <w:tr w:rsidR="00426E24" w:rsidRPr="000543F1" w:rsidTr="00CB31E1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0543F1" w:rsidRDefault="00426E24" w:rsidP="00426E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</w:tr>
      <w:tr w:rsidR="00426E24" w:rsidRPr="000543F1" w:rsidTr="00CB31E1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0543F1" w:rsidRDefault="00426E24" w:rsidP="00426E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426E24" w:rsidRPr="000543F1" w:rsidTr="00CB31E1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0543F1" w:rsidRDefault="00426E24" w:rsidP="00426E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121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130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134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</w:p>
        </w:tc>
      </w:tr>
      <w:tr w:rsidR="00426E24" w:rsidRPr="000543F1" w:rsidTr="00CB31E1">
        <w:trPr>
          <w:trHeight w:val="309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0543F1" w:rsidRDefault="00426E24" w:rsidP="00426E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</w:tr>
      <w:tr w:rsidR="00426E24" w:rsidRPr="000543F1" w:rsidTr="00CB31E1">
        <w:trPr>
          <w:trHeight w:val="206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0543F1" w:rsidRDefault="00426E24" w:rsidP="00426E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</w:tr>
      <w:tr w:rsidR="00426E24" w:rsidRPr="000543F1" w:rsidTr="00CB31E1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0543F1" w:rsidRDefault="00426E24" w:rsidP="00426E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</w:tr>
      <w:tr w:rsidR="00426E24" w:rsidRPr="000543F1" w:rsidTr="00CB31E1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0543F1" w:rsidRDefault="00426E24" w:rsidP="00426E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</w:tr>
      <w:tr w:rsidR="00426E24" w:rsidRPr="000543F1" w:rsidTr="00CB31E1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0543F1" w:rsidRDefault="00426E24" w:rsidP="00426E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</w:tr>
      <w:tr w:rsidR="00426E24" w:rsidRPr="000543F1" w:rsidTr="00CB31E1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0543F1" w:rsidRDefault="00426E24" w:rsidP="00426E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</w:tr>
      <w:tr w:rsidR="00426E24" w:rsidRPr="000543F1" w:rsidTr="00CB31E1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0543F1" w:rsidRDefault="00426E24" w:rsidP="00426E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</w:tr>
      <w:tr w:rsidR="00426E24" w:rsidRPr="000543F1" w:rsidTr="00CB31E1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0543F1" w:rsidRDefault="00426E24" w:rsidP="00426E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</w:tr>
      <w:tr w:rsidR="00426E24" w:rsidRPr="000543F1" w:rsidTr="00CB31E1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0543F1" w:rsidRDefault="00426E24" w:rsidP="00426E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</w:tr>
      <w:tr w:rsidR="00426E24" w:rsidRPr="000543F1" w:rsidTr="00CB31E1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0543F1" w:rsidRDefault="00426E24" w:rsidP="00426E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426E24" w:rsidRPr="002B7A3B" w:rsidTr="00CB31E1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2B7A3B" w:rsidRDefault="00426E24" w:rsidP="00426E24">
            <w:pPr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2B7A3B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</w:rPr>
              <w:t>C20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7B513C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</w:t>
            </w:r>
            <w:r w:rsidR="007B513C" w:rsidRP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7B513C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</w:t>
            </w:r>
            <w:r w:rsidR="007B513C" w:rsidRP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7B513C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</w:t>
            </w:r>
            <w:r w:rsidR="007B513C" w:rsidRP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7B513C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</w:t>
            </w:r>
            <w:r w:rsidR="007B513C" w:rsidRP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7B513C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</w:t>
            </w:r>
            <w:r w:rsidR="007B513C" w:rsidRP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7B513C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</w:t>
            </w:r>
            <w:r w:rsidR="007B513C" w:rsidRP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7B513C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</w:t>
            </w:r>
            <w:r w:rsidR="007B513C" w:rsidRP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Pr="007B513C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</w:t>
            </w:r>
            <w:r w:rsidR="007B513C" w:rsidRP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Pr="007B513C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</w:t>
            </w:r>
            <w:r w:rsidR="007B513C" w:rsidRP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Pr="007B513C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</w:t>
            </w:r>
            <w:r w:rsidR="007B513C" w:rsidRP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Pr="007B513C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</w:t>
            </w:r>
            <w:r w:rsidR="007B513C" w:rsidRP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Pr="007B513C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</w:t>
            </w:r>
            <w:r w:rsidR="007B513C" w:rsidRP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Pr="007B513C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</w:t>
            </w:r>
            <w:r w:rsidR="007B513C" w:rsidRP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</w:tr>
      <w:tr w:rsidR="00426E24" w:rsidRPr="000543F1" w:rsidTr="00CB31E1">
        <w:trPr>
          <w:trHeight w:val="179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0543F1" w:rsidRDefault="00426E24" w:rsidP="00426E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</w:tr>
      <w:tr w:rsidR="00426E24" w:rsidRPr="000543F1" w:rsidTr="00CB31E1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0543F1" w:rsidRDefault="00426E24" w:rsidP="00426E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</w:tr>
      <w:tr w:rsidR="00426E24" w:rsidRPr="000543F1" w:rsidTr="00CB31E1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0543F1" w:rsidRDefault="00426E24" w:rsidP="00426E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</w:tr>
      <w:tr w:rsidR="00426E24" w:rsidRPr="000543F1" w:rsidTr="00CB31E1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0543F1" w:rsidRDefault="00426E24" w:rsidP="00426E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</w:tr>
      <w:tr w:rsidR="00426E24" w:rsidRPr="000543F1" w:rsidTr="00CB31E1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0543F1" w:rsidRDefault="00426E24" w:rsidP="00426E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</w:tr>
      <w:tr w:rsidR="00426E24" w:rsidRPr="000543F1" w:rsidTr="00CB31E1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0543F1" w:rsidRDefault="00426E24" w:rsidP="00426E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345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</w:tr>
      <w:tr w:rsidR="00426E24" w:rsidRPr="000543F1" w:rsidTr="00CB31E1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0543F1" w:rsidRDefault="00426E24" w:rsidP="00426E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</w:tr>
      <w:tr w:rsidR="00426E24" w:rsidRPr="000543F1" w:rsidTr="00CB31E1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0543F1" w:rsidRDefault="00426E24" w:rsidP="00426E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</w:tr>
      <w:tr w:rsidR="00426E24" w:rsidRPr="000543F1" w:rsidTr="00CB31E1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0543F1" w:rsidRDefault="00426E24" w:rsidP="00426E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</w:tr>
      <w:tr w:rsidR="00426E24" w:rsidRPr="000543F1" w:rsidTr="00CB31E1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0543F1" w:rsidRDefault="00426E24" w:rsidP="00426E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</w:tr>
      <w:tr w:rsidR="00426E24" w:rsidRPr="000543F1" w:rsidTr="00CB31E1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0543F1" w:rsidRDefault="00426E24" w:rsidP="00426E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</w:tr>
      <w:tr w:rsidR="00426E24" w:rsidRPr="000543F1" w:rsidTr="00CB31E1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0543F1" w:rsidRDefault="00426E24" w:rsidP="00426E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</w:tr>
      <w:tr w:rsidR="00426E24" w:rsidRPr="000543F1" w:rsidTr="00CB31E1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0543F1" w:rsidRDefault="00426E24" w:rsidP="00426E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</w:tr>
      <w:tr w:rsidR="00426E24" w:rsidRPr="000543F1" w:rsidTr="00CB31E1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0543F1" w:rsidRDefault="00426E24" w:rsidP="00426E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105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102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98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94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96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96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94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110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103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78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</w:p>
        </w:tc>
      </w:tr>
      <w:tr w:rsidR="00426E24" w:rsidRPr="000543F1" w:rsidTr="00CB31E1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Pr="000543F1" w:rsidRDefault="00426E24" w:rsidP="00426E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D35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E24" w:rsidRDefault="00426E24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</w:tr>
    </w:tbl>
    <w:p w:rsidR="00381FF0" w:rsidRDefault="00381FF0" w:rsidP="007073F2">
      <w:pPr>
        <w:pStyle w:val="BodyText"/>
        <w:spacing w:after="0"/>
        <w:ind w:firstLine="706"/>
        <w:jc w:val="both"/>
        <w:rPr>
          <w:b/>
          <w:sz w:val="24"/>
          <w:szCs w:val="24"/>
          <w:lang w:val="bg-BG"/>
        </w:rPr>
      </w:pPr>
    </w:p>
    <w:p w:rsidR="00B453DE" w:rsidRPr="00B64848" w:rsidRDefault="00B453DE" w:rsidP="007B513C">
      <w:pPr>
        <w:pStyle w:val="BodyText"/>
        <w:spacing w:after="0"/>
        <w:jc w:val="right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>Т</w:t>
      </w:r>
      <w:r w:rsidRPr="00B64848">
        <w:rPr>
          <w:b/>
          <w:sz w:val="24"/>
          <w:szCs w:val="24"/>
          <w:lang w:val="bg-BG"/>
        </w:rPr>
        <w:t>аблица 4</w:t>
      </w:r>
    </w:p>
    <w:p w:rsidR="00B453DE" w:rsidRPr="007D109E" w:rsidRDefault="00B453DE" w:rsidP="007B513C">
      <w:pPr>
        <w:pStyle w:val="BodyText"/>
        <w:spacing w:after="0"/>
        <w:ind w:firstLine="706"/>
        <w:jc w:val="center"/>
        <w:rPr>
          <w:b/>
          <w:sz w:val="24"/>
          <w:szCs w:val="24"/>
          <w:lang w:val="bg-BG"/>
        </w:rPr>
      </w:pPr>
      <w:r w:rsidRPr="007D109E">
        <w:rPr>
          <w:b/>
          <w:sz w:val="24"/>
          <w:szCs w:val="24"/>
          <w:lang w:val="bg-BG"/>
        </w:rPr>
        <w:t>Индекси на промишленото производство</w:t>
      </w:r>
      <w:r w:rsidRPr="00906B2F">
        <w:rPr>
          <w:rStyle w:val="FootnoteReference"/>
          <w:b/>
          <w:color w:val="FFFFFF"/>
          <w:sz w:val="24"/>
          <w:szCs w:val="24"/>
          <w:lang w:val="bg-BG"/>
        </w:rPr>
        <w:footnoteReference w:id="8"/>
      </w:r>
    </w:p>
    <w:p w:rsidR="00B453DE" w:rsidRDefault="00B453DE" w:rsidP="007B513C">
      <w:pPr>
        <w:pStyle w:val="BodyText"/>
        <w:spacing w:after="60"/>
        <w:ind w:firstLine="709"/>
        <w:jc w:val="center"/>
        <w:rPr>
          <w:b/>
          <w:sz w:val="24"/>
          <w:szCs w:val="24"/>
          <w:lang w:val="bg-BG"/>
        </w:rPr>
      </w:pPr>
      <w:r w:rsidRPr="00C753ED">
        <w:rPr>
          <w:b/>
          <w:sz w:val="24"/>
          <w:szCs w:val="24"/>
          <w:lang w:val="bg-BG"/>
        </w:rPr>
        <w:t>(</w:t>
      </w:r>
      <w:r>
        <w:rPr>
          <w:b/>
          <w:sz w:val="24"/>
          <w:szCs w:val="24"/>
          <w:lang w:val="bg-BG"/>
        </w:rPr>
        <w:t>К</w:t>
      </w:r>
      <w:r w:rsidRPr="00C753ED">
        <w:rPr>
          <w:b/>
          <w:sz w:val="24"/>
          <w:szCs w:val="24"/>
          <w:lang w:val="bg-BG"/>
        </w:rPr>
        <w:t>алендарно изгладени</w:t>
      </w:r>
      <w:r w:rsidR="00704B24">
        <w:rPr>
          <w:b/>
          <w:sz w:val="24"/>
          <w:szCs w:val="24"/>
          <w:lang w:val="en-US"/>
        </w:rPr>
        <w:t>,</w:t>
      </w:r>
      <w:r w:rsidRPr="00C753ED">
        <w:rPr>
          <w:b/>
          <w:sz w:val="24"/>
          <w:szCs w:val="24"/>
          <w:lang w:val="bg-BG"/>
        </w:rPr>
        <w:t xml:space="preserve"> 201</w:t>
      </w:r>
      <w:r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  <w:lang w:val="bg-BG"/>
        </w:rPr>
        <w:t xml:space="preserve"> </w:t>
      </w:r>
      <w:r w:rsidRPr="00C753ED">
        <w:rPr>
          <w:b/>
          <w:sz w:val="24"/>
          <w:szCs w:val="24"/>
          <w:lang w:val="bg-BG"/>
        </w:rPr>
        <w:t>=</w:t>
      </w:r>
      <w:r>
        <w:rPr>
          <w:b/>
          <w:sz w:val="24"/>
          <w:szCs w:val="24"/>
          <w:lang w:val="bg-BG"/>
        </w:rPr>
        <w:t xml:space="preserve"> </w:t>
      </w:r>
      <w:r w:rsidRPr="00C753ED">
        <w:rPr>
          <w:b/>
          <w:sz w:val="24"/>
          <w:szCs w:val="24"/>
          <w:lang w:val="bg-BG"/>
        </w:rPr>
        <w:t>100)</w:t>
      </w:r>
    </w:p>
    <w:tbl>
      <w:tblPr>
        <w:tblW w:w="10485" w:type="dxa"/>
        <w:tblInd w:w="-289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1"/>
        <w:gridCol w:w="586"/>
        <w:gridCol w:w="587"/>
        <w:gridCol w:w="591"/>
        <w:gridCol w:w="591"/>
        <w:gridCol w:w="756"/>
        <w:gridCol w:w="567"/>
        <w:gridCol w:w="708"/>
        <w:gridCol w:w="755"/>
        <w:gridCol w:w="679"/>
        <w:gridCol w:w="692"/>
        <w:gridCol w:w="582"/>
        <w:gridCol w:w="628"/>
        <w:gridCol w:w="610"/>
        <w:gridCol w:w="607"/>
        <w:gridCol w:w="545"/>
      </w:tblGrid>
      <w:tr w:rsidR="00B4419A" w:rsidRPr="007943B5" w:rsidTr="00402539">
        <w:trPr>
          <w:trHeight w:val="312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19A" w:rsidRPr="007943B5" w:rsidRDefault="00B4419A" w:rsidP="00B4419A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19A" w:rsidRPr="00402539" w:rsidRDefault="00B4419A" w:rsidP="00402539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6"/>
                <w:lang w:val="bg-BG"/>
              </w:rPr>
            </w:pPr>
            <w:r w:rsidRPr="00402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6"/>
                <w:lang w:val="bg-BG"/>
              </w:rPr>
              <w:t>2019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19A" w:rsidRPr="00402539" w:rsidRDefault="00B4419A" w:rsidP="00402539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6"/>
                <w:lang w:val="bg-BG"/>
              </w:rPr>
            </w:pPr>
            <w:r w:rsidRPr="00402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6"/>
                <w:lang w:val="bg-BG"/>
              </w:rPr>
              <w:t>2020</w:t>
            </w: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19A" w:rsidRPr="00402539" w:rsidRDefault="00B4419A" w:rsidP="00402539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6"/>
                <w:lang w:val="bg-BG"/>
              </w:rPr>
            </w:pPr>
            <w:r w:rsidRPr="00402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6"/>
                <w:lang w:val="bg-BG"/>
              </w:rPr>
              <w:t>2021</w:t>
            </w:r>
          </w:p>
        </w:tc>
        <w:tc>
          <w:tcPr>
            <w:tcW w:w="63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19A" w:rsidRPr="00402539" w:rsidRDefault="00B4419A" w:rsidP="00402539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6"/>
                <w:lang w:val="en-US"/>
              </w:rPr>
            </w:pPr>
            <w:r w:rsidRPr="00402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6"/>
                <w:lang w:val="en-US"/>
              </w:rPr>
              <w:t>2022</w:t>
            </w:r>
          </w:p>
        </w:tc>
      </w:tr>
      <w:tr w:rsidR="00CB31E1" w:rsidRPr="007943B5" w:rsidTr="00CB31E1">
        <w:trPr>
          <w:trHeight w:val="312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E1" w:rsidRPr="007943B5" w:rsidRDefault="00CB31E1" w:rsidP="00CB31E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E1" w:rsidRDefault="00CB31E1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E1" w:rsidRDefault="00CB31E1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E1" w:rsidRDefault="00CB31E1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E1" w:rsidRDefault="00CB31E1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E1" w:rsidRDefault="00CB31E1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E1" w:rsidRDefault="00CB31E1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E1" w:rsidRDefault="00CB31E1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E1" w:rsidRDefault="00CB31E1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ІІІ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E1" w:rsidRDefault="00CB31E1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E1" w:rsidRDefault="00CB31E1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E1" w:rsidRDefault="00CB31E1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E1" w:rsidRDefault="00CB31E1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E1" w:rsidRDefault="00CB31E1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E1" w:rsidRDefault="00CB31E1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E1" w:rsidRDefault="00CB31E1" w:rsidP="00CB31E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X*</w:t>
            </w:r>
          </w:p>
        </w:tc>
      </w:tr>
      <w:tr w:rsidR="00CB31E1" w:rsidRPr="007943B5" w:rsidTr="002B7A3B">
        <w:trPr>
          <w:trHeight w:val="588"/>
        </w:trPr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B31E1" w:rsidRPr="007943B5" w:rsidRDefault="00CB31E1" w:rsidP="00CB31E1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B_TO_E36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108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122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116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129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</w:t>
            </w:r>
          </w:p>
        </w:tc>
      </w:tr>
      <w:tr w:rsidR="00CB31E1" w:rsidRPr="007943B5" w:rsidTr="002B7A3B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B31E1" w:rsidRPr="007943B5" w:rsidRDefault="00CB31E1" w:rsidP="00CB31E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107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127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134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137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109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116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</w:t>
            </w:r>
          </w:p>
        </w:tc>
      </w:tr>
      <w:tr w:rsidR="00CB31E1" w:rsidRPr="007943B5" w:rsidTr="002B7A3B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Pr="007943B5" w:rsidRDefault="00CB31E1" w:rsidP="00CB31E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</w:tr>
      <w:tr w:rsidR="00CB31E1" w:rsidRPr="007943B5" w:rsidTr="002B7A3B">
        <w:trPr>
          <w:trHeight w:val="231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B31E1" w:rsidRPr="007943B5" w:rsidRDefault="00CB31E1" w:rsidP="00CB31E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CB31E1" w:rsidRPr="007943B5" w:rsidTr="002B7A3B">
        <w:trPr>
          <w:trHeight w:val="244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B31E1" w:rsidRPr="007943B5" w:rsidRDefault="00CB31E1" w:rsidP="00CB31E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</w:tr>
      <w:tr w:rsidR="00CB31E1" w:rsidRPr="007943B5" w:rsidTr="002B7A3B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B31E1" w:rsidRPr="007943B5" w:rsidRDefault="00CB31E1" w:rsidP="00CB31E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</w:tr>
      <w:tr w:rsidR="00CB31E1" w:rsidRPr="007943B5" w:rsidTr="002B7A3B">
        <w:trPr>
          <w:trHeight w:val="201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B31E1" w:rsidRPr="007943B5" w:rsidRDefault="00CB31E1" w:rsidP="00CB31E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CB31E1" w:rsidRPr="007943B5" w:rsidTr="002B7A3B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B31E1" w:rsidRPr="007943B5" w:rsidRDefault="00CB31E1" w:rsidP="00CB31E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122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120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137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140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134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141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</w:t>
            </w:r>
          </w:p>
        </w:tc>
      </w:tr>
      <w:tr w:rsidR="00CB31E1" w:rsidRPr="007943B5" w:rsidTr="002B7A3B">
        <w:trPr>
          <w:trHeight w:val="29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B31E1" w:rsidRPr="007943B5" w:rsidRDefault="00CB31E1" w:rsidP="00CB31E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</w:tr>
      <w:tr w:rsidR="00CB31E1" w:rsidRPr="007943B5" w:rsidTr="002B7A3B">
        <w:trPr>
          <w:trHeight w:val="141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B31E1" w:rsidRPr="007943B5" w:rsidRDefault="00CB31E1" w:rsidP="00CB31E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</w:tr>
      <w:tr w:rsidR="00CB31E1" w:rsidRPr="007943B5" w:rsidTr="002B7A3B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B31E1" w:rsidRPr="007943B5" w:rsidRDefault="00CB31E1" w:rsidP="00CB31E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</w:tr>
      <w:tr w:rsidR="00CB31E1" w:rsidRPr="007943B5" w:rsidTr="002B7A3B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B31E1" w:rsidRPr="007943B5" w:rsidRDefault="00CB31E1" w:rsidP="00CB31E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</w:tr>
      <w:tr w:rsidR="00CB31E1" w:rsidRPr="007943B5" w:rsidTr="002B7A3B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B31E1" w:rsidRPr="007943B5" w:rsidRDefault="00CB31E1" w:rsidP="00CB31E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</w:tr>
      <w:tr w:rsidR="00CB31E1" w:rsidRPr="007943B5" w:rsidTr="002B7A3B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B31E1" w:rsidRPr="007943B5" w:rsidRDefault="00CB31E1" w:rsidP="00CB31E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</w:tr>
      <w:tr w:rsidR="00CB31E1" w:rsidRPr="007943B5" w:rsidTr="002B7A3B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B31E1" w:rsidRPr="007943B5" w:rsidRDefault="00CB31E1" w:rsidP="00CB31E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</w:tr>
      <w:tr w:rsidR="00CB31E1" w:rsidRPr="007943B5" w:rsidTr="002B7A3B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B31E1" w:rsidRPr="007943B5" w:rsidRDefault="00CB31E1" w:rsidP="00CB31E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</w:tr>
      <w:tr w:rsidR="00CB31E1" w:rsidRPr="007943B5" w:rsidTr="002B7A3B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B31E1" w:rsidRPr="007943B5" w:rsidRDefault="00CB31E1" w:rsidP="00CB31E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</w:tr>
      <w:tr w:rsidR="00CB31E1" w:rsidRPr="007943B5" w:rsidTr="002B7A3B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B31E1" w:rsidRPr="007943B5" w:rsidRDefault="00CB31E1" w:rsidP="00CB31E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CB31E1" w:rsidRPr="007943B5" w:rsidTr="002B7A3B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B31E1" w:rsidRPr="007943B5" w:rsidRDefault="00CB31E1" w:rsidP="00CB31E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</w:tr>
      <w:tr w:rsidR="00CB31E1" w:rsidRPr="007943B5" w:rsidTr="002B7A3B">
        <w:trPr>
          <w:trHeight w:val="243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B31E1" w:rsidRPr="007943B5" w:rsidRDefault="00CB31E1" w:rsidP="00CB31E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</w:tr>
      <w:tr w:rsidR="00CB31E1" w:rsidRPr="007943B5" w:rsidTr="002B7A3B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B31E1" w:rsidRPr="007943B5" w:rsidRDefault="00CB31E1" w:rsidP="00CB31E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</w:tr>
      <w:tr w:rsidR="00CB31E1" w:rsidRPr="007943B5" w:rsidTr="002B7A3B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B31E1" w:rsidRPr="007943B5" w:rsidRDefault="00CB31E1" w:rsidP="00CB31E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</w:tr>
      <w:tr w:rsidR="00CB31E1" w:rsidRPr="007943B5" w:rsidTr="002B7A3B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B31E1" w:rsidRPr="007943B5" w:rsidRDefault="00CB31E1" w:rsidP="00CB31E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</w:tr>
      <w:tr w:rsidR="00CB31E1" w:rsidRPr="007943B5" w:rsidTr="002B7A3B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B31E1" w:rsidRPr="007943B5" w:rsidRDefault="00CB31E1" w:rsidP="00CB31E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</w:tr>
      <w:tr w:rsidR="00CB31E1" w:rsidRPr="007943B5" w:rsidTr="002B7A3B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B31E1" w:rsidRPr="007943B5" w:rsidRDefault="00CB31E1" w:rsidP="00CB31E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341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</w:tr>
      <w:tr w:rsidR="00CB31E1" w:rsidRPr="007943B5" w:rsidTr="002B7A3B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B31E1" w:rsidRPr="007943B5" w:rsidRDefault="00CB31E1" w:rsidP="00CB31E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</w:tr>
      <w:tr w:rsidR="00CB31E1" w:rsidRPr="007943B5" w:rsidTr="002B7A3B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B31E1" w:rsidRPr="007943B5" w:rsidRDefault="00CB31E1" w:rsidP="00CB31E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</w:tr>
      <w:tr w:rsidR="00CB31E1" w:rsidRPr="007943B5" w:rsidTr="002B7A3B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B31E1" w:rsidRPr="007943B5" w:rsidRDefault="00CB31E1" w:rsidP="00CB31E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</w:tr>
      <w:tr w:rsidR="00CB31E1" w:rsidRPr="007943B5" w:rsidTr="002B7A3B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B31E1" w:rsidRPr="007943B5" w:rsidRDefault="00CB31E1" w:rsidP="00CB31E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348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383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</w:tr>
      <w:tr w:rsidR="00CB31E1" w:rsidRPr="007943B5" w:rsidTr="002B7A3B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B31E1" w:rsidRPr="007943B5" w:rsidRDefault="00CB31E1" w:rsidP="00CB31E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</w:tr>
      <w:tr w:rsidR="00CB31E1" w:rsidRPr="007943B5" w:rsidTr="002B7A3B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B31E1" w:rsidRPr="007943B5" w:rsidRDefault="00CB31E1" w:rsidP="00CB31E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</w:tr>
      <w:tr w:rsidR="00CB31E1" w:rsidRPr="007943B5" w:rsidTr="002B7A3B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B31E1" w:rsidRPr="007943B5" w:rsidRDefault="00CB31E1" w:rsidP="00CB31E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</w:tr>
      <w:tr w:rsidR="00CB31E1" w:rsidRPr="007943B5" w:rsidTr="002B7A3B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B31E1" w:rsidRPr="007943B5" w:rsidRDefault="00CB31E1" w:rsidP="00CB31E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68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65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99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100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85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71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93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88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69</w:t>
            </w:r>
            <w:r w:rsidR="007B513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</w:t>
            </w:r>
          </w:p>
        </w:tc>
      </w:tr>
      <w:tr w:rsidR="00CB31E1" w:rsidRPr="007943B5" w:rsidTr="002B7A3B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B31E1" w:rsidRPr="007943B5" w:rsidRDefault="00CB31E1" w:rsidP="00CB31E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D35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1E1" w:rsidRDefault="00CB31E1" w:rsidP="002B7A3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</w:t>
            </w:r>
            <w:r w:rsidR="007B513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</w:tr>
    </w:tbl>
    <w:p w:rsidR="00A02BBE" w:rsidRPr="00A02BBE" w:rsidRDefault="00A02BBE" w:rsidP="00A02BBE">
      <w:pPr>
        <w:tabs>
          <w:tab w:val="left" w:pos="2325"/>
        </w:tabs>
        <w:rPr>
          <w:rFonts w:ascii="Calibri" w:hAnsi="Calibri"/>
          <w:lang w:val="en-US"/>
        </w:rPr>
      </w:pPr>
    </w:p>
    <w:sectPr w:rsidR="00A02BBE" w:rsidRPr="00A02BBE" w:rsidSect="00DE4B3A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Page"/>
      </w:footnotePr>
      <w:pgSz w:w="11906" w:h="16838"/>
      <w:pgMar w:top="2268" w:right="707" w:bottom="1418" w:left="993" w:header="709" w:footer="86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F1B" w:rsidRDefault="00BB1F1B">
      <w:r>
        <w:separator/>
      </w:r>
    </w:p>
  </w:endnote>
  <w:endnote w:type="continuationSeparator" w:id="0">
    <w:p w:rsidR="00BB1F1B" w:rsidRDefault="00BB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539" w:rsidRDefault="00402539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539" w:rsidRDefault="00402539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5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539" w:rsidRPr="00F46FE0" w:rsidRDefault="00402539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:rsidR="00402539" w:rsidRDefault="00402539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YjH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C2&#10;VYjHhgIAABgFAAAOAAAAAAAAAAAAAAAAAC4CAABkcnMvZTJvRG9jLnhtbFBLAQItABQABgAIAAAA&#10;IQAssRI53QAAAAgBAAAPAAAAAAAAAAAAAAAAAOAEAABkcnMvZG93bnJldi54bWxQSwUGAAAAAAQA&#10;BADzAAAA6gUAAAAA&#10;" stroked="f">
              <v:textbox>
                <w:txbxContent>
                  <w:p w:rsidR="00402539" w:rsidRPr="00F46FE0" w:rsidRDefault="00402539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:rsidR="00402539" w:rsidRDefault="00402539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4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A2A035A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J+cA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15240" b="4445"/>
              <wp:wrapNone/>
              <wp:docPr id="13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6BF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UksQIAAKU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GIiJSSxAgAApQ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12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539" w:rsidRPr="009279C3" w:rsidRDefault="00402539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3B0B35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7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31CvAIAAME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U0d9&#10;QrwCAADB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:rsidR="00402539" w:rsidRPr="009279C3" w:rsidRDefault="00402539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3B0B35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7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1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32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539" w:rsidRDefault="00402539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5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539" w:rsidRPr="00F46FE0" w:rsidRDefault="00402539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:rsidR="00402539" w:rsidRDefault="00402539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syhwIAABc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" stroked="f">
              <v:textbox>
                <w:txbxContent>
                  <w:p w:rsidR="00402539" w:rsidRPr="00F46FE0" w:rsidRDefault="00402539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:rsidR="00402539" w:rsidRDefault="00402539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4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7C9DD8D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rOu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Hxqs65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15240" b="4445"/>
              <wp:wrapNone/>
              <wp:docPr id="3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EC7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H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i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CY6kd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4" name="Picture 34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539" w:rsidRPr="009279C3" w:rsidRDefault="00402539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3B0B35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:rsidR="00402539" w:rsidRPr="009279C3" w:rsidRDefault="00402539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3B0B35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F1B" w:rsidRDefault="00BB1F1B">
      <w:r>
        <w:separator/>
      </w:r>
    </w:p>
  </w:footnote>
  <w:footnote w:type="continuationSeparator" w:id="0">
    <w:p w:rsidR="00BB1F1B" w:rsidRDefault="00BB1F1B">
      <w:r>
        <w:continuationSeparator/>
      </w:r>
    </w:p>
  </w:footnote>
  <w:footnote w:id="1">
    <w:p w:rsidR="00402539" w:rsidRPr="00566B98" w:rsidRDefault="00402539" w:rsidP="000F0477">
      <w:pPr>
        <w:pStyle w:val="BodyText"/>
        <w:spacing w:after="0"/>
        <w:jc w:val="both"/>
        <w:rPr>
          <w:lang w:val="bg-BG"/>
        </w:rPr>
      </w:pPr>
      <w:r w:rsidRPr="00566B98">
        <w:rPr>
          <w:rStyle w:val="FootnoteReference"/>
        </w:rPr>
        <w:footnoteRef/>
      </w:r>
      <w:r w:rsidRPr="00566B98">
        <w:rPr>
          <w:lang w:val="ru-RU"/>
        </w:rPr>
        <w:t xml:space="preserve"> </w:t>
      </w:r>
      <w:r w:rsidRPr="00566B98">
        <w:rPr>
          <w:lang w:val="bg-BG"/>
        </w:rPr>
        <w:t>Данните за</w:t>
      </w:r>
      <w:r>
        <w:rPr>
          <w:lang w:val="en-US"/>
        </w:rPr>
        <w:t xml:space="preserve"> </w:t>
      </w:r>
      <w:r>
        <w:rPr>
          <w:lang w:val="bg-BG"/>
        </w:rPr>
        <w:t>октомври</w:t>
      </w:r>
      <w:r w:rsidRPr="00566B98">
        <w:rPr>
          <w:lang w:val="bg-BG"/>
        </w:rPr>
        <w:t xml:space="preserve"> 202</w:t>
      </w:r>
      <w:r>
        <w:rPr>
          <w:lang w:val="bg-BG"/>
        </w:rPr>
        <w:t>2</w:t>
      </w:r>
      <w:r w:rsidRPr="00566B98">
        <w:rPr>
          <w:lang w:val="bg-BG"/>
        </w:rPr>
        <w:t xml:space="preserve"> г. са предварителни. Окончателните данни за </w:t>
      </w:r>
      <w:r>
        <w:rPr>
          <w:lang w:val="bg-BG"/>
        </w:rPr>
        <w:t>септември</w:t>
      </w:r>
      <w:r w:rsidRPr="00566B98">
        <w:rPr>
          <w:lang w:val="bg-BG"/>
        </w:rPr>
        <w:t xml:space="preserve"> 202</w:t>
      </w:r>
      <w:r>
        <w:rPr>
          <w:lang w:val="bg-BG"/>
        </w:rPr>
        <w:t>2</w:t>
      </w:r>
      <w:r w:rsidRPr="00566B98">
        <w:rPr>
          <w:lang w:val="bg-BG"/>
        </w:rPr>
        <w:t xml:space="preserve"> г. са публикувани на сайта на НСИ (</w:t>
      </w:r>
      <w:hyperlink r:id="rId1" w:history="1">
        <w:r w:rsidRPr="00566B98">
          <w:rPr>
            <w:lang w:val="bg-BG"/>
          </w:rPr>
          <w:t>http://www.nsi.bg/bg</w:t>
        </w:r>
      </w:hyperlink>
      <w:r w:rsidRPr="00566B98">
        <w:rPr>
          <w:lang w:val="bg-BG"/>
        </w:rPr>
        <w:t>).</w:t>
      </w:r>
    </w:p>
  </w:footnote>
  <w:footnote w:id="2">
    <w:p w:rsidR="00402539" w:rsidRPr="00566B98" w:rsidRDefault="00402539" w:rsidP="000F0477">
      <w:pPr>
        <w:pStyle w:val="BodyText"/>
        <w:spacing w:after="0"/>
        <w:jc w:val="both"/>
        <w:rPr>
          <w:lang w:val="bg-BG"/>
        </w:rPr>
      </w:pPr>
      <w:r w:rsidRPr="00566B98">
        <w:rPr>
          <w:rStyle w:val="FootnoteReference"/>
        </w:rPr>
        <w:footnoteRef/>
      </w:r>
      <w:r w:rsidRPr="00566B98">
        <w:rPr>
          <w:lang w:val="bg-BG"/>
        </w:rPr>
        <w:t xml:space="preserve"> Месечните индекси на производството измерват измененията в произведената продукция на промишлените предприятия. Тази информация е подходяща за проследяване на текущото икономическо развитие и за краткосрочни прогнози. Индексите не измерват действителното равнище на производството, а оценяват средното изменение на производството между два времеви периода. За оценката на индексите се извършва представително наблюдение на предприятията от промишлеността, като извадката обхваща предприятия, чийто годишен оборот надхвърля 97% от оборота на цялата промишленост. </w:t>
      </w:r>
    </w:p>
    <w:p w:rsidR="00402539" w:rsidRPr="00566B98" w:rsidRDefault="00402539" w:rsidP="000F0477">
      <w:pPr>
        <w:pStyle w:val="BodyText"/>
        <w:spacing w:after="0"/>
        <w:jc w:val="both"/>
        <w:rPr>
          <w:lang w:val="bg-BG"/>
        </w:rPr>
      </w:pPr>
      <w:r w:rsidRPr="00566B98">
        <w:rPr>
          <w:lang w:val="bg-BG"/>
        </w:rPr>
        <w:t>Индексите на промишленото производство се изчисляват при постоянна база чрез претегляне със структурата на добавената стойност по факторни разходи.</w:t>
      </w:r>
    </w:p>
  </w:footnote>
  <w:footnote w:id="3">
    <w:p w:rsidR="00402539" w:rsidRPr="005B2635" w:rsidRDefault="00402539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566B98">
        <w:rPr>
          <w:rStyle w:val="apple-style-span"/>
          <w:bCs/>
          <w:color w:val="000000"/>
          <w:lang w:val="bg-BG"/>
        </w:rPr>
        <w:t>Сезонното изглаждане е статистически метод за отстраняване на сезонния компонент на времевия ред.</w:t>
      </w:r>
    </w:p>
  </w:footnote>
  <w:footnote w:id="4">
    <w:p w:rsidR="00402539" w:rsidRPr="004D3A1B" w:rsidRDefault="00402539" w:rsidP="005B2635">
      <w:pPr>
        <w:autoSpaceDE w:val="0"/>
        <w:autoSpaceDN w:val="0"/>
        <w:adjustRightInd w:val="0"/>
        <w:spacing w:after="120"/>
        <w:jc w:val="both"/>
        <w:rPr>
          <w:lang w:val="bg-BG"/>
        </w:rPr>
      </w:pPr>
      <w:r w:rsidRPr="00566B98">
        <w:rPr>
          <w:rStyle w:val="FootnoteReference"/>
          <w:rFonts w:ascii="Times New Roman" w:hAnsi="Times New Roman"/>
          <w:sz w:val="20"/>
        </w:rPr>
        <w:footnoteRef/>
      </w:r>
      <w:r w:rsidRPr="00566B98">
        <w:rPr>
          <w:rFonts w:ascii="Times New Roman" w:hAnsi="Times New Roman"/>
          <w:sz w:val="20"/>
          <w:lang w:val="ru-RU"/>
        </w:rPr>
        <w:t xml:space="preserve"> </w:t>
      </w:r>
      <w:r w:rsidRPr="00566B98">
        <w:rPr>
          <w:rFonts w:ascii="Times New Roman" w:hAnsi="Times New Roman"/>
          <w:sz w:val="20"/>
          <w:lang w:val="bg-BG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566B98">
        <w:rPr>
          <w:rFonts w:ascii="Times New Roman" w:hAnsi="Times New Roman"/>
          <w:color w:val="000000"/>
          <w:sz w:val="20"/>
          <w:lang w:val="bg-BG"/>
        </w:rPr>
        <w:t>апример наличието на повече неработни дни през май може да допринесе за спад на производството в някои дейности).</w:t>
      </w:r>
    </w:p>
  </w:footnote>
  <w:footnote w:id="5">
    <w:p w:rsidR="00402539" w:rsidRPr="00A67A4E" w:rsidRDefault="00402539" w:rsidP="000F0477">
      <w:pPr>
        <w:jc w:val="both"/>
        <w:rPr>
          <w:rFonts w:ascii="Times New Roman" w:hAnsi="Times New Roman"/>
          <w:sz w:val="18"/>
          <w:szCs w:val="18"/>
          <w:lang w:val="bg-BG"/>
        </w:rPr>
      </w:pPr>
      <w:r w:rsidRPr="00A67A4E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A67A4E">
        <w:rPr>
          <w:rFonts w:ascii="Times New Roman" w:hAnsi="Times New Roman"/>
          <w:sz w:val="18"/>
          <w:szCs w:val="18"/>
          <w:lang w:val="bg-BG"/>
        </w:rPr>
        <w:t xml:space="preserve"> Сезонно изгладени данни.</w:t>
      </w:r>
    </w:p>
    <w:p w:rsidR="00402539" w:rsidRPr="00A67A4E" w:rsidRDefault="00402539" w:rsidP="000F0477">
      <w:pPr>
        <w:jc w:val="both"/>
        <w:rPr>
          <w:rFonts w:ascii="Times New Roman" w:hAnsi="Times New Roman"/>
          <w:sz w:val="18"/>
          <w:szCs w:val="18"/>
          <w:lang w:val="bg-BG"/>
        </w:rPr>
      </w:pPr>
      <w:r w:rsidRPr="00A67A4E">
        <w:rPr>
          <w:rFonts w:ascii="Times New Roman" w:hAnsi="Times New Roman"/>
          <w:sz w:val="18"/>
          <w:szCs w:val="18"/>
          <w:lang w:val="bg-BG"/>
        </w:rPr>
        <w:t>* Предварителни данни.</w:t>
      </w:r>
    </w:p>
    <w:p w:rsidR="00402539" w:rsidRPr="00A67A4E" w:rsidRDefault="00402539" w:rsidP="000F0477">
      <w:pPr>
        <w:jc w:val="both"/>
        <w:rPr>
          <w:sz w:val="18"/>
          <w:szCs w:val="18"/>
          <w:lang w:val="bg-BG"/>
        </w:rPr>
      </w:pPr>
      <w:r w:rsidRPr="00A67A4E">
        <w:rPr>
          <w:rFonts w:ascii="Times New Roman" w:hAnsi="Times New Roman"/>
          <w:sz w:val="18"/>
          <w:szCs w:val="18"/>
          <w:lang w:val="bg-BG"/>
        </w:rPr>
        <w:t>„..“ - конфиденциални данни.</w:t>
      </w:r>
    </w:p>
  </w:footnote>
  <w:footnote w:id="6">
    <w:p w:rsidR="00402539" w:rsidRPr="00A67A4E" w:rsidRDefault="00402539" w:rsidP="00A566BC">
      <w:pPr>
        <w:pStyle w:val="BodyText"/>
        <w:spacing w:after="0"/>
        <w:jc w:val="both"/>
        <w:rPr>
          <w:sz w:val="18"/>
          <w:szCs w:val="18"/>
          <w:lang w:val="bg-BG"/>
        </w:rPr>
      </w:pPr>
      <w:r w:rsidRPr="00A67A4E">
        <w:rPr>
          <w:rStyle w:val="FootnoteReference"/>
          <w:sz w:val="18"/>
          <w:szCs w:val="18"/>
        </w:rPr>
        <w:footnoteRef/>
      </w:r>
      <w:r w:rsidRPr="00A67A4E">
        <w:rPr>
          <w:sz w:val="18"/>
          <w:szCs w:val="18"/>
          <w:lang w:val="bg-BG"/>
        </w:rPr>
        <w:t xml:space="preserve"> Календарно изгладени данни.</w:t>
      </w:r>
    </w:p>
    <w:p w:rsidR="00402539" w:rsidRPr="00A67A4E" w:rsidRDefault="00402539" w:rsidP="00A566BC">
      <w:pPr>
        <w:pStyle w:val="BodyText"/>
        <w:spacing w:after="0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:rsidR="00402539" w:rsidRPr="00A67A4E" w:rsidRDefault="00402539" w:rsidP="00A566BC">
      <w:pPr>
        <w:pStyle w:val="BodyText"/>
        <w:spacing w:after="0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„..“ - конфиденциални данни.</w:t>
      </w:r>
    </w:p>
  </w:footnote>
  <w:footnote w:id="7">
    <w:p w:rsidR="00402539" w:rsidRPr="00A67A4E" w:rsidRDefault="00402539" w:rsidP="00A566BC">
      <w:pPr>
        <w:pStyle w:val="FootnoteText"/>
        <w:ind w:right="-213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:rsidR="00402539" w:rsidRPr="00A67A4E" w:rsidRDefault="00402539" w:rsidP="00A566BC">
      <w:pPr>
        <w:pStyle w:val="FootnoteText"/>
        <w:ind w:right="-213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 xml:space="preserve"> „..“ - конфиденциални данни.</w:t>
      </w:r>
    </w:p>
  </w:footnote>
  <w:footnote w:id="8">
    <w:p w:rsidR="00402539" w:rsidRPr="00A67A4E" w:rsidRDefault="00402539" w:rsidP="00B453DE">
      <w:pPr>
        <w:pStyle w:val="FootnoteText"/>
        <w:ind w:right="-213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:rsidR="00402539" w:rsidRPr="00A67A4E" w:rsidRDefault="00402539" w:rsidP="00B453DE">
      <w:pPr>
        <w:pStyle w:val="FootnoteText"/>
        <w:ind w:right="-213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„..“ - конфиденциални данни.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539" w:rsidRPr="00C1500E" w:rsidRDefault="00402539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9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02539" w:rsidRPr="00F46FE0" w:rsidRDefault="00402539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:rsidR="00402539" w:rsidRPr="00F46FE0" w:rsidRDefault="00402539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" strokecolor="white" strokeweight="0">
              <v:textbox>
                <w:txbxContent>
                  <w:p w:rsidR="00402539" w:rsidRPr="00F46FE0" w:rsidRDefault="00402539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:rsidR="00402539" w:rsidRPr="00F46FE0" w:rsidRDefault="00402539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30" name="Picture 3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15240" b="4445"/>
              <wp:wrapNone/>
              <wp:docPr id="17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774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OuiRe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6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8F08E6E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gX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AV6OBd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539" w:rsidRPr="00257470" w:rsidRDefault="00402539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15240" b="4445"/>
              <wp:wrapNone/>
              <wp:docPr id="9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1EA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JtOjH+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8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9A5FF47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m9bw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7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02539" w:rsidRPr="00F46FE0" w:rsidRDefault="00402539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:rsidR="00402539" w:rsidRPr="00F46FE0" w:rsidRDefault="00402539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DD8EeZ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:rsidR="00402539" w:rsidRPr="00F46FE0" w:rsidRDefault="00402539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:rsidR="00402539" w:rsidRPr="00F46FE0" w:rsidRDefault="00402539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33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F7001"/>
    <w:multiLevelType w:val="hybridMultilevel"/>
    <w:tmpl w:val="5C721358"/>
    <w:lvl w:ilvl="0" w:tplc="D48A391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2DF2"/>
    <w:rsid w:val="0000617F"/>
    <w:rsid w:val="00012ECD"/>
    <w:rsid w:val="00017621"/>
    <w:rsid w:val="000250FE"/>
    <w:rsid w:val="000268B3"/>
    <w:rsid w:val="000269FC"/>
    <w:rsid w:val="000410DA"/>
    <w:rsid w:val="00044288"/>
    <w:rsid w:val="00044D4A"/>
    <w:rsid w:val="0004689C"/>
    <w:rsid w:val="000543F1"/>
    <w:rsid w:val="00055B6D"/>
    <w:rsid w:val="0006099B"/>
    <w:rsid w:val="00067D42"/>
    <w:rsid w:val="00084297"/>
    <w:rsid w:val="00084F8B"/>
    <w:rsid w:val="000A2FF3"/>
    <w:rsid w:val="000A7C80"/>
    <w:rsid w:val="000B4B74"/>
    <w:rsid w:val="000C2135"/>
    <w:rsid w:val="000C6C76"/>
    <w:rsid w:val="000D162C"/>
    <w:rsid w:val="000E6263"/>
    <w:rsid w:val="000F0477"/>
    <w:rsid w:val="000F35B8"/>
    <w:rsid w:val="000F4775"/>
    <w:rsid w:val="001001A3"/>
    <w:rsid w:val="0010586F"/>
    <w:rsid w:val="001119BB"/>
    <w:rsid w:val="001212FB"/>
    <w:rsid w:val="00121BD6"/>
    <w:rsid w:val="00133D28"/>
    <w:rsid w:val="00134C5A"/>
    <w:rsid w:val="0014731F"/>
    <w:rsid w:val="00152605"/>
    <w:rsid w:val="001615DA"/>
    <w:rsid w:val="001632B5"/>
    <w:rsid w:val="00166CF1"/>
    <w:rsid w:val="00176BDC"/>
    <w:rsid w:val="0018376D"/>
    <w:rsid w:val="00183D16"/>
    <w:rsid w:val="00187C6F"/>
    <w:rsid w:val="001930E0"/>
    <w:rsid w:val="00193835"/>
    <w:rsid w:val="00195DBD"/>
    <w:rsid w:val="001A7727"/>
    <w:rsid w:val="001B2ACD"/>
    <w:rsid w:val="001B4126"/>
    <w:rsid w:val="001C1BD4"/>
    <w:rsid w:val="001D35F1"/>
    <w:rsid w:val="001D4B8A"/>
    <w:rsid w:val="001D6C96"/>
    <w:rsid w:val="001E5A5E"/>
    <w:rsid w:val="001F4584"/>
    <w:rsid w:val="0020169D"/>
    <w:rsid w:val="00201BE6"/>
    <w:rsid w:val="002115CA"/>
    <w:rsid w:val="00212FB6"/>
    <w:rsid w:val="00221000"/>
    <w:rsid w:val="00234150"/>
    <w:rsid w:val="002426F9"/>
    <w:rsid w:val="002456D9"/>
    <w:rsid w:val="0024770A"/>
    <w:rsid w:val="00250098"/>
    <w:rsid w:val="002502FC"/>
    <w:rsid w:val="00255054"/>
    <w:rsid w:val="00255FA5"/>
    <w:rsid w:val="00257470"/>
    <w:rsid w:val="00266D1A"/>
    <w:rsid w:val="0027279C"/>
    <w:rsid w:val="00282630"/>
    <w:rsid w:val="0029255E"/>
    <w:rsid w:val="002929CD"/>
    <w:rsid w:val="002A06A4"/>
    <w:rsid w:val="002B7A3B"/>
    <w:rsid w:val="002C4781"/>
    <w:rsid w:val="002C5BBC"/>
    <w:rsid w:val="002D0409"/>
    <w:rsid w:val="002D5761"/>
    <w:rsid w:val="002D5E11"/>
    <w:rsid w:val="002F0A69"/>
    <w:rsid w:val="00311711"/>
    <w:rsid w:val="00315033"/>
    <w:rsid w:val="0031520A"/>
    <w:rsid w:val="00322FD1"/>
    <w:rsid w:val="00327C35"/>
    <w:rsid w:val="00330E1F"/>
    <w:rsid w:val="00361043"/>
    <w:rsid w:val="00363032"/>
    <w:rsid w:val="0037108F"/>
    <w:rsid w:val="00381FF0"/>
    <w:rsid w:val="003942D7"/>
    <w:rsid w:val="003A2928"/>
    <w:rsid w:val="003A4C6D"/>
    <w:rsid w:val="003A7C7F"/>
    <w:rsid w:val="003B0B35"/>
    <w:rsid w:val="003B4A0B"/>
    <w:rsid w:val="003D1A4B"/>
    <w:rsid w:val="003D1B98"/>
    <w:rsid w:val="003D4DC0"/>
    <w:rsid w:val="003D5772"/>
    <w:rsid w:val="003F139D"/>
    <w:rsid w:val="003F4C65"/>
    <w:rsid w:val="003F6138"/>
    <w:rsid w:val="003F670F"/>
    <w:rsid w:val="003F70A8"/>
    <w:rsid w:val="00401F1F"/>
    <w:rsid w:val="00402539"/>
    <w:rsid w:val="0040463A"/>
    <w:rsid w:val="0040639D"/>
    <w:rsid w:val="00416FC1"/>
    <w:rsid w:val="00417286"/>
    <w:rsid w:val="00426E24"/>
    <w:rsid w:val="0042730B"/>
    <w:rsid w:val="0043059C"/>
    <w:rsid w:val="00444E6D"/>
    <w:rsid w:val="00460BB5"/>
    <w:rsid w:val="00464245"/>
    <w:rsid w:val="00470951"/>
    <w:rsid w:val="00476869"/>
    <w:rsid w:val="00492C46"/>
    <w:rsid w:val="00492F2C"/>
    <w:rsid w:val="004C625D"/>
    <w:rsid w:val="004C724B"/>
    <w:rsid w:val="004F16A3"/>
    <w:rsid w:val="004F7814"/>
    <w:rsid w:val="005018FE"/>
    <w:rsid w:val="00510E93"/>
    <w:rsid w:val="00517E59"/>
    <w:rsid w:val="005323A8"/>
    <w:rsid w:val="00532768"/>
    <w:rsid w:val="00542BAA"/>
    <w:rsid w:val="00557948"/>
    <w:rsid w:val="00565123"/>
    <w:rsid w:val="00566B98"/>
    <w:rsid w:val="00570628"/>
    <w:rsid w:val="0058013B"/>
    <w:rsid w:val="00580FDC"/>
    <w:rsid w:val="005941EE"/>
    <w:rsid w:val="005959B2"/>
    <w:rsid w:val="00596345"/>
    <w:rsid w:val="005965B5"/>
    <w:rsid w:val="005A245A"/>
    <w:rsid w:val="005A559C"/>
    <w:rsid w:val="005A63A3"/>
    <w:rsid w:val="005B2635"/>
    <w:rsid w:val="005C4916"/>
    <w:rsid w:val="005C5D00"/>
    <w:rsid w:val="005D05C5"/>
    <w:rsid w:val="005E4528"/>
    <w:rsid w:val="005E4889"/>
    <w:rsid w:val="005F6AA7"/>
    <w:rsid w:val="00604088"/>
    <w:rsid w:val="00604663"/>
    <w:rsid w:val="00610808"/>
    <w:rsid w:val="006266C4"/>
    <w:rsid w:val="0062758B"/>
    <w:rsid w:val="006328CA"/>
    <w:rsid w:val="00637893"/>
    <w:rsid w:val="00652285"/>
    <w:rsid w:val="00653438"/>
    <w:rsid w:val="0067535A"/>
    <w:rsid w:val="006875BE"/>
    <w:rsid w:val="006941C4"/>
    <w:rsid w:val="00696AB7"/>
    <w:rsid w:val="00697310"/>
    <w:rsid w:val="006A0215"/>
    <w:rsid w:val="006B2803"/>
    <w:rsid w:val="006C44DD"/>
    <w:rsid w:val="006C54BA"/>
    <w:rsid w:val="006D0D13"/>
    <w:rsid w:val="006D18CC"/>
    <w:rsid w:val="006E1D9D"/>
    <w:rsid w:val="007040D6"/>
    <w:rsid w:val="00704B24"/>
    <w:rsid w:val="00706963"/>
    <w:rsid w:val="007073F2"/>
    <w:rsid w:val="00720AA8"/>
    <w:rsid w:val="00732ED9"/>
    <w:rsid w:val="00740D4B"/>
    <w:rsid w:val="00750929"/>
    <w:rsid w:val="00753E1C"/>
    <w:rsid w:val="00760730"/>
    <w:rsid w:val="007644A2"/>
    <w:rsid w:val="00764ECB"/>
    <w:rsid w:val="00791049"/>
    <w:rsid w:val="007916CE"/>
    <w:rsid w:val="007935BA"/>
    <w:rsid w:val="007943B5"/>
    <w:rsid w:val="0079616E"/>
    <w:rsid w:val="007A18F8"/>
    <w:rsid w:val="007A2A19"/>
    <w:rsid w:val="007B513C"/>
    <w:rsid w:val="007B7A4F"/>
    <w:rsid w:val="007C546A"/>
    <w:rsid w:val="007C6472"/>
    <w:rsid w:val="007D0B89"/>
    <w:rsid w:val="007D7372"/>
    <w:rsid w:val="007E2444"/>
    <w:rsid w:val="007F66FF"/>
    <w:rsid w:val="00803FFE"/>
    <w:rsid w:val="00804CD6"/>
    <w:rsid w:val="00811ED5"/>
    <w:rsid w:val="00820B9C"/>
    <w:rsid w:val="008265B4"/>
    <w:rsid w:val="0083502B"/>
    <w:rsid w:val="00835B91"/>
    <w:rsid w:val="00844325"/>
    <w:rsid w:val="00846C00"/>
    <w:rsid w:val="00852113"/>
    <w:rsid w:val="00852280"/>
    <w:rsid w:val="00854998"/>
    <w:rsid w:val="008629C7"/>
    <w:rsid w:val="00862B98"/>
    <w:rsid w:val="008654EB"/>
    <w:rsid w:val="0086748C"/>
    <w:rsid w:val="00872BC0"/>
    <w:rsid w:val="00874729"/>
    <w:rsid w:val="00875C27"/>
    <w:rsid w:val="00877F6F"/>
    <w:rsid w:val="00880743"/>
    <w:rsid w:val="008841B8"/>
    <w:rsid w:val="00893FA5"/>
    <w:rsid w:val="008B4142"/>
    <w:rsid w:val="008B701F"/>
    <w:rsid w:val="008C15C5"/>
    <w:rsid w:val="008C24C7"/>
    <w:rsid w:val="008D28D7"/>
    <w:rsid w:val="008D78DD"/>
    <w:rsid w:val="008F6B16"/>
    <w:rsid w:val="0090371D"/>
    <w:rsid w:val="00904AE6"/>
    <w:rsid w:val="0090655B"/>
    <w:rsid w:val="00907BA4"/>
    <w:rsid w:val="00912E8F"/>
    <w:rsid w:val="0093290A"/>
    <w:rsid w:val="00950D62"/>
    <w:rsid w:val="00961E8B"/>
    <w:rsid w:val="00965196"/>
    <w:rsid w:val="00970A00"/>
    <w:rsid w:val="009729D5"/>
    <w:rsid w:val="009A126F"/>
    <w:rsid w:val="009A1FC2"/>
    <w:rsid w:val="009B2F97"/>
    <w:rsid w:val="009E123D"/>
    <w:rsid w:val="009E215C"/>
    <w:rsid w:val="009E6686"/>
    <w:rsid w:val="009F3621"/>
    <w:rsid w:val="00A02B60"/>
    <w:rsid w:val="00A02BBE"/>
    <w:rsid w:val="00A02FF4"/>
    <w:rsid w:val="00A051F9"/>
    <w:rsid w:val="00A335A3"/>
    <w:rsid w:val="00A438F8"/>
    <w:rsid w:val="00A4544B"/>
    <w:rsid w:val="00A50CCB"/>
    <w:rsid w:val="00A566BC"/>
    <w:rsid w:val="00A628FC"/>
    <w:rsid w:val="00A66074"/>
    <w:rsid w:val="00A67A4E"/>
    <w:rsid w:val="00A775AF"/>
    <w:rsid w:val="00A80D58"/>
    <w:rsid w:val="00A81C34"/>
    <w:rsid w:val="00A8469C"/>
    <w:rsid w:val="00AA04BB"/>
    <w:rsid w:val="00AA1EE6"/>
    <w:rsid w:val="00AA53D7"/>
    <w:rsid w:val="00AB48C5"/>
    <w:rsid w:val="00AD45A1"/>
    <w:rsid w:val="00AD79BE"/>
    <w:rsid w:val="00AE5C31"/>
    <w:rsid w:val="00B1028A"/>
    <w:rsid w:val="00B15774"/>
    <w:rsid w:val="00B320DE"/>
    <w:rsid w:val="00B331CD"/>
    <w:rsid w:val="00B42120"/>
    <w:rsid w:val="00B4419A"/>
    <w:rsid w:val="00B453DE"/>
    <w:rsid w:val="00B47902"/>
    <w:rsid w:val="00B56B66"/>
    <w:rsid w:val="00B6040C"/>
    <w:rsid w:val="00B62EB3"/>
    <w:rsid w:val="00B95E73"/>
    <w:rsid w:val="00B96642"/>
    <w:rsid w:val="00BA1682"/>
    <w:rsid w:val="00BA3432"/>
    <w:rsid w:val="00BA6F14"/>
    <w:rsid w:val="00BB18C4"/>
    <w:rsid w:val="00BB1F1B"/>
    <w:rsid w:val="00BB39DC"/>
    <w:rsid w:val="00BD0A02"/>
    <w:rsid w:val="00BD145E"/>
    <w:rsid w:val="00BD1543"/>
    <w:rsid w:val="00BD5E20"/>
    <w:rsid w:val="00BE18DD"/>
    <w:rsid w:val="00BF1827"/>
    <w:rsid w:val="00BF3EC2"/>
    <w:rsid w:val="00BF7B13"/>
    <w:rsid w:val="00C025A6"/>
    <w:rsid w:val="00C03304"/>
    <w:rsid w:val="00C1500E"/>
    <w:rsid w:val="00C17E19"/>
    <w:rsid w:val="00C266E7"/>
    <w:rsid w:val="00C307AF"/>
    <w:rsid w:val="00C317EB"/>
    <w:rsid w:val="00C506AA"/>
    <w:rsid w:val="00C6222A"/>
    <w:rsid w:val="00C80835"/>
    <w:rsid w:val="00C90AE4"/>
    <w:rsid w:val="00C94E25"/>
    <w:rsid w:val="00C96A3F"/>
    <w:rsid w:val="00CB2D66"/>
    <w:rsid w:val="00CB31E1"/>
    <w:rsid w:val="00CC1F5A"/>
    <w:rsid w:val="00CD53D4"/>
    <w:rsid w:val="00CD5D76"/>
    <w:rsid w:val="00CD6612"/>
    <w:rsid w:val="00CE0D31"/>
    <w:rsid w:val="00CF7930"/>
    <w:rsid w:val="00D22C69"/>
    <w:rsid w:val="00D373F8"/>
    <w:rsid w:val="00D43358"/>
    <w:rsid w:val="00D460DB"/>
    <w:rsid w:val="00D467AE"/>
    <w:rsid w:val="00D70503"/>
    <w:rsid w:val="00D87005"/>
    <w:rsid w:val="00D9064E"/>
    <w:rsid w:val="00D95554"/>
    <w:rsid w:val="00D95D54"/>
    <w:rsid w:val="00D97546"/>
    <w:rsid w:val="00DB70DB"/>
    <w:rsid w:val="00DB7448"/>
    <w:rsid w:val="00DC05C0"/>
    <w:rsid w:val="00DD0408"/>
    <w:rsid w:val="00DD521C"/>
    <w:rsid w:val="00DE4B3A"/>
    <w:rsid w:val="00DF127F"/>
    <w:rsid w:val="00E0205A"/>
    <w:rsid w:val="00E05C3F"/>
    <w:rsid w:val="00E06800"/>
    <w:rsid w:val="00E13331"/>
    <w:rsid w:val="00E40683"/>
    <w:rsid w:val="00E47825"/>
    <w:rsid w:val="00E50DDB"/>
    <w:rsid w:val="00E5467A"/>
    <w:rsid w:val="00E56CB8"/>
    <w:rsid w:val="00E6194E"/>
    <w:rsid w:val="00E64C26"/>
    <w:rsid w:val="00E704A1"/>
    <w:rsid w:val="00E771DB"/>
    <w:rsid w:val="00E87216"/>
    <w:rsid w:val="00E93D7A"/>
    <w:rsid w:val="00E97E45"/>
    <w:rsid w:val="00EA1944"/>
    <w:rsid w:val="00EA24ED"/>
    <w:rsid w:val="00EA3547"/>
    <w:rsid w:val="00EA7524"/>
    <w:rsid w:val="00EB2FAE"/>
    <w:rsid w:val="00EC073B"/>
    <w:rsid w:val="00EC0CB2"/>
    <w:rsid w:val="00ED1BC2"/>
    <w:rsid w:val="00ED6254"/>
    <w:rsid w:val="00EE339E"/>
    <w:rsid w:val="00EE53BF"/>
    <w:rsid w:val="00EF047A"/>
    <w:rsid w:val="00EF1247"/>
    <w:rsid w:val="00EF3C1F"/>
    <w:rsid w:val="00F26CC5"/>
    <w:rsid w:val="00F27182"/>
    <w:rsid w:val="00F30FBA"/>
    <w:rsid w:val="00F34AB5"/>
    <w:rsid w:val="00F363BD"/>
    <w:rsid w:val="00F405F6"/>
    <w:rsid w:val="00F43229"/>
    <w:rsid w:val="00F4334C"/>
    <w:rsid w:val="00F45659"/>
    <w:rsid w:val="00F46FE0"/>
    <w:rsid w:val="00F47121"/>
    <w:rsid w:val="00F56571"/>
    <w:rsid w:val="00F60F4D"/>
    <w:rsid w:val="00F62067"/>
    <w:rsid w:val="00F65E82"/>
    <w:rsid w:val="00F74539"/>
    <w:rsid w:val="00F777EE"/>
    <w:rsid w:val="00F8093D"/>
    <w:rsid w:val="00F863CF"/>
    <w:rsid w:val="00F911D6"/>
    <w:rsid w:val="00FC0462"/>
    <w:rsid w:val="00FC7E29"/>
    <w:rsid w:val="00FE7D8B"/>
    <w:rsid w:val="00FF083E"/>
    <w:rsid w:val="00F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EA2DB1B"/>
  <w15:chartTrackingRefBased/>
  <w15:docId w15:val="{40574F31-1B9F-4643-985B-6017912A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8FC"/>
    <w:rPr>
      <w:rFonts w:ascii="Μοντέρνα" w:eastAsia="Μοντέρνα" w:hAnsi="Μοντέρνα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F047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character" w:customStyle="1" w:styleId="Heading1Char">
    <w:name w:val="Heading 1 Char"/>
    <w:link w:val="Heading1"/>
    <w:rsid w:val="000F0477"/>
    <w:rPr>
      <w:rFonts w:ascii="Arial" w:eastAsia="Times New Roman" w:hAnsi="Arial" w:cs="Arial"/>
      <w:b/>
      <w:bCs/>
      <w:kern w:val="32"/>
      <w:sz w:val="32"/>
      <w:szCs w:val="32"/>
      <w:lang w:val="en-GB" w:eastAsia="bg-BG"/>
    </w:rPr>
  </w:style>
  <w:style w:type="paragraph" w:styleId="FootnoteText">
    <w:name w:val="footnote text"/>
    <w:basedOn w:val="Normal"/>
    <w:link w:val="FootnoteTextChar"/>
    <w:semiHidden/>
    <w:unhideWhenUsed/>
    <w:rsid w:val="000F0477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link w:val="FootnoteText"/>
    <w:semiHidden/>
    <w:rsid w:val="000F0477"/>
    <w:rPr>
      <w:rFonts w:ascii="Times New Roman" w:eastAsia="Times New Roman" w:hAnsi="Times New Roman"/>
      <w:lang w:val="en-GB" w:eastAsia="bg-BG"/>
    </w:rPr>
  </w:style>
  <w:style w:type="paragraph" w:styleId="BodyText">
    <w:name w:val="Body Text"/>
    <w:basedOn w:val="Normal"/>
    <w:link w:val="BodyTextChar"/>
    <w:unhideWhenUsed/>
    <w:rsid w:val="000F0477"/>
    <w:pPr>
      <w:spacing w:after="120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link w:val="BodyText"/>
    <w:rsid w:val="000F0477"/>
    <w:rPr>
      <w:rFonts w:ascii="Times New Roman" w:eastAsia="Times New Roman" w:hAnsi="Times New Roman"/>
      <w:lang w:val="en-GB" w:eastAsia="bg-BG"/>
    </w:rPr>
  </w:style>
  <w:style w:type="character" w:styleId="FootnoteReference">
    <w:name w:val="footnote reference"/>
    <w:semiHidden/>
    <w:unhideWhenUsed/>
    <w:rsid w:val="000F0477"/>
    <w:rPr>
      <w:vertAlign w:val="superscript"/>
    </w:rPr>
  </w:style>
  <w:style w:type="character" w:customStyle="1" w:styleId="apple-style-span">
    <w:name w:val="apple-style-span"/>
    <w:rsid w:val="000F047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80FDC"/>
    <w:rPr>
      <w:rFonts w:ascii="Segoe UI" w:eastAsia="Μοντέρνα" w:hAnsi="Segoe UI" w:cs="Segoe UI"/>
      <w:sz w:val="18"/>
      <w:szCs w:val="18"/>
      <w:lang w:val="en-GB"/>
    </w:rPr>
  </w:style>
  <w:style w:type="character" w:styleId="CommentReference">
    <w:name w:val="annotation reference"/>
    <w:uiPriority w:val="99"/>
    <w:semiHidden/>
    <w:unhideWhenUsed/>
    <w:rsid w:val="00B56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B6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B56B66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B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56B66"/>
    <w:rPr>
      <w:rFonts w:ascii="Μοντέρνα" w:eastAsia="Μοντέρνα" w:hAnsi="Μοντέρνα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315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Microsoft_Excel_97-2003_Worksheet2.xls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AB935-FCE9-4B3A-BADD-FB4512DE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822</TotalTime>
  <Pages>7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14071</CharactersWithSpaces>
  <SharedDoc>false</SharedDoc>
  <HLinks>
    <vt:vector size="18" baseType="variant">
      <vt:variant>
        <vt:i4>393224</vt:i4>
      </vt:variant>
      <vt:variant>
        <vt:i4>0</vt:i4>
      </vt:variant>
      <vt:variant>
        <vt:i4>0</vt:i4>
      </vt:variant>
      <vt:variant>
        <vt:i4>5</vt:i4>
      </vt:variant>
      <vt:variant>
        <vt:lpwstr>http://www.nsi.bg/bg</vt:lpwstr>
      </vt:variant>
      <vt:variant>
        <vt:lpwstr/>
      </vt:variant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dc:description/>
  <cp:lastModifiedBy>Lyubomira Dimitrova</cp:lastModifiedBy>
  <cp:revision>110</cp:revision>
  <cp:lastPrinted>2022-10-03T11:22:00Z</cp:lastPrinted>
  <dcterms:created xsi:type="dcterms:W3CDTF">2022-05-04T12:06:00Z</dcterms:created>
  <dcterms:modified xsi:type="dcterms:W3CDTF">2022-12-07T12:29:00Z</dcterms:modified>
</cp:coreProperties>
</file>