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252B" w14:textId="77777777" w:rsidR="00A02BBE" w:rsidRPr="002E2691" w:rsidRDefault="00A02BBE" w:rsidP="008D28D7">
      <w:pPr>
        <w:rPr>
          <w:rFonts w:ascii="Calibri" w:hAnsi="Calibri"/>
          <w:lang w:val="bg-BG"/>
        </w:rPr>
      </w:pPr>
    </w:p>
    <w:p w14:paraId="3935D9D5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61F299D7" w14:textId="77777777" w:rsidR="00393C0D" w:rsidRPr="00393C0D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ИНДЕКСИ НА ОБОРОТА В РАЗДЕЛ „ТЪРГОВИЯ НА ДРЕБНО, БЕЗ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  <w:t>ТЪРГОВИЯТА С АВТОМОБИЛИ И МОТОЦИКЛЕТИ“ ПРЕЗ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</w:r>
      <w:r w:rsidR="007E7BA7">
        <w:rPr>
          <w:rFonts w:ascii="Times New Roman" w:eastAsia="Times New Roman" w:hAnsi="Times New Roman"/>
          <w:b/>
          <w:bCs/>
          <w:szCs w:val="24"/>
          <w:lang w:val="bg-BG" w:eastAsia="en-US"/>
        </w:rPr>
        <w:t>Ю</w:t>
      </w:r>
      <w:r w:rsidR="00770C6A">
        <w:rPr>
          <w:rFonts w:ascii="Times New Roman" w:eastAsia="Times New Roman" w:hAnsi="Times New Roman"/>
          <w:b/>
          <w:bCs/>
          <w:szCs w:val="24"/>
          <w:lang w:val="bg-BG" w:eastAsia="en-US"/>
        </w:rPr>
        <w:t>Л</w:t>
      </w:r>
      <w:r w:rsidR="007E7BA7">
        <w:rPr>
          <w:rFonts w:ascii="Times New Roman" w:eastAsia="Times New Roman" w:hAnsi="Times New Roman"/>
          <w:b/>
          <w:bCs/>
          <w:szCs w:val="24"/>
          <w:lang w:val="bg-BG" w:eastAsia="en-US"/>
        </w:rPr>
        <w:t>И</w:t>
      </w:r>
      <w:r w:rsidR="007E7BA7"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202</w:t>
      </w:r>
      <w:r w:rsidR="00401EAC">
        <w:rPr>
          <w:rFonts w:ascii="Times New Roman" w:eastAsia="Times New Roman" w:hAnsi="Times New Roman"/>
          <w:b/>
          <w:bCs/>
          <w:szCs w:val="24"/>
          <w:lang w:val="en-US" w:eastAsia="en-US"/>
        </w:rPr>
        <w:t>2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ГОДИНА</w:t>
      </w:r>
      <w:r w:rsidRPr="00393C0D"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  <w:t>1,2</w:t>
      </w:r>
    </w:p>
    <w:p w14:paraId="3304C8AA" w14:textId="77777777" w:rsidR="00E472F6" w:rsidRPr="00E472F6" w:rsidRDefault="00E472F6" w:rsidP="00E472F6">
      <w:pPr>
        <w:ind w:firstLine="709"/>
        <w:jc w:val="both"/>
        <w:rPr>
          <w:rFonts w:ascii="Times New Roman" w:hAnsi="Times New Roman"/>
          <w:lang w:val="bg-BG"/>
        </w:rPr>
      </w:pPr>
      <w:r w:rsidRPr="00E472F6">
        <w:rPr>
          <w:rFonts w:ascii="Times New Roman" w:hAnsi="Times New Roman"/>
          <w:szCs w:val="24"/>
          <w:lang w:val="bg-BG"/>
        </w:rPr>
        <w:t>През юли 202</w:t>
      </w:r>
      <w:r w:rsidRPr="00E472F6">
        <w:rPr>
          <w:rFonts w:ascii="Times New Roman" w:hAnsi="Times New Roman"/>
          <w:szCs w:val="24"/>
          <w:lang w:val="en-US"/>
        </w:rPr>
        <w:t>2</w:t>
      </w:r>
      <w:r w:rsidRPr="00E472F6">
        <w:rPr>
          <w:rFonts w:ascii="Times New Roman" w:hAnsi="Times New Roman"/>
          <w:szCs w:val="24"/>
          <w:lang w:val="bg-BG"/>
        </w:rPr>
        <w:t xml:space="preserve"> г</w:t>
      </w:r>
      <w:r w:rsidRPr="00E472F6">
        <w:rPr>
          <w:rFonts w:ascii="Times New Roman" w:eastAsia="Times New Roman" w:hAnsi="Times New Roman"/>
          <w:bCs/>
          <w:szCs w:val="24"/>
          <w:lang w:val="bg-BG"/>
        </w:rPr>
        <w:t>. не се наблюдава изменение</w:t>
      </w:r>
      <w:r w:rsidRPr="00E472F6">
        <w:rPr>
          <w:rFonts w:ascii="Times New Roman" w:hAnsi="Times New Roman"/>
          <w:b/>
          <w:szCs w:val="24"/>
          <w:lang w:val="bg-BG"/>
        </w:rPr>
        <w:t xml:space="preserve"> </w:t>
      </w:r>
      <w:r w:rsidRPr="00E472F6">
        <w:rPr>
          <w:rFonts w:ascii="Times New Roman" w:eastAsia="Times New Roman" w:hAnsi="Times New Roman"/>
          <w:bCs/>
          <w:szCs w:val="24"/>
          <w:lang w:val="bg-BG"/>
        </w:rPr>
        <w:t xml:space="preserve">на </w:t>
      </w:r>
      <w:r w:rsidRPr="00E472F6">
        <w:rPr>
          <w:rFonts w:ascii="Times New Roman" w:hAnsi="Times New Roman"/>
          <w:szCs w:val="24"/>
          <w:lang w:val="bg-BG"/>
        </w:rPr>
        <w:t>оборота по съпоставими цени</w:t>
      </w:r>
      <w:r w:rsidRPr="00E472F6">
        <w:rPr>
          <w:rFonts w:ascii="Times New Roman" w:eastAsia="Times New Roman" w:hAnsi="Times New Roman"/>
          <w:bCs/>
          <w:szCs w:val="24"/>
          <w:lang w:val="bg-BG"/>
        </w:rPr>
        <w:t xml:space="preserve"> спрямо </w:t>
      </w:r>
      <w:r w:rsidRPr="00E472F6">
        <w:rPr>
          <w:rFonts w:ascii="Times New Roman" w:hAnsi="Times New Roman"/>
          <w:szCs w:val="24"/>
          <w:lang w:val="bg-BG"/>
        </w:rPr>
        <w:t xml:space="preserve">предходния месец в </w:t>
      </w:r>
      <w:r w:rsidRPr="00E472F6">
        <w:rPr>
          <w:rFonts w:ascii="Times New Roman" w:hAnsi="Times New Roman"/>
          <w:bCs/>
          <w:szCs w:val="24"/>
          <w:lang w:val="bg-BG"/>
        </w:rPr>
        <w:t xml:space="preserve">раздел </w:t>
      </w:r>
      <w:r w:rsidRPr="00E472F6">
        <w:rPr>
          <w:rFonts w:ascii="Times New Roman" w:eastAsia="Times New Roman" w:hAnsi="Times New Roman"/>
          <w:bCs/>
          <w:szCs w:val="24"/>
          <w:lang w:val="bg-BG"/>
        </w:rPr>
        <w:t>„</w:t>
      </w:r>
      <w:r w:rsidRPr="00E472F6">
        <w:rPr>
          <w:rFonts w:ascii="Times New Roman" w:hAnsi="Times New Roman"/>
          <w:bCs/>
          <w:szCs w:val="24"/>
          <w:lang w:val="bg-BG"/>
        </w:rPr>
        <w:t>Търговия на дребно, без търговията с автомобили и мотоциклети</w:t>
      </w:r>
      <w:r w:rsidRPr="00E472F6">
        <w:rPr>
          <w:rFonts w:ascii="Times New Roman" w:eastAsia="Times New Roman" w:hAnsi="Times New Roman"/>
          <w:bCs/>
          <w:szCs w:val="24"/>
          <w:lang w:val="bg-BG"/>
        </w:rPr>
        <w:t>“</w:t>
      </w:r>
      <w:r w:rsidRPr="00E472F6">
        <w:rPr>
          <w:rFonts w:ascii="Times New Roman" w:hAnsi="Times New Roman"/>
          <w:szCs w:val="24"/>
          <w:lang w:val="bg-BG"/>
        </w:rPr>
        <w:t xml:space="preserve">. </w:t>
      </w:r>
      <w:r w:rsidRPr="00E472F6">
        <w:rPr>
          <w:rFonts w:ascii="Times New Roman" w:eastAsia="Times New Roman" w:hAnsi="Times New Roman"/>
          <w:bCs/>
          <w:szCs w:val="24"/>
          <w:lang w:val="bg-BG"/>
        </w:rPr>
        <w:t>Данните са предварителни и</w:t>
      </w:r>
      <w:r w:rsidRPr="00E472F6">
        <w:rPr>
          <w:rFonts w:ascii="Times New Roman" w:hAnsi="Times New Roman"/>
          <w:szCs w:val="24"/>
          <w:lang w:val="bg-BG"/>
        </w:rPr>
        <w:t xml:space="preserve"> сезонно </w:t>
      </w:r>
      <w:r w:rsidRPr="00E472F6">
        <w:rPr>
          <w:rFonts w:ascii="Times New Roman" w:hAnsi="Times New Roman"/>
          <w:lang w:val="bg-BG"/>
        </w:rPr>
        <w:t>изгладени</w:t>
      </w:r>
      <w:r w:rsidRPr="00393C0D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Pr="00393C0D">
        <w:rPr>
          <w:rFonts w:ascii="Times New Roman" w:hAnsi="Times New Roman"/>
          <w:szCs w:val="24"/>
          <w:lang w:val="bg-BG"/>
        </w:rPr>
        <w:t>.</w:t>
      </w:r>
      <w:r w:rsidRPr="00E472F6">
        <w:rPr>
          <w:rFonts w:ascii="Times New Roman" w:hAnsi="Times New Roman"/>
          <w:lang w:val="bg-BG"/>
        </w:rPr>
        <w:t xml:space="preserve"> </w:t>
      </w:r>
    </w:p>
    <w:p w14:paraId="5992E963" w14:textId="77777777" w:rsidR="00393C0D" w:rsidRPr="00393C0D" w:rsidRDefault="00393C0D" w:rsidP="00393C0D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14:paraId="74106DAD" w14:textId="77777777" w:rsidR="00393C0D" w:rsidRPr="00393C0D" w:rsidRDefault="004C45F2" w:rsidP="00393C0D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</w:t>
      </w:r>
      <w:r w:rsidRPr="00393C0D">
        <w:rPr>
          <w:rFonts w:ascii="Times New Roman" w:hAnsi="Times New Roman"/>
          <w:szCs w:val="24"/>
          <w:lang w:val="bg-BG"/>
        </w:rPr>
        <w:t xml:space="preserve">боротът в </w:t>
      </w:r>
      <w:r w:rsidRPr="00E472F6">
        <w:rPr>
          <w:rFonts w:ascii="Times New Roman" w:hAnsi="Times New Roman"/>
          <w:szCs w:val="24"/>
          <w:lang w:val="bg-BG"/>
        </w:rPr>
        <w:t>търговията на дребно</w:t>
      </w:r>
      <w:r>
        <w:rPr>
          <w:rFonts w:ascii="Times New Roman" w:hAnsi="Times New Roman"/>
          <w:szCs w:val="24"/>
          <w:lang w:val="bg-BG"/>
        </w:rPr>
        <w:t xml:space="preserve"> намалява </w:t>
      </w:r>
      <w:r w:rsidR="00DB375E">
        <w:rPr>
          <w:rFonts w:ascii="Times New Roman" w:hAnsi="Times New Roman"/>
          <w:szCs w:val="24"/>
          <w:lang w:val="bg-BG"/>
        </w:rPr>
        <w:t xml:space="preserve">с 0.7% </w:t>
      </w:r>
      <w:r w:rsidR="00DB375E" w:rsidRPr="00393C0D">
        <w:rPr>
          <w:rFonts w:ascii="Times New Roman" w:hAnsi="Times New Roman"/>
          <w:szCs w:val="24"/>
          <w:lang w:val="bg-BG"/>
        </w:rPr>
        <w:t xml:space="preserve">през </w:t>
      </w:r>
      <w:r w:rsidR="00DB375E">
        <w:rPr>
          <w:rFonts w:ascii="Times New Roman" w:hAnsi="Times New Roman"/>
          <w:szCs w:val="24"/>
          <w:lang w:val="bg-BG"/>
        </w:rPr>
        <w:t>юли</w:t>
      </w:r>
      <w:r w:rsidR="00DB375E" w:rsidRPr="00393C0D">
        <w:rPr>
          <w:rFonts w:ascii="Times New Roman" w:hAnsi="Times New Roman"/>
          <w:szCs w:val="24"/>
          <w:lang w:val="bg-BG"/>
        </w:rPr>
        <w:t xml:space="preserve"> 202</w:t>
      </w:r>
      <w:r w:rsidR="00DB375E" w:rsidRPr="00D826C0">
        <w:rPr>
          <w:rFonts w:ascii="Times New Roman" w:hAnsi="Times New Roman"/>
          <w:szCs w:val="24"/>
          <w:lang w:val="en-US"/>
        </w:rPr>
        <w:t>2</w:t>
      </w:r>
      <w:r w:rsidR="00DB375E" w:rsidRPr="00393C0D">
        <w:rPr>
          <w:rFonts w:ascii="Times New Roman" w:hAnsi="Times New Roman"/>
          <w:szCs w:val="24"/>
          <w:lang w:val="bg-BG"/>
        </w:rPr>
        <w:t xml:space="preserve"> г</w:t>
      </w:r>
      <w:r w:rsidR="00DB375E">
        <w:rPr>
          <w:rFonts w:ascii="Times New Roman" w:eastAsia="Times New Roman" w:hAnsi="Times New Roman"/>
          <w:bCs/>
          <w:szCs w:val="24"/>
          <w:lang w:val="bg-BG"/>
        </w:rPr>
        <w:t xml:space="preserve">. </w:t>
      </w:r>
      <w:r w:rsidR="00DB375E" w:rsidRPr="00393C0D">
        <w:rPr>
          <w:rFonts w:ascii="Times New Roman" w:eastAsia="Times New Roman" w:hAnsi="Times New Roman"/>
          <w:bCs/>
          <w:szCs w:val="24"/>
          <w:lang w:val="bg-BG"/>
        </w:rPr>
        <w:t xml:space="preserve">спрямо </w:t>
      </w:r>
      <w:r w:rsidR="00DB375E" w:rsidRPr="00393C0D">
        <w:rPr>
          <w:rFonts w:ascii="Times New Roman" w:hAnsi="Times New Roman"/>
          <w:szCs w:val="24"/>
          <w:lang w:val="bg-BG"/>
        </w:rPr>
        <w:t>същия месец на 202</w:t>
      </w:r>
      <w:r w:rsidR="00DB375E" w:rsidRPr="005D4B85">
        <w:rPr>
          <w:rFonts w:ascii="Times New Roman" w:hAnsi="Times New Roman"/>
          <w:szCs w:val="24"/>
          <w:lang w:val="bg-BG"/>
        </w:rPr>
        <w:t>1</w:t>
      </w:r>
      <w:r w:rsidR="00DB375E">
        <w:rPr>
          <w:rFonts w:ascii="Times New Roman" w:hAnsi="Times New Roman"/>
          <w:szCs w:val="24"/>
          <w:lang w:val="bg-BG"/>
        </w:rPr>
        <w:t xml:space="preserve"> г</w:t>
      </w:r>
      <w:r>
        <w:rPr>
          <w:rFonts w:ascii="Times New Roman" w:hAnsi="Times New Roman"/>
          <w:szCs w:val="24"/>
          <w:lang w:val="bg-BG"/>
        </w:rPr>
        <w:t>.</w:t>
      </w:r>
      <w:r w:rsidR="00DB375E">
        <w:rPr>
          <w:rFonts w:ascii="Times New Roman" w:hAnsi="Times New Roman"/>
          <w:szCs w:val="24"/>
          <w:lang w:val="bg-BG"/>
        </w:rPr>
        <w:t xml:space="preserve"> </w:t>
      </w:r>
      <w:r w:rsidR="00393C0D" w:rsidRPr="00393C0D">
        <w:rPr>
          <w:rFonts w:ascii="Times New Roman" w:hAnsi="Times New Roman"/>
          <w:szCs w:val="24"/>
          <w:lang w:val="bg-BG"/>
        </w:rPr>
        <w:t>въз основа на календарно изгладени</w:t>
      </w:r>
      <w:r w:rsidR="00393C0D" w:rsidRPr="00393C0D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393C0D">
        <w:rPr>
          <w:rFonts w:ascii="Times New Roman" w:hAnsi="Times New Roman"/>
          <w:szCs w:val="24"/>
          <w:lang w:val="bg-BG"/>
        </w:rPr>
        <w:t xml:space="preserve"> данни</w:t>
      </w:r>
      <w:r w:rsidR="00DB375E">
        <w:rPr>
          <w:rFonts w:ascii="Times New Roman" w:hAnsi="Times New Roman"/>
          <w:szCs w:val="24"/>
          <w:lang w:val="bg-BG"/>
        </w:rPr>
        <w:t>.</w:t>
      </w:r>
      <w:r w:rsidR="00393C0D" w:rsidRPr="00393C0D">
        <w:rPr>
          <w:rFonts w:ascii="Times New Roman" w:hAnsi="Times New Roman"/>
          <w:szCs w:val="24"/>
          <w:lang w:val="bg-BG"/>
        </w:rPr>
        <w:t xml:space="preserve"> </w:t>
      </w:r>
    </w:p>
    <w:p w14:paraId="354C8993" w14:textId="77777777" w:rsid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54468C7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318796A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14:paraId="39AC8F2B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търговията с автомобили и мотоциклети“ </w:t>
      </w:r>
    </w:p>
    <w:p w14:paraId="2BFD2510" w14:textId="77777777"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(2015 = 100)</w:t>
      </w:r>
    </w:p>
    <w:p w14:paraId="29839262" w14:textId="77777777" w:rsidR="00393C0D" w:rsidRPr="007973D1" w:rsidRDefault="00FE55B0" w:rsidP="00393C0D">
      <w:pPr>
        <w:tabs>
          <w:tab w:val="left" w:pos="993"/>
        </w:tabs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pict w14:anchorId="17B302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290.25pt">
            <v:imagedata r:id="rId8" o:title=""/>
          </v:shape>
        </w:pict>
      </w:r>
      <w:bookmarkStart w:id="0" w:name="_GoBack"/>
      <w:bookmarkEnd w:id="0"/>
    </w:p>
    <w:p w14:paraId="37937C97" w14:textId="77777777" w:rsidR="00393C0D" w:rsidRPr="00393C0D" w:rsidRDefault="00393C0D" w:rsidP="00427359">
      <w:pPr>
        <w:tabs>
          <w:tab w:val="left" w:pos="993"/>
        </w:tabs>
        <w:rPr>
          <w:rFonts w:ascii="Times New Roman" w:hAnsi="Times New Roman"/>
          <w:b/>
          <w:szCs w:val="24"/>
          <w:lang w:val="en-US"/>
        </w:rPr>
      </w:pPr>
    </w:p>
    <w:p w14:paraId="301F6F2B" w14:textId="77777777" w:rsidR="00393C0D" w:rsidRPr="00393C0D" w:rsidRDefault="00393C0D" w:rsidP="00393C0D">
      <w:pPr>
        <w:spacing w:before="120" w:after="120"/>
        <w:ind w:left="425" w:firstLine="284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40F894F2" w14:textId="63D82C41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770C6A" w:rsidRPr="00164B74">
        <w:rPr>
          <w:rFonts w:ascii="Times New Roman" w:hAnsi="Times New Roman"/>
          <w:szCs w:val="24"/>
          <w:lang w:val="bg-BG"/>
        </w:rPr>
        <w:t>юли</w:t>
      </w:r>
      <w:r w:rsidR="00356764" w:rsidRPr="00164B74" w:rsidDel="0035676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2F5E83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9C1DDD" w:rsidRPr="00164B74">
        <w:rPr>
          <w:rFonts w:ascii="Times New Roman" w:hAnsi="Times New Roman"/>
          <w:color w:val="000000"/>
          <w:lang w:val="bg-BG"/>
        </w:rPr>
        <w:t xml:space="preserve">се </w:t>
      </w:r>
      <w:r w:rsidR="009C1DDD" w:rsidRPr="00164B74">
        <w:rPr>
          <w:rFonts w:ascii="Times New Roman" w:hAnsi="Times New Roman"/>
          <w:szCs w:val="24"/>
          <w:lang w:val="bg-BG"/>
        </w:rPr>
        <w:t xml:space="preserve">наблюдава </w:t>
      </w:r>
      <w:r w:rsidR="00771A13" w:rsidRPr="00164B74">
        <w:rPr>
          <w:rFonts w:ascii="Times New Roman" w:hAnsi="Times New Roman"/>
          <w:lang w:val="bg-BG"/>
        </w:rPr>
        <w:t xml:space="preserve">намаление </w:t>
      </w:r>
      <w:r w:rsidR="009C1DDD"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4C564D" w:rsidRPr="00164B74">
        <w:rPr>
          <w:rFonts w:ascii="Times New Roman" w:hAnsi="Times New Roman"/>
          <w:szCs w:val="24"/>
          <w:lang w:val="bg-BG"/>
        </w:rPr>
        <w:t>спрямо предход</w:t>
      </w:r>
      <w:r w:rsidR="000876E4" w:rsidRPr="00164B74">
        <w:rPr>
          <w:rFonts w:ascii="Times New Roman" w:hAnsi="Times New Roman"/>
          <w:szCs w:val="24"/>
          <w:lang w:val="bg-BG"/>
        </w:rPr>
        <w:t>ния</w:t>
      </w:r>
      <w:r w:rsidR="004C564D" w:rsidRPr="00164B74">
        <w:rPr>
          <w:rFonts w:ascii="Times New Roman" w:hAnsi="Times New Roman"/>
          <w:szCs w:val="24"/>
          <w:lang w:val="bg-BG"/>
        </w:rPr>
        <w:t xml:space="preserve"> месец </w:t>
      </w:r>
      <w:r w:rsidR="005577E1" w:rsidRPr="00164B74">
        <w:rPr>
          <w:rFonts w:ascii="Times New Roman" w:hAnsi="Times New Roman"/>
          <w:szCs w:val="24"/>
          <w:lang w:val="bg-BG"/>
        </w:rPr>
        <w:t>в</w:t>
      </w:r>
      <w:r w:rsidR="00771A13" w:rsidRPr="00164B74">
        <w:rPr>
          <w:rFonts w:ascii="Times New Roman" w:hAnsi="Times New Roman"/>
          <w:szCs w:val="24"/>
          <w:lang w:val="bg-BG"/>
        </w:rPr>
        <w:t xml:space="preserve"> </w:t>
      </w:r>
      <w:r w:rsidR="00E21B17" w:rsidRPr="00164B74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</w:t>
      </w:r>
      <w:r w:rsidR="00D826C0">
        <w:rPr>
          <w:rFonts w:ascii="Times New Roman" w:hAnsi="Times New Roman"/>
          <w:szCs w:val="24"/>
          <w:lang w:val="bg-BG"/>
        </w:rPr>
        <w:t>(</w:t>
      </w:r>
      <w:r w:rsidR="00E21B17" w:rsidRPr="00164B74">
        <w:rPr>
          <w:rFonts w:ascii="Times New Roman" w:hAnsi="Times New Roman"/>
          <w:szCs w:val="24"/>
          <w:lang w:val="bg-BG"/>
        </w:rPr>
        <w:t>с 3.5%</w:t>
      </w:r>
      <w:r w:rsidR="00D826C0">
        <w:rPr>
          <w:rFonts w:ascii="Times New Roman" w:hAnsi="Times New Roman"/>
          <w:szCs w:val="24"/>
          <w:lang w:val="bg-BG"/>
        </w:rPr>
        <w:t>)</w:t>
      </w:r>
      <w:r w:rsidR="00E21B17" w:rsidRPr="00164B74">
        <w:rPr>
          <w:rFonts w:ascii="Times New Roman" w:hAnsi="Times New Roman"/>
          <w:szCs w:val="24"/>
          <w:lang w:val="bg-BG"/>
        </w:rPr>
        <w:t>, докато при търговията на дребно с</w:t>
      </w:r>
      <w:r w:rsidR="00E21B17" w:rsidRPr="00164B74">
        <w:rPr>
          <w:rFonts w:ascii="Times New Roman" w:hAnsi="Times New Roman"/>
          <w:lang w:val="bg-BG"/>
        </w:rPr>
        <w:t xml:space="preserve"> </w:t>
      </w:r>
      <w:r w:rsidR="00E21B17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CD37FC" w:rsidRPr="00164B74">
        <w:rPr>
          <w:rFonts w:ascii="Times New Roman" w:hAnsi="Times New Roman"/>
          <w:szCs w:val="24"/>
          <w:lang w:val="bg-BG"/>
        </w:rPr>
        <w:t>,</w:t>
      </w:r>
      <w:r w:rsidR="00E21B17" w:rsidRPr="00164B74">
        <w:rPr>
          <w:rFonts w:ascii="Times New Roman" w:hAnsi="Times New Roman"/>
          <w:szCs w:val="24"/>
          <w:lang w:val="bg-BG"/>
        </w:rPr>
        <w:t xml:space="preserve"> и търговията на дребно</w:t>
      </w:r>
      <w:r w:rsidR="00207C1E" w:rsidRPr="00164B74">
        <w:rPr>
          <w:rFonts w:ascii="Times New Roman" w:hAnsi="Times New Roman"/>
          <w:szCs w:val="24"/>
          <w:lang w:val="bg-BG"/>
        </w:rPr>
        <w:t xml:space="preserve"> </w:t>
      </w:r>
      <w:r w:rsidR="00E21B17" w:rsidRPr="00164B74">
        <w:rPr>
          <w:rFonts w:ascii="Times New Roman" w:hAnsi="Times New Roman"/>
          <w:szCs w:val="24"/>
          <w:lang w:val="bg-BG"/>
        </w:rPr>
        <w:t xml:space="preserve">с нехранителни стоки, без търговията с автомобилни горива и смазочни материали </w:t>
      </w:r>
      <w:r w:rsidR="00207C1E" w:rsidRPr="00164B74">
        <w:rPr>
          <w:rFonts w:ascii="Times New Roman" w:hAnsi="Times New Roman"/>
          <w:szCs w:val="24"/>
          <w:lang w:val="bg-BG"/>
        </w:rPr>
        <w:t xml:space="preserve">е регистрирано увеличение съответно </w:t>
      </w:r>
      <w:r w:rsidR="00771A13" w:rsidRPr="00164B74">
        <w:rPr>
          <w:rFonts w:ascii="Times New Roman" w:hAnsi="Times New Roman"/>
          <w:szCs w:val="24"/>
          <w:lang w:val="bg-BG"/>
        </w:rPr>
        <w:t>с 2.0</w:t>
      </w:r>
      <w:r w:rsidR="0041443C" w:rsidRPr="00980523">
        <w:rPr>
          <w:rFonts w:ascii="Times New Roman" w:hAnsi="Times New Roman"/>
          <w:szCs w:val="24"/>
          <w:lang w:val="bg-BG"/>
        </w:rPr>
        <w:t xml:space="preserve"> </w:t>
      </w:r>
      <w:r w:rsidR="0041443C" w:rsidRPr="00164B74">
        <w:rPr>
          <w:rFonts w:ascii="Times New Roman" w:hAnsi="Times New Roman"/>
          <w:szCs w:val="24"/>
          <w:lang w:val="bg-BG"/>
        </w:rPr>
        <w:t>и</w:t>
      </w:r>
      <w:r w:rsidR="00516BDD" w:rsidRPr="00164B74">
        <w:rPr>
          <w:rFonts w:ascii="Times New Roman" w:hAnsi="Times New Roman"/>
          <w:szCs w:val="24"/>
          <w:lang w:val="bg-BG"/>
        </w:rPr>
        <w:t xml:space="preserve"> с 1.</w:t>
      </w:r>
      <w:r w:rsidR="00207C1E" w:rsidRPr="00164B74">
        <w:rPr>
          <w:rFonts w:ascii="Times New Roman" w:hAnsi="Times New Roman"/>
          <w:szCs w:val="24"/>
          <w:lang w:val="bg-BG"/>
        </w:rPr>
        <w:t>2</w:t>
      </w:r>
      <w:r w:rsidR="00516BDD" w:rsidRPr="00164B74">
        <w:rPr>
          <w:rFonts w:ascii="Times New Roman" w:hAnsi="Times New Roman"/>
          <w:szCs w:val="24"/>
          <w:lang w:val="bg-BG"/>
        </w:rPr>
        <w:t>%.</w:t>
      </w:r>
    </w:p>
    <w:p w14:paraId="1B76D6F7" w14:textId="77777777" w:rsidR="00B875D0" w:rsidRPr="00164B74" w:rsidRDefault="00207C1E" w:rsidP="004C45F2">
      <w:pPr>
        <w:ind w:firstLine="709"/>
        <w:jc w:val="both"/>
        <w:rPr>
          <w:rFonts w:ascii="Times New Roman" w:hAnsi="Times New Roman"/>
          <w:lang w:val="bg-BG"/>
        </w:rPr>
      </w:pPr>
      <w:r w:rsidRPr="00164B74">
        <w:rPr>
          <w:rFonts w:ascii="Times New Roman" w:hAnsi="Times New Roman"/>
          <w:lang w:val="bg-BG"/>
        </w:rPr>
        <w:t>По-</w:t>
      </w:r>
      <w:r w:rsidR="004C45F2" w:rsidRPr="00164B74">
        <w:rPr>
          <w:rFonts w:ascii="Times New Roman" w:hAnsi="Times New Roman"/>
          <w:lang w:val="bg-BG"/>
        </w:rPr>
        <w:t>значител</w:t>
      </w:r>
      <w:r w:rsidR="004C45F2">
        <w:rPr>
          <w:rFonts w:ascii="Times New Roman" w:hAnsi="Times New Roman"/>
          <w:lang w:val="bg-BG"/>
        </w:rPr>
        <w:t>но</w:t>
      </w:r>
      <w:r w:rsidR="004C45F2" w:rsidRPr="00164B74">
        <w:rPr>
          <w:rFonts w:ascii="Times New Roman" w:hAnsi="Times New Roman"/>
          <w:lang w:val="bg-BG"/>
        </w:rPr>
        <w:t xml:space="preserve"> </w:t>
      </w:r>
      <w:r w:rsidR="004C45F2">
        <w:rPr>
          <w:rFonts w:ascii="Times New Roman" w:hAnsi="Times New Roman"/>
          <w:lang w:val="bg-BG"/>
        </w:rPr>
        <w:t>нарастване</w:t>
      </w:r>
      <w:r w:rsidR="004C45F2" w:rsidRPr="00164B74">
        <w:rPr>
          <w:rFonts w:ascii="Times New Roman" w:hAnsi="Times New Roman"/>
          <w:lang w:val="bg-BG"/>
        </w:rPr>
        <w:t xml:space="preserve"> </w:t>
      </w:r>
      <w:r w:rsidR="0063142C" w:rsidRPr="00164B74">
        <w:rPr>
          <w:rFonts w:ascii="Times New Roman" w:hAnsi="Times New Roman"/>
          <w:lang w:val="bg-BG"/>
        </w:rPr>
        <w:t xml:space="preserve">на оборота </w:t>
      </w:r>
      <w:r w:rsidR="0063142C" w:rsidRPr="00164B74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63142C" w:rsidRPr="00164B74">
        <w:rPr>
          <w:rFonts w:ascii="Times New Roman" w:hAnsi="Times New Roman"/>
          <w:lang w:val="bg-BG"/>
        </w:rPr>
        <w:t xml:space="preserve"> </w:t>
      </w:r>
      <w:r w:rsidR="0063142C" w:rsidRPr="00164B74">
        <w:rPr>
          <w:rFonts w:ascii="Times New Roman" w:hAnsi="Times New Roman"/>
          <w:szCs w:val="24"/>
          <w:lang w:val="bg-BG"/>
        </w:rPr>
        <w:t xml:space="preserve">е </w:t>
      </w:r>
      <w:r w:rsidRPr="00164B74">
        <w:rPr>
          <w:rFonts w:ascii="Times New Roman" w:hAnsi="Times New Roman"/>
          <w:lang w:val="bg-BG"/>
        </w:rPr>
        <w:t>отчетен</w:t>
      </w:r>
      <w:r w:rsidR="004C45F2">
        <w:rPr>
          <w:rFonts w:ascii="Times New Roman" w:hAnsi="Times New Roman"/>
          <w:lang w:val="bg-BG"/>
        </w:rPr>
        <w:t>о</w:t>
      </w:r>
      <w:r w:rsidRPr="00164B74">
        <w:rPr>
          <w:rFonts w:ascii="Times New Roman" w:hAnsi="Times New Roman"/>
          <w:lang w:val="bg-BG"/>
        </w:rPr>
        <w:t xml:space="preserve"> </w:t>
      </w:r>
      <w:r w:rsidR="00710706" w:rsidRPr="00164B74">
        <w:rPr>
          <w:rFonts w:ascii="Times New Roman" w:hAnsi="Times New Roman"/>
          <w:lang w:val="bg-BG"/>
        </w:rPr>
        <w:t>при</w:t>
      </w:r>
      <w:r w:rsidR="00516BDD" w:rsidRPr="00164B74">
        <w:rPr>
          <w:rFonts w:ascii="Times New Roman" w:hAnsi="Times New Roman"/>
          <w:lang w:val="bg-BG"/>
        </w:rPr>
        <w:t xml:space="preserve"> </w:t>
      </w:r>
      <w:r w:rsidRPr="00164B74">
        <w:rPr>
          <w:rFonts w:ascii="Times New Roman" w:hAnsi="Times New Roman"/>
          <w:lang w:val="bg-BG"/>
        </w:rPr>
        <w:t>търговията на дребно с битова техника, мебели и други стоки за бита - с</w:t>
      </w:r>
      <w:r w:rsidRPr="00164B74" w:rsidDel="0057471E">
        <w:rPr>
          <w:rFonts w:ascii="Times New Roman" w:hAnsi="Times New Roman"/>
          <w:lang w:val="bg-BG"/>
        </w:rPr>
        <w:t xml:space="preserve"> </w:t>
      </w:r>
      <w:r w:rsidRPr="00164B74">
        <w:rPr>
          <w:rFonts w:ascii="Times New Roman" w:hAnsi="Times New Roman"/>
          <w:lang w:val="bg-BG"/>
        </w:rPr>
        <w:t>2.6%</w:t>
      </w:r>
      <w:r w:rsidR="00D54C76">
        <w:rPr>
          <w:rFonts w:ascii="Times New Roman" w:hAnsi="Times New Roman"/>
          <w:lang w:val="bg-BG"/>
        </w:rPr>
        <w:t>,</w:t>
      </w:r>
      <w:r w:rsidRPr="00164B74">
        <w:rPr>
          <w:rFonts w:ascii="Times New Roman" w:hAnsi="Times New Roman"/>
          <w:lang w:val="bg-BG"/>
        </w:rPr>
        <w:t xml:space="preserve"> и </w:t>
      </w:r>
      <w:r w:rsidR="00B875D0" w:rsidRPr="00164B74">
        <w:rPr>
          <w:rFonts w:ascii="Times New Roman" w:hAnsi="Times New Roman"/>
          <w:lang w:val="bg-BG"/>
        </w:rPr>
        <w:t xml:space="preserve">търговията на дребно с фармацевтични и медицински стоки </w:t>
      </w:r>
      <w:r w:rsidR="00B875D0" w:rsidRPr="00164B74">
        <w:rPr>
          <w:rFonts w:ascii="Times New Roman" w:hAnsi="Times New Roman"/>
          <w:szCs w:val="24"/>
          <w:lang w:val="bg-BG"/>
        </w:rPr>
        <w:t xml:space="preserve">- </w:t>
      </w:r>
      <w:r w:rsidR="00B875D0" w:rsidRPr="00164B74">
        <w:rPr>
          <w:rFonts w:ascii="Times New Roman" w:hAnsi="Times New Roman"/>
          <w:lang w:val="bg-BG"/>
        </w:rPr>
        <w:t>с</w:t>
      </w:r>
      <w:r w:rsidR="00B875D0" w:rsidRPr="00164B74" w:rsidDel="0057471E">
        <w:rPr>
          <w:rFonts w:ascii="Times New Roman" w:hAnsi="Times New Roman"/>
          <w:lang w:val="bg-BG"/>
        </w:rPr>
        <w:t xml:space="preserve"> </w:t>
      </w:r>
      <w:r w:rsidR="00B875D0" w:rsidRPr="00164B74">
        <w:rPr>
          <w:rFonts w:ascii="Times New Roman" w:hAnsi="Times New Roman"/>
          <w:lang w:val="bg-BG"/>
        </w:rPr>
        <w:t xml:space="preserve">2.3%. </w:t>
      </w:r>
      <w:r w:rsidR="008A3702">
        <w:rPr>
          <w:rFonts w:ascii="Times New Roman" w:hAnsi="Times New Roman"/>
          <w:lang w:val="bg-BG"/>
        </w:rPr>
        <w:t>Намаление</w:t>
      </w:r>
      <w:r w:rsidR="008A3702" w:rsidRPr="00164B74">
        <w:rPr>
          <w:rFonts w:ascii="Times New Roman" w:hAnsi="Times New Roman"/>
          <w:lang w:val="bg-BG"/>
        </w:rPr>
        <w:t xml:space="preserve"> </w:t>
      </w:r>
      <w:r w:rsidR="00B875D0" w:rsidRPr="00164B74">
        <w:rPr>
          <w:rFonts w:ascii="Times New Roman" w:hAnsi="Times New Roman"/>
          <w:lang w:val="bg-BG"/>
        </w:rPr>
        <w:t xml:space="preserve">е </w:t>
      </w:r>
      <w:r w:rsidR="008A3702">
        <w:rPr>
          <w:rFonts w:ascii="Times New Roman" w:hAnsi="Times New Roman"/>
          <w:lang w:val="bg-BG"/>
        </w:rPr>
        <w:t>регистрирано</w:t>
      </w:r>
      <w:r w:rsidR="008A3702" w:rsidRPr="00164B74">
        <w:rPr>
          <w:rFonts w:ascii="Times New Roman" w:hAnsi="Times New Roman"/>
          <w:lang w:val="bg-BG"/>
        </w:rPr>
        <w:t xml:space="preserve"> </w:t>
      </w:r>
      <w:r w:rsidR="00B875D0" w:rsidRPr="00164B74">
        <w:rPr>
          <w:rFonts w:ascii="Times New Roman" w:hAnsi="Times New Roman"/>
          <w:lang w:val="bg-BG"/>
        </w:rPr>
        <w:t xml:space="preserve">при </w:t>
      </w:r>
      <w:r w:rsidR="00516BDD" w:rsidRPr="00164B74">
        <w:rPr>
          <w:rFonts w:ascii="Times New Roman" w:hAnsi="Times New Roman"/>
          <w:lang w:val="bg-BG"/>
        </w:rPr>
        <w:t xml:space="preserve">търговията на дребно с компютърна и комуникационна техника - с </w:t>
      </w:r>
      <w:r w:rsidR="00B875D0" w:rsidRPr="00164B74">
        <w:rPr>
          <w:rFonts w:ascii="Times New Roman" w:hAnsi="Times New Roman"/>
          <w:lang w:val="bg-BG"/>
        </w:rPr>
        <w:t>5</w:t>
      </w:r>
      <w:r w:rsidR="00516BDD" w:rsidRPr="00164B74">
        <w:rPr>
          <w:rFonts w:ascii="Times New Roman" w:hAnsi="Times New Roman"/>
          <w:lang w:val="bg-BG"/>
        </w:rPr>
        <w:t>.</w:t>
      </w:r>
      <w:r w:rsidR="00B875D0" w:rsidRPr="00164B74">
        <w:rPr>
          <w:rFonts w:ascii="Times New Roman" w:hAnsi="Times New Roman"/>
          <w:lang w:val="bg-BG"/>
        </w:rPr>
        <w:t>0</w:t>
      </w:r>
      <w:r w:rsidR="00516BDD" w:rsidRPr="00164B74">
        <w:rPr>
          <w:rFonts w:ascii="Times New Roman" w:hAnsi="Times New Roman"/>
          <w:lang w:val="bg-BG"/>
        </w:rPr>
        <w:t>%</w:t>
      </w:r>
      <w:r w:rsidR="00D54C76">
        <w:rPr>
          <w:rFonts w:ascii="Times New Roman" w:hAnsi="Times New Roman"/>
          <w:lang w:val="bg-BG"/>
        </w:rPr>
        <w:t>,</w:t>
      </w:r>
      <w:r w:rsidR="00710706" w:rsidRPr="00164B74">
        <w:rPr>
          <w:rFonts w:ascii="Times New Roman" w:hAnsi="Times New Roman"/>
          <w:lang w:val="bg-BG"/>
        </w:rPr>
        <w:t xml:space="preserve"> и търговията на дребно чрез поръчки по пощата, телефона или интернет - с </w:t>
      </w:r>
      <w:r w:rsidR="00B875D0" w:rsidRPr="00164B74">
        <w:rPr>
          <w:rFonts w:ascii="Times New Roman" w:hAnsi="Times New Roman"/>
          <w:lang w:val="bg-BG"/>
        </w:rPr>
        <w:t>2</w:t>
      </w:r>
      <w:r w:rsidR="00710706" w:rsidRPr="00164B74">
        <w:rPr>
          <w:rFonts w:ascii="Times New Roman" w:hAnsi="Times New Roman"/>
          <w:lang w:val="bg-BG"/>
        </w:rPr>
        <w:t>.</w:t>
      </w:r>
      <w:r w:rsidR="00B875D0" w:rsidRPr="00164B74">
        <w:rPr>
          <w:rFonts w:ascii="Times New Roman" w:hAnsi="Times New Roman"/>
          <w:lang w:val="bg-BG"/>
        </w:rPr>
        <w:t>0</w:t>
      </w:r>
      <w:r w:rsidR="00710706" w:rsidRPr="00164B74">
        <w:rPr>
          <w:rFonts w:ascii="Times New Roman" w:hAnsi="Times New Roman"/>
          <w:lang w:val="bg-BG"/>
        </w:rPr>
        <w:t xml:space="preserve">%. </w:t>
      </w:r>
    </w:p>
    <w:p w14:paraId="39218D69" w14:textId="77777777" w:rsidR="00B875D0" w:rsidRPr="00164B74" w:rsidRDefault="00B875D0" w:rsidP="00B875D0">
      <w:pPr>
        <w:jc w:val="both"/>
        <w:rPr>
          <w:rFonts w:ascii="Times New Roman" w:hAnsi="Times New Roman"/>
          <w:color w:val="FF0000"/>
          <w:lang w:val="bg-BG"/>
        </w:rPr>
      </w:pPr>
    </w:p>
    <w:p w14:paraId="573ABA27" w14:textId="77777777" w:rsidR="00A43945" w:rsidRDefault="00A43945" w:rsidP="00516BDD">
      <w:pPr>
        <w:ind w:firstLine="709"/>
        <w:jc w:val="both"/>
        <w:rPr>
          <w:rFonts w:ascii="Times New Roman" w:hAnsi="Times New Roman"/>
          <w:lang w:val="bg-BG"/>
        </w:rPr>
      </w:pPr>
    </w:p>
    <w:p w14:paraId="03044F2D" w14:textId="77777777"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75E1F21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14:paraId="50DD0E28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B74E4DB" w14:textId="77777777" w:rsidR="00393C0D" w:rsidRPr="00393C0D" w:rsidRDefault="00393C0D" w:rsidP="00393C0D">
      <w:pPr>
        <w:jc w:val="center"/>
        <w:rPr>
          <w:rFonts w:ascii="Times New Roman" w:hAnsi="Times New Roman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E7C749B" w14:textId="77777777" w:rsidR="00393C0D" w:rsidRPr="00393C0D" w:rsidRDefault="00980523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bg-BG"/>
        </w:rPr>
        <w:pict w14:anchorId="497B9639">
          <v:shape id="_x0000_i1026" type="#_x0000_t75" style="width:498pt;height:322.5pt">
            <v:imagedata r:id="rId9" o:title=""/>
          </v:shape>
        </w:pict>
      </w:r>
    </w:p>
    <w:p w14:paraId="67925059" w14:textId="77777777" w:rsid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732151B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60484B6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508135D6" w14:textId="77777777" w:rsidR="00D9745B" w:rsidRDefault="00D9745B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07FB2BE9" w14:textId="77777777" w:rsidR="00427359" w:rsidRDefault="00427359" w:rsidP="00393C0D">
      <w:pPr>
        <w:spacing w:before="120"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49D042F7" w14:textId="77777777" w:rsidR="00393C0D" w:rsidRPr="00393C0D" w:rsidRDefault="00393C0D" w:rsidP="00393C0D">
      <w:pPr>
        <w:spacing w:before="120"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55A5D5D8" w14:textId="77777777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 xml:space="preserve">През </w:t>
      </w:r>
      <w:r w:rsidR="00770C6A" w:rsidRPr="00164B74">
        <w:rPr>
          <w:rFonts w:ascii="Times New Roman" w:hAnsi="Times New Roman"/>
          <w:szCs w:val="24"/>
          <w:lang w:val="bg-BG"/>
        </w:rPr>
        <w:t>юли</w:t>
      </w:r>
      <w:r w:rsidR="00356764" w:rsidRPr="00164B74" w:rsidDel="0035676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680F02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CF2B23" w:rsidRPr="00164B74">
        <w:rPr>
          <w:rFonts w:ascii="Times New Roman" w:hAnsi="Times New Roman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CF2B23" w:rsidRPr="00164B74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7F5711" w:rsidRPr="00164B74">
        <w:rPr>
          <w:rFonts w:ascii="Times New Roman" w:hAnsi="Times New Roman"/>
          <w:szCs w:val="24"/>
          <w:lang w:val="bg-BG"/>
        </w:rPr>
        <w:t xml:space="preserve">намаление </w:t>
      </w:r>
      <w:r w:rsidRPr="00164B74">
        <w:rPr>
          <w:rFonts w:ascii="Times New Roman" w:hAnsi="Times New Roman"/>
          <w:szCs w:val="24"/>
          <w:lang w:val="bg-BG"/>
        </w:rPr>
        <w:t>на оборота при</w:t>
      </w:r>
      <w:r w:rsidR="005A7C28" w:rsidRPr="00164B74">
        <w:rPr>
          <w:rFonts w:ascii="Times New Roman" w:hAnsi="Times New Roman"/>
          <w:szCs w:val="24"/>
          <w:lang w:val="bg-BG"/>
        </w:rPr>
        <w:t xml:space="preserve"> </w:t>
      </w:r>
      <w:r w:rsidR="007F5711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стоки, напитки и тютюневи изделия (с 10.2%)</w:t>
      </w:r>
      <w:r w:rsidR="008A3702">
        <w:rPr>
          <w:rFonts w:ascii="Times New Roman" w:hAnsi="Times New Roman"/>
          <w:szCs w:val="24"/>
          <w:lang w:val="bg-BG"/>
        </w:rPr>
        <w:t xml:space="preserve"> </w:t>
      </w:r>
      <w:r w:rsidR="008A3702" w:rsidRPr="00164B74">
        <w:rPr>
          <w:rFonts w:ascii="Times New Roman" w:hAnsi="Times New Roman"/>
          <w:szCs w:val="24"/>
          <w:lang w:val="bg-BG"/>
        </w:rPr>
        <w:t>в сравнение със същия месец на 2021 г</w:t>
      </w:r>
      <w:r w:rsidR="008A3702">
        <w:rPr>
          <w:rFonts w:ascii="Times New Roman" w:hAnsi="Times New Roman"/>
          <w:szCs w:val="24"/>
          <w:lang w:val="bg-BG"/>
        </w:rPr>
        <w:t>одина</w:t>
      </w:r>
      <w:r w:rsidR="007F5711" w:rsidRPr="00164B74">
        <w:rPr>
          <w:rFonts w:ascii="Times New Roman" w:hAnsi="Times New Roman"/>
          <w:szCs w:val="24"/>
          <w:lang w:val="bg-BG"/>
        </w:rPr>
        <w:t xml:space="preserve">. </w:t>
      </w:r>
      <w:r w:rsidR="00FE59FC" w:rsidRPr="00164B74">
        <w:rPr>
          <w:rFonts w:ascii="Times New Roman" w:hAnsi="Times New Roman"/>
          <w:szCs w:val="24"/>
          <w:lang w:val="bg-BG"/>
        </w:rPr>
        <w:t>У</w:t>
      </w:r>
      <w:r w:rsidR="007F5711" w:rsidRPr="00164B74">
        <w:rPr>
          <w:rFonts w:ascii="Times New Roman" w:hAnsi="Times New Roman"/>
          <w:szCs w:val="24"/>
          <w:lang w:val="bg-BG"/>
        </w:rPr>
        <w:t>величение</w:t>
      </w:r>
      <w:r w:rsidR="00FE59FC" w:rsidRPr="00164B74">
        <w:rPr>
          <w:rFonts w:ascii="Times New Roman" w:hAnsi="Times New Roman"/>
          <w:szCs w:val="24"/>
          <w:lang w:val="bg-BG"/>
        </w:rPr>
        <w:t xml:space="preserve"> е отчетено при </w:t>
      </w:r>
      <w:r w:rsidR="00A43945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A43945" w:rsidRPr="00164B74">
        <w:rPr>
          <w:rFonts w:ascii="Times New Roman" w:hAnsi="Times New Roman"/>
          <w:lang w:val="bg-BG"/>
        </w:rPr>
        <w:t xml:space="preserve"> </w:t>
      </w:r>
      <w:r w:rsidR="00A43945" w:rsidRPr="00164B74">
        <w:rPr>
          <w:rFonts w:ascii="Times New Roman" w:hAnsi="Times New Roman"/>
          <w:szCs w:val="24"/>
          <w:lang w:val="bg-BG"/>
        </w:rPr>
        <w:t xml:space="preserve">автомобилни горива и смазочни материали </w:t>
      </w:r>
      <w:r w:rsidR="008A3702">
        <w:rPr>
          <w:rFonts w:ascii="Times New Roman" w:hAnsi="Times New Roman"/>
          <w:szCs w:val="24"/>
          <w:lang w:val="bg-BG"/>
        </w:rPr>
        <w:br/>
      </w:r>
      <w:r w:rsidR="00A43945" w:rsidRPr="00164B74">
        <w:rPr>
          <w:rFonts w:ascii="Times New Roman" w:hAnsi="Times New Roman"/>
          <w:szCs w:val="24"/>
          <w:lang w:val="bg-BG"/>
        </w:rPr>
        <w:t>(</w:t>
      </w:r>
      <w:r w:rsidR="00721EDC" w:rsidRPr="00164B74">
        <w:rPr>
          <w:rFonts w:ascii="Times New Roman" w:hAnsi="Times New Roman"/>
          <w:szCs w:val="24"/>
          <w:lang w:val="bg-BG"/>
        </w:rPr>
        <w:t>с</w:t>
      </w:r>
      <w:r w:rsidR="00A43945" w:rsidRPr="00164B74">
        <w:rPr>
          <w:rFonts w:ascii="Times New Roman" w:hAnsi="Times New Roman"/>
          <w:szCs w:val="24"/>
          <w:lang w:val="bg-BG"/>
        </w:rPr>
        <w:t xml:space="preserve"> </w:t>
      </w:r>
      <w:r w:rsidR="00FE59FC" w:rsidRPr="00164B74">
        <w:rPr>
          <w:rFonts w:ascii="Times New Roman" w:hAnsi="Times New Roman"/>
          <w:szCs w:val="24"/>
          <w:lang w:val="bg-BG"/>
        </w:rPr>
        <w:t>5</w:t>
      </w:r>
      <w:r w:rsidR="00A43945" w:rsidRPr="00164B74">
        <w:rPr>
          <w:rFonts w:ascii="Times New Roman" w:hAnsi="Times New Roman"/>
          <w:szCs w:val="24"/>
          <w:lang w:val="bg-BG"/>
        </w:rPr>
        <w:t>.</w:t>
      </w:r>
      <w:r w:rsidR="00FE59FC" w:rsidRPr="00164B74">
        <w:rPr>
          <w:rFonts w:ascii="Times New Roman" w:hAnsi="Times New Roman"/>
          <w:szCs w:val="24"/>
          <w:lang w:val="bg-BG"/>
        </w:rPr>
        <w:t>0</w:t>
      </w:r>
      <w:r w:rsidR="00A43945" w:rsidRPr="00164B74">
        <w:rPr>
          <w:rFonts w:ascii="Times New Roman" w:hAnsi="Times New Roman"/>
          <w:szCs w:val="24"/>
          <w:lang w:val="bg-BG"/>
        </w:rPr>
        <w:t>%)</w:t>
      </w:r>
      <w:r w:rsidR="00721EDC" w:rsidRPr="00164B74">
        <w:rPr>
          <w:rFonts w:ascii="Times New Roman" w:hAnsi="Times New Roman"/>
          <w:szCs w:val="24"/>
          <w:lang w:val="bg-BG"/>
        </w:rPr>
        <w:t xml:space="preserve"> и </w:t>
      </w:r>
      <w:r w:rsidR="00C151EE" w:rsidRPr="00164B74">
        <w:rPr>
          <w:rFonts w:ascii="Times New Roman" w:hAnsi="Times New Roman"/>
          <w:szCs w:val="24"/>
          <w:lang w:val="bg-BG"/>
        </w:rPr>
        <w:t>търговия</w:t>
      </w:r>
      <w:r w:rsidR="002E2691" w:rsidRPr="00164B74">
        <w:rPr>
          <w:rFonts w:ascii="Times New Roman" w:hAnsi="Times New Roman"/>
          <w:szCs w:val="24"/>
          <w:lang w:val="bg-BG"/>
        </w:rPr>
        <w:t>та</w:t>
      </w:r>
      <w:r w:rsidRPr="00164B74">
        <w:rPr>
          <w:rFonts w:ascii="Times New Roman" w:hAnsi="Times New Roman"/>
          <w:szCs w:val="24"/>
          <w:lang w:val="bg-BG"/>
        </w:rPr>
        <w:t xml:space="preserve"> на дребно с нехранителни стоки, без търговията с автомобилни горива и смазочни материали</w:t>
      </w:r>
      <w:r w:rsidR="00A43945" w:rsidRPr="00164B74">
        <w:rPr>
          <w:rFonts w:ascii="Times New Roman" w:hAnsi="Times New Roman"/>
          <w:szCs w:val="24"/>
          <w:lang w:val="bg-BG"/>
        </w:rPr>
        <w:t xml:space="preserve"> (с </w:t>
      </w:r>
      <w:r w:rsidR="00FE59FC" w:rsidRPr="00164B74">
        <w:rPr>
          <w:rFonts w:ascii="Times New Roman" w:hAnsi="Times New Roman"/>
          <w:szCs w:val="24"/>
          <w:lang w:val="bg-BG"/>
        </w:rPr>
        <w:t>4</w:t>
      </w:r>
      <w:r w:rsidR="00A43945" w:rsidRPr="00164B74">
        <w:rPr>
          <w:rFonts w:ascii="Times New Roman" w:hAnsi="Times New Roman"/>
          <w:szCs w:val="24"/>
          <w:lang w:val="bg-BG"/>
        </w:rPr>
        <w:t>.</w:t>
      </w:r>
      <w:r w:rsidR="00FE59FC" w:rsidRPr="00164B74">
        <w:rPr>
          <w:rFonts w:ascii="Times New Roman" w:hAnsi="Times New Roman"/>
          <w:szCs w:val="24"/>
          <w:lang w:val="bg-BG"/>
        </w:rPr>
        <w:t>0</w:t>
      </w:r>
      <w:r w:rsidR="00A43945" w:rsidRPr="00164B74">
        <w:rPr>
          <w:rFonts w:ascii="Times New Roman" w:hAnsi="Times New Roman"/>
          <w:szCs w:val="24"/>
          <w:lang w:val="bg-BG"/>
        </w:rPr>
        <w:t>%)</w:t>
      </w:r>
      <w:r w:rsidR="00721EDC" w:rsidRPr="00164B74">
        <w:rPr>
          <w:rFonts w:ascii="Times New Roman" w:hAnsi="Times New Roman"/>
          <w:szCs w:val="24"/>
          <w:lang w:val="bg-BG"/>
        </w:rPr>
        <w:t>.</w:t>
      </w:r>
      <w:r w:rsidR="00A43945" w:rsidRPr="00164B74">
        <w:rPr>
          <w:rFonts w:ascii="Times New Roman" w:hAnsi="Times New Roman"/>
          <w:szCs w:val="24"/>
          <w:lang w:val="bg-BG"/>
        </w:rPr>
        <w:t xml:space="preserve"> </w:t>
      </w:r>
    </w:p>
    <w:p w14:paraId="5609B0AF" w14:textId="7726A4AF" w:rsidR="001D38FD" w:rsidRPr="00164B74" w:rsidRDefault="00393C0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 xml:space="preserve">В търговията на дребно с нехранителни стоки, без търговията с автомобилни горива и смазочни материали е </w:t>
      </w:r>
      <w:r w:rsidR="00E472F6">
        <w:rPr>
          <w:rFonts w:ascii="Times New Roman" w:hAnsi="Times New Roman"/>
          <w:lang w:val="bg-BG"/>
        </w:rPr>
        <w:t>регистрира</w:t>
      </w:r>
      <w:r w:rsidR="008A3702">
        <w:rPr>
          <w:rFonts w:ascii="Times New Roman" w:hAnsi="Times New Roman"/>
          <w:lang w:val="bg-BG"/>
        </w:rPr>
        <w:t>н</w:t>
      </w:r>
      <w:r w:rsidR="008A3702" w:rsidRPr="00164B74">
        <w:rPr>
          <w:rFonts w:ascii="Times New Roman" w:hAnsi="Times New Roman"/>
          <w:lang w:val="bg-BG"/>
        </w:rPr>
        <w:t xml:space="preserve"> </w:t>
      </w:r>
      <w:r w:rsidR="007F648E" w:rsidRPr="00164B74">
        <w:rPr>
          <w:rFonts w:ascii="Times New Roman" w:hAnsi="Times New Roman"/>
          <w:lang w:val="bg-BG"/>
        </w:rPr>
        <w:t xml:space="preserve">ръст </w:t>
      </w:r>
      <w:r w:rsidR="00D56237" w:rsidRPr="00164B74">
        <w:rPr>
          <w:rFonts w:ascii="Times New Roman" w:hAnsi="Times New Roman"/>
          <w:lang w:val="bg-BG"/>
        </w:rPr>
        <w:t>при</w:t>
      </w:r>
      <w:r w:rsidR="00FE59FC" w:rsidRPr="00164B74">
        <w:rPr>
          <w:rFonts w:ascii="Times New Roman" w:hAnsi="Times New Roman"/>
          <w:lang w:val="bg-BG"/>
        </w:rPr>
        <w:t>:</w:t>
      </w:r>
      <w:r w:rsidR="00D56237" w:rsidRPr="00164B74">
        <w:rPr>
          <w:rFonts w:ascii="Times New Roman" w:hAnsi="Times New Roman"/>
          <w:lang w:val="bg-BG"/>
        </w:rPr>
        <w:t xml:space="preserve"> </w:t>
      </w:r>
      <w:r w:rsidR="00721EDC" w:rsidRPr="00164B74">
        <w:rPr>
          <w:rFonts w:ascii="Times New Roman" w:hAnsi="Times New Roman"/>
          <w:lang w:val="bg-BG"/>
        </w:rPr>
        <w:t>търговията на дребно с текстил, облекло, обувки и кожени изделия - с</w:t>
      </w:r>
      <w:r w:rsidR="00721EDC" w:rsidRPr="00164B74" w:rsidDel="0057471E">
        <w:rPr>
          <w:rFonts w:ascii="Times New Roman" w:hAnsi="Times New Roman"/>
          <w:lang w:val="bg-BG"/>
        </w:rPr>
        <w:t xml:space="preserve"> </w:t>
      </w:r>
      <w:r w:rsidR="00721EDC" w:rsidRPr="00164B74">
        <w:rPr>
          <w:rFonts w:ascii="Times New Roman" w:hAnsi="Times New Roman"/>
          <w:lang w:val="bg-BG"/>
        </w:rPr>
        <w:t>2</w:t>
      </w:r>
      <w:r w:rsidR="00FE59FC" w:rsidRPr="00164B74">
        <w:rPr>
          <w:rFonts w:ascii="Times New Roman" w:hAnsi="Times New Roman"/>
          <w:lang w:val="bg-BG"/>
        </w:rPr>
        <w:t>9</w:t>
      </w:r>
      <w:r w:rsidR="00721EDC" w:rsidRPr="00164B74">
        <w:rPr>
          <w:rFonts w:ascii="Times New Roman" w:hAnsi="Times New Roman"/>
          <w:lang w:val="bg-BG"/>
        </w:rPr>
        <w:t>.</w:t>
      </w:r>
      <w:r w:rsidR="00FE59FC" w:rsidRPr="00164B74">
        <w:rPr>
          <w:rFonts w:ascii="Times New Roman" w:hAnsi="Times New Roman"/>
          <w:lang w:val="bg-BG"/>
        </w:rPr>
        <w:t>2</w:t>
      </w:r>
      <w:r w:rsidR="00721EDC" w:rsidRPr="00164B74">
        <w:rPr>
          <w:rFonts w:ascii="Times New Roman" w:hAnsi="Times New Roman"/>
          <w:lang w:val="bg-BG"/>
        </w:rPr>
        <w:t>%, търговията на дребно с разнообразни стоки - с</w:t>
      </w:r>
      <w:r w:rsidR="00721EDC" w:rsidRPr="00164B74" w:rsidDel="0057471E">
        <w:rPr>
          <w:rFonts w:ascii="Times New Roman" w:hAnsi="Times New Roman"/>
          <w:lang w:val="bg-BG"/>
        </w:rPr>
        <w:t xml:space="preserve"> </w:t>
      </w:r>
      <w:r w:rsidR="00FE59FC" w:rsidRPr="00164B74">
        <w:rPr>
          <w:rFonts w:ascii="Times New Roman" w:hAnsi="Times New Roman"/>
          <w:lang w:val="bg-BG"/>
        </w:rPr>
        <w:t>9</w:t>
      </w:r>
      <w:r w:rsidR="00721EDC" w:rsidRPr="00164B74">
        <w:rPr>
          <w:rFonts w:ascii="Times New Roman" w:hAnsi="Times New Roman"/>
          <w:lang w:val="bg-BG"/>
        </w:rPr>
        <w:t>.</w:t>
      </w:r>
      <w:r w:rsidR="00FE59FC" w:rsidRPr="00164B74">
        <w:rPr>
          <w:rFonts w:ascii="Times New Roman" w:hAnsi="Times New Roman"/>
          <w:lang w:val="bg-BG"/>
        </w:rPr>
        <w:t>6</w:t>
      </w:r>
      <w:r w:rsidR="00721EDC" w:rsidRPr="00164B74">
        <w:rPr>
          <w:rFonts w:ascii="Times New Roman" w:hAnsi="Times New Roman"/>
          <w:lang w:val="bg-BG"/>
        </w:rPr>
        <w:t>%</w:t>
      </w:r>
      <w:r w:rsidR="000A145C" w:rsidRPr="00164B74">
        <w:rPr>
          <w:rFonts w:ascii="Times New Roman" w:hAnsi="Times New Roman"/>
          <w:lang w:val="bg-BG"/>
        </w:rPr>
        <w:t>,</w:t>
      </w:r>
      <w:r w:rsidR="00721EDC" w:rsidRPr="00164B74">
        <w:rPr>
          <w:rFonts w:ascii="Times New Roman" w:hAnsi="Times New Roman"/>
          <w:lang w:val="bg-BG"/>
        </w:rPr>
        <w:t xml:space="preserve"> </w:t>
      </w:r>
      <w:r w:rsidR="008D0D77"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2F1762" w:rsidRPr="00164B74">
        <w:rPr>
          <w:rFonts w:ascii="Times New Roman" w:hAnsi="Times New Roman"/>
          <w:lang w:val="bg-BG"/>
        </w:rPr>
        <w:t>6</w:t>
      </w:r>
      <w:r w:rsidR="008D0D77" w:rsidRPr="00164B74">
        <w:rPr>
          <w:rFonts w:ascii="Times New Roman" w:hAnsi="Times New Roman"/>
          <w:lang w:val="bg-BG"/>
        </w:rPr>
        <w:t>.</w:t>
      </w:r>
      <w:r w:rsidR="0088219B" w:rsidRPr="00164B74">
        <w:rPr>
          <w:rFonts w:ascii="Times New Roman" w:hAnsi="Times New Roman"/>
          <w:lang w:val="bg-BG"/>
        </w:rPr>
        <w:t>9</w:t>
      </w:r>
      <w:r w:rsidR="008D0D77" w:rsidRPr="00164B74">
        <w:rPr>
          <w:rFonts w:ascii="Times New Roman" w:hAnsi="Times New Roman"/>
          <w:lang w:val="bg-BG"/>
        </w:rPr>
        <w:t>%</w:t>
      </w:r>
      <w:r w:rsidR="00D54C76">
        <w:rPr>
          <w:rFonts w:ascii="Times New Roman" w:hAnsi="Times New Roman"/>
          <w:lang w:val="bg-BG"/>
        </w:rPr>
        <w:t>,</w:t>
      </w:r>
      <w:r w:rsidR="002F1762" w:rsidRPr="00164B74">
        <w:rPr>
          <w:rFonts w:ascii="Times New Roman" w:hAnsi="Times New Roman"/>
          <w:lang w:val="bg-BG"/>
        </w:rPr>
        <w:t xml:space="preserve"> и </w:t>
      </w:r>
      <w:r w:rsidR="0088219B" w:rsidRPr="00164B74">
        <w:rPr>
          <w:rFonts w:ascii="Times New Roman" w:hAnsi="Times New Roman"/>
          <w:lang w:val="bg-BG"/>
        </w:rPr>
        <w:t xml:space="preserve"> </w:t>
      </w:r>
      <w:r w:rsidR="002F1762" w:rsidRPr="00164B74">
        <w:rPr>
          <w:rFonts w:ascii="Times New Roman" w:hAnsi="Times New Roman"/>
          <w:lang w:val="bg-BG"/>
        </w:rPr>
        <w:t>търговията на дребно с битова техника, мебели и други стоки за бита - с</w:t>
      </w:r>
      <w:r w:rsidR="002F1762" w:rsidRPr="00164B74" w:rsidDel="0057471E">
        <w:rPr>
          <w:rFonts w:ascii="Times New Roman" w:hAnsi="Times New Roman"/>
          <w:lang w:val="bg-BG"/>
        </w:rPr>
        <w:t xml:space="preserve"> </w:t>
      </w:r>
      <w:r w:rsidR="002F1762" w:rsidRPr="00164B74">
        <w:rPr>
          <w:rFonts w:ascii="Times New Roman" w:hAnsi="Times New Roman"/>
          <w:lang w:val="bg-BG"/>
        </w:rPr>
        <w:t>2.3%.</w:t>
      </w:r>
      <w:r w:rsidR="00CD37FC" w:rsidRPr="00164B74">
        <w:rPr>
          <w:rFonts w:ascii="Times New Roman" w:hAnsi="Times New Roman"/>
          <w:lang w:val="bg-BG"/>
        </w:rPr>
        <w:t xml:space="preserve"> </w:t>
      </w:r>
      <w:r w:rsidR="0088219B" w:rsidRPr="00164B74">
        <w:rPr>
          <w:rFonts w:ascii="Times New Roman" w:hAnsi="Times New Roman"/>
          <w:lang w:val="bg-BG"/>
        </w:rPr>
        <w:t xml:space="preserve">Оборотът намалява </w:t>
      </w:r>
      <w:r w:rsidR="001D38FD" w:rsidRPr="00164B74">
        <w:rPr>
          <w:rFonts w:ascii="Times New Roman" w:hAnsi="Times New Roman"/>
          <w:lang w:val="bg-BG"/>
        </w:rPr>
        <w:t xml:space="preserve">в </w:t>
      </w:r>
      <w:r w:rsidR="002F1762" w:rsidRPr="00164B74">
        <w:rPr>
          <w:rFonts w:ascii="Times New Roman" w:hAnsi="Times New Roman"/>
          <w:lang w:val="bg-BG"/>
        </w:rPr>
        <w:t xml:space="preserve">търговията на дребно с компютърна и комуникационна техника </w:t>
      </w:r>
      <w:r w:rsidR="00D826C0">
        <w:rPr>
          <w:rFonts w:ascii="Times New Roman" w:hAnsi="Times New Roman"/>
          <w:lang w:val="bg-BG"/>
        </w:rPr>
        <w:t>(</w:t>
      </w:r>
      <w:r w:rsidR="002F1762" w:rsidRPr="00164B74">
        <w:rPr>
          <w:rFonts w:ascii="Times New Roman" w:hAnsi="Times New Roman"/>
          <w:lang w:val="bg-BG"/>
        </w:rPr>
        <w:t>с 5.1%</w:t>
      </w:r>
      <w:r w:rsidR="00D826C0">
        <w:rPr>
          <w:rFonts w:ascii="Times New Roman" w:hAnsi="Times New Roman"/>
          <w:lang w:val="bg-BG"/>
        </w:rPr>
        <w:t>)</w:t>
      </w:r>
      <w:r w:rsidR="002F1762" w:rsidRPr="00164B74">
        <w:rPr>
          <w:rFonts w:ascii="Times New Roman" w:hAnsi="Times New Roman"/>
          <w:lang w:val="bg-BG"/>
        </w:rPr>
        <w:t>.</w:t>
      </w:r>
    </w:p>
    <w:p w14:paraId="4CCC1505" w14:textId="77777777" w:rsidR="00F50173" w:rsidRDefault="00F50173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4C4F4CCA" w14:textId="77777777" w:rsidR="001D38FD" w:rsidRDefault="001D38FD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1941B169" w14:textId="77777777" w:rsidR="00D9745B" w:rsidRPr="00393C0D" w:rsidRDefault="00D9745B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083FBC53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14:paraId="102871F4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AA86126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28A3E1E5" w14:textId="77777777" w:rsidR="00393C0D" w:rsidRPr="00393C0D" w:rsidRDefault="00980523" w:rsidP="00393C0D">
      <w:pPr>
        <w:tabs>
          <w:tab w:val="left" w:pos="10348"/>
        </w:tabs>
        <w:jc w:val="center"/>
        <w:rPr>
          <w:lang w:val="en-US"/>
        </w:rPr>
      </w:pPr>
      <w:r>
        <w:rPr>
          <w:lang w:val="en-US"/>
        </w:rPr>
        <w:pict w14:anchorId="253ED297">
          <v:shape id="_x0000_i1027" type="#_x0000_t75" style="width:518.25pt;height:320.25pt">
            <v:imagedata r:id="rId10" o:title=""/>
          </v:shape>
        </w:pict>
      </w:r>
    </w:p>
    <w:p w14:paraId="321DE808" w14:textId="77777777" w:rsidR="00393C0D" w:rsidRPr="00393C0D" w:rsidRDefault="00393C0D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405B4C94" w14:textId="77777777" w:rsidR="00393C0D" w:rsidRDefault="00393C0D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0995A329" w14:textId="77777777" w:rsidR="00906410" w:rsidRDefault="00906410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4CA103C2" w14:textId="77777777" w:rsidR="00906410" w:rsidRPr="00393C0D" w:rsidRDefault="00906410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5819F53A" w14:textId="77777777"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76E1A468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496D3107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en-US"/>
        </w:rPr>
      </w:pPr>
    </w:p>
    <w:p w14:paraId="7CFEAE2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14:paraId="516B5153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D1BCA7A" w14:textId="77777777" w:rsidR="00393C0D" w:rsidRPr="00393C0D" w:rsidRDefault="00393C0D" w:rsidP="00393C0D">
      <w:pPr>
        <w:tabs>
          <w:tab w:val="left" w:pos="8364"/>
        </w:tabs>
        <w:ind w:right="2041"/>
        <w:jc w:val="right"/>
        <w:rPr>
          <w:rFonts w:ascii="Times New Roman" w:hAnsi="Times New Roman"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529"/>
        <w:gridCol w:w="623"/>
        <w:gridCol w:w="579"/>
        <w:gridCol w:w="586"/>
        <w:gridCol w:w="602"/>
        <w:gridCol w:w="574"/>
      </w:tblGrid>
      <w:tr w:rsidR="00356764" w:rsidRPr="00393C0D" w14:paraId="2389B348" w14:textId="77777777" w:rsidTr="00BC4890">
        <w:trPr>
          <w:trHeight w:val="306"/>
          <w:jc w:val="center"/>
        </w:trPr>
        <w:tc>
          <w:tcPr>
            <w:tcW w:w="2835" w:type="dxa"/>
            <w:vMerge w:val="restart"/>
            <w:shd w:val="clear" w:color="auto" w:fill="FFFFFF"/>
            <w:vAlign w:val="center"/>
          </w:tcPr>
          <w:p w14:paraId="4E335E52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5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B64BE1" w14:textId="77777777" w:rsidR="00356764" w:rsidRPr="00AE1461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026837" w:rsidRPr="00393C0D" w14:paraId="188258F3" w14:textId="77777777" w:rsidTr="00E9007E">
        <w:trPr>
          <w:trHeight w:val="253"/>
          <w:jc w:val="center"/>
        </w:trPr>
        <w:tc>
          <w:tcPr>
            <w:tcW w:w="269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AFA200" w14:textId="77777777" w:rsidR="00026837" w:rsidRPr="00393C0D" w:rsidRDefault="00026837" w:rsidP="0002683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D9D5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6F5D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F1FE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6163" w14:textId="77777777" w:rsidR="00026837" w:rsidRPr="003F32F3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E1B6" w14:textId="77777777" w:rsidR="00026837" w:rsidRPr="003F32F3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FFA6" w14:textId="77777777" w:rsidR="00026837" w:rsidRPr="003F32F3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</w:tr>
      <w:tr w:rsidR="00876D2F" w:rsidRPr="00876D2F" w14:paraId="62759C4B" w14:textId="77777777" w:rsidTr="00E9007E">
        <w:trPr>
          <w:trHeight w:val="479"/>
          <w:jc w:val="center"/>
        </w:trPr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B9B2D5B" w14:textId="77777777" w:rsidR="00E9007E" w:rsidRPr="00393C0D" w:rsidRDefault="00E9007E" w:rsidP="00E9007E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7D60C" w14:textId="77777777" w:rsidR="00E9007E" w:rsidRPr="003B50B7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B50B7">
              <w:rPr>
                <w:rFonts w:ascii="Times New Roman" w:hAnsi="Times New Roman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B69F7" w14:textId="77777777" w:rsidR="00E9007E" w:rsidRPr="003B50B7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B50B7">
              <w:rPr>
                <w:rFonts w:ascii="Times New Roman" w:hAnsi="Times New Roman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D203E" w14:textId="77777777" w:rsidR="00E9007E" w:rsidRPr="003B50B7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B50B7">
              <w:rPr>
                <w:rFonts w:ascii="Times New Roman" w:hAnsi="Times New Roman"/>
                <w:b/>
                <w:bCs/>
                <w:sz w:val="18"/>
                <w:szCs w:val="18"/>
              </w:rPr>
              <w:t>-1.1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AB993" w14:textId="77777777" w:rsidR="00E9007E" w:rsidRPr="003B50B7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B50B7">
              <w:rPr>
                <w:rFonts w:ascii="Times New Roman" w:hAnsi="Times New Roman"/>
                <w:b/>
                <w:bCs/>
                <w:sz w:val="18"/>
                <w:szCs w:val="18"/>
              </w:rPr>
              <w:t>-0.5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E0814" w14:textId="77777777" w:rsidR="00E9007E" w:rsidRPr="00876D2F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76D2F">
              <w:rPr>
                <w:rFonts w:ascii="Times New Roman" w:hAnsi="Times New Roman"/>
                <w:b/>
                <w:bCs/>
                <w:sz w:val="18"/>
                <w:szCs w:val="18"/>
              </w:rPr>
              <w:t>-1.7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8D2A4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6D2F">
              <w:rPr>
                <w:rFonts w:ascii="Times New Roman" w:hAnsi="Times New Roman"/>
                <w:b/>
                <w:bCs/>
                <w:sz w:val="18"/>
                <w:szCs w:val="18"/>
              </w:rPr>
              <w:t>-0.1</w:t>
            </w:r>
          </w:p>
        </w:tc>
      </w:tr>
      <w:tr w:rsidR="00876D2F" w:rsidRPr="00876D2F" w14:paraId="24D391A9" w14:textId="77777777" w:rsidTr="00876D2F">
        <w:trPr>
          <w:trHeight w:val="159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9C45C" w14:textId="77777777" w:rsidR="00E9007E" w:rsidRPr="00393C0D" w:rsidRDefault="00E9007E" w:rsidP="00E9007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0CEED278" w14:textId="77777777" w:rsidR="00E9007E" w:rsidRPr="00393C0D" w:rsidRDefault="00E9007E" w:rsidP="00E9007E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CFF4A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AA8E7A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28BAEE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829C7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87B817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E53D9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-3.5</w:t>
            </w:r>
          </w:p>
        </w:tc>
      </w:tr>
      <w:tr w:rsidR="00876D2F" w:rsidRPr="00876D2F" w14:paraId="07AE43EC" w14:textId="77777777" w:rsidTr="00876D2F">
        <w:trPr>
          <w:trHeight w:val="53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7D48A" w14:textId="77777777" w:rsidR="00E9007E" w:rsidRPr="00393C0D" w:rsidRDefault="00E9007E" w:rsidP="00E9007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F18B4C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79C24C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1F8F70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CE8D8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179B8D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B75C9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67198A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4BAE8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726FDE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3A6BCB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94623EA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DC8155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5A4BA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31450B6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690BD7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F81A04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0ACCF1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6509F4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3B9C4C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E7F476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-2.7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9A3F70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808D2C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2B49086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193FB7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-4.2</w:t>
            </w:r>
          </w:p>
        </w:tc>
      </w:tr>
      <w:tr w:rsidR="00876D2F" w:rsidRPr="00876D2F" w14:paraId="038D6B69" w14:textId="77777777" w:rsidTr="00876D2F">
        <w:trPr>
          <w:trHeight w:val="451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072B3" w14:textId="77777777" w:rsidR="00E9007E" w:rsidRPr="00393C0D" w:rsidRDefault="00E9007E" w:rsidP="00E9007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ED1F2F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D225F7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07510B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BCE472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94ADE5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E02B25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FE3F525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4069F4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2D837F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1A480D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94AD4F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80090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9A5414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984CD9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BC8E28C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A7D3CE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752921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AB79FAB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75444E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CA2E5E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61914F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105047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E47FB2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03A995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</w:tr>
      <w:tr w:rsidR="00876D2F" w:rsidRPr="00876D2F" w14:paraId="7046373B" w14:textId="77777777" w:rsidTr="00E9007E">
        <w:trPr>
          <w:trHeight w:val="701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E4A0C" w14:textId="77777777" w:rsidR="00E9007E" w:rsidRPr="00393C0D" w:rsidRDefault="00E9007E" w:rsidP="00E9007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4BA35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C56F6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4EE056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01261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1E70DC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-0.8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DC661D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</w:tr>
      <w:tr w:rsidR="00876D2F" w:rsidRPr="00876D2F" w14:paraId="35A4BD77" w14:textId="77777777" w:rsidTr="00E9007E">
        <w:trPr>
          <w:trHeight w:val="110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1C453" w14:textId="77777777" w:rsidR="00E9007E" w:rsidRPr="00393C0D" w:rsidRDefault="00E9007E" w:rsidP="00E9007E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958197" w14:textId="77777777" w:rsidR="00E9007E" w:rsidRPr="003B50B7" w:rsidRDefault="00E9007E" w:rsidP="00E9007E">
            <w:pPr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9944BC" w14:textId="77777777" w:rsidR="00E9007E" w:rsidRPr="003B50B7" w:rsidRDefault="00E9007E" w:rsidP="00E9007E">
            <w:pPr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EEDA0F" w14:textId="77777777" w:rsidR="00E9007E" w:rsidRPr="003B50B7" w:rsidRDefault="00E9007E" w:rsidP="00E9007E">
            <w:pPr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302B4C" w14:textId="77777777" w:rsidR="00E9007E" w:rsidRPr="003B50B7" w:rsidRDefault="00E9007E" w:rsidP="00E9007E">
            <w:pPr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F9BEC8" w14:textId="77777777" w:rsidR="00E9007E" w:rsidRPr="00876D2F" w:rsidRDefault="00E9007E" w:rsidP="00E9007E">
            <w:pPr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8ACAA" w14:textId="77777777" w:rsidR="00E9007E" w:rsidRPr="00876D2F" w:rsidRDefault="00E9007E" w:rsidP="00E9007E">
            <w:pPr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76D2F" w:rsidRPr="00876D2F" w14:paraId="43B38AF4" w14:textId="77777777" w:rsidTr="00876D2F">
        <w:trPr>
          <w:trHeight w:val="451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55D0E" w14:textId="77777777" w:rsidR="00E9007E" w:rsidRPr="00393C0D" w:rsidRDefault="00E9007E" w:rsidP="00E9007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CFA39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C30ECC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1BA47E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823D54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77AB44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F20AD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960030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9232D7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B5302F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0638E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C1570D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35477F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048856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7EF2F3C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F3E6D1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EAA77B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28056F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652E72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876D2F" w:rsidRPr="00876D2F" w14:paraId="29F22C55" w14:textId="77777777" w:rsidTr="00876D2F">
        <w:trPr>
          <w:trHeight w:val="281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68DAD" w14:textId="77777777" w:rsidR="00E9007E" w:rsidRPr="00393C0D" w:rsidRDefault="00E9007E" w:rsidP="00E9007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D61A48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BB46B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941552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02D1E5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3AEF46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FA02EE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4F4EA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888588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775C5D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1F513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7ADD48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87DF22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-10.7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87FC3D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CE45E51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031F11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CBC09E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A9478A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2A4052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</w:tr>
      <w:tr w:rsidR="00876D2F" w:rsidRPr="00876D2F" w14:paraId="3BF6216C" w14:textId="77777777" w:rsidTr="00876D2F">
        <w:trPr>
          <w:trHeight w:val="287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B889B" w14:textId="77777777" w:rsidR="00E9007E" w:rsidRPr="00393C0D" w:rsidRDefault="00E9007E" w:rsidP="00E9007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D476FA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E53867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B18A4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11BA5B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526E742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82C3A4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983D4C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747AD5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98F846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-4.6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79666E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5B4AFF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590BF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2C5819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3C835C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8836D1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ABB3F6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23BB82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DD4D94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</w:tr>
      <w:tr w:rsidR="00876D2F" w:rsidRPr="00876D2F" w14:paraId="3DA47666" w14:textId="77777777" w:rsidTr="00876D2F">
        <w:trPr>
          <w:trHeight w:val="559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6D1355" w14:textId="77777777" w:rsidR="00E9007E" w:rsidRPr="00393C0D" w:rsidRDefault="00E9007E" w:rsidP="00E9007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8BA1AF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C68F84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7C85BB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233B6A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5.8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AB1B3C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40C2CF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7E5C4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A640BE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7.6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0EA105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5444184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69232CE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B3D81D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-6.9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768AC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B5ED20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56BB78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62B214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5667AE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D463D0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060817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7138EA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-7.0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A14BB0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E1813E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E280D5B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9509C4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-5.0</w:t>
            </w:r>
          </w:p>
        </w:tc>
      </w:tr>
      <w:tr w:rsidR="00876D2F" w:rsidRPr="00876D2F" w14:paraId="2FCF598A" w14:textId="77777777" w:rsidTr="00876D2F">
        <w:trPr>
          <w:trHeight w:val="514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5F0ADB" w14:textId="77777777" w:rsidR="00E9007E" w:rsidRPr="00393C0D" w:rsidRDefault="00E9007E" w:rsidP="00E9007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3071A9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85552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1FD33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F5D079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-5.7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4B8B58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2DA38F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BE870B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38755F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FB782E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3E5F2A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D5C207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812C16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84FB8C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B2E7A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6D3C22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A8B354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F46239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691434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38CD29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234F33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A21EEE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8994A2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17F493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0E90A2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</w:tr>
      <w:tr w:rsidR="00876D2F" w:rsidRPr="00876D2F" w14:paraId="086B7EB3" w14:textId="77777777" w:rsidTr="00876D2F">
        <w:trPr>
          <w:trHeight w:val="33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AACFEF" w14:textId="77777777" w:rsidR="00E9007E" w:rsidRPr="00393C0D" w:rsidRDefault="00E9007E" w:rsidP="00E9007E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F7E4A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0AE868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829142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0B62A7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D453B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9BA1E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8.7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9E7395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6C4E71A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E2D7B0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7975E4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ACAEE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BDBBBD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D81EE0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25295A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B04175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-3.4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CBDE3A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B191DCE" w14:textId="77777777" w:rsidR="00876D2F" w:rsidRDefault="00876D2F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992D4B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</w:tr>
      <w:tr w:rsidR="00876D2F" w:rsidRPr="00876D2F" w14:paraId="1097DCD7" w14:textId="77777777" w:rsidTr="00E9007E">
        <w:trPr>
          <w:trHeight w:val="465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85473" w14:textId="77777777" w:rsidR="00E9007E" w:rsidRPr="00393C0D" w:rsidRDefault="00E9007E" w:rsidP="00E9007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FC74D3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AB391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67B79C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BD820" w14:textId="77777777" w:rsidR="00E9007E" w:rsidRPr="003B50B7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-2.3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9F3883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47E137" w14:textId="77777777" w:rsidR="00E9007E" w:rsidRPr="00876D2F" w:rsidRDefault="00E9007E" w:rsidP="00E900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6D2F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</w:tr>
    </w:tbl>
    <w:p w14:paraId="2CFFE046" w14:textId="77777777" w:rsidR="00393C0D" w:rsidRPr="00393C0D" w:rsidRDefault="00DD1BFF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621A213" wp14:editId="0353AE17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8EB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6F4BB1CC" w14:textId="77777777" w:rsidR="00393C0D" w:rsidRP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45F0CD2E" w14:textId="77777777"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1FC311B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2F4B905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14:paraId="016AB0FD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751487EA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FAF2113" w14:textId="77777777" w:rsidR="00393C0D" w:rsidRPr="00393C0D" w:rsidRDefault="00393C0D" w:rsidP="00EF4169">
      <w:pPr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616"/>
        <w:gridCol w:w="19"/>
        <w:gridCol w:w="523"/>
        <w:gridCol w:w="44"/>
        <w:gridCol w:w="595"/>
        <w:gridCol w:w="704"/>
        <w:gridCol w:w="589"/>
        <w:gridCol w:w="567"/>
        <w:gridCol w:w="534"/>
        <w:gridCol w:w="48"/>
      </w:tblGrid>
      <w:tr w:rsidR="00356764" w:rsidRPr="00393C0D" w14:paraId="3AD47D96" w14:textId="77777777" w:rsidTr="00876D2F">
        <w:trPr>
          <w:gridBefore w:val="1"/>
          <w:wBefore w:w="8" w:type="dxa"/>
          <w:trHeight w:val="284"/>
          <w:jc w:val="center"/>
        </w:trPr>
        <w:tc>
          <w:tcPr>
            <w:tcW w:w="2635" w:type="dxa"/>
            <w:gridSpan w:val="2"/>
            <w:vMerge w:val="restart"/>
            <w:shd w:val="clear" w:color="auto" w:fill="FFFFFF"/>
            <w:vAlign w:val="center"/>
          </w:tcPr>
          <w:p w14:paraId="6C94B37C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604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B6973B" w14:textId="77777777" w:rsidR="00356764" w:rsidRPr="00393C0D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026837" w:rsidRPr="00393C0D" w14:paraId="5B481C12" w14:textId="77777777" w:rsidTr="00BC4890">
        <w:trPr>
          <w:gridBefore w:val="1"/>
          <w:wBefore w:w="8" w:type="dxa"/>
          <w:trHeight w:val="270"/>
          <w:jc w:val="center"/>
        </w:trPr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E2C474" w14:textId="77777777" w:rsidR="00026837" w:rsidRPr="00393C0D" w:rsidRDefault="00026837" w:rsidP="00026837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4B45" w14:textId="77777777" w:rsidR="00026837" w:rsidRPr="00393C0D" w:rsidRDefault="00026837" w:rsidP="00026837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4139" w14:textId="77777777" w:rsidR="00026837" w:rsidRPr="00393C0D" w:rsidRDefault="00026837" w:rsidP="00026837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1986" w14:textId="77777777" w:rsidR="00026837" w:rsidRPr="00393C0D" w:rsidRDefault="00026837" w:rsidP="00026837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0026" w14:textId="77777777" w:rsidR="00026837" w:rsidRPr="00393C0D" w:rsidRDefault="00026837" w:rsidP="00026837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7CD0" w14:textId="77777777" w:rsidR="00026837" w:rsidRPr="00393C0D" w:rsidRDefault="00026837" w:rsidP="00026837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E439" w14:textId="77777777" w:rsidR="00026837" w:rsidRPr="00393C0D" w:rsidRDefault="00026837" w:rsidP="00026837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</w:tr>
      <w:tr w:rsidR="00E9007E" w:rsidRPr="002B1F34" w14:paraId="59E26A8D" w14:textId="77777777" w:rsidTr="00876D2F">
        <w:trPr>
          <w:gridAfter w:val="1"/>
          <w:wAfter w:w="48" w:type="dxa"/>
          <w:trHeight w:val="284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9D5AC" w14:textId="77777777" w:rsidR="00E9007E" w:rsidRPr="00393C0D" w:rsidRDefault="00E9007E" w:rsidP="00E9007E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72059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0E0A95C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5CDFCA5" w14:textId="77777777" w:rsidR="00E9007E" w:rsidRPr="008047E5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82F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2380E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50D636E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DAC2D7A" w14:textId="77777777" w:rsidR="00E9007E" w:rsidRPr="00982FD0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A38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99C35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5CA4C88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CE6EEDA" w14:textId="77777777" w:rsidR="00E9007E" w:rsidRPr="007A38DF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0B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5E048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95A281C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2C1A0FA" w14:textId="77777777" w:rsidR="00E9007E" w:rsidRPr="002B1F34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B1F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95264" w14:textId="77777777" w:rsidR="00876D2F" w:rsidRDefault="00876D2F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CEA8950" w14:textId="77777777" w:rsidR="00876D2F" w:rsidRDefault="00876D2F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CA2AABD" w14:textId="77777777" w:rsidR="00E9007E" w:rsidRPr="00E9007E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900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CE510" w14:textId="77777777" w:rsidR="00876D2F" w:rsidRDefault="00876D2F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D6C4678" w14:textId="77777777" w:rsidR="00876D2F" w:rsidRDefault="00876D2F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DD83127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-0.7</w:t>
            </w:r>
          </w:p>
        </w:tc>
      </w:tr>
      <w:tr w:rsidR="00E9007E" w:rsidRPr="002B1F34" w14:paraId="7A50DDFE" w14:textId="77777777" w:rsidTr="00876D2F">
        <w:trPr>
          <w:gridAfter w:val="1"/>
          <w:wAfter w:w="48" w:type="dxa"/>
          <w:trHeight w:val="480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E84B4" w14:textId="77777777" w:rsidR="00E9007E" w:rsidRPr="00393C0D" w:rsidRDefault="00E9007E" w:rsidP="00E9007E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53D5D34B" w14:textId="77777777" w:rsidR="00E9007E" w:rsidRPr="00393C0D" w:rsidRDefault="00E9007E" w:rsidP="00E9007E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7BF4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12219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FA867" w14:textId="77777777" w:rsidR="00E9007E" w:rsidRPr="008047E5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C254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FECE9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4745DF" w14:textId="77777777" w:rsidR="00E9007E" w:rsidRPr="00982FD0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07AD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865E0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D31CF9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B46C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A76E0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35CB2E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0711D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C03CDC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EBCBD7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7E420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F7848E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A508D6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-10.2</w:t>
            </w:r>
          </w:p>
        </w:tc>
      </w:tr>
      <w:tr w:rsidR="00E9007E" w:rsidRPr="002B1F34" w14:paraId="0848058D" w14:textId="77777777" w:rsidTr="00876D2F">
        <w:trPr>
          <w:gridAfter w:val="1"/>
          <w:wAfter w:w="48" w:type="dxa"/>
          <w:trHeight w:val="480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15AFA" w14:textId="77777777" w:rsidR="00E9007E" w:rsidRPr="00393C0D" w:rsidRDefault="00E9007E" w:rsidP="00E9007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неспециализирани магазини предимно с хранителни стоки, напитки и тютюневи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BEC7B" w14:textId="77777777" w:rsidR="00E9007E" w:rsidRPr="008047E5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C0558" w14:textId="77777777" w:rsidR="00E9007E" w:rsidRPr="00982FD0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5F8EE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B94E1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B7472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6F2B3A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DA4CE6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C50512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606493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F177E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35308A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93E9F6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835550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6CBAD4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-11.7</w:t>
            </w:r>
          </w:p>
        </w:tc>
      </w:tr>
      <w:tr w:rsidR="00E9007E" w:rsidRPr="002B1F34" w14:paraId="6FFE7341" w14:textId="77777777" w:rsidTr="00876D2F">
        <w:trPr>
          <w:gridAfter w:val="1"/>
          <w:wAfter w:w="48" w:type="dxa"/>
          <w:trHeight w:val="510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099DFB" w14:textId="77777777" w:rsidR="00E9007E" w:rsidRPr="00393C0D" w:rsidRDefault="00E9007E" w:rsidP="00E9007E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E830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F532A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A60B37" w14:textId="77777777" w:rsidR="00E9007E" w:rsidRPr="008047E5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8F3E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81C43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51C0B5" w14:textId="77777777" w:rsidR="00E9007E" w:rsidRPr="00982FD0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ABF3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66643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1E8305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1AC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31147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EB00B5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6F3AC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3EF81C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C10FEE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CFB6D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962F89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AA5152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</w:tr>
      <w:tr w:rsidR="00E9007E" w:rsidRPr="002B1F34" w14:paraId="160E3164" w14:textId="77777777" w:rsidTr="00876D2F">
        <w:trPr>
          <w:gridAfter w:val="1"/>
          <w:wAfter w:w="48" w:type="dxa"/>
          <w:trHeight w:val="723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874DC" w14:textId="77777777" w:rsidR="00E9007E" w:rsidRPr="00393C0D" w:rsidRDefault="00E9007E" w:rsidP="00E9007E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D34B" w14:textId="77777777" w:rsidR="00E9007E" w:rsidRPr="008047E5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1C701" w14:textId="77777777" w:rsidR="00E9007E" w:rsidRPr="00982FD0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C3447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E4323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26A28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7592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</w:tr>
      <w:tr w:rsidR="00E9007E" w:rsidRPr="002B1F34" w14:paraId="1041A941" w14:textId="77777777" w:rsidTr="00876D2F">
        <w:trPr>
          <w:gridAfter w:val="1"/>
          <w:wAfter w:w="48" w:type="dxa"/>
          <w:trHeight w:val="126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98A84" w14:textId="77777777" w:rsidR="00E9007E" w:rsidRPr="00393C0D" w:rsidRDefault="00E9007E" w:rsidP="00E9007E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3C4D7" w14:textId="77777777" w:rsidR="00E9007E" w:rsidRPr="008047E5" w:rsidRDefault="00E9007E" w:rsidP="00E90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3529B" w14:textId="77777777" w:rsidR="00E9007E" w:rsidRPr="00982FD0" w:rsidRDefault="00E9007E" w:rsidP="00E90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4F0BB" w14:textId="77777777" w:rsidR="00E9007E" w:rsidRPr="007A38DF" w:rsidRDefault="00E9007E" w:rsidP="00E90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4097A" w14:textId="77777777" w:rsidR="00E9007E" w:rsidRPr="002B1F34" w:rsidRDefault="00E9007E" w:rsidP="00E90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C7B76" w14:textId="77777777" w:rsidR="00E9007E" w:rsidRPr="00E9007E" w:rsidRDefault="00E9007E" w:rsidP="00E90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95EAB" w14:textId="77777777" w:rsidR="00E9007E" w:rsidRPr="00E9007E" w:rsidRDefault="00E9007E" w:rsidP="00E90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9007E" w:rsidRPr="002B1F34" w14:paraId="39CD3D11" w14:textId="77777777" w:rsidTr="00876D2F">
        <w:trPr>
          <w:gridAfter w:val="1"/>
          <w:wAfter w:w="48" w:type="dxa"/>
          <w:trHeight w:val="480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6E201" w14:textId="77777777" w:rsidR="00E9007E" w:rsidRPr="00393C0D" w:rsidRDefault="00E9007E" w:rsidP="00E9007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90D78" w14:textId="77777777" w:rsidR="00E9007E" w:rsidRPr="008047E5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648C" w14:textId="77777777" w:rsidR="00E9007E" w:rsidRPr="00982FD0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C324B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21C25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E9A6C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6F90D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9.6</w:t>
            </w:r>
          </w:p>
        </w:tc>
      </w:tr>
      <w:tr w:rsidR="00E9007E" w:rsidRPr="002B1F34" w14:paraId="7CBCA41D" w14:textId="77777777" w:rsidTr="00876D2F">
        <w:trPr>
          <w:gridAfter w:val="1"/>
          <w:wAfter w:w="48" w:type="dxa"/>
          <w:trHeight w:val="303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C8ABF" w14:textId="77777777" w:rsidR="00E9007E" w:rsidRPr="00393C0D" w:rsidRDefault="00E9007E" w:rsidP="00E9007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38580" w14:textId="77777777" w:rsidR="00E9007E" w:rsidRPr="008047E5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-24.4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5373F" w14:textId="77777777" w:rsidR="00E9007E" w:rsidRPr="00982FD0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954B1F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FB8EE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6660B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576D5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29.2</w:t>
            </w:r>
          </w:p>
        </w:tc>
      </w:tr>
      <w:tr w:rsidR="00E9007E" w:rsidRPr="002B1F34" w14:paraId="7A5FD3D6" w14:textId="77777777" w:rsidTr="00876D2F">
        <w:trPr>
          <w:gridAfter w:val="1"/>
          <w:wAfter w:w="48" w:type="dxa"/>
          <w:trHeight w:val="423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0EB76" w14:textId="77777777" w:rsidR="00E9007E" w:rsidRPr="00393C0D" w:rsidRDefault="00E9007E" w:rsidP="00E9007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602AF" w14:textId="77777777" w:rsidR="00E9007E" w:rsidRPr="008047E5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1ADF1" w14:textId="77777777" w:rsidR="00E9007E" w:rsidRPr="00982FD0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1AE37F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65D2C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13940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E250A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</w:tr>
      <w:tr w:rsidR="00E9007E" w:rsidRPr="002B1F34" w14:paraId="22A12768" w14:textId="77777777" w:rsidTr="00876D2F">
        <w:trPr>
          <w:gridAfter w:val="1"/>
          <w:wAfter w:w="48" w:type="dxa"/>
          <w:trHeight w:val="480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EA577" w14:textId="77777777" w:rsidR="00E9007E" w:rsidRPr="00393C0D" w:rsidRDefault="00E9007E" w:rsidP="00E9007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E8F49" w14:textId="77777777" w:rsidR="00E9007E" w:rsidRPr="008047E5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BC12E" w14:textId="77777777" w:rsidR="00E9007E" w:rsidRPr="00982FD0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6EDD80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43E88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FC8BD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4D29F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</w:tr>
      <w:tr w:rsidR="00E9007E" w:rsidRPr="002B1F34" w14:paraId="49F28374" w14:textId="77777777" w:rsidTr="00876D2F">
        <w:trPr>
          <w:gridAfter w:val="1"/>
          <w:wAfter w:w="48" w:type="dxa"/>
          <w:trHeight w:val="480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18E2F" w14:textId="77777777" w:rsidR="00E9007E" w:rsidRPr="00393C0D" w:rsidRDefault="00E9007E" w:rsidP="00E9007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86CE6" w14:textId="77777777" w:rsidR="00E9007E" w:rsidRPr="008047E5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6ACDD" w14:textId="77777777" w:rsidR="00E9007E" w:rsidRPr="00982FD0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C2771F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0BC1F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DE5A1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F0869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</w:tr>
      <w:tr w:rsidR="00E9007E" w:rsidRPr="002B1F34" w14:paraId="2272F5E1" w14:textId="77777777" w:rsidTr="00876D2F">
        <w:trPr>
          <w:gridAfter w:val="1"/>
          <w:wAfter w:w="48" w:type="dxa"/>
          <w:trHeight w:val="319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9D4C6" w14:textId="77777777" w:rsidR="00E9007E" w:rsidRPr="00393C0D" w:rsidRDefault="00E9007E" w:rsidP="00E9007E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4B5C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CD707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60B71C" w14:textId="77777777" w:rsidR="00E9007E" w:rsidRPr="008047E5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D8F4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4D818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6F4535" w14:textId="77777777" w:rsidR="00E9007E" w:rsidRPr="00982FD0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EACF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FE47B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12E67E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1388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827B3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BCF313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5E582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02A29C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253A92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4F591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8D7F57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5AE0E7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</w:tr>
      <w:tr w:rsidR="00E9007E" w:rsidRPr="002B1F34" w14:paraId="0BB2AD16" w14:textId="77777777" w:rsidTr="00876D2F">
        <w:trPr>
          <w:gridAfter w:val="1"/>
          <w:wAfter w:w="48" w:type="dxa"/>
          <w:trHeight w:val="495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F8B3C" w14:textId="77777777" w:rsidR="00E9007E" w:rsidRPr="00393C0D" w:rsidRDefault="00E9007E" w:rsidP="00E9007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D561D" w14:textId="77777777" w:rsidR="00E9007E" w:rsidRPr="008047E5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D5DCB" w14:textId="77777777" w:rsidR="00E9007E" w:rsidRPr="00982FD0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4049E" w14:textId="77777777" w:rsidR="00E9007E" w:rsidRPr="007A38DF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2135D" w14:textId="77777777" w:rsidR="00E9007E" w:rsidRPr="002B1F34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DBB31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3098F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</w:tr>
    </w:tbl>
    <w:p w14:paraId="60A6DB50" w14:textId="77777777"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14:paraId="7C388059" w14:textId="77777777" w:rsidR="00393C0D" w:rsidRPr="00393C0D" w:rsidRDefault="00DD1BFF" w:rsidP="00393C0D">
      <w:pPr>
        <w:ind w:right="142"/>
        <w:rPr>
          <w:rFonts w:ascii="Times New Roman" w:hAnsi="Times New Roman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4A4D25" wp14:editId="097E656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D68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1EA0D2F1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1AC91DBA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3086288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25CED470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0AB8820A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567"/>
        <w:gridCol w:w="34"/>
        <w:gridCol w:w="569"/>
        <w:gridCol w:w="584"/>
        <w:gridCol w:w="583"/>
        <w:gridCol w:w="583"/>
        <w:gridCol w:w="598"/>
        <w:gridCol w:w="568"/>
        <w:gridCol w:w="567"/>
        <w:gridCol w:w="567"/>
        <w:gridCol w:w="75"/>
        <w:gridCol w:w="492"/>
        <w:gridCol w:w="75"/>
        <w:gridCol w:w="561"/>
        <w:gridCol w:w="567"/>
        <w:gridCol w:w="613"/>
        <w:gridCol w:w="32"/>
      </w:tblGrid>
      <w:tr w:rsidR="00EF4169" w:rsidRPr="00393C0D" w14:paraId="4C7ADF36" w14:textId="77777777" w:rsidTr="00EF4169">
        <w:trPr>
          <w:gridAfter w:val="1"/>
          <w:wAfter w:w="30" w:type="dxa"/>
          <w:trHeight w:val="300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79B2" w14:textId="77777777" w:rsidR="00EF4169" w:rsidRPr="00393C0D" w:rsidRDefault="00EF4169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6871E" w14:textId="77777777" w:rsidR="00EF4169" w:rsidRPr="00393C0D" w:rsidDel="00014C59" w:rsidRDefault="00EF4169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617E" w14:textId="77777777" w:rsidR="00EF4169" w:rsidRPr="00393C0D" w:rsidRDefault="00EF4169" w:rsidP="009816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026837" w:rsidRPr="00393C0D" w14:paraId="36389387" w14:textId="77777777" w:rsidTr="00EF4169">
        <w:trPr>
          <w:gridAfter w:val="1"/>
          <w:wAfter w:w="30" w:type="dxa"/>
          <w:trHeight w:val="317"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FC8D" w14:textId="77777777" w:rsidR="00026837" w:rsidRPr="00393C0D" w:rsidRDefault="00026837" w:rsidP="0002683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7036" w14:textId="77777777" w:rsidR="00026837" w:rsidRPr="004C7C67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89EE" w14:textId="77777777" w:rsidR="00026837" w:rsidRPr="004C7C67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3FC8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D111" w14:textId="77777777" w:rsidR="00026837" w:rsidRPr="004C7C67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6B37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D0881" w14:textId="77777777" w:rsidR="00026837" w:rsidRPr="004C7C67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0970" w14:textId="77777777" w:rsidR="00026837" w:rsidRPr="004C7C67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FFF5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0DA1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B918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C53A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377B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5BCC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</w:tr>
      <w:tr w:rsidR="00E9007E" w:rsidRPr="00D14CCA" w14:paraId="090F20A9" w14:textId="77777777" w:rsidTr="00EF4169">
        <w:trPr>
          <w:trHeight w:val="636"/>
          <w:jc w:val="center"/>
        </w:trPr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06388" w14:textId="77777777" w:rsidR="00E9007E" w:rsidRPr="00393C0D" w:rsidRDefault="00E9007E" w:rsidP="00E9007E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728CD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9653CDA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BDC651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FF55C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2148C83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5F3902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ADD24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2A278A2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FAAE6C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261B1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76A91E8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6C1327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7768B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FB6EE4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D9E3BD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2AB5F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A750998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FDDAE5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35264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73C9FF1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D0C3AF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FCFF8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50A03D5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41D8B3" w14:textId="77777777" w:rsidR="00E9007E" w:rsidRPr="001C2486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91B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31F18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F6CD447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188BAC" w14:textId="77777777" w:rsidR="00E9007E" w:rsidRPr="00891B28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F21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32431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0805C6B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664EEF" w14:textId="77777777" w:rsidR="00E9007E" w:rsidRPr="00F214B7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F822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F0D67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FE1F571" w14:textId="77777777" w:rsid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91E5C4" w14:textId="77777777" w:rsidR="00E9007E" w:rsidRPr="00D14CCA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D14C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5177" w14:textId="77777777" w:rsidR="00876D2F" w:rsidRDefault="00876D2F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7CA2417" w14:textId="77777777" w:rsidR="00876D2F" w:rsidRDefault="00876D2F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0D74260" w14:textId="77777777" w:rsidR="00E9007E" w:rsidRPr="00E9007E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900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A234F" w14:textId="77777777" w:rsidR="00876D2F" w:rsidRDefault="00876D2F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EC95DA5" w14:textId="77777777" w:rsidR="00876D2F" w:rsidRDefault="00876D2F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1A7BE0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143.1</w:t>
            </w:r>
          </w:p>
        </w:tc>
      </w:tr>
      <w:tr w:rsidR="00E9007E" w:rsidRPr="00D14CCA" w14:paraId="18AA7ADF" w14:textId="77777777" w:rsidTr="00EF4169">
        <w:trPr>
          <w:trHeight w:val="851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14:paraId="2464B69B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6BE2F86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09321202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60E98089" w14:textId="77777777" w:rsidR="00E9007E" w:rsidRPr="00393C0D" w:rsidRDefault="00E9007E" w:rsidP="00E9007E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4EF3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8B17C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D2475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C888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DF603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7AF367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86C9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CAC33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FA6E3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23C3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EBE29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609CEF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133.8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1741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80369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BA961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DDC9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E5158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76BE9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B9B8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0B364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2E3BA1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507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C5381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6F021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6E6F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48A9A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A0CCBA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AE5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60523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E2048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9350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23792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EC78F5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91F07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582915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CE6CA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BD41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CF59C7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4082C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122.3</w:t>
            </w:r>
          </w:p>
        </w:tc>
      </w:tr>
      <w:tr w:rsidR="00E9007E" w:rsidRPr="00D14CCA" w14:paraId="0D955CA3" w14:textId="77777777" w:rsidTr="00EF4169">
        <w:trPr>
          <w:trHeight w:val="1302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14:paraId="5F386C4A" w14:textId="77777777" w:rsidR="00E9007E" w:rsidRPr="00393C0D" w:rsidRDefault="00E9007E" w:rsidP="00E9007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129F4454" w14:textId="77777777" w:rsidR="00E9007E" w:rsidRPr="00393C0D" w:rsidRDefault="00E9007E" w:rsidP="00E9007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030CFE25" w14:textId="77777777" w:rsidR="00E9007E" w:rsidRPr="00393C0D" w:rsidRDefault="00E9007E" w:rsidP="00E9007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247E8AB0" w14:textId="77777777" w:rsidR="00E9007E" w:rsidRPr="00393C0D" w:rsidRDefault="00E9007E" w:rsidP="00E9007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259B5317" w14:textId="77777777" w:rsidR="00E9007E" w:rsidRPr="00393C0D" w:rsidRDefault="00E9007E" w:rsidP="00E9007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52CF58F8" w14:textId="77777777" w:rsidR="00E9007E" w:rsidRPr="00393C0D" w:rsidRDefault="00E9007E" w:rsidP="00E9007E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50419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CB2367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19E4AF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66E53D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7542EE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958246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37AC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7A7C8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0875D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9DFD1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04485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57B5F4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C19A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A0BE2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AB0D7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309CB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FA114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65625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27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A7EFC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A740E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17E9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1221D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8739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857D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FE3B4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34F5C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C5932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AA4FE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80E82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176E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B686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0184F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561B0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585AB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9E44DB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4359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48A5E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10F2F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45F77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32CB1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A558A5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6630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18FA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01F06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6FC83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603C3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F4100F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8DAC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8CE6A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791B3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14D2B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4548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8B92AA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6528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181B6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FC75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EEF95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DF98C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4E9E6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E141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14B62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9CD82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1E004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FE6E8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301BE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6A18D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307BA9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04C946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AA7C31" w14:textId="77777777" w:rsidR="00876D2F" w:rsidRDefault="00876D2F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6B1DA6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5D2579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36754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4FC939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E76307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CEDCC8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F8CB4F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9C69D7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119.5</w:t>
            </w:r>
          </w:p>
        </w:tc>
      </w:tr>
      <w:tr w:rsidR="00E9007E" w:rsidRPr="00D14CCA" w14:paraId="1304CF1C" w14:textId="77777777" w:rsidTr="00EF4169">
        <w:trPr>
          <w:trHeight w:val="1021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14:paraId="360F9289" w14:textId="77777777" w:rsidR="00E9007E" w:rsidRPr="00393C0D" w:rsidRDefault="00E9007E" w:rsidP="00E9007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7569E3" w14:textId="77777777" w:rsidR="00E9007E" w:rsidRPr="00393C0D" w:rsidRDefault="00E9007E" w:rsidP="00E9007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96BF451" w14:textId="77777777" w:rsidR="00E9007E" w:rsidRPr="00393C0D" w:rsidRDefault="00E9007E" w:rsidP="00E9007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4D88B2DF" w14:textId="77777777" w:rsidR="00E9007E" w:rsidRPr="00393C0D" w:rsidRDefault="00E9007E" w:rsidP="00E9007E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04300FD" w14:textId="77777777" w:rsidR="00E9007E" w:rsidRPr="00393C0D" w:rsidRDefault="00E9007E" w:rsidP="00E9007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14:paraId="75899391" w14:textId="77777777" w:rsidR="00E9007E" w:rsidRPr="00393C0D" w:rsidRDefault="00E9007E" w:rsidP="00E9007E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F2194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E80701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17BD7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D8D614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99711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55A0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AC698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58705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DA00A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582B6F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139.9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2B9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9F6FC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8F38A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7D039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04034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BDE2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75B6F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F9CC5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20396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473FE5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B0A5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7940E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BC348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3767D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96C227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3042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E2DF3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99869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CDFBC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407A07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62C2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27DE6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8C8AB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B31C4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516CD2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88CA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C7DC3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93BF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5E863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4ECB42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88B6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69B66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8682B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1EB1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4C32C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0457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653E2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0DE47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02669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26CC6E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D718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7817A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30984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4E5BC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245496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D02B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B7B4A6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A1287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C5B728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106BDF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72AE5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0567B5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886C3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06B1EA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45E5C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</w:tr>
      <w:tr w:rsidR="00E9007E" w:rsidRPr="00D14CCA" w14:paraId="12D2B576" w14:textId="77777777" w:rsidTr="00EF4169">
        <w:trPr>
          <w:trHeight w:val="737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14:paraId="3A8A16ED" w14:textId="77777777" w:rsidR="00E9007E" w:rsidRPr="00393C0D" w:rsidRDefault="00E9007E" w:rsidP="00E9007E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E9E4CF3" w14:textId="77777777" w:rsidR="00E9007E" w:rsidRPr="00393C0D" w:rsidRDefault="00E9007E" w:rsidP="00E9007E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14:paraId="79FAF1B9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8322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49DEC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F58BB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FD76C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C333F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E86D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77D1C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B799C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945DD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E19B96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166.4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A9B1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BC93C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7E0BA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915DF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CE4F81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CD6F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607A8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4A80E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056F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61AC7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E093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C4D41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09E82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BD99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764866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437C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9D05D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F5F1A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43963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E77973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B221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C6D89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7000C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DAD01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E27F3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F591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09899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F0559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0FBB9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9BC1B5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054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CE94C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DF57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2F0DB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2E92A2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177.7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C003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60C34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314DD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842E7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F73A5C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176.8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BEE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576C5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E3B16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18881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28C5FF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0AEF7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84FFCA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55BBDB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14815E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B3F7ED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AED7B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B54BDF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2C68B9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A82AF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34489F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171.5</w:t>
            </w:r>
          </w:p>
        </w:tc>
      </w:tr>
      <w:tr w:rsidR="00E9007E" w:rsidRPr="00D14CCA" w14:paraId="2990D301" w14:textId="77777777" w:rsidTr="00EF4169">
        <w:trPr>
          <w:trHeight w:val="170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center"/>
          </w:tcPr>
          <w:p w14:paraId="38881E19" w14:textId="77777777" w:rsidR="00E9007E" w:rsidRPr="00393C0D" w:rsidRDefault="00E9007E" w:rsidP="00E9007E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781B1" w14:textId="77777777" w:rsidR="00E9007E" w:rsidRPr="00852F66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7509F" w14:textId="77777777" w:rsidR="00E9007E" w:rsidRPr="00852F66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CBE21" w14:textId="77777777" w:rsidR="00E9007E" w:rsidRPr="00852F66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6ADB7" w14:textId="77777777" w:rsidR="00E9007E" w:rsidRPr="00852F66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30206" w14:textId="77777777" w:rsidR="00E9007E" w:rsidRPr="00852F66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17108" w14:textId="77777777" w:rsidR="00E9007E" w:rsidRPr="00852F66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9F302" w14:textId="77777777" w:rsidR="00E9007E" w:rsidRPr="00852F66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C68EC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1ED5D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BFB7F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C3AF1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DD024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F5CE" w14:textId="77777777" w:rsidR="00E9007E" w:rsidRPr="00E9007E" w:rsidRDefault="00E9007E" w:rsidP="00E9007E">
            <w:pPr>
              <w:rPr>
                <w:rFonts w:ascii="Times New Roman" w:hAnsi="Times New Roman"/>
                <w:sz w:val="20"/>
              </w:rPr>
            </w:pPr>
          </w:p>
        </w:tc>
      </w:tr>
      <w:tr w:rsidR="00E9007E" w:rsidRPr="00D14CCA" w14:paraId="1014EB89" w14:textId="77777777" w:rsidTr="00EF4169">
        <w:trPr>
          <w:trHeight w:val="794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14:paraId="33FB87CF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395DDC0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3768E884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EACDAA8" w14:textId="77777777" w:rsidR="00E9007E" w:rsidRPr="00393C0D" w:rsidRDefault="00E9007E" w:rsidP="00E9007E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D3C8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86E5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4E1B9C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5E9E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6AAED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C22DD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68D9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2CD7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158DA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A582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75539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13DBBC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1910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85188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09BC5D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C422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D1E00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8D3A6D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72A0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55FB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958FED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F438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8E500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A03EE1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93C2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A51B5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162EBA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B347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E7A69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EF1A5B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D6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4FF63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A66763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92A04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2DA868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A26629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61E91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3F7B30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65CA76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182.6</w:t>
            </w:r>
          </w:p>
        </w:tc>
      </w:tr>
      <w:tr w:rsidR="00E9007E" w:rsidRPr="00D14CCA" w14:paraId="691DD3F6" w14:textId="77777777" w:rsidTr="00EF4169">
        <w:trPr>
          <w:trHeight w:val="737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14:paraId="0D9C9202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A9A02C9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1169AB5E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1DE00087" w14:textId="77777777" w:rsidR="00E9007E" w:rsidRPr="00393C0D" w:rsidRDefault="00E9007E" w:rsidP="00E9007E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10A8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7E459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41B76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5F808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9304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E312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A01D0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56A8F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114.7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5B67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457D6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E966B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15284F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254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7B190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7C855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3A230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1C78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9079C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9DC60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C2CD7D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2112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6999E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411ED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49C925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6678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ADC29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0FD97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5F780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4EAD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719BE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770BC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0B3B0B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4CA8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39382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2B73E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B3A71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DD7B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DA73E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9E5E7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B799D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5493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2679E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1F723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6DF6B6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135.6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E5D49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6DAA11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21FB0F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A940B9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4BD9F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8B2A06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D7D092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6920D7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145.8</w:t>
            </w:r>
          </w:p>
        </w:tc>
      </w:tr>
      <w:tr w:rsidR="00E9007E" w:rsidRPr="00D14CCA" w14:paraId="0A0EAA52" w14:textId="77777777" w:rsidTr="00EF4169">
        <w:trPr>
          <w:trHeight w:val="624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14:paraId="385967F3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8F5981D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14:paraId="60D96B46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0FF53500" w14:textId="77777777" w:rsidR="00E9007E" w:rsidRPr="00393C0D" w:rsidRDefault="00E9007E" w:rsidP="00E9007E">
            <w:pPr>
              <w:ind w:firstLineChars="150" w:firstLine="2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за бита          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EE8F0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3B11E8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2ADF7F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CD12C2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6DA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5B621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CF442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767BBC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5C6E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5C12B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47A47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7C5D56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5A7B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D04B3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E30D4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80ED0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2F58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61DB7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2C35A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12F29A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DAD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5E66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44543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5F52D7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9D6EC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0D4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84314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63799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3D4996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D94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6783A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3387B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EA9210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218B9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169.8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B51C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6D916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F8F7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DF4516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161.5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A1EB4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8C4B1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167.9</w:t>
            </w:r>
          </w:p>
        </w:tc>
      </w:tr>
      <w:tr w:rsidR="00E9007E" w:rsidRPr="00D14CCA" w14:paraId="30FD23DA" w14:textId="77777777" w:rsidTr="00EF4169">
        <w:trPr>
          <w:trHeight w:val="1021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14:paraId="6FA8D48B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AEEC0A6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7461665C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57A0D141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4F8891F0" w14:textId="77777777" w:rsidR="00E9007E" w:rsidRPr="00393C0D" w:rsidRDefault="00E9007E" w:rsidP="00E9007E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39089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DCA446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96D65C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AA8BD2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C2CFA2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4334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4ED6F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99D53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947E4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BC926C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A416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BB01B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3E0E1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AF7A2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EC087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CD0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31E15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9F1DC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470EB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CB377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D910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C2A21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D1750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8315C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E7991B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99FE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A7A3B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3FFAF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8AE57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2C280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C9D6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6EC69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C570B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1D88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B6CF0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EDCC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186A8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BA90C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51322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FDF8C8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DD8B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B09A7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22658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9CC80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B276EF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95FC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2B3A0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5E840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FCA83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CDF004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D9F7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5BAC8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6095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D109B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EE41C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1E136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99A2B2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03447C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66F6E7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ADC0C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BA49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8F5B29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A90929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D15EDB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30E63B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138.3</w:t>
            </w:r>
          </w:p>
        </w:tc>
      </w:tr>
      <w:tr w:rsidR="00E9007E" w:rsidRPr="00D14CCA" w14:paraId="0196D32F" w14:textId="77777777" w:rsidTr="00EF4169">
        <w:trPr>
          <w:trHeight w:val="1021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14:paraId="7A55216E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EF084DA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C257DD4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255917AB" w14:textId="77777777" w:rsidR="00E9007E" w:rsidRPr="00393C0D" w:rsidRDefault="00E9007E" w:rsidP="00E9007E">
            <w:pPr>
              <w:ind w:firstLineChars="150" w:firstLine="2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козметика и тоалетни</w:t>
            </w:r>
          </w:p>
          <w:p w14:paraId="65EDB2F1" w14:textId="77777777" w:rsidR="00E9007E" w:rsidRPr="00393C0D" w:rsidRDefault="00E9007E" w:rsidP="00E9007E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6ADC0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7495AA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9E586C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313E1" w14:textId="77777777" w:rsidR="00E9007E" w:rsidRPr="00D826C0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0E871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23E6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019BB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C067B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57D151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13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179.4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8EF9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4B88C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CB4B3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10EEF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C7B34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185.4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754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43C4A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DCA8B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41511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D0CCA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189.5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8E33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416AB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A75E4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D95A7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013F8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188.3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AE64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216C8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4CD04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E01DB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E01BF1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CC41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AA00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7952C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69854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A6DE7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6F57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C4633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1F5EF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C159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24D0C4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173.1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9CEA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2A12F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268B50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BB400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93F65B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EC22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4BE5E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BFB98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3DCF2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41EEDB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5048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3C6985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A8D40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DBF48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40B7E9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C299A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34EF7C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D42929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3BDDD1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95F30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57A1E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AACE41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B7691C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481450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40234B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</w:tr>
      <w:tr w:rsidR="00E9007E" w:rsidRPr="00D14CCA" w14:paraId="579CA717" w14:textId="77777777" w:rsidTr="00EF4169">
        <w:trPr>
          <w:trHeight w:val="567"/>
          <w:jc w:val="center"/>
        </w:trPr>
        <w:tc>
          <w:tcPr>
            <w:tcW w:w="200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2306ADF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680BAB6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7387CB51" w14:textId="77777777" w:rsidR="00E9007E" w:rsidRPr="00393C0D" w:rsidRDefault="00E9007E" w:rsidP="00E9007E">
            <w:pPr>
              <w:ind w:left="403" w:hanging="403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      пощата, телефона или</w:t>
            </w:r>
          </w:p>
          <w:p w14:paraId="3B8FD9DD" w14:textId="77777777" w:rsidR="00E9007E" w:rsidRPr="00393C0D" w:rsidRDefault="00E9007E" w:rsidP="00E9007E">
            <w:pPr>
              <w:spacing w:after="120"/>
              <w:ind w:left="400" w:hanging="40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   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интернет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5BB7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14B4D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99CC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427.6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14D5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F21ABE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8ADB6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439.4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CEBE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63772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DFED44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429.7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FD1A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3BF83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6E21A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426.3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CCD4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4CABE2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ADDB0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572.4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77896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69EF8D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17E4FC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459.4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8A5E8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C1B9F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08A008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0488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1BDD3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2E704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427.7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56257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A6DEF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D84ADB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465.1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C960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D3E4D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F7162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455.3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B5E9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28887B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08B28C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487.3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672DC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613F23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BFD3B1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290D0F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470.8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6D789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E76980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C73F52" w14:textId="77777777" w:rsidR="00CD39F1" w:rsidRDefault="00CD39F1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5153E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461.4</w:t>
            </w:r>
          </w:p>
        </w:tc>
      </w:tr>
      <w:tr w:rsidR="00E9007E" w:rsidRPr="00D14CCA" w14:paraId="593D3E26" w14:textId="77777777" w:rsidTr="00EF4169">
        <w:trPr>
          <w:trHeight w:val="20"/>
          <w:jc w:val="center"/>
        </w:trPr>
        <w:tc>
          <w:tcPr>
            <w:tcW w:w="2006" w:type="dxa"/>
            <w:shd w:val="clear" w:color="auto" w:fill="FFFFFF"/>
            <w:vAlign w:val="bottom"/>
          </w:tcPr>
          <w:p w14:paraId="2FC306B5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7E51010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59A62C7F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5F98C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361E7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F9FEE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72C1B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3B598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A5204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92AC8" w14:textId="77777777" w:rsidR="00E9007E" w:rsidRPr="00852F6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B37DC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AE0D8" w14:textId="77777777" w:rsidR="00E9007E" w:rsidRPr="00891B28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083EE" w14:textId="77777777" w:rsidR="00E9007E" w:rsidRPr="00F214B7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038C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2EF3A4" w14:textId="77777777" w:rsid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45B611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67BB3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44D7B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113.9</w:t>
            </w:r>
          </w:p>
        </w:tc>
      </w:tr>
    </w:tbl>
    <w:p w14:paraId="1D86292C" w14:textId="77777777"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3EE65001" w14:textId="77777777" w:rsidR="005716AB" w:rsidRDefault="005716AB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24981A18" w14:textId="77777777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4</w:t>
      </w:r>
    </w:p>
    <w:p w14:paraId="7A2DDB7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4C4A434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58038774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563"/>
        <w:gridCol w:w="563"/>
        <w:gridCol w:w="564"/>
        <w:gridCol w:w="564"/>
        <w:gridCol w:w="570"/>
        <w:gridCol w:w="565"/>
        <w:gridCol w:w="565"/>
        <w:gridCol w:w="561"/>
        <w:gridCol w:w="579"/>
        <w:gridCol w:w="565"/>
        <w:gridCol w:w="590"/>
        <w:gridCol w:w="565"/>
        <w:gridCol w:w="566"/>
        <w:gridCol w:w="561"/>
        <w:gridCol w:w="24"/>
        <w:gridCol w:w="562"/>
      </w:tblGrid>
      <w:tr w:rsidR="00EF4169" w:rsidRPr="00393C0D" w14:paraId="3BA34CFA" w14:textId="77777777" w:rsidTr="00EF4169">
        <w:trPr>
          <w:trHeight w:val="330"/>
          <w:jc w:val="center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61BB" w14:textId="77777777" w:rsidR="00EF4169" w:rsidRPr="00393C0D" w:rsidRDefault="00EF4169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20EAF" w14:textId="77777777" w:rsidR="00EF4169" w:rsidRPr="00393C0D" w:rsidRDefault="00EF4169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A41EB" w14:textId="77777777" w:rsidR="00EF4169" w:rsidRPr="00393C0D" w:rsidRDefault="00EF4169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F8EE3" w14:textId="77777777" w:rsidR="00EF4169" w:rsidRPr="00393C0D" w:rsidRDefault="00EF4169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2021</w:t>
            </w:r>
          </w:p>
        </w:tc>
        <w:tc>
          <w:tcPr>
            <w:tcW w:w="4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955A" w14:textId="77777777" w:rsidR="00EF4169" w:rsidRPr="00393C0D" w:rsidRDefault="00EF4169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026837" w:rsidRPr="00393C0D" w14:paraId="408DE550" w14:textId="77777777" w:rsidTr="00EF4169">
        <w:trPr>
          <w:trHeight w:val="315"/>
          <w:jc w:val="center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DDE7" w14:textId="77777777" w:rsidR="00026837" w:rsidRPr="00393C0D" w:rsidRDefault="00026837" w:rsidP="00026837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9A8C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A61B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41F2" w14:textId="77777777" w:rsidR="00026837" w:rsidRPr="00343396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E444" w14:textId="77777777" w:rsidR="00026837" w:rsidRPr="00343396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C837" w14:textId="77777777" w:rsidR="00026837" w:rsidRPr="00343396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B2B5" w14:textId="77777777" w:rsidR="00026837" w:rsidRPr="00343396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A399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CFE5" w14:textId="77777777" w:rsidR="00026837" w:rsidRPr="00343396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3738" w14:textId="77777777" w:rsidR="00026837" w:rsidRPr="00343396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4493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7E16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0527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B057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C728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234B" w14:textId="77777777" w:rsidR="00026837" w:rsidRPr="00393C0D" w:rsidRDefault="00026837" w:rsidP="0002683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</w:tr>
      <w:tr w:rsidR="00E9007E" w:rsidRPr="001C2486" w14:paraId="49362BFE" w14:textId="77777777" w:rsidTr="00EF4169">
        <w:trPr>
          <w:trHeight w:val="646"/>
          <w:jc w:val="center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A30B93" w14:textId="77777777" w:rsidR="00E9007E" w:rsidRPr="00393C0D" w:rsidRDefault="00E9007E" w:rsidP="00E9007E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FD440" w14:textId="77777777" w:rsidR="00E9007E" w:rsidRPr="00E9007E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900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E90E3" w14:textId="77777777" w:rsidR="00E9007E" w:rsidRPr="00E9007E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900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93532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AAC1D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98C0F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EE5C7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1E454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1269C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2FC12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D30BC" w14:textId="77777777" w:rsidR="00E9007E" w:rsidRPr="001C2486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325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348E1" w14:textId="77777777" w:rsidR="00E9007E" w:rsidRPr="00B32549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83A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FBC81" w14:textId="77777777" w:rsidR="00E9007E" w:rsidRPr="00783A25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50B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F4F65" w14:textId="77777777" w:rsidR="00E9007E" w:rsidRPr="00D14CCA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D14C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A7CF" w14:textId="77777777" w:rsidR="00E9007E" w:rsidRPr="00E9007E" w:rsidRDefault="00E9007E" w:rsidP="00E900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900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3B366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149.4</w:t>
            </w:r>
          </w:p>
        </w:tc>
      </w:tr>
      <w:tr w:rsidR="00E9007E" w:rsidRPr="001C2486" w14:paraId="1784EA8F" w14:textId="77777777" w:rsidTr="00EF4169">
        <w:trPr>
          <w:trHeight w:val="794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14:paraId="3E42843E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8D8179E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350EBAC0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111F33FD" w14:textId="77777777" w:rsidR="00E9007E" w:rsidRPr="00393C0D" w:rsidRDefault="00E9007E" w:rsidP="00E9007E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A3B63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132.9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533F0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6321C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D57A8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142.1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888B2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0E523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34CB3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258D3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682C5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3C3E5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ED347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0F46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2F161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3074F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C18EC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127.4</w:t>
            </w:r>
          </w:p>
        </w:tc>
      </w:tr>
      <w:tr w:rsidR="00E9007E" w:rsidRPr="001C2486" w14:paraId="2C6F2813" w14:textId="77777777" w:rsidTr="00EF4169">
        <w:trPr>
          <w:trHeight w:val="851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14:paraId="61272034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350B43D5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0C360D29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10A39C03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6FA4E8D1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24848FF1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2C754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130.7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58C86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113.6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CD48F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350BC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140.1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D0D85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C7D43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E33EE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AFAF7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AB6D7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192B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114.2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34FE7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1D1F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2FDAF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B1117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B9C7D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123.3</w:t>
            </w:r>
          </w:p>
        </w:tc>
      </w:tr>
      <w:tr w:rsidR="00E9007E" w:rsidRPr="001C2486" w14:paraId="393DCCDC" w14:textId="77777777" w:rsidTr="00EF4169">
        <w:trPr>
          <w:trHeight w:val="1164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14:paraId="3F613160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B00CDD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12EA3DB9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3F4EA7F7" w14:textId="77777777" w:rsidR="00E9007E" w:rsidRPr="00393C0D" w:rsidRDefault="00E9007E" w:rsidP="00E9007E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478E8CB1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14:paraId="42B83399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0517F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144.1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3319B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138.3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2D130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FFC06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44700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49628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13721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CA21D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4126C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3AE20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BC2E3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136.8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06053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C0C2B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BBA6A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B6AD2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</w:tr>
      <w:tr w:rsidR="00E9007E" w:rsidRPr="001C2486" w14:paraId="44DD8E8B" w14:textId="77777777" w:rsidTr="00EF4169">
        <w:trPr>
          <w:trHeight w:val="1021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14:paraId="12E8F435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ED5865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14:paraId="6564C493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5D629D8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641039A1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FC07C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83D93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EF2CB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506AC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DE5C7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4CF58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34AD2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2AD7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A37B2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150.4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78D57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62F1A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9D2E3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C0B29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4DC51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4F7A6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174.4</w:t>
            </w:r>
          </w:p>
        </w:tc>
      </w:tr>
      <w:tr w:rsidR="00E9007E" w:rsidRPr="001C2486" w14:paraId="6B42729B" w14:textId="77777777" w:rsidTr="00EF4169">
        <w:trPr>
          <w:trHeight w:val="57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14:paraId="02B25247" w14:textId="77777777" w:rsidR="00E9007E" w:rsidRPr="00393C0D" w:rsidRDefault="00E9007E" w:rsidP="00E9007E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B10DD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2A210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01DFF" w14:textId="77777777" w:rsidR="00E9007E" w:rsidRPr="00065999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BA5D7" w14:textId="77777777" w:rsidR="00E9007E" w:rsidRPr="00065999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5F9A7" w14:textId="77777777" w:rsidR="00E9007E" w:rsidRPr="00065999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75FA0" w14:textId="77777777" w:rsidR="00E9007E" w:rsidRPr="00065999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C3C72" w14:textId="77777777" w:rsidR="00E9007E" w:rsidRPr="00065999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812F" w14:textId="77777777" w:rsidR="00E9007E" w:rsidRPr="00065999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3C284" w14:textId="77777777" w:rsidR="00E9007E" w:rsidRPr="00065999" w:rsidRDefault="00E9007E" w:rsidP="00E900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A15A6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D5705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0533B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5AE03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900B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FBF80" w14:textId="77777777" w:rsidR="00E9007E" w:rsidRPr="00E9007E" w:rsidRDefault="00E9007E" w:rsidP="00E9007E">
            <w:pPr>
              <w:rPr>
                <w:rFonts w:ascii="Times New Roman" w:hAnsi="Times New Roman"/>
                <w:sz w:val="20"/>
              </w:rPr>
            </w:pPr>
          </w:p>
        </w:tc>
      </w:tr>
      <w:tr w:rsidR="00E9007E" w:rsidRPr="001C2486" w14:paraId="7B7C1F45" w14:textId="77777777" w:rsidTr="00EF4169">
        <w:trPr>
          <w:trHeight w:val="567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14:paraId="6F338DBB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27D12EA7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EF78FEA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1A58D648" w14:textId="77777777" w:rsidR="00E9007E" w:rsidRPr="00393C0D" w:rsidRDefault="00E9007E" w:rsidP="00E9007E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14C90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32A4B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A745B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EC397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24D7F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3F295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DF1C1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166.0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058B9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8825A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AC08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9A20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EBB21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DC457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23869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186.2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B092E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200.4</w:t>
            </w:r>
          </w:p>
        </w:tc>
      </w:tr>
      <w:tr w:rsidR="00E9007E" w:rsidRPr="001C2486" w14:paraId="13C4FCFC" w14:textId="77777777" w:rsidTr="00EF4169">
        <w:trPr>
          <w:trHeight w:val="750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</w:tcPr>
          <w:p w14:paraId="63C89A1E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CD5B13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5E2BAA23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4C2AF06F" w14:textId="77777777" w:rsidR="00E9007E" w:rsidRPr="00393C0D" w:rsidRDefault="00E9007E" w:rsidP="00E9007E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6A57F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7C470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116.7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7EB94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58661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0E326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6ED38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72A99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A24B1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E96E9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01ED1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B1E47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56848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E4781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A0649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02A56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147.8</w:t>
            </w:r>
          </w:p>
        </w:tc>
      </w:tr>
      <w:tr w:rsidR="00E9007E" w:rsidRPr="001C2486" w14:paraId="71A4269C" w14:textId="77777777" w:rsidTr="00EF4169">
        <w:trPr>
          <w:trHeight w:val="680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14:paraId="072A1DED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75CAC06C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14:paraId="7E44D954" w14:textId="77777777" w:rsidR="00E9007E" w:rsidRPr="00393C0D" w:rsidRDefault="00E9007E" w:rsidP="00E9007E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32527383" w14:textId="77777777" w:rsidR="00E9007E" w:rsidRPr="00393C0D" w:rsidRDefault="00E9007E" w:rsidP="00E9007E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63625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140.2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7DCD7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152.7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0152C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91692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3B3DB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7CA13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01BDC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9A26A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180.3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867AC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DD693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D9BDF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18504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8BD79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150.8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9AEB0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F66B6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180.3</w:t>
            </w:r>
          </w:p>
        </w:tc>
      </w:tr>
      <w:tr w:rsidR="00E9007E" w:rsidRPr="001C2486" w14:paraId="116FA1A5" w14:textId="77777777" w:rsidTr="00EF4169">
        <w:trPr>
          <w:trHeight w:val="990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14:paraId="416A2E5A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80F9F4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6C01D583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1D68F48F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5E7AD010" w14:textId="77777777" w:rsidR="00E9007E" w:rsidRPr="00393C0D" w:rsidRDefault="00E9007E" w:rsidP="00E9007E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CE5E8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134.1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CC4EE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119.1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BBB86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5CE15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FE3A2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C75D2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0ED6D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15D44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3DE68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81A6B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A3E3B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24297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15692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153.6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31653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C4E96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140.4</w:t>
            </w:r>
          </w:p>
        </w:tc>
      </w:tr>
      <w:tr w:rsidR="00E9007E" w:rsidRPr="001C2486" w14:paraId="1BE12B52" w14:textId="77777777" w:rsidTr="00EF4169">
        <w:trPr>
          <w:trHeight w:val="950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14:paraId="0298DF8E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DC50F4C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4BE89FBE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3645114B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12B538D9" w14:textId="77777777" w:rsidR="00E9007E" w:rsidRPr="00393C0D" w:rsidRDefault="00E9007E" w:rsidP="00E9007E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2A510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3348B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120.6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3C19E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78D76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AB126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ACB01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ADB26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187.1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62F53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200.2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259FE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3531E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88AAE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CF474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165.1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AC54E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01FE6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476E0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</w:tr>
      <w:tr w:rsidR="00E9007E" w:rsidRPr="001C2486" w14:paraId="007FE092" w14:textId="77777777" w:rsidTr="00EF4169">
        <w:trPr>
          <w:trHeight w:val="750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14:paraId="2847A841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00E99AE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2B2AA0C6" w14:textId="77777777" w:rsidR="00E9007E" w:rsidRPr="00393C0D" w:rsidRDefault="00E9007E" w:rsidP="00E9007E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14:paraId="1D668960" w14:textId="77777777" w:rsidR="00E9007E" w:rsidRPr="00393C0D" w:rsidRDefault="00E9007E" w:rsidP="00E9007E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0D942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264.3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B60FC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340.2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4A39B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394.1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525AF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38323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403.5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ACA62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424.1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2BE09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633.0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12E18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22BDA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472.9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941EF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428.5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32B7E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8470F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ACC77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464.2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2A5AE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AE3BF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421.1</w:t>
            </w:r>
          </w:p>
        </w:tc>
      </w:tr>
      <w:tr w:rsidR="00E9007E" w:rsidRPr="001C2486" w14:paraId="2D3E1737" w14:textId="77777777" w:rsidTr="00EF4169">
        <w:trPr>
          <w:trHeight w:val="439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14:paraId="44D6EDC5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Търговия на дребно с</w:t>
            </w:r>
          </w:p>
          <w:p w14:paraId="046C8945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автомобилни горива и</w:t>
            </w:r>
          </w:p>
          <w:p w14:paraId="52DACDD1" w14:textId="77777777" w:rsidR="00E9007E" w:rsidRPr="00393C0D" w:rsidRDefault="00E9007E" w:rsidP="00E9007E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6BC25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9C87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112.7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ACA7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552B0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229D8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BF958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96F72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5762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624E3" w14:textId="77777777" w:rsidR="00E9007E" w:rsidRPr="0006599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13F3" w14:textId="77777777" w:rsidR="00E9007E" w:rsidRPr="001C2486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11F1" w14:textId="77777777" w:rsidR="00E9007E" w:rsidRPr="00B32549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1B06" w14:textId="77777777" w:rsidR="00E9007E" w:rsidRPr="00783A25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6922B" w14:textId="77777777" w:rsidR="00E9007E" w:rsidRPr="00D14CCA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23F0F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9E835" w14:textId="77777777" w:rsidR="00E9007E" w:rsidRPr="00E9007E" w:rsidRDefault="00E9007E" w:rsidP="00E9007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135.4</w:t>
            </w:r>
          </w:p>
        </w:tc>
      </w:tr>
    </w:tbl>
    <w:p w14:paraId="420D6A47" w14:textId="77777777"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77705" w14:textId="77777777" w:rsidR="00FE55B0" w:rsidRDefault="00FE55B0">
      <w:r>
        <w:separator/>
      </w:r>
    </w:p>
  </w:endnote>
  <w:endnote w:type="continuationSeparator" w:id="0">
    <w:p w14:paraId="42706464" w14:textId="77777777" w:rsidR="00FE55B0" w:rsidRDefault="00FE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95BF" w14:textId="77777777" w:rsidR="00AF675C" w:rsidRDefault="00AF675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5CF2" w14:textId="77777777" w:rsidR="00AF675C" w:rsidRDefault="00AF675C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89831C1" wp14:editId="61B9AED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DF978" w14:textId="77777777" w:rsidR="00AF675C" w:rsidRPr="00F46FE0" w:rsidRDefault="00AF675C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22B828F1" w14:textId="77777777" w:rsidR="00AF675C" w:rsidRDefault="00AF675C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4F16A3" w:rsidRPr="00F46FE0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B74BC34" wp14:editId="3864F1C8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A3A74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39C45CC" wp14:editId="6D2E692A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8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8856A18" wp14:editId="2143DBAF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0BE6" w14:textId="7BB66164" w:rsidR="00AF675C" w:rsidRPr="009279C3" w:rsidRDefault="00AF675C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8052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56A18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E590BE6" w14:textId="7BB66164" w:rsidR="00AF675C" w:rsidRPr="009279C3" w:rsidRDefault="00AF675C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8052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434F8E8F" wp14:editId="5E1CD07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275B714" wp14:editId="48FD31F0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0BE3" w14:textId="77777777" w:rsidR="00AF675C" w:rsidRDefault="00AF675C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3DD57B" wp14:editId="3A338ED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A78C2" w14:textId="77777777" w:rsidR="00AF675C" w:rsidRPr="00F46FE0" w:rsidRDefault="00AF675C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867667E" w14:textId="77777777" w:rsidR="00AF675C" w:rsidRDefault="00AF675C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FBF964" wp14:editId="6B9B5402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8BD1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2B308" wp14:editId="39CB1FBC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26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408D435E" wp14:editId="065E3F59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8B0F6C5" wp14:editId="67F7E1AB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3DED0" w14:textId="36DC9136" w:rsidR="00AF675C" w:rsidRPr="009279C3" w:rsidRDefault="00AF675C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8052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0F6C5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2B33DED0" w14:textId="36DC9136" w:rsidR="00AF675C" w:rsidRPr="009279C3" w:rsidRDefault="00AF675C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8052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DCBE" w14:textId="77777777" w:rsidR="00FE55B0" w:rsidRDefault="00FE55B0">
      <w:r>
        <w:separator/>
      </w:r>
    </w:p>
  </w:footnote>
  <w:footnote w:type="continuationSeparator" w:id="0">
    <w:p w14:paraId="711D6338" w14:textId="77777777" w:rsidR="00FE55B0" w:rsidRDefault="00FE55B0">
      <w:r>
        <w:continuationSeparator/>
      </w:r>
    </w:p>
  </w:footnote>
  <w:footnote w:id="1">
    <w:p w14:paraId="2B9951DC" w14:textId="77777777" w:rsidR="00E472F6" w:rsidRPr="006423FC" w:rsidRDefault="00E472F6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Данните за </w:t>
      </w:r>
      <w:r>
        <w:rPr>
          <w:rFonts w:ascii="Times New Roman" w:hAnsi="Times New Roman"/>
          <w:szCs w:val="24"/>
          <w:lang w:val="bg-BG"/>
        </w:rPr>
        <w:t>юли</w:t>
      </w:r>
      <w:r w:rsidDel="0035676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423FC">
        <w:rPr>
          <w:rFonts w:ascii="Times New Roman" w:hAnsi="Times New Roman"/>
          <w:lang w:val="bg-BG"/>
        </w:rPr>
        <w:t>г</w:t>
      </w:r>
      <w:r>
        <w:rPr>
          <w:rFonts w:ascii="Times New Roman" w:hAnsi="Times New Roman"/>
          <w:lang w:val="bg-BG"/>
        </w:rPr>
        <w:t>.</w:t>
      </w:r>
      <w:r w:rsidRPr="006423FC">
        <w:rPr>
          <w:rFonts w:ascii="Times New Roman" w:hAnsi="Times New Roman"/>
          <w:lang w:val="bg-BG"/>
        </w:rPr>
        <w:t xml:space="preserve"> са предварителни</w:t>
      </w:r>
      <w:r>
        <w:rPr>
          <w:rFonts w:ascii="Times New Roman" w:hAnsi="Times New Roman"/>
          <w:lang w:val="bg-BG"/>
        </w:rPr>
        <w:t>.</w:t>
      </w:r>
    </w:p>
    <w:p w14:paraId="33E63E9D" w14:textId="77777777" w:rsidR="00E472F6" w:rsidRPr="006423FC" w:rsidRDefault="00E472F6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2FCD0C6" w14:textId="77777777" w:rsidR="00E472F6" w:rsidRPr="00F57599" w:rsidRDefault="00E472F6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57E1F732" w14:textId="77777777" w:rsidR="00AF675C" w:rsidRPr="006423FC" w:rsidRDefault="00AF675C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12D52D02" w14:textId="77777777" w:rsidR="00AF675C" w:rsidRPr="006423FC" w:rsidRDefault="00AF675C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18F9" w14:textId="77777777" w:rsidR="00AF675C" w:rsidRPr="00C1500E" w:rsidRDefault="00AF675C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7F3DE1" wp14:editId="0A75CE36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A58BDB9" w14:textId="77777777" w:rsidR="00AF675C" w:rsidRPr="00F46FE0" w:rsidRDefault="00AF675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97318FA" w14:textId="77777777" w:rsidR="00AF675C" w:rsidRPr="00F46FE0" w:rsidRDefault="00AF675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474AFA1" wp14:editId="6B828E4D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A99FF83" wp14:editId="50EBE87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C6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4290C0" wp14:editId="65B7D5F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D5E4C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F3C8" w14:textId="77777777" w:rsidR="00AF675C" w:rsidRPr="00257470" w:rsidRDefault="00AF675C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719C74" wp14:editId="058BE6EF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74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271BAA" wp14:editId="6E5D357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478A7D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D978AB" wp14:editId="19F6E89A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943AE60" w14:textId="77777777" w:rsidR="00AF675C" w:rsidRPr="00F46FE0" w:rsidRDefault="00AF675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34858E97" w14:textId="77777777" w:rsidR="00AF675C" w:rsidRPr="00F46FE0" w:rsidRDefault="00AF675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3046236E" wp14:editId="0DC9F16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5077"/>
    <w:rsid w:val="00026837"/>
    <w:rsid w:val="0004689C"/>
    <w:rsid w:val="000575E7"/>
    <w:rsid w:val="00060089"/>
    <w:rsid w:val="00061D96"/>
    <w:rsid w:val="00065999"/>
    <w:rsid w:val="0008566A"/>
    <w:rsid w:val="000860FB"/>
    <w:rsid w:val="000876E4"/>
    <w:rsid w:val="000A145C"/>
    <w:rsid w:val="000A2FF3"/>
    <w:rsid w:val="000A5B11"/>
    <w:rsid w:val="000A758A"/>
    <w:rsid w:val="000B4B74"/>
    <w:rsid w:val="000C6B51"/>
    <w:rsid w:val="000D1219"/>
    <w:rsid w:val="000E3046"/>
    <w:rsid w:val="000F08BA"/>
    <w:rsid w:val="00103707"/>
    <w:rsid w:val="00107B99"/>
    <w:rsid w:val="00116D65"/>
    <w:rsid w:val="001177E9"/>
    <w:rsid w:val="00117C07"/>
    <w:rsid w:val="001267D4"/>
    <w:rsid w:val="00133A1D"/>
    <w:rsid w:val="00135367"/>
    <w:rsid w:val="00150B65"/>
    <w:rsid w:val="00164B74"/>
    <w:rsid w:val="001930E0"/>
    <w:rsid w:val="001A12D4"/>
    <w:rsid w:val="001B20F1"/>
    <w:rsid w:val="001B54CD"/>
    <w:rsid w:val="001C2486"/>
    <w:rsid w:val="001D38FD"/>
    <w:rsid w:val="001E1C0F"/>
    <w:rsid w:val="001F579B"/>
    <w:rsid w:val="00201BE6"/>
    <w:rsid w:val="00207C1E"/>
    <w:rsid w:val="002115CA"/>
    <w:rsid w:val="00221000"/>
    <w:rsid w:val="0022437B"/>
    <w:rsid w:val="002301A7"/>
    <w:rsid w:val="00240572"/>
    <w:rsid w:val="002502FC"/>
    <w:rsid w:val="00254025"/>
    <w:rsid w:val="00257470"/>
    <w:rsid w:val="002666C1"/>
    <w:rsid w:val="002A2AFA"/>
    <w:rsid w:val="002B1F34"/>
    <w:rsid w:val="002B74EB"/>
    <w:rsid w:val="002C3479"/>
    <w:rsid w:val="002D3A64"/>
    <w:rsid w:val="002D5E11"/>
    <w:rsid w:val="002E2691"/>
    <w:rsid w:val="002F1762"/>
    <w:rsid w:val="002F18EE"/>
    <w:rsid w:val="002F2F3A"/>
    <w:rsid w:val="002F5E83"/>
    <w:rsid w:val="002F7908"/>
    <w:rsid w:val="00343396"/>
    <w:rsid w:val="00344D84"/>
    <w:rsid w:val="00351C3E"/>
    <w:rsid w:val="003532B7"/>
    <w:rsid w:val="00355E97"/>
    <w:rsid w:val="00356764"/>
    <w:rsid w:val="00365400"/>
    <w:rsid w:val="003844CC"/>
    <w:rsid w:val="00393C0D"/>
    <w:rsid w:val="00396EF6"/>
    <w:rsid w:val="003A4C6D"/>
    <w:rsid w:val="003A4CC9"/>
    <w:rsid w:val="003B0086"/>
    <w:rsid w:val="003B50B7"/>
    <w:rsid w:val="003D435D"/>
    <w:rsid w:val="003D4DC0"/>
    <w:rsid w:val="003E1444"/>
    <w:rsid w:val="003F030C"/>
    <w:rsid w:val="003F32F3"/>
    <w:rsid w:val="003F4C65"/>
    <w:rsid w:val="00400BD4"/>
    <w:rsid w:val="00401EAC"/>
    <w:rsid w:val="00410DD8"/>
    <w:rsid w:val="0041443C"/>
    <w:rsid w:val="00416112"/>
    <w:rsid w:val="00427359"/>
    <w:rsid w:val="004312E2"/>
    <w:rsid w:val="0043195D"/>
    <w:rsid w:val="00442B28"/>
    <w:rsid w:val="004471DA"/>
    <w:rsid w:val="00452EA7"/>
    <w:rsid w:val="00457734"/>
    <w:rsid w:val="00464245"/>
    <w:rsid w:val="00470E95"/>
    <w:rsid w:val="00476DE1"/>
    <w:rsid w:val="00481828"/>
    <w:rsid w:val="00484608"/>
    <w:rsid w:val="004A6D05"/>
    <w:rsid w:val="004B3993"/>
    <w:rsid w:val="004C11B5"/>
    <w:rsid w:val="004C45F2"/>
    <w:rsid w:val="004C564D"/>
    <w:rsid w:val="004C7C67"/>
    <w:rsid w:val="004D2E6C"/>
    <w:rsid w:val="004E1B59"/>
    <w:rsid w:val="004E327D"/>
    <w:rsid w:val="004F16A3"/>
    <w:rsid w:val="004F618C"/>
    <w:rsid w:val="004F7C45"/>
    <w:rsid w:val="005045BE"/>
    <w:rsid w:val="00516BDD"/>
    <w:rsid w:val="0051777F"/>
    <w:rsid w:val="00532DFF"/>
    <w:rsid w:val="00536B98"/>
    <w:rsid w:val="00537A72"/>
    <w:rsid w:val="00542831"/>
    <w:rsid w:val="00546B59"/>
    <w:rsid w:val="005511CB"/>
    <w:rsid w:val="005577E1"/>
    <w:rsid w:val="0056080D"/>
    <w:rsid w:val="00566C93"/>
    <w:rsid w:val="005704E3"/>
    <w:rsid w:val="0057118A"/>
    <w:rsid w:val="005716AB"/>
    <w:rsid w:val="00580B2E"/>
    <w:rsid w:val="005914D0"/>
    <w:rsid w:val="005959B2"/>
    <w:rsid w:val="005A0831"/>
    <w:rsid w:val="005A559C"/>
    <w:rsid w:val="005A7C28"/>
    <w:rsid w:val="005C0C26"/>
    <w:rsid w:val="005D05C5"/>
    <w:rsid w:val="005D1258"/>
    <w:rsid w:val="005D4B85"/>
    <w:rsid w:val="005F0DDF"/>
    <w:rsid w:val="005F1100"/>
    <w:rsid w:val="00610339"/>
    <w:rsid w:val="00611A3B"/>
    <w:rsid w:val="0062758B"/>
    <w:rsid w:val="0063142C"/>
    <w:rsid w:val="006501E9"/>
    <w:rsid w:val="006551CA"/>
    <w:rsid w:val="00655C79"/>
    <w:rsid w:val="006702AE"/>
    <w:rsid w:val="00670C9F"/>
    <w:rsid w:val="00680F02"/>
    <w:rsid w:val="00690FD0"/>
    <w:rsid w:val="00691B44"/>
    <w:rsid w:val="006941C9"/>
    <w:rsid w:val="006A02B5"/>
    <w:rsid w:val="006A4CD0"/>
    <w:rsid w:val="006A6732"/>
    <w:rsid w:val="006A71B1"/>
    <w:rsid w:val="006C2E06"/>
    <w:rsid w:val="006D6799"/>
    <w:rsid w:val="006E2367"/>
    <w:rsid w:val="006F756A"/>
    <w:rsid w:val="00710706"/>
    <w:rsid w:val="00713A5B"/>
    <w:rsid w:val="00720D08"/>
    <w:rsid w:val="00721EDC"/>
    <w:rsid w:val="00727328"/>
    <w:rsid w:val="00740C6F"/>
    <w:rsid w:val="00744A3C"/>
    <w:rsid w:val="0075015A"/>
    <w:rsid w:val="007501A4"/>
    <w:rsid w:val="00763381"/>
    <w:rsid w:val="00764ECB"/>
    <w:rsid w:val="00767358"/>
    <w:rsid w:val="00770C6A"/>
    <w:rsid w:val="00771A13"/>
    <w:rsid w:val="00781756"/>
    <w:rsid w:val="00782AC4"/>
    <w:rsid w:val="00783A25"/>
    <w:rsid w:val="00790723"/>
    <w:rsid w:val="007973D1"/>
    <w:rsid w:val="007A38DF"/>
    <w:rsid w:val="007A6A60"/>
    <w:rsid w:val="007B7D40"/>
    <w:rsid w:val="007C134B"/>
    <w:rsid w:val="007C22E9"/>
    <w:rsid w:val="007D7372"/>
    <w:rsid w:val="007E49E3"/>
    <w:rsid w:val="007E7BA7"/>
    <w:rsid w:val="007F5711"/>
    <w:rsid w:val="007F648E"/>
    <w:rsid w:val="0080235A"/>
    <w:rsid w:val="008047E5"/>
    <w:rsid w:val="00805CE0"/>
    <w:rsid w:val="00814B17"/>
    <w:rsid w:val="00820B9C"/>
    <w:rsid w:val="00820C26"/>
    <w:rsid w:val="00852F66"/>
    <w:rsid w:val="008679D5"/>
    <w:rsid w:val="0087402E"/>
    <w:rsid w:val="00876D2F"/>
    <w:rsid w:val="0088219B"/>
    <w:rsid w:val="0088317A"/>
    <w:rsid w:val="00883EF9"/>
    <w:rsid w:val="00891B28"/>
    <w:rsid w:val="008A3702"/>
    <w:rsid w:val="008B4142"/>
    <w:rsid w:val="008B43ED"/>
    <w:rsid w:val="008C5510"/>
    <w:rsid w:val="008D0D6C"/>
    <w:rsid w:val="008D0D77"/>
    <w:rsid w:val="008D28D7"/>
    <w:rsid w:val="00904AE6"/>
    <w:rsid w:val="00906410"/>
    <w:rsid w:val="00910222"/>
    <w:rsid w:val="00917B0C"/>
    <w:rsid w:val="009308E7"/>
    <w:rsid w:val="009338EE"/>
    <w:rsid w:val="0093475C"/>
    <w:rsid w:val="00942D95"/>
    <w:rsid w:val="00945D1C"/>
    <w:rsid w:val="0094698E"/>
    <w:rsid w:val="00950CEC"/>
    <w:rsid w:val="00971744"/>
    <w:rsid w:val="00976DEA"/>
    <w:rsid w:val="00980523"/>
    <w:rsid w:val="0098163B"/>
    <w:rsid w:val="00982FD0"/>
    <w:rsid w:val="00985E61"/>
    <w:rsid w:val="009C1DDD"/>
    <w:rsid w:val="009C5064"/>
    <w:rsid w:val="009D2262"/>
    <w:rsid w:val="009D32F0"/>
    <w:rsid w:val="009E69E8"/>
    <w:rsid w:val="00A02BBE"/>
    <w:rsid w:val="00A033A6"/>
    <w:rsid w:val="00A27BD4"/>
    <w:rsid w:val="00A320C0"/>
    <w:rsid w:val="00A43945"/>
    <w:rsid w:val="00A50C9F"/>
    <w:rsid w:val="00A670C4"/>
    <w:rsid w:val="00A71581"/>
    <w:rsid w:val="00A72748"/>
    <w:rsid w:val="00A7660A"/>
    <w:rsid w:val="00A9150B"/>
    <w:rsid w:val="00A953BD"/>
    <w:rsid w:val="00AA04BB"/>
    <w:rsid w:val="00AC2E06"/>
    <w:rsid w:val="00AE1461"/>
    <w:rsid w:val="00AE72CE"/>
    <w:rsid w:val="00AF675C"/>
    <w:rsid w:val="00B01F48"/>
    <w:rsid w:val="00B32549"/>
    <w:rsid w:val="00B34FA9"/>
    <w:rsid w:val="00B45953"/>
    <w:rsid w:val="00B464C2"/>
    <w:rsid w:val="00B51FAC"/>
    <w:rsid w:val="00B619FC"/>
    <w:rsid w:val="00B6412F"/>
    <w:rsid w:val="00B81943"/>
    <w:rsid w:val="00B84B1A"/>
    <w:rsid w:val="00B86DC0"/>
    <w:rsid w:val="00B875D0"/>
    <w:rsid w:val="00B972BB"/>
    <w:rsid w:val="00BA6A70"/>
    <w:rsid w:val="00BA734D"/>
    <w:rsid w:val="00BB3C28"/>
    <w:rsid w:val="00BC4890"/>
    <w:rsid w:val="00BD04AB"/>
    <w:rsid w:val="00BD1F5A"/>
    <w:rsid w:val="00BE4CE6"/>
    <w:rsid w:val="00BF02E1"/>
    <w:rsid w:val="00C000E8"/>
    <w:rsid w:val="00C03304"/>
    <w:rsid w:val="00C1500E"/>
    <w:rsid w:val="00C151EE"/>
    <w:rsid w:val="00C15586"/>
    <w:rsid w:val="00C235A9"/>
    <w:rsid w:val="00C307AF"/>
    <w:rsid w:val="00C35CDF"/>
    <w:rsid w:val="00C4516A"/>
    <w:rsid w:val="00C506AA"/>
    <w:rsid w:val="00C53A95"/>
    <w:rsid w:val="00C55315"/>
    <w:rsid w:val="00C60244"/>
    <w:rsid w:val="00C61E5E"/>
    <w:rsid w:val="00C72708"/>
    <w:rsid w:val="00CA6D66"/>
    <w:rsid w:val="00CB35C0"/>
    <w:rsid w:val="00CD37FC"/>
    <w:rsid w:val="00CD39F1"/>
    <w:rsid w:val="00CD5D76"/>
    <w:rsid w:val="00CE7DC3"/>
    <w:rsid w:val="00CF2B23"/>
    <w:rsid w:val="00CF2B79"/>
    <w:rsid w:val="00CF357E"/>
    <w:rsid w:val="00CF7930"/>
    <w:rsid w:val="00D02B84"/>
    <w:rsid w:val="00D04CEE"/>
    <w:rsid w:val="00D14CCA"/>
    <w:rsid w:val="00D2271C"/>
    <w:rsid w:val="00D40460"/>
    <w:rsid w:val="00D54C76"/>
    <w:rsid w:val="00D56237"/>
    <w:rsid w:val="00D63CBB"/>
    <w:rsid w:val="00D70503"/>
    <w:rsid w:val="00D7446E"/>
    <w:rsid w:val="00D826C0"/>
    <w:rsid w:val="00D87005"/>
    <w:rsid w:val="00D9745B"/>
    <w:rsid w:val="00D97546"/>
    <w:rsid w:val="00DB1F5D"/>
    <w:rsid w:val="00DB375E"/>
    <w:rsid w:val="00DB4966"/>
    <w:rsid w:val="00DB4B34"/>
    <w:rsid w:val="00DD1BFF"/>
    <w:rsid w:val="00DF127F"/>
    <w:rsid w:val="00DF2FCB"/>
    <w:rsid w:val="00DF5E74"/>
    <w:rsid w:val="00E05C3F"/>
    <w:rsid w:val="00E14C56"/>
    <w:rsid w:val="00E203F2"/>
    <w:rsid w:val="00E2079E"/>
    <w:rsid w:val="00E21B17"/>
    <w:rsid w:val="00E235EF"/>
    <w:rsid w:val="00E35FAB"/>
    <w:rsid w:val="00E40683"/>
    <w:rsid w:val="00E43E19"/>
    <w:rsid w:val="00E44F50"/>
    <w:rsid w:val="00E472F6"/>
    <w:rsid w:val="00E50DDB"/>
    <w:rsid w:val="00E55CC4"/>
    <w:rsid w:val="00E678A6"/>
    <w:rsid w:val="00E82490"/>
    <w:rsid w:val="00E85C1E"/>
    <w:rsid w:val="00E86A47"/>
    <w:rsid w:val="00E86EC3"/>
    <w:rsid w:val="00E9007E"/>
    <w:rsid w:val="00E935A5"/>
    <w:rsid w:val="00EB2FAE"/>
    <w:rsid w:val="00ED6D69"/>
    <w:rsid w:val="00EE0759"/>
    <w:rsid w:val="00EE18AD"/>
    <w:rsid w:val="00EF3C1F"/>
    <w:rsid w:val="00EF4169"/>
    <w:rsid w:val="00F15F8A"/>
    <w:rsid w:val="00F20D0B"/>
    <w:rsid w:val="00F214B7"/>
    <w:rsid w:val="00F21893"/>
    <w:rsid w:val="00F27C6B"/>
    <w:rsid w:val="00F30FBA"/>
    <w:rsid w:val="00F34AB5"/>
    <w:rsid w:val="00F409FE"/>
    <w:rsid w:val="00F468B8"/>
    <w:rsid w:val="00F46CAE"/>
    <w:rsid w:val="00F46FE0"/>
    <w:rsid w:val="00F50173"/>
    <w:rsid w:val="00F50C44"/>
    <w:rsid w:val="00F56571"/>
    <w:rsid w:val="00F635EB"/>
    <w:rsid w:val="00F777EE"/>
    <w:rsid w:val="00F822A3"/>
    <w:rsid w:val="00F83D1C"/>
    <w:rsid w:val="00FA04B6"/>
    <w:rsid w:val="00FA60B0"/>
    <w:rsid w:val="00FB35E4"/>
    <w:rsid w:val="00FB7BB4"/>
    <w:rsid w:val="00FC0304"/>
    <w:rsid w:val="00FC7182"/>
    <w:rsid w:val="00FE55B0"/>
    <w:rsid w:val="00FE59FC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445B17"/>
  <w15:chartTrackingRefBased/>
  <w15:docId w15:val="{2D910E5B-2475-42BD-9372-25E211C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  <w:lang w:val="x-none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  <w:lang w:eastAsia="x-none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 w:eastAsia="x-none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33C7-E80A-43E2-90AA-9533736F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1545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10981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Nevena Panagonova</cp:lastModifiedBy>
  <cp:revision>80</cp:revision>
  <cp:lastPrinted>2022-09-02T13:25:00Z</cp:lastPrinted>
  <dcterms:created xsi:type="dcterms:W3CDTF">2022-06-07T08:10:00Z</dcterms:created>
  <dcterms:modified xsi:type="dcterms:W3CDTF">2022-09-05T12:15:00Z</dcterms:modified>
</cp:coreProperties>
</file>