
<file path=[Content_Types].xml><?xml version="1.0" encoding="utf-8"?>
<Types xmlns="http://schemas.openxmlformats.org/package/2006/content-types">
  <Default Extension="png" ContentType="image/png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CA7AD" w14:textId="77777777" w:rsidR="00A02BBE" w:rsidRPr="00AA53D7" w:rsidRDefault="00A02BBE" w:rsidP="008D28D7">
      <w:pPr>
        <w:rPr>
          <w:rFonts w:ascii="Calibri" w:hAnsi="Calibri"/>
          <w:lang w:val="bg-BG"/>
        </w:rPr>
      </w:pPr>
    </w:p>
    <w:p w14:paraId="0F498D1D" w14:textId="77777777" w:rsidR="00A02BBE" w:rsidRPr="00A02BBE" w:rsidRDefault="00A02BBE" w:rsidP="00A02BBE">
      <w:pPr>
        <w:rPr>
          <w:rFonts w:ascii="Calibri" w:hAnsi="Calibri"/>
          <w:lang w:val="en-US"/>
        </w:rPr>
      </w:pPr>
    </w:p>
    <w:p w14:paraId="13B75DAA" w14:textId="77777777" w:rsidR="00B320DE" w:rsidRDefault="000F0477" w:rsidP="00B320DE">
      <w:pPr>
        <w:pStyle w:val="Heading1"/>
        <w:keepNext w:val="0"/>
        <w:spacing w:before="0" w:after="240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985913">
        <w:rPr>
          <w:rFonts w:ascii="Times New Roman" w:hAnsi="Times New Roman" w:cs="Times New Roman"/>
          <w:sz w:val="24"/>
          <w:szCs w:val="24"/>
          <w:lang w:val="bg-BG"/>
        </w:rPr>
        <w:t xml:space="preserve">ИНДЕКСИ НА ПРОМИШЛЕНОТО ПРОИЗВОДСТВО ПРЕЗ </w:t>
      </w:r>
      <w:r w:rsidR="00706963">
        <w:rPr>
          <w:rFonts w:ascii="Times New Roman" w:hAnsi="Times New Roman" w:cs="Times New Roman"/>
          <w:sz w:val="24"/>
          <w:szCs w:val="24"/>
          <w:lang w:val="bg-BG"/>
        </w:rPr>
        <w:t>Ю</w:t>
      </w:r>
      <w:r w:rsidR="00B320DE">
        <w:rPr>
          <w:rFonts w:ascii="Times New Roman" w:hAnsi="Times New Roman" w:cs="Times New Roman"/>
          <w:sz w:val="24"/>
          <w:szCs w:val="24"/>
          <w:lang w:val="bg-BG"/>
        </w:rPr>
        <w:t>Л</w:t>
      </w:r>
      <w:r w:rsidR="00706963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AE5C3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85913">
        <w:rPr>
          <w:rFonts w:ascii="Times New Roman" w:hAnsi="Times New Roman" w:cs="Times New Roman"/>
          <w:sz w:val="24"/>
          <w:szCs w:val="24"/>
          <w:lang w:val="bg-BG"/>
        </w:rPr>
        <w:t>20</w:t>
      </w:r>
      <w:r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1615DA"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98591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26465">
        <w:rPr>
          <w:rFonts w:ascii="Times New Roman" w:hAnsi="Times New Roman" w:cs="Times New Roman"/>
          <w:sz w:val="24"/>
          <w:szCs w:val="24"/>
          <w:lang w:val="bg-BG"/>
        </w:rPr>
        <w:t>ГОДИНА</w:t>
      </w:r>
      <w:r w:rsidRPr="00566B98">
        <w:rPr>
          <w:rStyle w:val="FootnoteReference"/>
          <w:rFonts w:ascii="Times New Roman" w:hAnsi="Times New Roman" w:cs="Times New Roman"/>
          <w:sz w:val="24"/>
          <w:szCs w:val="24"/>
          <w:lang w:val="bg-BG"/>
        </w:rPr>
        <w:footnoteReference w:id="1"/>
      </w:r>
    </w:p>
    <w:p w14:paraId="7C910B36" w14:textId="77777777" w:rsidR="00F02C87" w:rsidRPr="00F02C87" w:rsidRDefault="00D52C92" w:rsidP="00F02C87">
      <w:pPr>
        <w:pStyle w:val="Heading1"/>
        <w:keepNext w:val="0"/>
        <w:spacing w:before="0" w:after="0"/>
        <w:ind w:firstLine="709"/>
        <w:jc w:val="both"/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</w:pPr>
      <w:r w:rsidRPr="00D52C92">
        <w:rPr>
          <w:rFonts w:ascii="Times New Roman" w:eastAsia="Μοντέρνα" w:hAnsi="Times New Roman" w:cs="Times New Roman" w:hint="cs"/>
          <w:b w:val="0"/>
          <w:kern w:val="0"/>
          <w:sz w:val="24"/>
          <w:szCs w:val="24"/>
          <w:lang w:val="bg-BG"/>
        </w:rPr>
        <w:t>Индексът</w:t>
      </w:r>
      <w:r w:rsidRPr="00D52C92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Pr="00D52C92">
        <w:rPr>
          <w:rFonts w:ascii="Times New Roman" w:eastAsia="Μοντέρνα" w:hAnsi="Times New Roman" w:cs="Times New Roman" w:hint="cs"/>
          <w:b w:val="0"/>
          <w:kern w:val="0"/>
          <w:sz w:val="24"/>
          <w:szCs w:val="24"/>
          <w:lang w:val="bg-BG"/>
        </w:rPr>
        <w:t>на</w:t>
      </w:r>
      <w:r w:rsidRPr="00D52C92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Pr="00D52C92">
        <w:rPr>
          <w:rFonts w:ascii="Times New Roman" w:eastAsia="Μοντέρνα" w:hAnsi="Times New Roman" w:cs="Times New Roman" w:hint="cs"/>
          <w:b w:val="0"/>
          <w:kern w:val="0"/>
          <w:sz w:val="24"/>
          <w:szCs w:val="24"/>
          <w:lang w:val="bg-BG"/>
        </w:rPr>
        <w:t>промишленото</w:t>
      </w:r>
      <w:r w:rsidRPr="00D52C92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Pr="00D52C92">
        <w:rPr>
          <w:rFonts w:ascii="Times New Roman" w:eastAsia="Μοντέρνα" w:hAnsi="Times New Roman" w:cs="Times New Roman" w:hint="cs"/>
          <w:b w:val="0"/>
          <w:kern w:val="0"/>
          <w:sz w:val="24"/>
          <w:szCs w:val="24"/>
          <w:lang w:val="bg-BG"/>
        </w:rPr>
        <w:t>производство</w:t>
      </w:r>
      <w:r w:rsidR="00D62C66" w:rsidRPr="006439E2">
        <w:rPr>
          <w:rFonts w:ascii="Times New Roman" w:eastAsia="Μοντέρνα" w:hAnsi="Times New Roman" w:cs="Times New Roman"/>
          <w:b w:val="0"/>
          <w:kern w:val="0"/>
          <w:sz w:val="24"/>
          <w:vertAlign w:val="superscript"/>
          <w:lang w:val="bg-BG"/>
        </w:rPr>
        <w:footnoteReference w:id="2"/>
      </w:r>
      <w:r w:rsidRPr="00D52C92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Pr="00D52C92">
        <w:rPr>
          <w:rFonts w:ascii="Times New Roman" w:eastAsia="Μοντέρνα" w:hAnsi="Times New Roman" w:cs="Times New Roman" w:hint="cs"/>
          <w:b w:val="0"/>
          <w:kern w:val="0"/>
          <w:sz w:val="24"/>
          <w:szCs w:val="24"/>
          <w:lang w:val="bg-BG"/>
        </w:rPr>
        <w:t>нараства</w:t>
      </w:r>
      <w:r w:rsidRPr="00D52C92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Pr="00D52C92">
        <w:rPr>
          <w:rFonts w:ascii="Times New Roman" w:eastAsia="Μοντέρνα" w:hAnsi="Times New Roman" w:cs="Times New Roman" w:hint="cs"/>
          <w:b w:val="0"/>
          <w:kern w:val="0"/>
          <w:sz w:val="24"/>
          <w:szCs w:val="24"/>
          <w:lang w:val="bg-BG"/>
        </w:rPr>
        <w:t>с</w:t>
      </w:r>
      <w:r w:rsidRPr="00D52C92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0.9% </w:t>
      </w:r>
      <w:r w:rsidRPr="00D52C92">
        <w:rPr>
          <w:rFonts w:ascii="Times New Roman" w:eastAsia="Μοντέρνα" w:hAnsi="Times New Roman" w:cs="Times New Roman" w:hint="cs"/>
          <w:b w:val="0"/>
          <w:kern w:val="0"/>
          <w:sz w:val="24"/>
          <w:szCs w:val="24"/>
          <w:lang w:val="bg-BG"/>
        </w:rPr>
        <w:t>през</w:t>
      </w:r>
      <w:r w:rsidRPr="00D52C92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Pr="00D52C92">
        <w:rPr>
          <w:rFonts w:ascii="Times New Roman" w:eastAsia="Μοντέρνα" w:hAnsi="Times New Roman" w:cs="Times New Roman" w:hint="cs"/>
          <w:b w:val="0"/>
          <w:kern w:val="0"/>
          <w:sz w:val="24"/>
          <w:szCs w:val="24"/>
          <w:lang w:val="bg-BG"/>
        </w:rPr>
        <w:t>юли</w:t>
      </w:r>
      <w:r w:rsidRPr="00D52C92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2022 </w:t>
      </w:r>
      <w:r w:rsidRPr="00D52C92">
        <w:rPr>
          <w:rFonts w:ascii="Times New Roman" w:eastAsia="Μοντέρνα" w:hAnsi="Times New Roman" w:cs="Times New Roman" w:hint="cs"/>
          <w:b w:val="0"/>
          <w:kern w:val="0"/>
          <w:sz w:val="24"/>
          <w:szCs w:val="24"/>
          <w:lang w:val="bg-BG"/>
        </w:rPr>
        <w:t>г</w:t>
      </w:r>
      <w:r w:rsidRPr="00D52C92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. </w:t>
      </w:r>
      <w:r w:rsidRPr="00D52C92">
        <w:rPr>
          <w:rFonts w:ascii="Times New Roman" w:eastAsia="Μοντέρνα" w:hAnsi="Times New Roman" w:cs="Times New Roman" w:hint="cs"/>
          <w:b w:val="0"/>
          <w:kern w:val="0"/>
          <w:sz w:val="24"/>
          <w:szCs w:val="24"/>
          <w:lang w:val="bg-BG"/>
        </w:rPr>
        <w:t>спрямо</w:t>
      </w:r>
      <w:r w:rsidRPr="00D52C92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Pr="00D52C92">
        <w:rPr>
          <w:rFonts w:ascii="Times New Roman" w:eastAsia="Μοντέρνα" w:hAnsi="Times New Roman" w:cs="Times New Roman" w:hint="cs"/>
          <w:b w:val="0"/>
          <w:kern w:val="0"/>
          <w:sz w:val="24"/>
          <w:szCs w:val="24"/>
          <w:lang w:val="bg-BG"/>
        </w:rPr>
        <w:t>предходния</w:t>
      </w:r>
      <w:r w:rsidRPr="00D52C92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Pr="00D52C92">
        <w:rPr>
          <w:rFonts w:ascii="Times New Roman" w:eastAsia="Μοντέρνα" w:hAnsi="Times New Roman" w:cs="Times New Roman" w:hint="cs"/>
          <w:b w:val="0"/>
          <w:kern w:val="0"/>
          <w:sz w:val="24"/>
          <w:szCs w:val="24"/>
          <w:lang w:val="bg-BG"/>
        </w:rPr>
        <w:t>месец</w:t>
      </w:r>
      <w:r w:rsidRPr="00D52C92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. </w:t>
      </w:r>
      <w:r w:rsidRPr="00D52C92">
        <w:rPr>
          <w:rFonts w:ascii="Times New Roman" w:eastAsia="Μοντέρνα" w:hAnsi="Times New Roman" w:cs="Times New Roman" w:hint="cs"/>
          <w:b w:val="0"/>
          <w:kern w:val="0"/>
          <w:sz w:val="24"/>
          <w:szCs w:val="24"/>
          <w:lang w:val="bg-BG"/>
        </w:rPr>
        <w:t>Данните</w:t>
      </w:r>
      <w:r w:rsidRPr="00D52C92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Pr="00D52C92">
        <w:rPr>
          <w:rFonts w:ascii="Times New Roman" w:eastAsia="Μοντέρνα" w:hAnsi="Times New Roman" w:cs="Times New Roman" w:hint="cs"/>
          <w:b w:val="0"/>
          <w:kern w:val="0"/>
          <w:sz w:val="24"/>
          <w:szCs w:val="24"/>
          <w:lang w:val="bg-BG"/>
        </w:rPr>
        <w:t>са</w:t>
      </w:r>
      <w:r w:rsidRPr="00D52C92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Pr="00D52C92">
        <w:rPr>
          <w:rFonts w:ascii="Times New Roman" w:eastAsia="Μοντέρνα" w:hAnsi="Times New Roman" w:cs="Times New Roman" w:hint="cs"/>
          <w:b w:val="0"/>
          <w:kern w:val="0"/>
          <w:sz w:val="24"/>
          <w:szCs w:val="24"/>
          <w:lang w:val="bg-BG"/>
        </w:rPr>
        <w:t>предварителни</w:t>
      </w:r>
      <w:r w:rsidRPr="00D52C92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Pr="00D52C92">
        <w:rPr>
          <w:rFonts w:ascii="Times New Roman" w:eastAsia="Μοντέρνα" w:hAnsi="Times New Roman" w:cs="Times New Roman" w:hint="cs"/>
          <w:b w:val="0"/>
          <w:kern w:val="0"/>
          <w:sz w:val="24"/>
          <w:szCs w:val="24"/>
          <w:lang w:val="bg-BG"/>
        </w:rPr>
        <w:t>и</w:t>
      </w:r>
      <w:r w:rsidRPr="00D52C92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Pr="00D52C92">
        <w:rPr>
          <w:rFonts w:ascii="Times New Roman" w:eastAsia="Μοντέρνα" w:hAnsi="Times New Roman" w:cs="Times New Roman" w:hint="cs"/>
          <w:b w:val="0"/>
          <w:kern w:val="0"/>
          <w:sz w:val="24"/>
          <w:szCs w:val="24"/>
          <w:lang w:val="bg-BG"/>
        </w:rPr>
        <w:t>сезонно</w:t>
      </w:r>
      <w:r w:rsidRPr="00D52C92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Pr="00D52C92">
        <w:rPr>
          <w:rFonts w:ascii="Times New Roman" w:eastAsia="Μοντέρνα" w:hAnsi="Times New Roman" w:cs="Times New Roman" w:hint="cs"/>
          <w:b w:val="0"/>
          <w:kern w:val="0"/>
          <w:sz w:val="24"/>
          <w:szCs w:val="24"/>
          <w:lang w:val="bg-BG"/>
        </w:rPr>
        <w:t>изгладени</w:t>
      </w:r>
      <w:r w:rsidRPr="006439E2">
        <w:rPr>
          <w:rFonts w:ascii="Times New Roman" w:eastAsia="Μοντέρνα" w:hAnsi="Times New Roman" w:cs="Times New Roman"/>
          <w:b w:val="0"/>
          <w:kern w:val="0"/>
          <w:sz w:val="24"/>
          <w:vertAlign w:val="superscript"/>
          <w:lang w:val="bg-BG"/>
        </w:rPr>
        <w:footnoteReference w:id="3"/>
      </w:r>
      <w:r w:rsidRPr="00D52C92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.</w:t>
      </w:r>
    </w:p>
    <w:p w14:paraId="63680941" w14:textId="791C436D" w:rsidR="00D52C92" w:rsidRDefault="00D52C92" w:rsidP="00D52C92">
      <w:pPr>
        <w:pStyle w:val="Heading1"/>
        <w:keepNext w:val="0"/>
        <w:spacing w:before="0" w:after="0"/>
        <w:ind w:firstLine="709"/>
        <w:jc w:val="both"/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</w:pPr>
      <w:r w:rsidRPr="00D52C92">
        <w:rPr>
          <w:rFonts w:ascii="Times New Roman" w:eastAsia="Μοντέρνα" w:hAnsi="Times New Roman" w:cs="Times New Roman" w:hint="cs"/>
          <w:b w:val="0"/>
          <w:kern w:val="0"/>
          <w:sz w:val="24"/>
          <w:szCs w:val="24"/>
          <w:lang w:val="bg-BG"/>
        </w:rPr>
        <w:t>През</w:t>
      </w:r>
      <w:r w:rsidRPr="00D52C92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Pr="00D52C92">
        <w:rPr>
          <w:rFonts w:ascii="Times New Roman" w:eastAsia="Μοντέρνα" w:hAnsi="Times New Roman" w:cs="Times New Roman" w:hint="cs"/>
          <w:b w:val="0"/>
          <w:kern w:val="0"/>
          <w:sz w:val="24"/>
          <w:szCs w:val="24"/>
          <w:lang w:val="bg-BG"/>
        </w:rPr>
        <w:t>юли</w:t>
      </w:r>
      <w:r w:rsidRPr="00D52C92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2022 </w:t>
      </w:r>
      <w:r w:rsidRPr="00D52C92">
        <w:rPr>
          <w:rFonts w:ascii="Times New Roman" w:eastAsia="Μοντέρνα" w:hAnsi="Times New Roman" w:cs="Times New Roman" w:hint="cs"/>
          <w:b w:val="0"/>
          <w:kern w:val="0"/>
          <w:sz w:val="24"/>
          <w:szCs w:val="24"/>
          <w:lang w:val="bg-BG"/>
        </w:rPr>
        <w:t>г</w:t>
      </w:r>
      <w:r w:rsidRPr="00D52C92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. </w:t>
      </w:r>
      <w:r w:rsidRPr="00D52C92">
        <w:rPr>
          <w:rFonts w:ascii="Times New Roman" w:eastAsia="Μοντέρνα" w:hAnsi="Times New Roman" w:cs="Times New Roman" w:hint="cs"/>
          <w:b w:val="0"/>
          <w:kern w:val="0"/>
          <w:sz w:val="24"/>
          <w:szCs w:val="24"/>
          <w:lang w:val="bg-BG"/>
        </w:rPr>
        <w:t>е</w:t>
      </w:r>
      <w:r w:rsidRPr="00D52C92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Pr="00D52C92">
        <w:rPr>
          <w:rFonts w:ascii="Times New Roman" w:eastAsia="Μοντέρνα" w:hAnsi="Times New Roman" w:cs="Times New Roman" w:hint="cs"/>
          <w:b w:val="0"/>
          <w:kern w:val="0"/>
          <w:sz w:val="24"/>
          <w:szCs w:val="24"/>
          <w:lang w:val="bg-BG"/>
        </w:rPr>
        <w:t>регистриран</w:t>
      </w:r>
      <w:r w:rsidRPr="00D52C92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Pr="00D52C92">
        <w:rPr>
          <w:rFonts w:ascii="Times New Roman" w:eastAsia="Μοντέρνα" w:hAnsi="Times New Roman" w:cs="Times New Roman" w:hint="cs"/>
          <w:b w:val="0"/>
          <w:kern w:val="0"/>
          <w:sz w:val="24"/>
          <w:szCs w:val="24"/>
          <w:lang w:val="bg-BG"/>
        </w:rPr>
        <w:t>ръст</w:t>
      </w:r>
      <w:r w:rsidRPr="00D52C92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Pr="00D52C92">
        <w:rPr>
          <w:rFonts w:ascii="Times New Roman" w:eastAsia="Μοντέρνα" w:hAnsi="Times New Roman" w:cs="Times New Roman" w:hint="cs"/>
          <w:b w:val="0"/>
          <w:kern w:val="0"/>
          <w:sz w:val="24"/>
          <w:szCs w:val="24"/>
          <w:lang w:val="bg-BG"/>
        </w:rPr>
        <w:t>със</w:t>
      </w:r>
      <w:r w:rsidRPr="00D52C92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17.7% </w:t>
      </w:r>
      <w:r w:rsidRPr="00D52C92">
        <w:rPr>
          <w:rFonts w:ascii="Times New Roman" w:eastAsia="Μοντέρνα" w:hAnsi="Times New Roman" w:cs="Times New Roman" w:hint="cs"/>
          <w:b w:val="0"/>
          <w:kern w:val="0"/>
          <w:sz w:val="24"/>
          <w:szCs w:val="24"/>
          <w:lang w:val="bg-BG"/>
        </w:rPr>
        <w:t>на</w:t>
      </w:r>
      <w:r w:rsidRPr="00D52C92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Pr="00D52C92">
        <w:rPr>
          <w:rFonts w:ascii="Times New Roman" w:eastAsia="Μοντέρνα" w:hAnsi="Times New Roman" w:cs="Times New Roman" w:hint="cs"/>
          <w:b w:val="0"/>
          <w:kern w:val="0"/>
          <w:sz w:val="24"/>
          <w:szCs w:val="24"/>
          <w:lang w:val="bg-BG"/>
        </w:rPr>
        <w:t>календарно</w:t>
      </w:r>
      <w:r w:rsidRPr="00D52C92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Pr="00D52C92">
        <w:rPr>
          <w:rFonts w:ascii="Times New Roman" w:eastAsia="Μοντέρνα" w:hAnsi="Times New Roman" w:cs="Times New Roman" w:hint="cs"/>
          <w:b w:val="0"/>
          <w:kern w:val="0"/>
          <w:sz w:val="24"/>
          <w:szCs w:val="24"/>
          <w:lang w:val="bg-BG"/>
        </w:rPr>
        <w:t>изгладения</w:t>
      </w:r>
      <w:r w:rsidR="00F02C87" w:rsidRPr="00D52C92">
        <w:rPr>
          <w:rFonts w:ascii="Times New Roman" w:eastAsia="Μοντέρνα" w:hAnsi="Times New Roman" w:cs="Times New Roman"/>
          <w:b w:val="0"/>
          <w:kern w:val="0"/>
          <w:sz w:val="24"/>
          <w:szCs w:val="24"/>
          <w:vertAlign w:val="superscript"/>
        </w:rPr>
        <w:footnoteReference w:id="4"/>
      </w:r>
      <w:r w:rsidRPr="00D52C92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Pr="00D52C92">
        <w:rPr>
          <w:rFonts w:ascii="Times New Roman" w:eastAsia="Μοντέρνα" w:hAnsi="Times New Roman" w:cs="Times New Roman" w:hint="cs"/>
          <w:b w:val="0"/>
          <w:kern w:val="0"/>
          <w:sz w:val="24"/>
          <w:szCs w:val="24"/>
          <w:lang w:val="bg-BG"/>
        </w:rPr>
        <w:t>индекс</w:t>
      </w:r>
      <w:r w:rsidRPr="00D52C92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Pr="00D52C92">
        <w:rPr>
          <w:rFonts w:ascii="Times New Roman" w:eastAsia="Μοντέρνα" w:hAnsi="Times New Roman" w:cs="Times New Roman" w:hint="cs"/>
          <w:b w:val="0"/>
          <w:kern w:val="0"/>
          <w:sz w:val="24"/>
          <w:szCs w:val="24"/>
          <w:lang w:val="bg-BG"/>
        </w:rPr>
        <w:t>на</w:t>
      </w:r>
      <w:r w:rsidRPr="00D52C92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Pr="00D52C92">
        <w:rPr>
          <w:rFonts w:ascii="Times New Roman" w:eastAsia="Μοντέρνα" w:hAnsi="Times New Roman" w:cs="Times New Roman" w:hint="cs"/>
          <w:b w:val="0"/>
          <w:kern w:val="0"/>
          <w:sz w:val="24"/>
          <w:szCs w:val="24"/>
          <w:lang w:val="bg-BG"/>
        </w:rPr>
        <w:t>промишленото</w:t>
      </w:r>
      <w:r w:rsidRPr="00D52C92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Pr="00D52C92">
        <w:rPr>
          <w:rFonts w:ascii="Times New Roman" w:eastAsia="Μοντέρνα" w:hAnsi="Times New Roman" w:cs="Times New Roman" w:hint="cs"/>
          <w:b w:val="0"/>
          <w:kern w:val="0"/>
          <w:sz w:val="24"/>
          <w:szCs w:val="24"/>
          <w:lang w:val="bg-BG"/>
        </w:rPr>
        <w:t>производство</w:t>
      </w:r>
      <w:r w:rsidRPr="00D52C92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Pr="00D52C92">
        <w:rPr>
          <w:rFonts w:ascii="Times New Roman" w:eastAsia="Μοντέρνα" w:hAnsi="Times New Roman" w:cs="Times New Roman" w:hint="cs"/>
          <w:b w:val="0"/>
          <w:kern w:val="0"/>
          <w:sz w:val="24"/>
          <w:szCs w:val="24"/>
          <w:lang w:val="bg-BG"/>
        </w:rPr>
        <w:t>спрямо</w:t>
      </w:r>
      <w:r w:rsidRPr="00D52C92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Pr="00D52C92">
        <w:rPr>
          <w:rFonts w:ascii="Times New Roman" w:eastAsia="Μοντέρνα" w:hAnsi="Times New Roman" w:cs="Times New Roman" w:hint="cs"/>
          <w:b w:val="0"/>
          <w:kern w:val="0"/>
          <w:sz w:val="24"/>
          <w:szCs w:val="24"/>
          <w:lang w:val="bg-BG"/>
        </w:rPr>
        <w:t>съответния</w:t>
      </w:r>
      <w:r w:rsidRPr="00D52C92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Pr="00D52C92">
        <w:rPr>
          <w:rFonts w:ascii="Times New Roman" w:eastAsia="Μοντέρνα" w:hAnsi="Times New Roman" w:cs="Times New Roman" w:hint="cs"/>
          <w:b w:val="0"/>
          <w:kern w:val="0"/>
          <w:sz w:val="24"/>
          <w:szCs w:val="24"/>
          <w:lang w:val="bg-BG"/>
        </w:rPr>
        <w:t>месец</w:t>
      </w:r>
      <w:r w:rsidRPr="00D52C92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Pr="00D52C92">
        <w:rPr>
          <w:rFonts w:ascii="Times New Roman" w:eastAsia="Μοντέρνα" w:hAnsi="Times New Roman" w:cs="Times New Roman" w:hint="cs"/>
          <w:b w:val="0"/>
          <w:kern w:val="0"/>
          <w:sz w:val="24"/>
          <w:szCs w:val="24"/>
          <w:lang w:val="bg-BG"/>
        </w:rPr>
        <w:t>на</w:t>
      </w:r>
      <w:r w:rsidRPr="00D52C92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2021 </w:t>
      </w:r>
      <w:r w:rsidRPr="00D52C92">
        <w:rPr>
          <w:rFonts w:ascii="Times New Roman" w:eastAsia="Μοντέρνα" w:hAnsi="Times New Roman" w:cs="Times New Roman" w:hint="cs"/>
          <w:b w:val="0"/>
          <w:kern w:val="0"/>
          <w:sz w:val="24"/>
          <w:szCs w:val="24"/>
          <w:lang w:val="bg-BG"/>
        </w:rPr>
        <w:t>година</w:t>
      </w:r>
      <w:r w:rsidRPr="00D52C92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.</w:t>
      </w:r>
    </w:p>
    <w:p w14:paraId="2937FF85" w14:textId="77777777" w:rsidR="00E47825" w:rsidRPr="00B320DE" w:rsidRDefault="00E47825" w:rsidP="000F0477">
      <w:pPr>
        <w:ind w:firstLine="709"/>
        <w:jc w:val="both"/>
        <w:outlineLvl w:val="0"/>
        <w:rPr>
          <w:rFonts w:ascii="Times New Roman" w:hAnsi="Times New Roman"/>
          <w:bCs/>
          <w:szCs w:val="24"/>
          <w:lang w:val="bg-BG"/>
        </w:rPr>
      </w:pPr>
    </w:p>
    <w:p w14:paraId="64526349" w14:textId="77777777" w:rsidR="00A02BBE" w:rsidRPr="00AA1F7F" w:rsidRDefault="000F0477" w:rsidP="00BB18C4">
      <w:pPr>
        <w:spacing w:before="120"/>
        <w:jc w:val="center"/>
        <w:rPr>
          <w:rFonts w:ascii="Times New Roman" w:hAnsi="Times New Roman"/>
          <w:b/>
          <w:lang w:val="bg-BG"/>
        </w:rPr>
      </w:pPr>
      <w:r w:rsidRPr="00F85590">
        <w:rPr>
          <w:rFonts w:ascii="Times New Roman" w:hAnsi="Times New Roman"/>
          <w:b/>
          <w:szCs w:val="24"/>
          <w:lang w:val="bg-BG"/>
        </w:rPr>
        <w:t>Фиг. 1. Индекси на промишленото</w:t>
      </w:r>
      <w:r w:rsidR="00580FDC">
        <w:rPr>
          <w:rFonts w:ascii="Times New Roman" w:hAnsi="Times New Roman"/>
          <w:b/>
          <w:szCs w:val="24"/>
          <w:lang w:val="bg-BG"/>
        </w:rPr>
        <w:t xml:space="preserve"> производство</w:t>
      </w:r>
      <w:r w:rsidR="00401F1F">
        <w:rPr>
          <w:rFonts w:ascii="Times New Roman" w:hAnsi="Times New Roman"/>
          <w:b/>
          <w:szCs w:val="24"/>
          <w:lang w:val="bg-BG"/>
        </w:rPr>
        <w:t xml:space="preserve"> </w:t>
      </w:r>
      <w:r w:rsidR="001B2ACD" w:rsidRPr="00AA1F7F">
        <w:rPr>
          <w:rFonts w:ascii="Times New Roman" w:hAnsi="Times New Roman"/>
          <w:b/>
          <w:lang w:val="bg-BG"/>
        </w:rPr>
        <w:t>(2015 = 100)</w:t>
      </w:r>
    </w:p>
    <w:p w14:paraId="47B7DCC8" w14:textId="77777777" w:rsidR="002426F9" w:rsidRPr="00AA1F7F" w:rsidRDefault="002426F9" w:rsidP="00BB18C4">
      <w:pPr>
        <w:spacing w:before="120"/>
        <w:jc w:val="center"/>
        <w:rPr>
          <w:rFonts w:ascii="Times New Roman" w:hAnsi="Times New Roman"/>
          <w:b/>
          <w:lang w:val="bg-BG"/>
        </w:rPr>
      </w:pPr>
    </w:p>
    <w:p w14:paraId="739DC8C2" w14:textId="3C03F0EE" w:rsidR="007C546A" w:rsidRDefault="009E0CDB" w:rsidP="00E56CB8">
      <w:pPr>
        <w:ind w:left="-142"/>
        <w:jc w:val="center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object w:dxaOrig="12889" w:dyaOrig="7385" w14:anchorId="1DBB00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.75pt;height:309.75pt" o:ole="">
            <v:imagedata r:id="rId8" o:title=""/>
          </v:shape>
          <o:OLEObject Type="Embed" ProgID="Excel.Sheet.8" ShapeID="_x0000_i1025" DrawAspect="Content" ObjectID="_1724050414" r:id="rId9"/>
        </w:object>
      </w:r>
    </w:p>
    <w:p w14:paraId="072BAE18" w14:textId="77777777" w:rsidR="00B56B66" w:rsidRDefault="00B56B66" w:rsidP="007C546A">
      <w:pPr>
        <w:spacing w:before="120"/>
        <w:ind w:left="-284"/>
        <w:jc w:val="center"/>
        <w:rPr>
          <w:rFonts w:ascii="Times New Roman" w:hAnsi="Times New Roman"/>
          <w:b/>
          <w:szCs w:val="24"/>
          <w:lang w:val="bg-BG"/>
        </w:rPr>
      </w:pPr>
    </w:p>
    <w:p w14:paraId="31C28CB0" w14:textId="77777777" w:rsidR="00F02C87" w:rsidRPr="00B56B66" w:rsidRDefault="000F0477" w:rsidP="00694C7B">
      <w:pPr>
        <w:spacing w:before="120" w:after="240"/>
        <w:ind w:firstLine="720"/>
        <w:jc w:val="both"/>
        <w:rPr>
          <w:rFonts w:ascii="Times New Roman" w:hAnsi="Times New Roman"/>
          <w:b/>
          <w:szCs w:val="24"/>
          <w:lang w:val="bg-BG"/>
        </w:rPr>
      </w:pPr>
      <w:r w:rsidRPr="00930131">
        <w:rPr>
          <w:rFonts w:ascii="Times New Roman" w:hAnsi="Times New Roman"/>
          <w:b/>
          <w:szCs w:val="24"/>
          <w:lang w:val="bg-BG"/>
        </w:rPr>
        <w:t>Месечни изменения</w:t>
      </w:r>
    </w:p>
    <w:p w14:paraId="0F9BF7BC" w14:textId="00558842" w:rsidR="00F02C87" w:rsidRDefault="00F02C87" w:rsidP="00694C7B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F02C87">
        <w:rPr>
          <w:rFonts w:ascii="Times New Roman" w:hAnsi="Times New Roman" w:hint="cs"/>
          <w:szCs w:val="24"/>
          <w:lang w:val="bg-BG"/>
        </w:rPr>
        <w:t>Увеличение</w:t>
      </w:r>
      <w:r w:rsidRPr="00F02C87">
        <w:rPr>
          <w:rFonts w:ascii="Times New Roman" w:hAnsi="Times New Roman"/>
          <w:szCs w:val="24"/>
          <w:lang w:val="bg-BG"/>
        </w:rPr>
        <w:t xml:space="preserve"> </w:t>
      </w:r>
      <w:r w:rsidRPr="00F02C87">
        <w:rPr>
          <w:rFonts w:ascii="Times New Roman" w:hAnsi="Times New Roman" w:hint="cs"/>
          <w:szCs w:val="24"/>
          <w:lang w:val="bg-BG"/>
        </w:rPr>
        <w:t>спрямо</w:t>
      </w:r>
      <w:r w:rsidRPr="00F02C87">
        <w:rPr>
          <w:rFonts w:ascii="Times New Roman" w:hAnsi="Times New Roman"/>
          <w:szCs w:val="24"/>
          <w:lang w:val="bg-BG"/>
        </w:rPr>
        <w:t xml:space="preserve"> </w:t>
      </w:r>
      <w:r w:rsidRPr="00F02C87">
        <w:rPr>
          <w:rFonts w:ascii="Times New Roman" w:hAnsi="Times New Roman" w:hint="cs"/>
          <w:szCs w:val="24"/>
          <w:lang w:val="bg-BG"/>
        </w:rPr>
        <w:t>предходния</w:t>
      </w:r>
      <w:r w:rsidRPr="00F02C87">
        <w:rPr>
          <w:rFonts w:ascii="Times New Roman" w:hAnsi="Times New Roman"/>
          <w:szCs w:val="24"/>
          <w:lang w:val="bg-BG"/>
        </w:rPr>
        <w:t xml:space="preserve"> </w:t>
      </w:r>
      <w:r w:rsidRPr="00F02C87">
        <w:rPr>
          <w:rFonts w:ascii="Times New Roman" w:hAnsi="Times New Roman" w:hint="cs"/>
          <w:szCs w:val="24"/>
          <w:lang w:val="bg-BG"/>
        </w:rPr>
        <w:t>месец</w:t>
      </w:r>
      <w:r w:rsidRPr="00F02C87">
        <w:rPr>
          <w:rFonts w:ascii="Times New Roman" w:hAnsi="Times New Roman"/>
          <w:szCs w:val="24"/>
          <w:lang w:val="bg-BG"/>
        </w:rPr>
        <w:t xml:space="preserve"> </w:t>
      </w:r>
      <w:r w:rsidRPr="00F02C87">
        <w:rPr>
          <w:rFonts w:ascii="Times New Roman" w:hAnsi="Times New Roman" w:hint="cs"/>
          <w:szCs w:val="24"/>
          <w:lang w:val="bg-BG"/>
        </w:rPr>
        <w:t>е</w:t>
      </w:r>
      <w:r w:rsidRPr="00F02C87">
        <w:rPr>
          <w:rFonts w:ascii="Times New Roman" w:hAnsi="Times New Roman"/>
          <w:szCs w:val="24"/>
          <w:lang w:val="bg-BG"/>
        </w:rPr>
        <w:t xml:space="preserve"> </w:t>
      </w:r>
      <w:r w:rsidRPr="00F02C87">
        <w:rPr>
          <w:rFonts w:ascii="Times New Roman" w:hAnsi="Times New Roman" w:hint="cs"/>
          <w:szCs w:val="24"/>
          <w:lang w:val="bg-BG"/>
        </w:rPr>
        <w:t>отчетено</w:t>
      </w:r>
      <w:r w:rsidRPr="00F02C87">
        <w:rPr>
          <w:rFonts w:ascii="Times New Roman" w:hAnsi="Times New Roman"/>
          <w:szCs w:val="24"/>
          <w:lang w:val="bg-BG"/>
        </w:rPr>
        <w:t xml:space="preserve"> </w:t>
      </w:r>
      <w:r w:rsidRPr="00F02C87">
        <w:rPr>
          <w:rFonts w:ascii="Times New Roman" w:hAnsi="Times New Roman" w:hint="cs"/>
          <w:szCs w:val="24"/>
          <w:lang w:val="bg-BG"/>
        </w:rPr>
        <w:t>в</w:t>
      </w:r>
      <w:r w:rsidRPr="00F02C87">
        <w:rPr>
          <w:rFonts w:ascii="Times New Roman" w:hAnsi="Times New Roman"/>
          <w:szCs w:val="24"/>
          <w:lang w:val="bg-BG"/>
        </w:rPr>
        <w:t xml:space="preserve"> </w:t>
      </w:r>
      <w:r w:rsidRPr="00F02C87">
        <w:rPr>
          <w:rFonts w:ascii="Times New Roman" w:hAnsi="Times New Roman" w:hint="cs"/>
          <w:szCs w:val="24"/>
          <w:lang w:val="bg-BG"/>
        </w:rPr>
        <w:t>производството</w:t>
      </w:r>
      <w:r w:rsidRPr="00F02C87">
        <w:rPr>
          <w:rFonts w:ascii="Times New Roman" w:hAnsi="Times New Roman"/>
          <w:szCs w:val="24"/>
          <w:lang w:val="bg-BG"/>
        </w:rPr>
        <w:t xml:space="preserve"> </w:t>
      </w:r>
      <w:r w:rsidRPr="00F02C87">
        <w:rPr>
          <w:rFonts w:ascii="Times New Roman" w:hAnsi="Times New Roman" w:hint="cs"/>
          <w:szCs w:val="24"/>
          <w:lang w:val="bg-BG"/>
        </w:rPr>
        <w:t>и</w:t>
      </w:r>
      <w:r w:rsidRPr="00F02C87">
        <w:rPr>
          <w:rFonts w:ascii="Times New Roman" w:hAnsi="Times New Roman"/>
          <w:szCs w:val="24"/>
          <w:lang w:val="bg-BG"/>
        </w:rPr>
        <w:t xml:space="preserve"> </w:t>
      </w:r>
      <w:r w:rsidRPr="00F02C87">
        <w:rPr>
          <w:rFonts w:ascii="Times New Roman" w:hAnsi="Times New Roman" w:hint="cs"/>
          <w:szCs w:val="24"/>
          <w:lang w:val="bg-BG"/>
        </w:rPr>
        <w:t>разпределението</w:t>
      </w:r>
      <w:r w:rsidRPr="00F02C87">
        <w:rPr>
          <w:rFonts w:ascii="Times New Roman" w:hAnsi="Times New Roman"/>
          <w:szCs w:val="24"/>
          <w:lang w:val="bg-BG"/>
        </w:rPr>
        <w:t xml:space="preserve"> </w:t>
      </w:r>
      <w:r w:rsidRPr="00F02C87">
        <w:rPr>
          <w:rFonts w:ascii="Times New Roman" w:hAnsi="Times New Roman" w:hint="cs"/>
          <w:szCs w:val="24"/>
          <w:lang w:val="bg-BG"/>
        </w:rPr>
        <w:t>на</w:t>
      </w:r>
      <w:r w:rsidRPr="00F02C87">
        <w:rPr>
          <w:rFonts w:ascii="Times New Roman" w:hAnsi="Times New Roman"/>
          <w:szCs w:val="24"/>
          <w:lang w:val="bg-BG"/>
        </w:rPr>
        <w:t xml:space="preserve"> </w:t>
      </w:r>
      <w:r w:rsidRPr="00F02C87">
        <w:rPr>
          <w:rFonts w:ascii="Times New Roman" w:hAnsi="Times New Roman" w:hint="cs"/>
          <w:szCs w:val="24"/>
          <w:lang w:val="bg-BG"/>
        </w:rPr>
        <w:t>електрическа</w:t>
      </w:r>
      <w:r w:rsidRPr="00F02C87">
        <w:rPr>
          <w:rFonts w:ascii="Times New Roman" w:hAnsi="Times New Roman"/>
          <w:szCs w:val="24"/>
          <w:lang w:val="bg-BG"/>
        </w:rPr>
        <w:t xml:space="preserve"> </w:t>
      </w:r>
      <w:r w:rsidRPr="00F02C87">
        <w:rPr>
          <w:rFonts w:ascii="Times New Roman" w:hAnsi="Times New Roman" w:hint="cs"/>
          <w:szCs w:val="24"/>
          <w:lang w:val="bg-BG"/>
        </w:rPr>
        <w:t>и</w:t>
      </w:r>
      <w:r w:rsidRPr="00F02C87">
        <w:rPr>
          <w:rFonts w:ascii="Times New Roman" w:hAnsi="Times New Roman"/>
          <w:szCs w:val="24"/>
          <w:lang w:val="bg-BG"/>
        </w:rPr>
        <w:t xml:space="preserve"> </w:t>
      </w:r>
      <w:r w:rsidRPr="00F02C87">
        <w:rPr>
          <w:rFonts w:ascii="Times New Roman" w:hAnsi="Times New Roman" w:hint="cs"/>
          <w:szCs w:val="24"/>
          <w:lang w:val="bg-BG"/>
        </w:rPr>
        <w:t>топлоенергия</w:t>
      </w:r>
      <w:r w:rsidRPr="00F02C87">
        <w:rPr>
          <w:rFonts w:ascii="Times New Roman" w:hAnsi="Times New Roman"/>
          <w:szCs w:val="24"/>
          <w:lang w:val="bg-BG"/>
        </w:rPr>
        <w:t xml:space="preserve"> </w:t>
      </w:r>
      <w:r w:rsidRPr="00F02C87">
        <w:rPr>
          <w:rFonts w:ascii="Times New Roman" w:hAnsi="Times New Roman" w:hint="cs"/>
          <w:szCs w:val="24"/>
          <w:lang w:val="bg-BG"/>
        </w:rPr>
        <w:t>и</w:t>
      </w:r>
      <w:r w:rsidRPr="00F02C87">
        <w:rPr>
          <w:rFonts w:ascii="Times New Roman" w:hAnsi="Times New Roman"/>
          <w:szCs w:val="24"/>
          <w:lang w:val="bg-BG"/>
        </w:rPr>
        <w:t xml:space="preserve"> </w:t>
      </w:r>
      <w:r w:rsidRPr="00F02C87">
        <w:rPr>
          <w:rFonts w:ascii="Times New Roman" w:hAnsi="Times New Roman" w:hint="cs"/>
          <w:szCs w:val="24"/>
          <w:lang w:val="bg-BG"/>
        </w:rPr>
        <w:t>газ</w:t>
      </w:r>
      <w:r w:rsidRPr="00F02C87">
        <w:rPr>
          <w:rFonts w:ascii="Times New Roman" w:hAnsi="Times New Roman"/>
          <w:szCs w:val="24"/>
          <w:lang w:val="bg-BG"/>
        </w:rPr>
        <w:t xml:space="preserve"> </w:t>
      </w:r>
      <w:r w:rsidRPr="00F02C87">
        <w:rPr>
          <w:rFonts w:ascii="Times New Roman" w:hAnsi="Times New Roman" w:hint="cs"/>
          <w:szCs w:val="24"/>
          <w:lang w:val="bg-BG"/>
        </w:rPr>
        <w:t>с</w:t>
      </w:r>
      <w:r w:rsidRPr="00F02C87">
        <w:rPr>
          <w:rFonts w:ascii="Times New Roman" w:hAnsi="Times New Roman"/>
          <w:szCs w:val="24"/>
          <w:lang w:val="bg-BG"/>
        </w:rPr>
        <w:t xml:space="preserve"> 12.7%, </w:t>
      </w:r>
      <w:r w:rsidRPr="00F02C87">
        <w:rPr>
          <w:rFonts w:ascii="Times New Roman" w:hAnsi="Times New Roman" w:hint="cs"/>
          <w:szCs w:val="24"/>
          <w:lang w:val="bg-BG"/>
        </w:rPr>
        <w:t>в</w:t>
      </w:r>
      <w:r w:rsidRPr="00F02C87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Pr="00F02C87">
        <w:rPr>
          <w:rFonts w:ascii="Times New Roman" w:hAnsi="Times New Roman" w:hint="cs"/>
          <w:szCs w:val="24"/>
          <w:lang w:val="bg-BG"/>
        </w:rPr>
        <w:t>добивната</w:t>
      </w:r>
      <w:proofErr w:type="spellEnd"/>
      <w:r w:rsidRPr="00F02C87">
        <w:rPr>
          <w:rFonts w:ascii="Times New Roman" w:hAnsi="Times New Roman"/>
          <w:szCs w:val="24"/>
          <w:lang w:val="bg-BG"/>
        </w:rPr>
        <w:t xml:space="preserve"> </w:t>
      </w:r>
      <w:r w:rsidRPr="00F02C87">
        <w:rPr>
          <w:rFonts w:ascii="Times New Roman" w:hAnsi="Times New Roman" w:hint="cs"/>
          <w:szCs w:val="24"/>
          <w:lang w:val="bg-BG"/>
        </w:rPr>
        <w:t>промишленост</w:t>
      </w:r>
      <w:r w:rsidRPr="00F02C87">
        <w:rPr>
          <w:rFonts w:ascii="Times New Roman" w:hAnsi="Times New Roman"/>
          <w:szCs w:val="24"/>
          <w:lang w:val="bg-BG"/>
        </w:rPr>
        <w:t xml:space="preserve"> - </w:t>
      </w:r>
      <w:r w:rsidRPr="00F02C87">
        <w:rPr>
          <w:rFonts w:ascii="Times New Roman" w:hAnsi="Times New Roman" w:hint="cs"/>
          <w:szCs w:val="24"/>
          <w:lang w:val="bg-BG"/>
        </w:rPr>
        <w:t>с</w:t>
      </w:r>
      <w:r w:rsidRPr="00F02C87">
        <w:rPr>
          <w:rFonts w:ascii="Times New Roman" w:hAnsi="Times New Roman"/>
          <w:szCs w:val="24"/>
          <w:lang w:val="bg-BG"/>
        </w:rPr>
        <w:t xml:space="preserve"> 3.9%, </w:t>
      </w:r>
      <w:r w:rsidRPr="00F02C87">
        <w:rPr>
          <w:rFonts w:ascii="Times New Roman" w:hAnsi="Times New Roman" w:hint="cs"/>
          <w:szCs w:val="24"/>
          <w:lang w:val="bg-BG"/>
        </w:rPr>
        <w:t>а</w:t>
      </w:r>
      <w:r w:rsidRPr="00F02C87">
        <w:rPr>
          <w:rFonts w:ascii="Times New Roman" w:hAnsi="Times New Roman"/>
          <w:szCs w:val="24"/>
          <w:lang w:val="bg-BG"/>
        </w:rPr>
        <w:t xml:space="preserve"> </w:t>
      </w:r>
      <w:r w:rsidRPr="00F02C87">
        <w:rPr>
          <w:rFonts w:ascii="Times New Roman" w:hAnsi="Times New Roman" w:hint="cs"/>
          <w:szCs w:val="24"/>
          <w:lang w:val="bg-BG"/>
        </w:rPr>
        <w:t>намаление</w:t>
      </w:r>
      <w:r w:rsidRPr="00F02C87">
        <w:rPr>
          <w:rFonts w:ascii="Times New Roman" w:hAnsi="Times New Roman"/>
          <w:szCs w:val="24"/>
          <w:lang w:val="bg-BG"/>
        </w:rPr>
        <w:t xml:space="preserve"> </w:t>
      </w:r>
      <w:r w:rsidRPr="00F02C87">
        <w:rPr>
          <w:rFonts w:ascii="Times New Roman" w:hAnsi="Times New Roman" w:hint="cs"/>
          <w:szCs w:val="24"/>
          <w:lang w:val="bg-BG"/>
        </w:rPr>
        <w:t>в</w:t>
      </w:r>
      <w:r w:rsidRPr="00F02C87">
        <w:rPr>
          <w:rFonts w:ascii="Times New Roman" w:hAnsi="Times New Roman"/>
          <w:szCs w:val="24"/>
          <w:lang w:val="bg-BG"/>
        </w:rPr>
        <w:t xml:space="preserve"> </w:t>
      </w:r>
      <w:r w:rsidRPr="00F02C87">
        <w:rPr>
          <w:rFonts w:ascii="Times New Roman" w:hAnsi="Times New Roman" w:hint="cs"/>
          <w:szCs w:val="24"/>
          <w:lang w:val="bg-BG"/>
        </w:rPr>
        <w:t>преработващата</w:t>
      </w:r>
      <w:r w:rsidRPr="00F02C87">
        <w:rPr>
          <w:rFonts w:ascii="Times New Roman" w:hAnsi="Times New Roman"/>
          <w:szCs w:val="24"/>
          <w:lang w:val="bg-BG"/>
        </w:rPr>
        <w:t xml:space="preserve"> </w:t>
      </w:r>
      <w:r w:rsidRPr="00F02C87">
        <w:rPr>
          <w:rFonts w:ascii="Times New Roman" w:hAnsi="Times New Roman" w:hint="cs"/>
          <w:szCs w:val="24"/>
          <w:lang w:val="bg-BG"/>
        </w:rPr>
        <w:t>промишленост</w:t>
      </w:r>
      <w:r w:rsidRPr="00F02C87">
        <w:rPr>
          <w:rFonts w:ascii="Times New Roman" w:hAnsi="Times New Roman"/>
          <w:szCs w:val="24"/>
          <w:lang w:val="bg-BG"/>
        </w:rPr>
        <w:t xml:space="preserve"> - </w:t>
      </w:r>
      <w:r w:rsidRPr="00F02C87">
        <w:rPr>
          <w:rFonts w:ascii="Times New Roman" w:hAnsi="Times New Roman" w:hint="cs"/>
          <w:szCs w:val="24"/>
          <w:lang w:val="bg-BG"/>
        </w:rPr>
        <w:t>с</w:t>
      </w:r>
      <w:r w:rsidRPr="00F02C87">
        <w:rPr>
          <w:rFonts w:ascii="Times New Roman" w:hAnsi="Times New Roman"/>
          <w:szCs w:val="24"/>
          <w:lang w:val="bg-BG"/>
        </w:rPr>
        <w:t xml:space="preserve"> 1.6%.</w:t>
      </w:r>
    </w:p>
    <w:p w14:paraId="6D7B98D2" w14:textId="77777777" w:rsidR="00330E1F" w:rsidRDefault="00250098" w:rsidP="00F02C87">
      <w:pPr>
        <w:ind w:firstLine="709"/>
        <w:jc w:val="both"/>
        <w:rPr>
          <w:rFonts w:ascii="Times New Roman" w:eastAsia="Times New Roman" w:hAnsi="Times New Roman"/>
          <w:color w:val="000000"/>
          <w:szCs w:val="24"/>
          <w:lang w:val="bg-BG" w:eastAsia="en-US"/>
        </w:rPr>
      </w:pPr>
      <w:r>
        <w:rPr>
          <w:rFonts w:ascii="Times New Roman" w:hAnsi="Times New Roman"/>
          <w:szCs w:val="24"/>
          <w:lang w:val="bg-BG"/>
        </w:rPr>
        <w:t>По-значителен</w:t>
      </w:r>
      <w:r w:rsidRPr="00D22C69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 xml:space="preserve">спад </w:t>
      </w:r>
      <w:r w:rsidR="000F0477" w:rsidRPr="00D22C69">
        <w:rPr>
          <w:rFonts w:ascii="Times New Roman" w:hAnsi="Times New Roman"/>
          <w:szCs w:val="24"/>
          <w:lang w:val="bg-BG"/>
        </w:rPr>
        <w:t>в преработващата промишленост се наблюдава при:</w:t>
      </w:r>
      <w:r w:rsidR="00C317EB" w:rsidRPr="00D22C69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330E1F" w:rsidRPr="008629C7">
        <w:rPr>
          <w:rFonts w:ascii="Times New Roman" w:hAnsi="Times New Roman"/>
          <w:szCs w:val="24"/>
          <w:lang w:val="bg-BG"/>
        </w:rPr>
        <w:t>производството, некласифицирано другаде</w:t>
      </w:r>
      <w:r w:rsidR="00330E1F">
        <w:rPr>
          <w:rFonts w:ascii="Times New Roman" w:hAnsi="Times New Roman"/>
          <w:szCs w:val="24"/>
          <w:lang w:val="bg-BG"/>
        </w:rPr>
        <w:t xml:space="preserve"> - със 17.8%, </w:t>
      </w:r>
      <w:r w:rsidR="00330E1F" w:rsidRPr="001F4584">
        <w:rPr>
          <w:rFonts w:ascii="Times New Roman" w:eastAsia="Times New Roman" w:hAnsi="Times New Roman"/>
          <w:color w:val="000000"/>
          <w:szCs w:val="24"/>
          <w:lang w:val="bg-BG" w:eastAsia="en-US"/>
        </w:rPr>
        <w:t>производството на тютюневи изделия</w:t>
      </w:r>
      <w:r w:rsidR="00330E1F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- с 16.9%, </w:t>
      </w:r>
      <w:r w:rsidR="00330E1F" w:rsidRPr="001F4584">
        <w:rPr>
          <w:rFonts w:ascii="Times New Roman" w:eastAsia="Times New Roman" w:hAnsi="Times New Roman"/>
          <w:color w:val="000000"/>
          <w:szCs w:val="24"/>
          <w:lang w:val="ru-RU" w:eastAsia="en-US"/>
        </w:rPr>
        <w:t xml:space="preserve">производството на автомобили, </w:t>
      </w:r>
      <w:r w:rsidR="00330E1F" w:rsidRPr="001F4584">
        <w:rPr>
          <w:rFonts w:ascii="Times New Roman" w:eastAsia="Times New Roman" w:hAnsi="Times New Roman"/>
          <w:color w:val="000000"/>
          <w:szCs w:val="24"/>
          <w:lang w:val="bg-BG" w:eastAsia="en-US"/>
        </w:rPr>
        <w:t>ремаркета</w:t>
      </w:r>
      <w:r w:rsidR="00330E1F" w:rsidRPr="001F4584">
        <w:rPr>
          <w:rFonts w:ascii="Times New Roman" w:eastAsia="Times New Roman" w:hAnsi="Times New Roman"/>
          <w:color w:val="000000"/>
          <w:szCs w:val="24"/>
          <w:lang w:val="ru-RU" w:eastAsia="en-US"/>
        </w:rPr>
        <w:t xml:space="preserve"> и </w:t>
      </w:r>
      <w:proofErr w:type="spellStart"/>
      <w:r w:rsidR="00330E1F" w:rsidRPr="001F4584">
        <w:rPr>
          <w:rFonts w:ascii="Times New Roman" w:eastAsia="Times New Roman" w:hAnsi="Times New Roman"/>
          <w:color w:val="000000"/>
          <w:szCs w:val="24"/>
          <w:lang w:val="bg-BG" w:eastAsia="en-US"/>
        </w:rPr>
        <w:t>полуремаркета</w:t>
      </w:r>
      <w:proofErr w:type="spellEnd"/>
      <w:r w:rsidR="00330E1F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- с 10.7%, </w:t>
      </w:r>
      <w:r w:rsidR="00330E1F" w:rsidRPr="00AD79BE">
        <w:rPr>
          <w:rFonts w:ascii="Times New Roman" w:eastAsia="Times New Roman" w:hAnsi="Times New Roman"/>
          <w:color w:val="000000"/>
          <w:szCs w:val="24"/>
          <w:lang w:val="ru-RU" w:eastAsia="en-US"/>
        </w:rPr>
        <w:t>производство</w:t>
      </w:r>
      <w:r w:rsidR="00330E1F">
        <w:rPr>
          <w:rFonts w:ascii="Times New Roman" w:eastAsia="Times New Roman" w:hAnsi="Times New Roman"/>
          <w:color w:val="000000"/>
          <w:szCs w:val="24"/>
          <w:lang w:val="ru-RU" w:eastAsia="en-US"/>
        </w:rPr>
        <w:t>то</w:t>
      </w:r>
      <w:r w:rsidR="00330E1F" w:rsidRPr="00AD79BE">
        <w:rPr>
          <w:rFonts w:ascii="Times New Roman" w:eastAsia="Times New Roman" w:hAnsi="Times New Roman"/>
          <w:color w:val="000000"/>
          <w:szCs w:val="24"/>
          <w:lang w:val="ru-RU" w:eastAsia="en-US"/>
        </w:rPr>
        <w:t xml:space="preserve"> на </w:t>
      </w:r>
      <w:r w:rsidR="00330E1F" w:rsidRPr="00AD79BE">
        <w:rPr>
          <w:rFonts w:ascii="Times New Roman" w:eastAsia="Times New Roman" w:hAnsi="Times New Roman"/>
          <w:color w:val="000000"/>
          <w:szCs w:val="24"/>
          <w:lang w:val="bg-BG" w:eastAsia="en-US"/>
        </w:rPr>
        <w:t>лекарствени</w:t>
      </w:r>
      <w:r w:rsidR="00330E1F" w:rsidRPr="00AD79BE">
        <w:rPr>
          <w:rFonts w:ascii="Times New Roman" w:eastAsia="Times New Roman" w:hAnsi="Times New Roman"/>
          <w:color w:val="000000"/>
          <w:szCs w:val="24"/>
          <w:lang w:val="ru-RU" w:eastAsia="en-US"/>
        </w:rPr>
        <w:t xml:space="preserve"> вещества и </w:t>
      </w:r>
      <w:r w:rsidR="00330E1F" w:rsidRPr="00AD79BE">
        <w:rPr>
          <w:rFonts w:ascii="Times New Roman" w:eastAsia="Times New Roman" w:hAnsi="Times New Roman"/>
          <w:color w:val="000000"/>
          <w:szCs w:val="24"/>
          <w:lang w:val="bg-BG" w:eastAsia="en-US"/>
        </w:rPr>
        <w:t>продукти</w:t>
      </w:r>
      <w:r w:rsidR="00330E1F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и </w:t>
      </w:r>
      <w:r w:rsidR="00330E1F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п</w:t>
      </w:r>
      <w:r w:rsidR="00330E1F" w:rsidRPr="00330E1F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роизводство</w:t>
      </w:r>
      <w:r w:rsidR="00330E1F">
        <w:rPr>
          <w:rFonts w:ascii="Times New Roman" w:eastAsia="Times New Roman" w:hAnsi="Times New Roman"/>
          <w:color w:val="000000"/>
          <w:szCs w:val="24"/>
          <w:lang w:val="bg-BG" w:eastAsia="en-US"/>
        </w:rPr>
        <w:t>то</w:t>
      </w:r>
      <w:r w:rsidR="00330E1F" w:rsidRPr="00330E1F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330E1F" w:rsidRPr="00330E1F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на</w:t>
      </w:r>
      <w:r w:rsidR="00330E1F" w:rsidRPr="00330E1F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330E1F" w:rsidRPr="00330E1F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метални</w:t>
      </w:r>
      <w:r w:rsidR="00330E1F" w:rsidRPr="00330E1F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330E1F" w:rsidRPr="00330E1F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изделия</w:t>
      </w:r>
      <w:r w:rsidR="00330E1F" w:rsidRPr="00330E1F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, </w:t>
      </w:r>
      <w:r w:rsidR="00330E1F" w:rsidRPr="00330E1F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без</w:t>
      </w:r>
      <w:r w:rsidR="00330E1F" w:rsidRPr="00330E1F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330E1F" w:rsidRPr="00330E1F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машини</w:t>
      </w:r>
      <w:r w:rsidR="00330E1F" w:rsidRPr="00330E1F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330E1F" w:rsidRPr="00330E1F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и</w:t>
      </w:r>
      <w:r w:rsidR="00330E1F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proofErr w:type="spellStart"/>
      <w:r w:rsidR="00330E1F" w:rsidRPr="00330E1F">
        <w:rPr>
          <w:rFonts w:ascii="Times New Roman" w:eastAsia="Times New Roman" w:hAnsi="Times New Roman"/>
          <w:color w:val="000000"/>
          <w:szCs w:val="24"/>
          <w:lang w:val="bg-BG" w:eastAsia="en-US"/>
        </w:rPr>
        <w:t>o</w:t>
      </w:r>
      <w:r w:rsidR="00330E1F" w:rsidRPr="00330E1F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борудване</w:t>
      </w:r>
      <w:proofErr w:type="spellEnd"/>
      <w:r w:rsidR="00330E1F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- по 8.1%.</w:t>
      </w:r>
    </w:p>
    <w:p w14:paraId="39A2B2F7" w14:textId="77777777" w:rsidR="00330E1F" w:rsidRDefault="00330E1F" w:rsidP="00F02C87">
      <w:pPr>
        <w:ind w:firstLine="709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Съществено увеличение</w:t>
      </w:r>
      <w:r w:rsidRPr="00D22C69">
        <w:rPr>
          <w:rFonts w:ascii="Times New Roman" w:hAnsi="Times New Roman"/>
          <w:szCs w:val="24"/>
          <w:lang w:val="bg-BG"/>
        </w:rPr>
        <w:t xml:space="preserve"> е регистриран</w:t>
      </w:r>
      <w:r>
        <w:rPr>
          <w:rFonts w:ascii="Times New Roman" w:hAnsi="Times New Roman"/>
          <w:szCs w:val="24"/>
          <w:lang w:val="bg-BG"/>
        </w:rPr>
        <w:t>о</w:t>
      </w:r>
      <w:r w:rsidRPr="00D22C69">
        <w:rPr>
          <w:rFonts w:ascii="Times New Roman" w:hAnsi="Times New Roman"/>
          <w:szCs w:val="24"/>
          <w:lang w:val="bg-BG"/>
        </w:rPr>
        <w:t xml:space="preserve"> при:</w:t>
      </w:r>
      <w:r>
        <w:rPr>
          <w:rFonts w:ascii="Times New Roman" w:hAnsi="Times New Roman"/>
          <w:szCs w:val="24"/>
          <w:lang w:val="bg-BG"/>
        </w:rPr>
        <w:t xml:space="preserve"> п</w:t>
      </w:r>
      <w:r w:rsidRPr="00330E1F">
        <w:rPr>
          <w:rFonts w:ascii="Times New Roman" w:hAnsi="Times New Roman" w:hint="cs"/>
          <w:szCs w:val="24"/>
          <w:lang w:val="bg-BG"/>
        </w:rPr>
        <w:t>роизводств</w:t>
      </w:r>
      <w:r>
        <w:rPr>
          <w:rFonts w:ascii="Times New Roman" w:hAnsi="Times New Roman"/>
          <w:szCs w:val="24"/>
          <w:lang w:val="bg-BG"/>
        </w:rPr>
        <w:t>от</w:t>
      </w:r>
      <w:r w:rsidRPr="00330E1F">
        <w:rPr>
          <w:rFonts w:ascii="Times New Roman" w:hAnsi="Times New Roman" w:hint="cs"/>
          <w:szCs w:val="24"/>
          <w:lang w:val="bg-BG"/>
        </w:rPr>
        <w:t>о</w:t>
      </w:r>
      <w:r w:rsidRPr="00330E1F">
        <w:rPr>
          <w:rFonts w:ascii="Times New Roman" w:hAnsi="Times New Roman"/>
          <w:szCs w:val="24"/>
          <w:lang w:val="bg-BG"/>
        </w:rPr>
        <w:t xml:space="preserve"> </w:t>
      </w:r>
      <w:r w:rsidRPr="00330E1F">
        <w:rPr>
          <w:rFonts w:ascii="Times New Roman" w:hAnsi="Times New Roman" w:hint="cs"/>
          <w:szCs w:val="24"/>
          <w:lang w:val="bg-BG"/>
        </w:rPr>
        <w:t>на</w:t>
      </w:r>
      <w:r w:rsidRPr="00330E1F">
        <w:rPr>
          <w:rFonts w:ascii="Times New Roman" w:hAnsi="Times New Roman"/>
          <w:szCs w:val="24"/>
          <w:lang w:val="bg-BG"/>
        </w:rPr>
        <w:t xml:space="preserve"> </w:t>
      </w:r>
      <w:r w:rsidRPr="00330E1F">
        <w:rPr>
          <w:rFonts w:ascii="Times New Roman" w:hAnsi="Times New Roman" w:hint="cs"/>
          <w:szCs w:val="24"/>
          <w:lang w:val="bg-BG"/>
        </w:rPr>
        <w:t>превозни</w:t>
      </w:r>
      <w:r w:rsidRPr="00330E1F">
        <w:rPr>
          <w:rFonts w:ascii="Times New Roman" w:hAnsi="Times New Roman"/>
          <w:szCs w:val="24"/>
          <w:lang w:val="bg-BG"/>
        </w:rPr>
        <w:t xml:space="preserve"> </w:t>
      </w:r>
      <w:r w:rsidRPr="00330E1F">
        <w:rPr>
          <w:rFonts w:ascii="Times New Roman" w:hAnsi="Times New Roman" w:hint="cs"/>
          <w:szCs w:val="24"/>
          <w:lang w:val="bg-BG"/>
        </w:rPr>
        <w:t>средства</w:t>
      </w:r>
      <w:r w:rsidRPr="00330E1F">
        <w:rPr>
          <w:rFonts w:ascii="Times New Roman" w:hAnsi="Times New Roman"/>
          <w:szCs w:val="24"/>
          <w:lang w:val="bg-BG"/>
        </w:rPr>
        <w:t xml:space="preserve">, </w:t>
      </w:r>
      <w:r w:rsidRPr="00330E1F">
        <w:rPr>
          <w:rFonts w:ascii="Times New Roman" w:hAnsi="Times New Roman" w:hint="cs"/>
          <w:szCs w:val="24"/>
          <w:lang w:val="bg-BG"/>
        </w:rPr>
        <w:t>без</w:t>
      </w:r>
      <w:r w:rsidRPr="00330E1F">
        <w:rPr>
          <w:rFonts w:ascii="Times New Roman" w:hAnsi="Times New Roman"/>
          <w:szCs w:val="24"/>
          <w:lang w:val="bg-BG"/>
        </w:rPr>
        <w:t xml:space="preserve"> </w:t>
      </w:r>
      <w:r w:rsidRPr="00330E1F">
        <w:rPr>
          <w:rFonts w:ascii="Times New Roman" w:hAnsi="Times New Roman" w:hint="cs"/>
          <w:szCs w:val="24"/>
          <w:lang w:val="bg-BG"/>
        </w:rPr>
        <w:t>автомобили</w:t>
      </w:r>
      <w:r w:rsidR="00C025A6">
        <w:rPr>
          <w:rFonts w:ascii="Times New Roman" w:hAnsi="Times New Roman"/>
          <w:szCs w:val="24"/>
          <w:lang w:val="bg-BG"/>
        </w:rPr>
        <w:t xml:space="preserve"> - с 10.1%,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8629C7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производството на компютърна и комуникационна техника, електронни и оптични продукти </w:t>
      </w:r>
      <w:r>
        <w:rPr>
          <w:rFonts w:ascii="Times New Roman" w:eastAsia="Times New Roman" w:hAnsi="Times New Roman"/>
          <w:color w:val="000000"/>
          <w:szCs w:val="24"/>
          <w:lang w:val="bg-BG" w:eastAsia="en-US"/>
        </w:rPr>
        <w:t>-</w:t>
      </w:r>
      <w:r w:rsidRPr="008629C7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с</w:t>
      </w:r>
      <w:r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9.1%.</w:t>
      </w:r>
    </w:p>
    <w:p w14:paraId="31B87F2E" w14:textId="77777777" w:rsidR="008841B8" w:rsidRDefault="008841B8" w:rsidP="007A18F8">
      <w:pPr>
        <w:ind w:firstLine="191"/>
        <w:jc w:val="both"/>
        <w:rPr>
          <w:rFonts w:ascii="Times New Roman" w:hAnsi="Times New Roman"/>
          <w:szCs w:val="24"/>
          <w:lang w:val="bg-BG"/>
        </w:rPr>
      </w:pPr>
    </w:p>
    <w:p w14:paraId="0DF3CC33" w14:textId="77777777" w:rsidR="00E47825" w:rsidRDefault="00E47825" w:rsidP="007A18F8">
      <w:pPr>
        <w:ind w:firstLine="191"/>
        <w:jc w:val="both"/>
        <w:rPr>
          <w:rFonts w:ascii="Times New Roman" w:hAnsi="Times New Roman"/>
          <w:szCs w:val="24"/>
          <w:lang w:val="bg-BG"/>
        </w:rPr>
      </w:pPr>
    </w:p>
    <w:p w14:paraId="5CED74C0" w14:textId="77777777" w:rsidR="000F0477" w:rsidRPr="00EE43C5" w:rsidRDefault="000F0477" w:rsidP="000F0477">
      <w:pPr>
        <w:pStyle w:val="BodyText"/>
        <w:spacing w:after="0"/>
        <w:ind w:left="-567" w:firstLine="567"/>
        <w:jc w:val="center"/>
        <w:rPr>
          <w:b/>
          <w:sz w:val="24"/>
          <w:szCs w:val="24"/>
          <w:lang w:val="ru-RU"/>
        </w:rPr>
      </w:pPr>
      <w:r w:rsidRPr="008074BE">
        <w:rPr>
          <w:b/>
          <w:sz w:val="24"/>
          <w:szCs w:val="24"/>
          <w:lang w:val="bg-BG"/>
        </w:rPr>
        <w:t>Фиг.</w:t>
      </w:r>
      <w:r>
        <w:rPr>
          <w:b/>
          <w:sz w:val="24"/>
          <w:szCs w:val="24"/>
          <w:lang w:val="bg-BG"/>
        </w:rPr>
        <w:t xml:space="preserve"> </w:t>
      </w:r>
      <w:r w:rsidRPr="008074BE">
        <w:rPr>
          <w:b/>
          <w:sz w:val="24"/>
          <w:szCs w:val="24"/>
          <w:lang w:val="bg-BG"/>
        </w:rPr>
        <w:t>2</w:t>
      </w:r>
      <w:r w:rsidRPr="00FC05DE">
        <w:rPr>
          <w:b/>
          <w:sz w:val="24"/>
          <w:szCs w:val="24"/>
          <w:lang w:val="bg-BG"/>
        </w:rPr>
        <w:t xml:space="preserve">. </w:t>
      </w:r>
      <w:r>
        <w:rPr>
          <w:b/>
          <w:sz w:val="24"/>
          <w:szCs w:val="24"/>
          <w:lang w:val="bg-BG"/>
        </w:rPr>
        <w:t>И</w:t>
      </w:r>
      <w:r w:rsidRPr="00FC05DE">
        <w:rPr>
          <w:b/>
          <w:sz w:val="24"/>
          <w:szCs w:val="24"/>
          <w:lang w:val="bg-BG"/>
        </w:rPr>
        <w:t>зменение на индекса на промишленото производство спрямо предходния месец</w:t>
      </w:r>
    </w:p>
    <w:p w14:paraId="1CA4DABF" w14:textId="77777777" w:rsidR="000F0477" w:rsidRDefault="000F0477" w:rsidP="000F0477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 w:rsidRPr="00F50FA8">
        <w:rPr>
          <w:b/>
          <w:sz w:val="24"/>
          <w:szCs w:val="24"/>
          <w:lang w:val="bg-BG"/>
        </w:rPr>
        <w:t>(</w:t>
      </w:r>
      <w:r>
        <w:rPr>
          <w:b/>
          <w:sz w:val="24"/>
          <w:szCs w:val="24"/>
          <w:lang w:val="bg-BG"/>
        </w:rPr>
        <w:t>С</w:t>
      </w:r>
      <w:r w:rsidRPr="00F50FA8">
        <w:rPr>
          <w:b/>
          <w:sz w:val="24"/>
          <w:szCs w:val="24"/>
          <w:lang w:val="bg-BG"/>
        </w:rPr>
        <w:t>езонно изгладени)</w:t>
      </w:r>
    </w:p>
    <w:p w14:paraId="7B688190" w14:textId="77777777" w:rsidR="00E47825" w:rsidRDefault="00E47825" w:rsidP="000F0477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</w:p>
    <w:p w14:paraId="62C4D45A" w14:textId="4EDF1EB8" w:rsidR="000F0477" w:rsidRPr="002B1083" w:rsidRDefault="00077AB3" w:rsidP="009A126F">
      <w:pPr>
        <w:ind w:left="-567"/>
        <w:jc w:val="center"/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object w:dxaOrig="14635" w:dyaOrig="9538" w14:anchorId="081F2C7F">
          <v:shape id="_x0000_i1026" type="#_x0000_t75" style="width:549.75pt;height:371.25pt" o:ole="">
            <v:imagedata r:id="rId10" o:title=""/>
          </v:shape>
          <o:OLEObject Type="Embed" ProgID="Excel.Sheet.8" ShapeID="_x0000_i1026" DrawAspect="Content" ObjectID="_1724050415" r:id="rId11"/>
        </w:object>
      </w:r>
    </w:p>
    <w:p w14:paraId="341372D0" w14:textId="77777777" w:rsidR="001D4B8A" w:rsidRDefault="001D4B8A" w:rsidP="002426F9">
      <w:pPr>
        <w:spacing w:before="120"/>
        <w:ind w:left="-426"/>
        <w:rPr>
          <w:rFonts w:ascii="Times New Roman" w:hAnsi="Times New Roman"/>
          <w:b/>
          <w:szCs w:val="24"/>
          <w:lang w:val="bg-BG"/>
        </w:rPr>
      </w:pPr>
    </w:p>
    <w:p w14:paraId="6928618A" w14:textId="77777777" w:rsidR="00E47825" w:rsidRDefault="00E47825" w:rsidP="000C2135">
      <w:pPr>
        <w:spacing w:before="120"/>
        <w:ind w:firstLine="851"/>
        <w:rPr>
          <w:rFonts w:ascii="Times New Roman" w:hAnsi="Times New Roman"/>
          <w:b/>
          <w:szCs w:val="24"/>
          <w:lang w:val="bg-BG"/>
        </w:rPr>
      </w:pPr>
    </w:p>
    <w:p w14:paraId="4D32CC04" w14:textId="77777777" w:rsidR="000F0477" w:rsidRPr="008629C7" w:rsidRDefault="000F0477" w:rsidP="00694C7B">
      <w:pPr>
        <w:spacing w:before="120" w:after="240"/>
        <w:ind w:firstLine="709"/>
        <w:rPr>
          <w:rFonts w:ascii="Times New Roman" w:hAnsi="Times New Roman"/>
          <w:b/>
          <w:szCs w:val="24"/>
          <w:lang w:val="bg-BG"/>
        </w:rPr>
      </w:pPr>
      <w:r w:rsidRPr="008629C7">
        <w:rPr>
          <w:rFonts w:ascii="Times New Roman" w:hAnsi="Times New Roman"/>
          <w:b/>
          <w:szCs w:val="24"/>
          <w:lang w:val="bg-BG"/>
        </w:rPr>
        <w:t>Годишни изменения</w:t>
      </w:r>
    </w:p>
    <w:p w14:paraId="30C989F9" w14:textId="77777777" w:rsidR="00694C7B" w:rsidRDefault="00694C7B" w:rsidP="00694C7B">
      <w:pPr>
        <w:ind w:firstLine="720"/>
        <w:jc w:val="both"/>
        <w:rPr>
          <w:rFonts w:ascii="Times New Roman" w:hAnsi="Times New Roman"/>
          <w:szCs w:val="24"/>
          <w:lang w:val="bg-BG"/>
        </w:rPr>
      </w:pPr>
      <w:r w:rsidRPr="00694C7B">
        <w:rPr>
          <w:rFonts w:ascii="Times New Roman" w:hAnsi="Times New Roman" w:hint="cs"/>
          <w:szCs w:val="24"/>
          <w:lang w:val="bg-BG"/>
        </w:rPr>
        <w:t>Ръст</w:t>
      </w:r>
      <w:r w:rsidRPr="00694C7B">
        <w:rPr>
          <w:rFonts w:ascii="Times New Roman" w:hAnsi="Times New Roman"/>
          <w:szCs w:val="24"/>
          <w:lang w:val="bg-BG"/>
        </w:rPr>
        <w:t xml:space="preserve"> </w:t>
      </w:r>
      <w:r w:rsidRPr="00694C7B">
        <w:rPr>
          <w:rFonts w:ascii="Times New Roman" w:hAnsi="Times New Roman" w:hint="cs"/>
          <w:szCs w:val="24"/>
          <w:lang w:val="bg-BG"/>
        </w:rPr>
        <w:t>спрямо</w:t>
      </w:r>
      <w:r w:rsidRPr="00694C7B">
        <w:rPr>
          <w:rFonts w:ascii="Times New Roman" w:hAnsi="Times New Roman"/>
          <w:szCs w:val="24"/>
          <w:lang w:val="bg-BG"/>
        </w:rPr>
        <w:t xml:space="preserve"> </w:t>
      </w:r>
      <w:r w:rsidRPr="00694C7B">
        <w:rPr>
          <w:rFonts w:ascii="Times New Roman" w:hAnsi="Times New Roman" w:hint="cs"/>
          <w:szCs w:val="24"/>
          <w:lang w:val="bg-BG"/>
        </w:rPr>
        <w:t>юли</w:t>
      </w:r>
      <w:r w:rsidRPr="00694C7B">
        <w:rPr>
          <w:rFonts w:ascii="Times New Roman" w:hAnsi="Times New Roman"/>
          <w:szCs w:val="24"/>
          <w:lang w:val="bg-BG"/>
        </w:rPr>
        <w:t xml:space="preserve"> 2021 </w:t>
      </w:r>
      <w:r w:rsidRPr="00694C7B">
        <w:rPr>
          <w:rFonts w:ascii="Times New Roman" w:hAnsi="Times New Roman" w:hint="cs"/>
          <w:szCs w:val="24"/>
          <w:lang w:val="bg-BG"/>
        </w:rPr>
        <w:t>г</w:t>
      </w:r>
      <w:r w:rsidRPr="00694C7B">
        <w:rPr>
          <w:rFonts w:ascii="Times New Roman" w:hAnsi="Times New Roman"/>
          <w:szCs w:val="24"/>
          <w:lang w:val="bg-BG"/>
        </w:rPr>
        <w:t xml:space="preserve">. </w:t>
      </w:r>
      <w:r w:rsidRPr="00694C7B">
        <w:rPr>
          <w:rFonts w:ascii="Times New Roman" w:hAnsi="Times New Roman" w:hint="cs"/>
          <w:szCs w:val="24"/>
          <w:lang w:val="bg-BG"/>
        </w:rPr>
        <w:t>е</w:t>
      </w:r>
      <w:r w:rsidRPr="00694C7B">
        <w:rPr>
          <w:rFonts w:ascii="Times New Roman" w:hAnsi="Times New Roman"/>
          <w:szCs w:val="24"/>
          <w:lang w:val="bg-BG"/>
        </w:rPr>
        <w:t xml:space="preserve"> </w:t>
      </w:r>
      <w:r w:rsidRPr="00694C7B">
        <w:rPr>
          <w:rFonts w:ascii="Times New Roman" w:hAnsi="Times New Roman" w:hint="cs"/>
          <w:szCs w:val="24"/>
          <w:lang w:val="bg-BG"/>
        </w:rPr>
        <w:t>отчетен</w:t>
      </w:r>
      <w:r w:rsidRPr="00694C7B">
        <w:rPr>
          <w:rFonts w:ascii="Times New Roman" w:hAnsi="Times New Roman"/>
          <w:szCs w:val="24"/>
          <w:lang w:val="bg-BG"/>
        </w:rPr>
        <w:t xml:space="preserve"> </w:t>
      </w:r>
      <w:r w:rsidRPr="00694C7B">
        <w:rPr>
          <w:rFonts w:ascii="Times New Roman" w:hAnsi="Times New Roman" w:hint="cs"/>
          <w:szCs w:val="24"/>
          <w:lang w:val="bg-BG"/>
        </w:rPr>
        <w:t>при</w:t>
      </w:r>
      <w:r w:rsidRPr="00694C7B">
        <w:rPr>
          <w:rFonts w:ascii="Times New Roman" w:hAnsi="Times New Roman"/>
          <w:szCs w:val="24"/>
          <w:lang w:val="bg-BG"/>
        </w:rPr>
        <w:t xml:space="preserve">: </w:t>
      </w:r>
      <w:r w:rsidRPr="00694C7B">
        <w:rPr>
          <w:rFonts w:ascii="Times New Roman" w:hAnsi="Times New Roman" w:hint="cs"/>
          <w:szCs w:val="24"/>
          <w:lang w:val="bg-BG"/>
        </w:rPr>
        <w:t>производството</w:t>
      </w:r>
      <w:r w:rsidRPr="00694C7B">
        <w:rPr>
          <w:rFonts w:ascii="Times New Roman" w:hAnsi="Times New Roman"/>
          <w:szCs w:val="24"/>
          <w:lang w:val="bg-BG"/>
        </w:rPr>
        <w:t xml:space="preserve"> </w:t>
      </w:r>
      <w:r w:rsidRPr="00694C7B">
        <w:rPr>
          <w:rFonts w:ascii="Times New Roman" w:hAnsi="Times New Roman" w:hint="cs"/>
          <w:szCs w:val="24"/>
          <w:lang w:val="bg-BG"/>
        </w:rPr>
        <w:t>и</w:t>
      </w:r>
      <w:r w:rsidRPr="00694C7B">
        <w:rPr>
          <w:rFonts w:ascii="Times New Roman" w:hAnsi="Times New Roman"/>
          <w:szCs w:val="24"/>
          <w:lang w:val="bg-BG"/>
        </w:rPr>
        <w:t xml:space="preserve"> </w:t>
      </w:r>
      <w:r w:rsidRPr="00694C7B">
        <w:rPr>
          <w:rFonts w:ascii="Times New Roman" w:hAnsi="Times New Roman" w:hint="cs"/>
          <w:szCs w:val="24"/>
          <w:lang w:val="bg-BG"/>
        </w:rPr>
        <w:t>разпределението</w:t>
      </w:r>
      <w:r w:rsidRPr="00694C7B">
        <w:rPr>
          <w:rFonts w:ascii="Times New Roman" w:hAnsi="Times New Roman"/>
          <w:szCs w:val="24"/>
          <w:lang w:val="bg-BG"/>
        </w:rPr>
        <w:t xml:space="preserve"> </w:t>
      </w:r>
      <w:r w:rsidRPr="00694C7B">
        <w:rPr>
          <w:rFonts w:ascii="Times New Roman" w:hAnsi="Times New Roman" w:hint="cs"/>
          <w:szCs w:val="24"/>
          <w:lang w:val="bg-BG"/>
        </w:rPr>
        <w:t>на</w:t>
      </w:r>
      <w:r w:rsidRPr="00694C7B">
        <w:rPr>
          <w:rFonts w:ascii="Times New Roman" w:hAnsi="Times New Roman"/>
          <w:szCs w:val="24"/>
          <w:lang w:val="bg-BG"/>
        </w:rPr>
        <w:t xml:space="preserve"> </w:t>
      </w:r>
      <w:r w:rsidRPr="00694C7B">
        <w:rPr>
          <w:rFonts w:ascii="Times New Roman" w:hAnsi="Times New Roman" w:hint="cs"/>
          <w:szCs w:val="24"/>
          <w:lang w:val="bg-BG"/>
        </w:rPr>
        <w:t>електрическа</w:t>
      </w:r>
      <w:r w:rsidRPr="00694C7B">
        <w:rPr>
          <w:rFonts w:ascii="Times New Roman" w:hAnsi="Times New Roman"/>
          <w:szCs w:val="24"/>
          <w:lang w:val="bg-BG"/>
        </w:rPr>
        <w:t xml:space="preserve"> </w:t>
      </w:r>
      <w:r w:rsidRPr="00694C7B">
        <w:rPr>
          <w:rFonts w:ascii="Times New Roman" w:hAnsi="Times New Roman" w:hint="cs"/>
          <w:szCs w:val="24"/>
          <w:lang w:val="bg-BG"/>
        </w:rPr>
        <w:t>и</w:t>
      </w:r>
      <w:r w:rsidRPr="00694C7B">
        <w:rPr>
          <w:rFonts w:ascii="Times New Roman" w:hAnsi="Times New Roman"/>
          <w:szCs w:val="24"/>
          <w:lang w:val="bg-BG"/>
        </w:rPr>
        <w:t xml:space="preserve"> </w:t>
      </w:r>
      <w:r w:rsidRPr="00694C7B">
        <w:rPr>
          <w:rFonts w:ascii="Times New Roman" w:hAnsi="Times New Roman" w:hint="cs"/>
          <w:szCs w:val="24"/>
          <w:lang w:val="bg-BG"/>
        </w:rPr>
        <w:t>топлоенергия</w:t>
      </w:r>
      <w:r w:rsidRPr="00694C7B">
        <w:rPr>
          <w:rFonts w:ascii="Times New Roman" w:hAnsi="Times New Roman"/>
          <w:szCs w:val="24"/>
          <w:lang w:val="bg-BG"/>
        </w:rPr>
        <w:t xml:space="preserve"> </w:t>
      </w:r>
      <w:r w:rsidRPr="00694C7B">
        <w:rPr>
          <w:rFonts w:ascii="Times New Roman" w:hAnsi="Times New Roman" w:hint="cs"/>
          <w:szCs w:val="24"/>
          <w:lang w:val="bg-BG"/>
        </w:rPr>
        <w:t>и</w:t>
      </w:r>
      <w:r w:rsidRPr="00694C7B">
        <w:rPr>
          <w:rFonts w:ascii="Times New Roman" w:hAnsi="Times New Roman"/>
          <w:szCs w:val="24"/>
          <w:lang w:val="bg-BG"/>
        </w:rPr>
        <w:t xml:space="preserve"> </w:t>
      </w:r>
      <w:r w:rsidRPr="00694C7B">
        <w:rPr>
          <w:rFonts w:ascii="Times New Roman" w:hAnsi="Times New Roman" w:hint="cs"/>
          <w:szCs w:val="24"/>
          <w:lang w:val="bg-BG"/>
        </w:rPr>
        <w:t>газ</w:t>
      </w:r>
      <w:r w:rsidRPr="00694C7B">
        <w:rPr>
          <w:rFonts w:ascii="Times New Roman" w:hAnsi="Times New Roman"/>
          <w:szCs w:val="24"/>
          <w:lang w:val="bg-BG"/>
        </w:rPr>
        <w:t xml:space="preserve"> - </w:t>
      </w:r>
      <w:r w:rsidRPr="00694C7B">
        <w:rPr>
          <w:rFonts w:ascii="Times New Roman" w:hAnsi="Times New Roman" w:hint="cs"/>
          <w:szCs w:val="24"/>
          <w:lang w:val="bg-BG"/>
        </w:rPr>
        <w:t>с</w:t>
      </w:r>
      <w:r w:rsidRPr="00694C7B">
        <w:rPr>
          <w:rFonts w:ascii="Times New Roman" w:hAnsi="Times New Roman"/>
          <w:szCs w:val="24"/>
          <w:lang w:val="bg-BG"/>
        </w:rPr>
        <w:t xml:space="preserve"> 51.7%, </w:t>
      </w:r>
      <w:proofErr w:type="spellStart"/>
      <w:r w:rsidRPr="00694C7B">
        <w:rPr>
          <w:rFonts w:ascii="Times New Roman" w:hAnsi="Times New Roman" w:hint="cs"/>
          <w:szCs w:val="24"/>
          <w:lang w:val="bg-BG"/>
        </w:rPr>
        <w:t>добивната</w:t>
      </w:r>
      <w:proofErr w:type="spellEnd"/>
      <w:r w:rsidRPr="00694C7B">
        <w:rPr>
          <w:rFonts w:ascii="Times New Roman" w:hAnsi="Times New Roman"/>
          <w:szCs w:val="24"/>
          <w:lang w:val="bg-BG"/>
        </w:rPr>
        <w:t xml:space="preserve"> </w:t>
      </w:r>
      <w:r w:rsidRPr="00694C7B">
        <w:rPr>
          <w:rFonts w:ascii="Times New Roman" w:hAnsi="Times New Roman" w:hint="cs"/>
          <w:szCs w:val="24"/>
          <w:lang w:val="bg-BG"/>
        </w:rPr>
        <w:t>промишленост</w:t>
      </w:r>
      <w:r w:rsidRPr="00694C7B">
        <w:rPr>
          <w:rFonts w:ascii="Times New Roman" w:hAnsi="Times New Roman"/>
          <w:szCs w:val="24"/>
          <w:lang w:val="bg-BG"/>
        </w:rPr>
        <w:t xml:space="preserve"> - </w:t>
      </w:r>
      <w:r w:rsidRPr="00694C7B">
        <w:rPr>
          <w:rFonts w:ascii="Times New Roman" w:hAnsi="Times New Roman" w:hint="cs"/>
          <w:szCs w:val="24"/>
          <w:lang w:val="bg-BG"/>
        </w:rPr>
        <w:t>със</w:t>
      </w:r>
      <w:r w:rsidRPr="00694C7B">
        <w:rPr>
          <w:rFonts w:ascii="Times New Roman" w:hAnsi="Times New Roman"/>
          <w:szCs w:val="24"/>
          <w:lang w:val="bg-BG"/>
        </w:rPr>
        <w:t xml:space="preserve"> 17.9% </w:t>
      </w:r>
      <w:r w:rsidRPr="00694C7B">
        <w:rPr>
          <w:rFonts w:ascii="Times New Roman" w:hAnsi="Times New Roman" w:hint="cs"/>
          <w:szCs w:val="24"/>
          <w:lang w:val="bg-BG"/>
        </w:rPr>
        <w:t>и</w:t>
      </w:r>
      <w:r w:rsidRPr="00694C7B">
        <w:rPr>
          <w:rFonts w:ascii="Times New Roman" w:hAnsi="Times New Roman"/>
          <w:szCs w:val="24"/>
          <w:lang w:val="bg-BG"/>
        </w:rPr>
        <w:t xml:space="preserve"> </w:t>
      </w:r>
      <w:r w:rsidRPr="00694C7B">
        <w:rPr>
          <w:rFonts w:ascii="Times New Roman" w:hAnsi="Times New Roman" w:hint="cs"/>
          <w:szCs w:val="24"/>
          <w:lang w:val="bg-BG"/>
        </w:rPr>
        <w:t>преработващата</w:t>
      </w:r>
      <w:r w:rsidRPr="00694C7B">
        <w:rPr>
          <w:rFonts w:ascii="Times New Roman" w:hAnsi="Times New Roman"/>
          <w:szCs w:val="24"/>
          <w:lang w:val="bg-BG"/>
        </w:rPr>
        <w:t xml:space="preserve"> </w:t>
      </w:r>
      <w:r w:rsidRPr="00694C7B">
        <w:rPr>
          <w:rFonts w:ascii="Times New Roman" w:hAnsi="Times New Roman" w:hint="cs"/>
          <w:szCs w:val="24"/>
          <w:lang w:val="bg-BG"/>
        </w:rPr>
        <w:t>промишленост</w:t>
      </w:r>
      <w:r w:rsidRPr="00694C7B">
        <w:rPr>
          <w:rFonts w:ascii="Times New Roman" w:hAnsi="Times New Roman"/>
          <w:szCs w:val="24"/>
          <w:lang w:val="bg-BG"/>
        </w:rPr>
        <w:t xml:space="preserve"> - </w:t>
      </w:r>
      <w:r w:rsidRPr="00694C7B">
        <w:rPr>
          <w:rFonts w:ascii="Times New Roman" w:hAnsi="Times New Roman" w:hint="cs"/>
          <w:szCs w:val="24"/>
          <w:lang w:val="bg-BG"/>
        </w:rPr>
        <w:t>с</w:t>
      </w:r>
      <w:r w:rsidRPr="00694C7B">
        <w:rPr>
          <w:rFonts w:ascii="Times New Roman" w:hAnsi="Times New Roman"/>
          <w:szCs w:val="24"/>
          <w:lang w:val="bg-BG"/>
        </w:rPr>
        <w:t xml:space="preserve"> 12.1%.</w:t>
      </w:r>
    </w:p>
    <w:p w14:paraId="3EBEEB1A" w14:textId="77777777" w:rsidR="00330E1F" w:rsidRPr="00330E1F" w:rsidRDefault="000F0477" w:rsidP="00694C7B">
      <w:pPr>
        <w:ind w:firstLine="720"/>
        <w:jc w:val="both"/>
        <w:rPr>
          <w:rFonts w:ascii="Times New Roman" w:hAnsi="Times New Roman"/>
          <w:b/>
          <w:szCs w:val="24"/>
          <w:lang w:val="bg-BG"/>
        </w:rPr>
      </w:pPr>
      <w:r w:rsidRPr="008629C7">
        <w:rPr>
          <w:rFonts w:ascii="Times New Roman" w:hAnsi="Times New Roman"/>
          <w:szCs w:val="24"/>
          <w:lang w:val="bg-BG"/>
        </w:rPr>
        <w:t xml:space="preserve">По-съществен ръст в преработващата промишленост спрямо съответния месец на предходната година се наблюдава при: </w:t>
      </w:r>
      <w:r w:rsidR="00330E1F" w:rsidRPr="008629C7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производството на компютърна и комуникационна техника, електронни и оптични продукти </w:t>
      </w:r>
      <w:r w:rsidR="00330E1F">
        <w:rPr>
          <w:rFonts w:ascii="Times New Roman" w:eastAsia="Times New Roman" w:hAnsi="Times New Roman"/>
          <w:color w:val="000000"/>
          <w:szCs w:val="24"/>
          <w:lang w:val="bg-BG" w:eastAsia="en-US"/>
        </w:rPr>
        <w:t>-</w:t>
      </w:r>
      <w:r w:rsidR="00330E1F" w:rsidRPr="008629C7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с</w:t>
      </w:r>
      <w:r w:rsidR="00330E1F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50.6%, </w:t>
      </w:r>
      <w:r w:rsidR="00330E1F" w:rsidRPr="008629C7">
        <w:rPr>
          <w:rFonts w:ascii="Times New Roman" w:hAnsi="Times New Roman"/>
          <w:szCs w:val="24"/>
          <w:lang w:val="bg-BG"/>
        </w:rPr>
        <w:t xml:space="preserve">производството, некласифицирано другаде - с </w:t>
      </w:r>
      <w:r w:rsidR="00330E1F">
        <w:rPr>
          <w:rFonts w:ascii="Times New Roman" w:hAnsi="Times New Roman"/>
          <w:szCs w:val="24"/>
          <w:lang w:val="bg-BG"/>
        </w:rPr>
        <w:t>44</w:t>
      </w:r>
      <w:r w:rsidR="00330E1F" w:rsidRPr="008629C7">
        <w:rPr>
          <w:rFonts w:ascii="Times New Roman" w:hAnsi="Times New Roman"/>
          <w:szCs w:val="24"/>
          <w:lang w:val="bg-BG"/>
        </w:rPr>
        <w:t>.</w:t>
      </w:r>
      <w:r w:rsidR="00330E1F">
        <w:rPr>
          <w:rFonts w:ascii="Times New Roman" w:hAnsi="Times New Roman"/>
          <w:szCs w:val="24"/>
          <w:lang w:val="bg-BG"/>
        </w:rPr>
        <w:t>3</w:t>
      </w:r>
      <w:r w:rsidR="00330E1F" w:rsidRPr="008629C7">
        <w:rPr>
          <w:rFonts w:ascii="Times New Roman" w:hAnsi="Times New Roman"/>
          <w:szCs w:val="24"/>
          <w:lang w:val="bg-BG"/>
        </w:rPr>
        <w:t>%,</w:t>
      </w:r>
      <w:r w:rsidR="00330E1F">
        <w:rPr>
          <w:rFonts w:ascii="Times New Roman" w:hAnsi="Times New Roman"/>
          <w:szCs w:val="24"/>
          <w:lang w:val="bg-BG"/>
        </w:rPr>
        <w:t xml:space="preserve"> п</w:t>
      </w:r>
      <w:r w:rsidR="00330E1F" w:rsidRPr="00330E1F">
        <w:rPr>
          <w:rFonts w:ascii="Times New Roman" w:hAnsi="Times New Roman" w:hint="cs"/>
          <w:szCs w:val="24"/>
          <w:lang w:val="bg-BG"/>
        </w:rPr>
        <w:t>роизводств</w:t>
      </w:r>
      <w:r w:rsidR="00330E1F">
        <w:rPr>
          <w:rFonts w:ascii="Times New Roman" w:hAnsi="Times New Roman"/>
          <w:szCs w:val="24"/>
          <w:lang w:val="bg-BG"/>
        </w:rPr>
        <w:t>от</w:t>
      </w:r>
      <w:r w:rsidR="00330E1F" w:rsidRPr="00330E1F">
        <w:rPr>
          <w:rFonts w:ascii="Times New Roman" w:hAnsi="Times New Roman" w:hint="cs"/>
          <w:szCs w:val="24"/>
          <w:lang w:val="bg-BG"/>
        </w:rPr>
        <w:t>о</w:t>
      </w:r>
      <w:r w:rsidR="00330E1F" w:rsidRPr="00330E1F">
        <w:rPr>
          <w:rFonts w:ascii="Times New Roman" w:hAnsi="Times New Roman"/>
          <w:szCs w:val="24"/>
          <w:lang w:val="bg-BG"/>
        </w:rPr>
        <w:t xml:space="preserve"> </w:t>
      </w:r>
      <w:r w:rsidR="00330E1F" w:rsidRPr="00330E1F">
        <w:rPr>
          <w:rFonts w:ascii="Times New Roman" w:hAnsi="Times New Roman" w:hint="cs"/>
          <w:szCs w:val="24"/>
          <w:lang w:val="bg-BG"/>
        </w:rPr>
        <w:t>на</w:t>
      </w:r>
      <w:r w:rsidR="00330E1F" w:rsidRPr="00330E1F">
        <w:rPr>
          <w:rFonts w:ascii="Times New Roman" w:hAnsi="Times New Roman"/>
          <w:szCs w:val="24"/>
          <w:lang w:val="bg-BG"/>
        </w:rPr>
        <w:t xml:space="preserve"> </w:t>
      </w:r>
      <w:r w:rsidR="00330E1F" w:rsidRPr="00330E1F">
        <w:rPr>
          <w:rFonts w:ascii="Times New Roman" w:hAnsi="Times New Roman" w:hint="cs"/>
          <w:szCs w:val="24"/>
          <w:lang w:val="bg-BG"/>
        </w:rPr>
        <w:t>превозни</w:t>
      </w:r>
      <w:r w:rsidR="00330E1F" w:rsidRPr="00330E1F">
        <w:rPr>
          <w:rFonts w:ascii="Times New Roman" w:hAnsi="Times New Roman"/>
          <w:szCs w:val="24"/>
          <w:lang w:val="bg-BG"/>
        </w:rPr>
        <w:t xml:space="preserve"> </w:t>
      </w:r>
      <w:r w:rsidR="00330E1F" w:rsidRPr="00330E1F">
        <w:rPr>
          <w:rFonts w:ascii="Times New Roman" w:hAnsi="Times New Roman" w:hint="cs"/>
          <w:szCs w:val="24"/>
          <w:lang w:val="bg-BG"/>
        </w:rPr>
        <w:t>средства</w:t>
      </w:r>
      <w:r w:rsidR="00330E1F" w:rsidRPr="00330E1F">
        <w:rPr>
          <w:rFonts w:ascii="Times New Roman" w:hAnsi="Times New Roman"/>
          <w:szCs w:val="24"/>
          <w:lang w:val="bg-BG"/>
        </w:rPr>
        <w:t xml:space="preserve">, </w:t>
      </w:r>
      <w:r w:rsidR="00330E1F" w:rsidRPr="00330E1F">
        <w:rPr>
          <w:rFonts w:ascii="Times New Roman" w:hAnsi="Times New Roman" w:hint="cs"/>
          <w:szCs w:val="24"/>
          <w:lang w:val="bg-BG"/>
        </w:rPr>
        <w:t>без</w:t>
      </w:r>
      <w:r w:rsidR="00330E1F" w:rsidRPr="00330E1F">
        <w:rPr>
          <w:rFonts w:ascii="Times New Roman" w:hAnsi="Times New Roman"/>
          <w:szCs w:val="24"/>
          <w:lang w:val="bg-BG"/>
        </w:rPr>
        <w:t xml:space="preserve"> </w:t>
      </w:r>
      <w:r w:rsidR="00330E1F" w:rsidRPr="00330E1F">
        <w:rPr>
          <w:rFonts w:ascii="Times New Roman" w:hAnsi="Times New Roman" w:hint="cs"/>
          <w:szCs w:val="24"/>
          <w:lang w:val="bg-BG"/>
        </w:rPr>
        <w:t>автомобили</w:t>
      </w:r>
      <w:r w:rsidR="00330E1F">
        <w:rPr>
          <w:rFonts w:ascii="Times New Roman" w:hAnsi="Times New Roman"/>
          <w:szCs w:val="24"/>
          <w:lang w:val="bg-BG"/>
        </w:rPr>
        <w:t xml:space="preserve"> - с 32.7%</w:t>
      </w:r>
      <w:r w:rsidR="00C025A6">
        <w:rPr>
          <w:rFonts w:ascii="Times New Roman" w:hAnsi="Times New Roman"/>
          <w:szCs w:val="24"/>
          <w:lang w:val="bg-BG"/>
        </w:rPr>
        <w:t xml:space="preserve">, </w:t>
      </w:r>
      <w:r w:rsidR="00322FD1" w:rsidRPr="001F4584">
        <w:rPr>
          <w:rFonts w:ascii="Times New Roman" w:eastAsia="Times New Roman" w:hAnsi="Times New Roman"/>
          <w:color w:val="000000"/>
          <w:szCs w:val="24"/>
          <w:lang w:val="bg-BG" w:eastAsia="en-US"/>
        </w:rPr>
        <w:t>производството на напитки</w:t>
      </w:r>
      <w:r w:rsidR="00322FD1" w:rsidRPr="008629C7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322FD1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- с 29.7%.</w:t>
      </w:r>
    </w:p>
    <w:p w14:paraId="3D4E0F86" w14:textId="77777777" w:rsidR="00322FD1" w:rsidRPr="00C025A6" w:rsidRDefault="00322FD1" w:rsidP="00694C7B">
      <w:pPr>
        <w:ind w:firstLine="720"/>
        <w:jc w:val="both"/>
        <w:rPr>
          <w:rFonts w:ascii="Times New Roman" w:eastAsia="Times New Roman" w:hAnsi="Times New Roman"/>
          <w:color w:val="000000"/>
          <w:szCs w:val="24"/>
          <w:lang w:val="bg-BG" w:eastAsia="en-US"/>
        </w:rPr>
      </w:pPr>
      <w:r w:rsidRPr="00C025A6">
        <w:rPr>
          <w:rFonts w:ascii="Times New Roman" w:hAnsi="Times New Roman"/>
          <w:szCs w:val="24"/>
          <w:lang w:val="bg-BG"/>
        </w:rPr>
        <w:t xml:space="preserve">Намаление е </w:t>
      </w:r>
      <w:r w:rsidR="00713433">
        <w:rPr>
          <w:rFonts w:ascii="Times New Roman" w:hAnsi="Times New Roman"/>
          <w:szCs w:val="24"/>
          <w:lang w:val="bg-BG"/>
        </w:rPr>
        <w:t>регистрира</w:t>
      </w:r>
      <w:r w:rsidRPr="00C025A6">
        <w:rPr>
          <w:rFonts w:ascii="Times New Roman" w:hAnsi="Times New Roman"/>
          <w:szCs w:val="24"/>
          <w:lang w:val="bg-BG"/>
        </w:rPr>
        <w:t>но при</w:t>
      </w:r>
      <w:r w:rsidRPr="00C025A6">
        <w:rPr>
          <w:rFonts w:ascii="Times New Roman" w:eastAsia="Times New Roman" w:hAnsi="Times New Roman"/>
          <w:color w:val="000000"/>
          <w:szCs w:val="24"/>
          <w:lang w:val="bg-BG" w:eastAsia="en-US"/>
        </w:rPr>
        <w:t>: производството на тютюневи изделия - с 20.7%, обработката на кожи; производство на обувки и други изделия от обработени кожи без косъм - с 11.3%</w:t>
      </w:r>
      <w:r w:rsidR="00C025A6" w:rsidRPr="00C025A6">
        <w:rPr>
          <w:rFonts w:ascii="Times New Roman" w:eastAsia="Times New Roman" w:hAnsi="Times New Roman"/>
          <w:color w:val="000000"/>
          <w:szCs w:val="24"/>
          <w:lang w:val="bg-BG" w:eastAsia="en-US"/>
        </w:rPr>
        <w:t>, печатната дейност и възпроизвеждането на записани носители - с 4.4%, производството на химични продукти - с 4.0%</w:t>
      </w:r>
      <w:r w:rsidR="00660029">
        <w:rPr>
          <w:rFonts w:ascii="Times New Roman" w:eastAsia="Times New Roman" w:hAnsi="Times New Roman"/>
          <w:color w:val="000000"/>
          <w:szCs w:val="24"/>
          <w:lang w:val="bg-BG" w:eastAsia="en-US"/>
        </w:rPr>
        <w:t>,</w:t>
      </w:r>
      <w:r w:rsidR="00C025A6" w:rsidRPr="00C025A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и при производството на текстил и изделия от текстил, без облекло - с 2.7%</w:t>
      </w:r>
      <w:r w:rsidRPr="00C025A6">
        <w:rPr>
          <w:rFonts w:ascii="Times New Roman" w:eastAsia="Times New Roman" w:hAnsi="Times New Roman"/>
          <w:color w:val="000000"/>
          <w:szCs w:val="24"/>
          <w:lang w:val="bg-BG" w:eastAsia="en-US"/>
        </w:rPr>
        <w:t>.</w:t>
      </w:r>
    </w:p>
    <w:p w14:paraId="4DCDBCBB" w14:textId="77777777" w:rsidR="002426F9" w:rsidRPr="008629C7" w:rsidRDefault="002426F9" w:rsidP="00DB70DB">
      <w:pPr>
        <w:ind w:firstLine="191"/>
        <w:jc w:val="both"/>
        <w:rPr>
          <w:rFonts w:ascii="Times New Roman" w:eastAsia="Times New Roman" w:hAnsi="Times New Roman"/>
          <w:color w:val="000000"/>
          <w:szCs w:val="24"/>
          <w:lang w:val="ru-RU" w:eastAsia="en-US"/>
        </w:rPr>
      </w:pPr>
    </w:p>
    <w:p w14:paraId="68CE2314" w14:textId="77777777" w:rsidR="007A2A19" w:rsidRPr="008629C7" w:rsidRDefault="000F0477" w:rsidP="000F0477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 w:rsidRPr="008629C7">
        <w:rPr>
          <w:b/>
          <w:sz w:val="24"/>
          <w:szCs w:val="24"/>
          <w:lang w:val="bg-BG"/>
        </w:rPr>
        <w:t>Фиг. 3. Изменение на индекса на промишленото производство спрямо</w:t>
      </w:r>
    </w:p>
    <w:p w14:paraId="4724AB9A" w14:textId="77777777" w:rsidR="000F0477" w:rsidRPr="008629C7" w:rsidRDefault="000F0477" w:rsidP="000F0477">
      <w:pPr>
        <w:pStyle w:val="BodyText"/>
        <w:spacing w:after="0"/>
        <w:jc w:val="center"/>
        <w:rPr>
          <w:b/>
          <w:sz w:val="24"/>
          <w:szCs w:val="24"/>
          <w:lang w:val="ru-RU"/>
        </w:rPr>
      </w:pPr>
      <w:r w:rsidRPr="008629C7">
        <w:rPr>
          <w:b/>
          <w:sz w:val="24"/>
          <w:szCs w:val="24"/>
          <w:lang w:val="bg-BG"/>
        </w:rPr>
        <w:t>съответния месец на предходната година</w:t>
      </w:r>
    </w:p>
    <w:p w14:paraId="64D81E04" w14:textId="77777777" w:rsidR="00A02BBE" w:rsidRDefault="000F0477" w:rsidP="00FC7E29">
      <w:pPr>
        <w:jc w:val="center"/>
        <w:rPr>
          <w:rFonts w:ascii="Times New Roman" w:hAnsi="Times New Roman"/>
          <w:b/>
          <w:noProof/>
          <w:szCs w:val="24"/>
          <w:lang w:val="bg-BG"/>
        </w:rPr>
      </w:pPr>
      <w:r w:rsidRPr="00A67A4E">
        <w:rPr>
          <w:rFonts w:ascii="Times New Roman" w:hAnsi="Times New Roman"/>
          <w:b/>
          <w:noProof/>
          <w:szCs w:val="24"/>
          <w:lang w:val="bg-BG"/>
        </w:rPr>
        <w:t>(</w:t>
      </w:r>
      <w:r w:rsidRPr="008629C7">
        <w:rPr>
          <w:rFonts w:ascii="Times New Roman" w:hAnsi="Times New Roman"/>
          <w:b/>
          <w:noProof/>
          <w:szCs w:val="24"/>
          <w:lang w:val="bg-BG"/>
        </w:rPr>
        <w:t>Календарно</w:t>
      </w:r>
      <w:r w:rsidR="00FC7E29" w:rsidRPr="00AA1F7F">
        <w:rPr>
          <w:rFonts w:ascii="Times New Roman" w:hAnsi="Times New Roman"/>
          <w:b/>
          <w:noProof/>
          <w:szCs w:val="24"/>
          <w:lang w:val="bg-BG"/>
        </w:rPr>
        <w:t xml:space="preserve"> </w:t>
      </w:r>
      <w:r w:rsidR="00FC7E29" w:rsidRPr="00C90AE4">
        <w:rPr>
          <w:rFonts w:ascii="Times New Roman" w:hAnsi="Times New Roman"/>
          <w:b/>
          <w:noProof/>
          <w:szCs w:val="24"/>
          <w:lang w:val="bg-BG"/>
        </w:rPr>
        <w:t>изгладени)</w:t>
      </w:r>
    </w:p>
    <w:p w14:paraId="52046EF2" w14:textId="77777777" w:rsidR="002426F9" w:rsidRDefault="002426F9" w:rsidP="00FC7E29">
      <w:pPr>
        <w:jc w:val="center"/>
        <w:rPr>
          <w:rFonts w:ascii="Times New Roman" w:hAnsi="Times New Roman"/>
          <w:b/>
          <w:noProof/>
          <w:szCs w:val="24"/>
          <w:lang w:val="bg-BG"/>
        </w:rPr>
      </w:pPr>
    </w:p>
    <w:p w14:paraId="0F211E8C" w14:textId="3ABE0298" w:rsidR="009A126F" w:rsidRPr="00C90AE4" w:rsidRDefault="00077AB3" w:rsidP="008841B8">
      <w:pPr>
        <w:ind w:left="-426"/>
        <w:jc w:val="center"/>
        <w:rPr>
          <w:rFonts w:ascii="Times New Roman" w:hAnsi="Times New Roman"/>
          <w:b/>
          <w:noProof/>
          <w:szCs w:val="24"/>
          <w:lang w:val="bg-BG"/>
        </w:rPr>
      </w:pPr>
      <w:r>
        <w:rPr>
          <w:rFonts w:ascii="Times New Roman" w:hAnsi="Times New Roman"/>
          <w:b/>
          <w:noProof/>
          <w:szCs w:val="24"/>
          <w:lang w:val="bg-BG"/>
        </w:rPr>
        <w:object w:dxaOrig="14635" w:dyaOrig="9538" w14:anchorId="0AA017CE">
          <v:shape id="_x0000_i1027" type="#_x0000_t75" style="width:543.75pt;height:369pt" o:ole="">
            <v:imagedata r:id="rId12" o:title=""/>
          </v:shape>
          <o:OLEObject Type="Embed" ProgID="Excel.Sheet.8" ShapeID="_x0000_i1027" DrawAspect="Content" ObjectID="_1724050416" r:id="rId13"/>
        </w:object>
      </w:r>
    </w:p>
    <w:p w14:paraId="58824D93" w14:textId="77777777" w:rsidR="00077AB3" w:rsidRDefault="00077AB3" w:rsidP="00C80835">
      <w:pPr>
        <w:pStyle w:val="BodyText"/>
        <w:tabs>
          <w:tab w:val="left" w:pos="6960"/>
        </w:tabs>
        <w:spacing w:before="120" w:after="0"/>
        <w:jc w:val="center"/>
        <w:rPr>
          <w:b/>
          <w:sz w:val="24"/>
          <w:szCs w:val="24"/>
          <w:lang w:val="bg-BG"/>
        </w:rPr>
      </w:pPr>
    </w:p>
    <w:p w14:paraId="2BFD1CAB" w14:textId="42191D35" w:rsidR="000F0477" w:rsidRPr="00E5520D" w:rsidRDefault="000F0477" w:rsidP="00C80835">
      <w:pPr>
        <w:pStyle w:val="BodyText"/>
        <w:tabs>
          <w:tab w:val="left" w:pos="6960"/>
        </w:tabs>
        <w:spacing w:before="120" w:after="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lastRenderedPageBreak/>
        <w:t>П</w:t>
      </w:r>
      <w:r w:rsidRPr="00E5520D">
        <w:rPr>
          <w:b/>
          <w:sz w:val="24"/>
          <w:szCs w:val="24"/>
          <w:lang w:val="bg-BG"/>
        </w:rPr>
        <w:t>риложение</w:t>
      </w:r>
    </w:p>
    <w:p w14:paraId="28418392" w14:textId="77777777" w:rsidR="000F0477" w:rsidRPr="00B64848" w:rsidRDefault="000F0477" w:rsidP="00CC49D0">
      <w:pPr>
        <w:spacing w:before="120"/>
        <w:ind w:firstLine="8931"/>
        <w:jc w:val="center"/>
        <w:rPr>
          <w:rFonts w:ascii="Times New Roman" w:hAnsi="Times New Roman"/>
          <w:b/>
          <w:szCs w:val="24"/>
          <w:lang w:val="bg-BG"/>
        </w:rPr>
      </w:pPr>
      <w:bookmarkStart w:id="0" w:name="_GoBack"/>
      <w:bookmarkEnd w:id="0"/>
      <w:r w:rsidRPr="00B64848">
        <w:rPr>
          <w:rFonts w:ascii="Times New Roman" w:hAnsi="Times New Roman"/>
          <w:b/>
          <w:szCs w:val="24"/>
          <w:lang w:val="bg-BG"/>
        </w:rPr>
        <w:t>Таблица 1</w:t>
      </w:r>
    </w:p>
    <w:p w14:paraId="74613B66" w14:textId="77777777" w:rsidR="000F0477" w:rsidRPr="00F50FA8" w:rsidRDefault="000F0477" w:rsidP="00C80835">
      <w:pPr>
        <w:pStyle w:val="BodyText"/>
        <w:spacing w:before="120" w:after="0"/>
        <w:jc w:val="center"/>
        <w:rPr>
          <w:b/>
          <w:sz w:val="24"/>
          <w:szCs w:val="24"/>
          <w:lang w:val="bg-BG"/>
        </w:rPr>
      </w:pPr>
      <w:r w:rsidRPr="002C2491">
        <w:rPr>
          <w:b/>
          <w:sz w:val="24"/>
          <w:szCs w:val="24"/>
          <w:lang w:val="bg-BG"/>
        </w:rPr>
        <w:t>Изменение на индексите на промишленото производство</w:t>
      </w:r>
      <w:r>
        <w:rPr>
          <w:b/>
          <w:sz w:val="24"/>
          <w:szCs w:val="24"/>
          <w:lang w:val="bg-BG"/>
        </w:rPr>
        <w:t xml:space="preserve"> </w:t>
      </w:r>
      <w:r w:rsidRPr="00F50FA8">
        <w:rPr>
          <w:b/>
          <w:sz w:val="24"/>
          <w:szCs w:val="24"/>
          <w:lang w:val="bg-BG"/>
        </w:rPr>
        <w:t>спрямо предходния месец</w:t>
      </w:r>
      <w:r w:rsidRPr="0051769C">
        <w:rPr>
          <w:rStyle w:val="FootnoteReference"/>
          <w:b/>
          <w:sz w:val="24"/>
          <w:szCs w:val="24"/>
          <w:lang w:val="bg-BG"/>
        </w:rPr>
        <w:footnoteReference w:id="5"/>
      </w:r>
    </w:p>
    <w:p w14:paraId="51309D35" w14:textId="4DF9AEF8" w:rsidR="000F0477" w:rsidRPr="009737AE" w:rsidRDefault="000F0477" w:rsidP="00CC49D0">
      <w:pPr>
        <w:pStyle w:val="BodyText"/>
        <w:spacing w:after="0"/>
        <w:ind w:left="7920" w:right="-142" w:firstLine="1152"/>
        <w:jc w:val="center"/>
        <w:rPr>
          <w:lang w:val="bg-BG"/>
        </w:rPr>
      </w:pPr>
      <w:r w:rsidRPr="009737AE">
        <w:rPr>
          <w:lang w:val="bg-BG"/>
        </w:rPr>
        <w:t>(Проценти)</w:t>
      </w:r>
    </w:p>
    <w:tbl>
      <w:tblPr>
        <w:tblW w:w="10471" w:type="dxa"/>
        <w:tblInd w:w="-147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Look w:val="04A0" w:firstRow="1" w:lastRow="0" w:firstColumn="1" w:lastColumn="0" w:noHBand="0" w:noVBand="1"/>
      </w:tblPr>
      <w:tblGrid>
        <w:gridCol w:w="4835"/>
        <w:gridCol w:w="1134"/>
        <w:gridCol w:w="850"/>
        <w:gridCol w:w="29"/>
        <w:gridCol w:w="709"/>
        <w:gridCol w:w="680"/>
        <w:gridCol w:w="709"/>
        <w:gridCol w:w="708"/>
        <w:gridCol w:w="817"/>
      </w:tblGrid>
      <w:tr w:rsidR="0040639D" w:rsidRPr="00476869" w14:paraId="0A4636C8" w14:textId="77777777" w:rsidTr="002426F9">
        <w:trPr>
          <w:trHeight w:val="245"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BDC7C" w14:textId="77777777" w:rsidR="0040639D" w:rsidRPr="00476869" w:rsidRDefault="0040639D" w:rsidP="0029255E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 w:eastAsia="en-US"/>
              </w:rPr>
              <w:t>Икономически</w:t>
            </w:r>
            <w:r w:rsidRPr="004768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4768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 w:eastAsia="en-US"/>
              </w:rPr>
              <w:t>дейности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65FE8" w14:textId="77777777" w:rsidR="0040639D" w:rsidRPr="00476869" w:rsidRDefault="0040639D" w:rsidP="0029255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Код по КИД - 2008</w:t>
            </w:r>
          </w:p>
        </w:tc>
        <w:tc>
          <w:tcPr>
            <w:tcW w:w="45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A1F79" w14:textId="77777777" w:rsidR="0040639D" w:rsidRPr="00476869" w:rsidRDefault="0040639D" w:rsidP="001001A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2022</w:t>
            </w:r>
          </w:p>
        </w:tc>
      </w:tr>
      <w:tr w:rsidR="002426F9" w:rsidRPr="00476869" w14:paraId="157BF92A" w14:textId="77777777" w:rsidTr="002426F9">
        <w:trPr>
          <w:trHeight w:val="263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0579F" w14:textId="77777777" w:rsidR="002426F9" w:rsidRPr="00476869" w:rsidRDefault="002426F9" w:rsidP="002426F9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E34C0" w14:textId="77777777" w:rsidR="002426F9" w:rsidRPr="00476869" w:rsidRDefault="002426F9" w:rsidP="002426F9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A4FE3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7A2C3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III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C07E1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IV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711F1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7FDCD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VI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0849A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VII*</w:t>
            </w:r>
          </w:p>
        </w:tc>
      </w:tr>
      <w:tr w:rsidR="002426F9" w:rsidRPr="00476869" w14:paraId="6AC34AE2" w14:textId="77777777" w:rsidTr="002426F9">
        <w:trPr>
          <w:trHeight w:val="371"/>
        </w:trPr>
        <w:tc>
          <w:tcPr>
            <w:tcW w:w="4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12856A" w14:textId="77777777" w:rsidR="002426F9" w:rsidRPr="00476869" w:rsidRDefault="002426F9" w:rsidP="002426F9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Промишленост</w:t>
            </w: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> </w:t>
            </w: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-</w:t>
            </w: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общо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952672" w14:textId="77777777" w:rsidR="002426F9" w:rsidRPr="00476869" w:rsidRDefault="002426F9" w:rsidP="002426F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B_TO_E36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0D5AF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0.3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24E34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5.2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EDA22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358DE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1.4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502B4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-0.7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5AD3A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0.9</w:t>
            </w:r>
          </w:p>
        </w:tc>
      </w:tr>
      <w:tr w:rsidR="002426F9" w:rsidRPr="00476869" w14:paraId="24D6AEA9" w14:textId="77777777" w:rsidTr="002426F9">
        <w:trPr>
          <w:trHeight w:val="259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1C9E82" w14:textId="77777777" w:rsidR="002426F9" w:rsidRPr="00476869" w:rsidRDefault="002426F9" w:rsidP="002426F9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Добивна</w:t>
            </w:r>
            <w:proofErr w:type="spellEnd"/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 xml:space="preserve">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9DC56" w14:textId="77777777" w:rsidR="002426F9" w:rsidRPr="00476869" w:rsidRDefault="002426F9" w:rsidP="002426F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6936E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-4.7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2A1AE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9.6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144F6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-16.2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F6669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8AA34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-9.9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6617D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3.9</w:t>
            </w:r>
          </w:p>
        </w:tc>
      </w:tr>
      <w:tr w:rsidR="002426F9" w:rsidRPr="00476869" w14:paraId="27C4981C" w14:textId="77777777" w:rsidTr="002426F9">
        <w:trPr>
          <w:trHeight w:val="91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F7505A" w14:textId="77777777" w:rsidR="002426F9" w:rsidRPr="00476869" w:rsidRDefault="002426F9" w:rsidP="002426F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въглища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2670F" w14:textId="77777777" w:rsidR="002426F9" w:rsidRPr="00476869" w:rsidRDefault="002426F9" w:rsidP="002426F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8868A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E18AD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12.9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575B3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-19.8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10721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B522F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-12.1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C9CB4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8.2</w:t>
            </w:r>
          </w:p>
        </w:tc>
      </w:tr>
      <w:tr w:rsidR="002426F9" w:rsidRPr="00476869" w14:paraId="64CE901E" w14:textId="77777777" w:rsidTr="002426F9">
        <w:trPr>
          <w:trHeight w:val="138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0C213F" w14:textId="77777777" w:rsidR="002426F9" w:rsidRPr="00476869" w:rsidRDefault="002426F9" w:rsidP="002426F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нефт и природен газ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434C5" w14:textId="77777777" w:rsidR="002426F9" w:rsidRPr="00476869" w:rsidRDefault="002426F9" w:rsidP="002426F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93CF5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48993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EAEEF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9DB32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AD4DF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054256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2426F9" w:rsidRPr="00476869" w14:paraId="6645D17D" w14:textId="77777777" w:rsidTr="002426F9">
        <w:trPr>
          <w:trHeight w:val="138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7BB58D" w14:textId="77777777" w:rsidR="002426F9" w:rsidRPr="00476869" w:rsidRDefault="002426F9" w:rsidP="002426F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метални руди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0C415" w14:textId="77777777" w:rsidR="002426F9" w:rsidRPr="00476869" w:rsidRDefault="002426F9" w:rsidP="002426F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F15A5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-7.3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E47BD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2ED9D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-20.5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24C3F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3C6CF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EB655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-3.2</w:t>
            </w:r>
          </w:p>
        </w:tc>
      </w:tr>
      <w:tr w:rsidR="002426F9" w:rsidRPr="00476869" w14:paraId="110F8915" w14:textId="77777777" w:rsidTr="002426F9">
        <w:trPr>
          <w:trHeight w:val="25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8296DB" w14:textId="77777777" w:rsidR="002426F9" w:rsidRPr="00476869" w:rsidRDefault="002426F9" w:rsidP="002426F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Добив на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неметални материали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21F5B" w14:textId="77777777" w:rsidR="002426F9" w:rsidRPr="00476869" w:rsidRDefault="002426F9" w:rsidP="002426F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9D10E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-3.2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5EE9C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5.5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FBF6B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F6986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02AF9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D5E83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-0.8</w:t>
            </w:r>
          </w:p>
        </w:tc>
      </w:tr>
      <w:tr w:rsidR="002426F9" w:rsidRPr="00476869" w14:paraId="44C8E0E1" w14:textId="77777777" w:rsidTr="002426F9">
        <w:trPr>
          <w:trHeight w:val="171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0A94AB" w14:textId="77777777" w:rsidR="002426F9" w:rsidRPr="00476869" w:rsidRDefault="002426F9" w:rsidP="002426F9">
            <w:pPr>
              <w:ind w:firstLine="191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Спомагателни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дейности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в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613C6" w14:textId="77777777" w:rsidR="002426F9" w:rsidRPr="00476869" w:rsidRDefault="002426F9" w:rsidP="002426F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180D9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8F095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23F3F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139CA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2D56C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25E4F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2426F9" w:rsidRPr="00476869" w14:paraId="1FC1A98F" w14:textId="77777777" w:rsidTr="002426F9">
        <w:trPr>
          <w:trHeight w:val="30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67EBF5" w14:textId="77777777" w:rsidR="002426F9" w:rsidRPr="00476869" w:rsidRDefault="002426F9" w:rsidP="002426F9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Преработваща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3F623" w14:textId="77777777" w:rsidR="002426F9" w:rsidRPr="00476869" w:rsidRDefault="002426F9" w:rsidP="002426F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67847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0.3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11449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2.3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3FBD9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4.2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1B109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9430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-2.2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E130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-1.6</w:t>
            </w:r>
          </w:p>
        </w:tc>
      </w:tr>
      <w:tr w:rsidR="002426F9" w:rsidRPr="00476869" w14:paraId="768FA3F1" w14:textId="77777777" w:rsidTr="002426F9">
        <w:trPr>
          <w:trHeight w:val="20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92927D" w14:textId="77777777" w:rsidR="002426F9" w:rsidRPr="00476869" w:rsidRDefault="002426F9" w:rsidP="002426F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хранителни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AA074" w14:textId="77777777" w:rsidR="002426F9" w:rsidRPr="00476869" w:rsidRDefault="002426F9" w:rsidP="002426F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A29D9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0.5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47460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15B2B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367B9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EFBA5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8E82C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-3.8</w:t>
            </w:r>
          </w:p>
        </w:tc>
      </w:tr>
      <w:tr w:rsidR="002426F9" w:rsidRPr="00476869" w14:paraId="5A03F1FA" w14:textId="77777777" w:rsidTr="002426F9">
        <w:trPr>
          <w:trHeight w:val="223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914B15" w14:textId="77777777" w:rsidR="002426F9" w:rsidRPr="00476869" w:rsidRDefault="002426F9" w:rsidP="002426F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напитки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FA729F" w14:textId="77777777" w:rsidR="002426F9" w:rsidRPr="00476869" w:rsidRDefault="002426F9" w:rsidP="002426F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BF955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-10.6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8F4DD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6AAF5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96FC3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1884C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69A22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-6.2</w:t>
            </w:r>
          </w:p>
        </w:tc>
      </w:tr>
      <w:tr w:rsidR="002426F9" w:rsidRPr="00476869" w14:paraId="1357D015" w14:textId="77777777" w:rsidTr="002426F9">
        <w:trPr>
          <w:trHeight w:val="241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66E5AD" w14:textId="77777777" w:rsidR="002426F9" w:rsidRPr="00476869" w:rsidRDefault="002426F9" w:rsidP="002426F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тютюневи изделия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6003A" w14:textId="77777777" w:rsidR="002426F9" w:rsidRPr="00476869" w:rsidRDefault="002426F9" w:rsidP="002426F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39DDD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-13.8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C1D99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14.3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84928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B3D74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14E47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11.8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4CA0B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-16.9</w:t>
            </w:r>
          </w:p>
        </w:tc>
      </w:tr>
      <w:tr w:rsidR="002426F9" w:rsidRPr="00476869" w14:paraId="410EAA37" w14:textId="77777777" w:rsidTr="002426F9">
        <w:trPr>
          <w:trHeight w:val="281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D65F11" w14:textId="77777777" w:rsidR="002426F9" w:rsidRPr="00476869" w:rsidRDefault="002426F9" w:rsidP="002426F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текстил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изделия от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текстил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, без </w:t>
            </w:r>
          </w:p>
          <w:p w14:paraId="7D09D3CF" w14:textId="77777777" w:rsidR="002426F9" w:rsidRPr="00476869" w:rsidRDefault="002426F9" w:rsidP="002426F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F94B9" w14:textId="77777777" w:rsidR="002426F9" w:rsidRPr="00476869" w:rsidRDefault="002426F9" w:rsidP="002426F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96608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-4.1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C1F3E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75B4C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66148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EC580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B77C6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-3.5</w:t>
            </w:r>
          </w:p>
        </w:tc>
      </w:tr>
      <w:tr w:rsidR="002426F9" w:rsidRPr="00476869" w14:paraId="4491E1B7" w14:textId="77777777" w:rsidTr="002426F9">
        <w:trPr>
          <w:trHeight w:val="8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A4DE2A" w14:textId="77777777" w:rsidR="002426F9" w:rsidRPr="00476869" w:rsidRDefault="002426F9" w:rsidP="002426F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BD776" w14:textId="77777777" w:rsidR="002426F9" w:rsidRPr="00476869" w:rsidRDefault="002426F9" w:rsidP="002426F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59A6A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-1.5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1B876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E6C8B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6FCFD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476B6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B0740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-2.7</w:t>
            </w:r>
          </w:p>
        </w:tc>
      </w:tr>
      <w:tr w:rsidR="002426F9" w:rsidRPr="00476869" w14:paraId="541CD1D8" w14:textId="77777777" w:rsidTr="002426F9">
        <w:trPr>
          <w:trHeight w:val="37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8CFD8D" w14:textId="77777777" w:rsidR="002426F9" w:rsidRPr="00476869" w:rsidRDefault="002426F9" w:rsidP="002426F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Обработка на кожи; производство на обувки и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други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</w:p>
          <w:p w14:paraId="5AE7DC6B" w14:textId="77777777" w:rsidR="002426F9" w:rsidRPr="00476869" w:rsidRDefault="002426F9" w:rsidP="002426F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изделия от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обработени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кожи без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косъм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FD8AE" w14:textId="77777777" w:rsidR="002426F9" w:rsidRPr="00476869" w:rsidRDefault="002426F9" w:rsidP="002426F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83C96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93B3B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22047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CEF1B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D91D7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08CF8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-2.7</w:t>
            </w:r>
          </w:p>
        </w:tc>
      </w:tr>
      <w:tr w:rsidR="002426F9" w:rsidRPr="00476869" w14:paraId="106210CA" w14:textId="77777777" w:rsidTr="002426F9">
        <w:trPr>
          <w:trHeight w:val="34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AB3DCF" w14:textId="77777777" w:rsidR="002426F9" w:rsidRPr="00476869" w:rsidRDefault="002426F9" w:rsidP="002426F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дървен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материал и изделия от него, без </w:t>
            </w:r>
          </w:p>
          <w:p w14:paraId="746F0F14" w14:textId="77777777" w:rsidR="002426F9" w:rsidRPr="00476869" w:rsidRDefault="002426F9" w:rsidP="002426F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26D39" w14:textId="77777777" w:rsidR="002426F9" w:rsidRPr="00476869" w:rsidRDefault="002426F9" w:rsidP="002426F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50064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1.3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CF09F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17B3A4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3770A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A9A04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-15.8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36E10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4.3</w:t>
            </w:r>
          </w:p>
        </w:tc>
      </w:tr>
      <w:tr w:rsidR="002426F9" w:rsidRPr="00476869" w14:paraId="1D2044D6" w14:textId="77777777" w:rsidTr="002426F9">
        <w:trPr>
          <w:trHeight w:val="311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2AD8F8" w14:textId="77777777" w:rsidR="002426F9" w:rsidRPr="00476869" w:rsidRDefault="002426F9" w:rsidP="002426F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хартия, картон и изделия от хартия и </w:t>
            </w:r>
          </w:p>
          <w:p w14:paraId="0FD275CB" w14:textId="77777777" w:rsidR="002426F9" w:rsidRPr="00476869" w:rsidRDefault="002426F9" w:rsidP="002426F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картон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D9C1B" w14:textId="77777777" w:rsidR="002426F9" w:rsidRPr="00476869" w:rsidRDefault="002426F9" w:rsidP="002426F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A637D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-0.7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7AEA4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3A9B5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286AE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599DB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C1576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2.5</w:t>
            </w:r>
          </w:p>
        </w:tc>
      </w:tr>
      <w:tr w:rsidR="002426F9" w:rsidRPr="00476869" w14:paraId="707B0AFC" w14:textId="77777777" w:rsidTr="002426F9">
        <w:trPr>
          <w:trHeight w:val="231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FD7E9C" w14:textId="77777777" w:rsidR="002426F9" w:rsidRPr="00476869" w:rsidRDefault="002426F9" w:rsidP="002426F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Печатна дейност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възпроизвеждане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записани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</w:p>
          <w:p w14:paraId="0CEF21B5" w14:textId="77777777" w:rsidR="002426F9" w:rsidRPr="00476869" w:rsidRDefault="002426F9" w:rsidP="002426F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носители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CDA1F" w14:textId="77777777" w:rsidR="002426F9" w:rsidRPr="00476869" w:rsidRDefault="002426F9" w:rsidP="002426F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8A809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-7.4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333C3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5BF84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11893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88F5A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804244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2.9</w:t>
            </w:r>
          </w:p>
        </w:tc>
      </w:tr>
      <w:tr w:rsidR="002426F9" w:rsidRPr="00476869" w14:paraId="620CC5A3" w14:textId="77777777" w:rsidTr="002426F9">
        <w:trPr>
          <w:trHeight w:val="213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614F0C" w14:textId="77777777" w:rsidR="002426F9" w:rsidRPr="00476869" w:rsidRDefault="002426F9" w:rsidP="002426F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кокс и рафинирани нефтопродукти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24F9C" w14:textId="77777777" w:rsidR="002426F9" w:rsidRPr="00476869" w:rsidRDefault="002426F9" w:rsidP="002426F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4DBC2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F4AEA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9B7A6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70E1A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4A582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E49AA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2426F9" w:rsidRPr="00476869" w14:paraId="4F8F975A" w14:textId="77777777" w:rsidTr="002426F9">
        <w:trPr>
          <w:trHeight w:val="8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06F7FA" w14:textId="77777777" w:rsidR="002426F9" w:rsidRPr="00476869" w:rsidRDefault="002426F9" w:rsidP="002426F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химични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3EBAA" w14:textId="77777777" w:rsidR="002426F9" w:rsidRPr="00476869" w:rsidRDefault="002426F9" w:rsidP="002426F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4BB4A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-4.4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1DA42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3EB753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B981C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75A69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-9.1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4723F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-3.5</w:t>
            </w:r>
          </w:p>
        </w:tc>
      </w:tr>
      <w:tr w:rsidR="002426F9" w:rsidRPr="00476869" w14:paraId="1E672F6B" w14:textId="77777777" w:rsidTr="002426F9">
        <w:trPr>
          <w:trHeight w:val="114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AE47F0" w14:textId="77777777" w:rsidR="002426F9" w:rsidRPr="00476869" w:rsidRDefault="002426F9" w:rsidP="002426F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лекарствени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вещества и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A9FC7" w14:textId="77777777" w:rsidR="002426F9" w:rsidRPr="00476869" w:rsidRDefault="002426F9" w:rsidP="002426F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043C0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3E7E8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480E1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10A28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F993E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11.5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6AAE7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-8.1</w:t>
            </w:r>
          </w:p>
        </w:tc>
      </w:tr>
      <w:tr w:rsidR="002426F9" w:rsidRPr="00476869" w14:paraId="0380EDB1" w14:textId="77777777" w:rsidTr="002426F9">
        <w:trPr>
          <w:trHeight w:val="121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92EAFE" w14:textId="77777777" w:rsidR="002426F9" w:rsidRPr="00476869" w:rsidRDefault="002426F9" w:rsidP="002426F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изделия от каучук и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пластмаси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E0B48" w14:textId="77777777" w:rsidR="002426F9" w:rsidRPr="00476869" w:rsidRDefault="002426F9" w:rsidP="002426F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3B07B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-3.3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64B08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93E8F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1C6D2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53C16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ECAA4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-1.0</w:t>
            </w:r>
          </w:p>
        </w:tc>
      </w:tr>
      <w:tr w:rsidR="002426F9" w:rsidRPr="00476869" w14:paraId="7CB9E7B8" w14:textId="77777777" w:rsidTr="002426F9">
        <w:trPr>
          <w:trHeight w:val="43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2B594D" w14:textId="77777777" w:rsidR="002426F9" w:rsidRPr="00476869" w:rsidRDefault="002426F9" w:rsidP="002426F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изделия от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други неметални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минерални </w:t>
            </w:r>
          </w:p>
          <w:p w14:paraId="0E0D82B8" w14:textId="77777777" w:rsidR="002426F9" w:rsidRPr="00476869" w:rsidRDefault="002426F9" w:rsidP="002426F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C729C" w14:textId="77777777" w:rsidR="002426F9" w:rsidRPr="00476869" w:rsidRDefault="002426F9" w:rsidP="002426F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59320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1.1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0A2545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4783E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5DADC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9F8F9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13422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-0.7</w:t>
            </w:r>
          </w:p>
        </w:tc>
      </w:tr>
      <w:tr w:rsidR="002426F9" w:rsidRPr="00476869" w14:paraId="7BE60CFF" w14:textId="77777777" w:rsidTr="002426F9">
        <w:trPr>
          <w:trHeight w:val="144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FB8937" w14:textId="77777777" w:rsidR="002426F9" w:rsidRPr="00476869" w:rsidRDefault="002426F9" w:rsidP="002426F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основни метали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BB0C4" w14:textId="77777777" w:rsidR="002426F9" w:rsidRPr="00476869" w:rsidRDefault="002426F9" w:rsidP="002426F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90202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2.1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ED70A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C80C4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4826B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C2AF2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86B37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-4.6</w:t>
            </w:r>
          </w:p>
        </w:tc>
      </w:tr>
      <w:tr w:rsidR="002426F9" w:rsidRPr="00476869" w14:paraId="79ECD2F7" w14:textId="77777777" w:rsidTr="002426F9">
        <w:trPr>
          <w:trHeight w:val="502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8D81C1" w14:textId="77777777" w:rsidR="002426F9" w:rsidRPr="00476869" w:rsidRDefault="002426F9" w:rsidP="002426F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метални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изделия, без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  </w:t>
            </w:r>
          </w:p>
          <w:p w14:paraId="26B7B157" w14:textId="77777777" w:rsidR="002426F9" w:rsidRPr="00476869" w:rsidRDefault="002426F9" w:rsidP="002426F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o</w:t>
            </w:r>
            <w:proofErr w:type="spellStart"/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борудване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B237B" w14:textId="77777777" w:rsidR="002426F9" w:rsidRPr="00476869" w:rsidRDefault="002426F9" w:rsidP="002426F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D0D75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-6.4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A315F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5.6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4EA9E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47.6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998D4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-13.7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89FEF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C6008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-8.1</w:t>
            </w:r>
          </w:p>
        </w:tc>
      </w:tr>
      <w:tr w:rsidR="002426F9" w:rsidRPr="00476869" w14:paraId="18589076" w14:textId="77777777" w:rsidTr="002426F9">
        <w:trPr>
          <w:trHeight w:val="198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66598D" w14:textId="77777777" w:rsidR="002426F9" w:rsidRPr="00476869" w:rsidRDefault="002426F9" w:rsidP="002426F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компютърна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комуникационна</w:t>
            </w:r>
          </w:p>
          <w:p w14:paraId="2A86279A" w14:textId="77777777" w:rsidR="002426F9" w:rsidRPr="00476869" w:rsidRDefault="002426F9" w:rsidP="002426F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техника,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електронни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оптични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A0D51" w14:textId="77777777" w:rsidR="002426F9" w:rsidRPr="00476869" w:rsidRDefault="002426F9" w:rsidP="002426F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DDC7A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01E7E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EB05F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11C3C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D4D6AE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CA37C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9.1</w:t>
            </w:r>
          </w:p>
        </w:tc>
      </w:tr>
      <w:tr w:rsidR="002426F9" w:rsidRPr="00476869" w14:paraId="3DCB24D8" w14:textId="77777777" w:rsidTr="002426F9">
        <w:trPr>
          <w:trHeight w:val="239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AAAC20" w14:textId="77777777" w:rsidR="002426F9" w:rsidRPr="00476869" w:rsidRDefault="002426F9" w:rsidP="002426F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електрически съоръжения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A165F" w14:textId="77777777" w:rsidR="002426F9" w:rsidRPr="00476869" w:rsidRDefault="002426F9" w:rsidP="002426F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9370B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0.8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1767D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B7CEB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3FF3E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3A606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4FD02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-1.1</w:t>
            </w:r>
          </w:p>
        </w:tc>
      </w:tr>
      <w:tr w:rsidR="002426F9" w:rsidRPr="00476869" w14:paraId="048B021B" w14:textId="77777777" w:rsidTr="002426F9">
        <w:trPr>
          <w:trHeight w:val="322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515AB2" w14:textId="77777777" w:rsidR="002426F9" w:rsidRPr="00476869" w:rsidRDefault="002426F9" w:rsidP="002426F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оборудване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с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общо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14:paraId="0D112B8B" w14:textId="77777777" w:rsidR="002426F9" w:rsidRPr="00476869" w:rsidRDefault="002426F9" w:rsidP="002426F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специално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предназначение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034E8" w14:textId="77777777" w:rsidR="002426F9" w:rsidRPr="00476869" w:rsidRDefault="002426F9" w:rsidP="002426F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A9812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-0.2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68EB0A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DCC41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1A990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2CBE2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47D62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3.2</w:t>
            </w:r>
          </w:p>
        </w:tc>
      </w:tr>
      <w:tr w:rsidR="002426F9" w:rsidRPr="00476869" w14:paraId="470C125C" w14:textId="77777777" w:rsidTr="002426F9">
        <w:trPr>
          <w:trHeight w:val="358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DC6FB1" w14:textId="77777777" w:rsidR="002426F9" w:rsidRPr="00476869" w:rsidRDefault="002426F9" w:rsidP="002426F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автомобили,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ремаркета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14:paraId="1AB5C7BF" w14:textId="77777777" w:rsidR="002426F9" w:rsidRPr="00476869" w:rsidRDefault="002426F9" w:rsidP="002426F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proofErr w:type="spellStart"/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полуремаркета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CBA2F" w14:textId="77777777" w:rsidR="002426F9" w:rsidRPr="00476869" w:rsidRDefault="002426F9" w:rsidP="002426F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F8812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9.3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40311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6658F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31C9B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D314F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10.1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99D16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-10.7</w:t>
            </w:r>
          </w:p>
        </w:tc>
      </w:tr>
      <w:tr w:rsidR="002426F9" w:rsidRPr="00476869" w14:paraId="7A704DAB" w14:textId="77777777" w:rsidTr="002426F9">
        <w:trPr>
          <w:trHeight w:val="259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292432" w14:textId="77777777" w:rsidR="002426F9" w:rsidRPr="00476869" w:rsidRDefault="002426F9" w:rsidP="002426F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превозни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средства, без автомобили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E64AA" w14:textId="77777777" w:rsidR="002426F9" w:rsidRPr="00476869" w:rsidRDefault="002426F9" w:rsidP="002426F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880B5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16.4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E8D5F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-12.6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26BD4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F504C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85ADB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12.0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28F4D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10.1</w:t>
            </w:r>
          </w:p>
        </w:tc>
      </w:tr>
      <w:tr w:rsidR="002426F9" w:rsidRPr="00476869" w14:paraId="3AB4C63E" w14:textId="77777777" w:rsidTr="002426F9">
        <w:trPr>
          <w:trHeight w:val="8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608B03" w14:textId="77777777" w:rsidR="002426F9" w:rsidRPr="00476869" w:rsidRDefault="002426F9" w:rsidP="002426F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1CF87" w14:textId="77777777" w:rsidR="002426F9" w:rsidRPr="00476869" w:rsidRDefault="002426F9" w:rsidP="002426F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334ED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-1.5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23B7E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130FC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0EFB8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913DB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B59E6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-1.8</w:t>
            </w:r>
          </w:p>
        </w:tc>
      </w:tr>
      <w:tr w:rsidR="002426F9" w:rsidRPr="00476869" w14:paraId="242F69F8" w14:textId="77777777" w:rsidTr="002426F9">
        <w:trPr>
          <w:trHeight w:val="8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26027A" w14:textId="77777777" w:rsidR="002426F9" w:rsidRPr="00476869" w:rsidRDefault="002426F9" w:rsidP="002426F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,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некласифицирано другаде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9E6E1" w14:textId="77777777" w:rsidR="002426F9" w:rsidRPr="00476869" w:rsidRDefault="002426F9" w:rsidP="002426F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AF013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3.4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8D46F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A68E6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71517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0C0C4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10.8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D586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-17.8</w:t>
            </w:r>
          </w:p>
        </w:tc>
      </w:tr>
      <w:tr w:rsidR="002426F9" w:rsidRPr="00476869" w14:paraId="4C6C10F2" w14:textId="77777777" w:rsidTr="002426F9">
        <w:trPr>
          <w:trHeight w:val="168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012556" w14:textId="77777777" w:rsidR="002426F9" w:rsidRPr="00476869" w:rsidRDefault="002426F9" w:rsidP="002426F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Ремонт и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инсталиране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оборудване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230B5" w14:textId="77777777" w:rsidR="002426F9" w:rsidRPr="00476869" w:rsidRDefault="002426F9" w:rsidP="002426F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1348C6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4.1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BB68A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11.8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6811B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-10.7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3D2C3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9472C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-20.9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C55FF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3.4</w:t>
            </w:r>
          </w:p>
        </w:tc>
      </w:tr>
      <w:tr w:rsidR="002426F9" w:rsidRPr="00476869" w14:paraId="71504D9F" w14:textId="77777777" w:rsidTr="002426F9">
        <w:trPr>
          <w:trHeight w:val="304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D2F0C0" w14:textId="77777777" w:rsidR="002426F9" w:rsidRPr="00476869" w:rsidRDefault="002426F9" w:rsidP="002426F9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Производство и </w:t>
            </w: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разпределение</w:t>
            </w: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електрическа</w:t>
            </w: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топлоенергия</w:t>
            </w: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и газ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AD19C" w14:textId="77777777" w:rsidR="002426F9" w:rsidRPr="00476869" w:rsidRDefault="002426F9" w:rsidP="002426F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84209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2.1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A308E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24.2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596E5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-19.9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AAAD5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86679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16.7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01989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12.7</w:t>
            </w:r>
          </w:p>
        </w:tc>
      </w:tr>
      <w:tr w:rsidR="002426F9" w:rsidRPr="00476869" w14:paraId="45E5FF2A" w14:textId="77777777" w:rsidTr="002426F9">
        <w:trPr>
          <w:trHeight w:val="2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BEB716" w14:textId="77777777" w:rsidR="002426F9" w:rsidRPr="00476869" w:rsidRDefault="002426F9" w:rsidP="002426F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и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разпределение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електрическа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14:paraId="1F82973E" w14:textId="77777777" w:rsidR="002426F9" w:rsidRPr="00476869" w:rsidRDefault="002426F9" w:rsidP="002426F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топлоенергия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газ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0ED9A" w14:textId="77777777" w:rsidR="002426F9" w:rsidRPr="00476869" w:rsidRDefault="002426F9" w:rsidP="002426F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D35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8231C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2.1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7ADE1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6803C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-19.9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23C11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7097B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16.7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37B17" w14:textId="77777777" w:rsidR="002426F9" w:rsidRP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2426F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12.7</w:t>
            </w:r>
          </w:p>
        </w:tc>
      </w:tr>
    </w:tbl>
    <w:p w14:paraId="237AD7FC" w14:textId="77777777" w:rsidR="00A566BC" w:rsidRPr="00B64848" w:rsidRDefault="00A566BC" w:rsidP="00CC49D0">
      <w:pPr>
        <w:spacing w:before="120"/>
        <w:ind w:firstLine="8789"/>
        <w:jc w:val="center"/>
        <w:rPr>
          <w:rFonts w:ascii="Times New Roman" w:hAnsi="Times New Roman"/>
          <w:b/>
          <w:szCs w:val="24"/>
          <w:lang w:val="bg-BG"/>
        </w:rPr>
      </w:pPr>
      <w:r w:rsidRPr="00B64848">
        <w:rPr>
          <w:rFonts w:ascii="Times New Roman" w:hAnsi="Times New Roman"/>
          <w:b/>
          <w:szCs w:val="24"/>
          <w:lang w:val="bg-BG"/>
        </w:rPr>
        <w:lastRenderedPageBreak/>
        <w:t>Таблица 2</w:t>
      </w:r>
    </w:p>
    <w:p w14:paraId="3ABC9D56" w14:textId="77777777" w:rsidR="00A566BC" w:rsidRDefault="00A566BC" w:rsidP="00C80835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 w:rsidRPr="0094200D">
        <w:rPr>
          <w:b/>
          <w:sz w:val="24"/>
          <w:szCs w:val="24"/>
          <w:lang w:val="bg-BG"/>
        </w:rPr>
        <w:t xml:space="preserve">Изменение на индексите на промишленото производство </w:t>
      </w:r>
      <w:r w:rsidRPr="00C753ED">
        <w:rPr>
          <w:b/>
          <w:sz w:val="24"/>
          <w:szCs w:val="24"/>
          <w:lang w:val="bg-BG"/>
        </w:rPr>
        <w:t>спрямо</w:t>
      </w:r>
      <w:r>
        <w:rPr>
          <w:b/>
          <w:sz w:val="24"/>
          <w:szCs w:val="24"/>
          <w:lang w:val="bg-BG"/>
        </w:rPr>
        <w:t xml:space="preserve"> </w:t>
      </w:r>
      <w:r w:rsidRPr="00C753ED">
        <w:rPr>
          <w:b/>
          <w:sz w:val="24"/>
          <w:szCs w:val="24"/>
          <w:lang w:val="bg-BG"/>
        </w:rPr>
        <w:t>съответния месец на предходната година</w:t>
      </w:r>
      <w:r w:rsidRPr="0051769C">
        <w:rPr>
          <w:rStyle w:val="FootnoteReference"/>
          <w:b/>
          <w:sz w:val="24"/>
          <w:szCs w:val="24"/>
          <w:lang w:val="bg-BG"/>
        </w:rPr>
        <w:footnoteReference w:id="6"/>
      </w:r>
    </w:p>
    <w:p w14:paraId="70ECCE52" w14:textId="006FE140" w:rsidR="00A566BC" w:rsidRPr="009737AE" w:rsidRDefault="00A566BC" w:rsidP="00CC49D0">
      <w:pPr>
        <w:pStyle w:val="BodyText"/>
        <w:spacing w:after="0"/>
        <w:ind w:left="8640" w:right="-142" w:firstLine="432"/>
        <w:jc w:val="center"/>
        <w:rPr>
          <w:lang w:val="bg-BG"/>
        </w:rPr>
      </w:pPr>
      <w:r w:rsidRPr="009737AE">
        <w:rPr>
          <w:lang w:val="bg-BG"/>
        </w:rPr>
        <w:t>(Проценти)</w:t>
      </w:r>
    </w:p>
    <w:tbl>
      <w:tblPr>
        <w:tblW w:w="10471" w:type="dxa"/>
        <w:tblInd w:w="-147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Look w:val="04A0" w:firstRow="1" w:lastRow="0" w:firstColumn="1" w:lastColumn="0" w:noHBand="0" w:noVBand="1"/>
      </w:tblPr>
      <w:tblGrid>
        <w:gridCol w:w="4835"/>
        <w:gridCol w:w="1134"/>
        <w:gridCol w:w="850"/>
        <w:gridCol w:w="29"/>
        <w:gridCol w:w="709"/>
        <w:gridCol w:w="680"/>
        <w:gridCol w:w="709"/>
        <w:gridCol w:w="708"/>
        <w:gridCol w:w="817"/>
      </w:tblGrid>
      <w:tr w:rsidR="00811ED5" w:rsidRPr="00811ED5" w14:paraId="3391036F" w14:textId="77777777" w:rsidTr="002426F9">
        <w:trPr>
          <w:trHeight w:val="315"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1713" w14:textId="77777777" w:rsidR="00811ED5" w:rsidRPr="00811ED5" w:rsidRDefault="00811ED5" w:rsidP="0029255E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11ED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 w:eastAsia="en-US"/>
              </w:rPr>
              <w:t>Икономически дейности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61455" w14:textId="77777777" w:rsidR="00811ED5" w:rsidRPr="00811ED5" w:rsidRDefault="00811ED5" w:rsidP="0029255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11ED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Код по КИД - 2008</w:t>
            </w:r>
          </w:p>
        </w:tc>
        <w:tc>
          <w:tcPr>
            <w:tcW w:w="45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6F851" w14:textId="77777777" w:rsidR="00811ED5" w:rsidRPr="00811ED5" w:rsidRDefault="00811ED5" w:rsidP="001B2A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11ED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2022</w:t>
            </w:r>
          </w:p>
        </w:tc>
      </w:tr>
      <w:tr w:rsidR="002426F9" w:rsidRPr="00811ED5" w14:paraId="2B29FDBC" w14:textId="77777777" w:rsidTr="002426F9">
        <w:trPr>
          <w:trHeight w:val="315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D8227" w14:textId="77777777" w:rsidR="002426F9" w:rsidRPr="00811ED5" w:rsidRDefault="002426F9" w:rsidP="002426F9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7014A" w14:textId="77777777" w:rsidR="002426F9" w:rsidRPr="00811ED5" w:rsidRDefault="002426F9" w:rsidP="002426F9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935AB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CCD65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III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0613A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IV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EB720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4244A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VI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0E04F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VII*</w:t>
            </w:r>
          </w:p>
        </w:tc>
      </w:tr>
      <w:tr w:rsidR="002426F9" w:rsidRPr="00811ED5" w14:paraId="6DD95506" w14:textId="77777777" w:rsidTr="002426F9">
        <w:trPr>
          <w:trHeight w:val="409"/>
        </w:trPr>
        <w:tc>
          <w:tcPr>
            <w:tcW w:w="4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F7D045" w14:textId="77777777" w:rsidR="002426F9" w:rsidRPr="00811ED5" w:rsidRDefault="002426F9" w:rsidP="002426F9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811E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Промишленост</w:t>
            </w:r>
            <w:r w:rsidRPr="00811E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 xml:space="preserve"> - </w:t>
            </w:r>
            <w:r w:rsidRPr="00811E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общо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FD98AC" w14:textId="77777777" w:rsidR="002426F9" w:rsidRPr="00811ED5" w:rsidRDefault="002426F9" w:rsidP="002426F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B_TO_E36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6BB66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14.8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02BBF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19.2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B0340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17.3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85EF3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20.5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F9308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17.7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862F7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17.7</w:t>
            </w:r>
          </w:p>
        </w:tc>
      </w:tr>
      <w:tr w:rsidR="002426F9" w:rsidRPr="00811ED5" w14:paraId="7B52DCB8" w14:textId="77777777" w:rsidTr="002426F9">
        <w:trPr>
          <w:trHeight w:val="162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9FC955" w14:textId="77777777" w:rsidR="002426F9" w:rsidRPr="00811ED5" w:rsidRDefault="002426F9" w:rsidP="002426F9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811E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Добивна</w:t>
            </w:r>
            <w:proofErr w:type="spellEnd"/>
            <w:r w:rsidRPr="00811E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 xml:space="preserve">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B88FD" w14:textId="77777777" w:rsidR="002426F9" w:rsidRPr="00811ED5" w:rsidRDefault="002426F9" w:rsidP="002426F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313D9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17.4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D3FAD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23.0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0B381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325AA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18.6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8E7BD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2.3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F1699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17.9</w:t>
            </w:r>
          </w:p>
        </w:tc>
      </w:tr>
      <w:tr w:rsidR="002426F9" w:rsidRPr="00811ED5" w14:paraId="7E79EF42" w14:textId="77777777" w:rsidTr="002426F9">
        <w:trPr>
          <w:trHeight w:val="212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EA89B0" w14:textId="77777777" w:rsidR="002426F9" w:rsidRPr="00811ED5" w:rsidRDefault="002426F9" w:rsidP="002426F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въглища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0EEBE" w14:textId="77777777" w:rsidR="002426F9" w:rsidRPr="00811ED5" w:rsidRDefault="002426F9" w:rsidP="002426F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3C5A4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108.7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1FD85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81.7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7A218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425733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86.0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80941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43.1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7F8A1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73.8</w:t>
            </w:r>
          </w:p>
        </w:tc>
      </w:tr>
      <w:tr w:rsidR="002426F9" w:rsidRPr="00811ED5" w14:paraId="405138DC" w14:textId="77777777" w:rsidTr="002426F9">
        <w:trPr>
          <w:trHeight w:val="25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DCAEB7" w14:textId="77777777" w:rsidR="002426F9" w:rsidRPr="00811ED5" w:rsidRDefault="002426F9" w:rsidP="002426F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нефт и природен газ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76025" w14:textId="77777777" w:rsidR="002426F9" w:rsidRPr="00811ED5" w:rsidRDefault="002426F9" w:rsidP="002426F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05817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02C85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8ACB5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64CAF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8A080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240E9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2426F9" w:rsidRPr="00811ED5" w14:paraId="748C4121" w14:textId="77777777" w:rsidTr="002426F9">
        <w:trPr>
          <w:trHeight w:val="25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FF2079" w14:textId="77777777" w:rsidR="002426F9" w:rsidRPr="00811ED5" w:rsidRDefault="002426F9" w:rsidP="002426F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метални руди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D7F8D" w14:textId="77777777" w:rsidR="002426F9" w:rsidRPr="00811ED5" w:rsidRDefault="002426F9" w:rsidP="002426F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3038A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-15.7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B8B44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A8A25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26A23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E7923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-14.3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A04EF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0.1</w:t>
            </w:r>
          </w:p>
        </w:tc>
      </w:tr>
      <w:tr w:rsidR="002426F9" w:rsidRPr="00811ED5" w14:paraId="45EC3B18" w14:textId="77777777" w:rsidTr="002426F9">
        <w:trPr>
          <w:trHeight w:val="25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AB7604" w14:textId="77777777" w:rsidR="002426F9" w:rsidRPr="00811ED5" w:rsidRDefault="002426F9" w:rsidP="002426F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Добив на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неметални материали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B4801" w14:textId="77777777" w:rsidR="002426F9" w:rsidRPr="00811ED5" w:rsidRDefault="002426F9" w:rsidP="002426F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60BF5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10.8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57552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290EC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E882C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AE30A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4D56B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-1.1</w:t>
            </w:r>
          </w:p>
        </w:tc>
      </w:tr>
      <w:tr w:rsidR="002426F9" w:rsidRPr="00811ED5" w14:paraId="364499DF" w14:textId="77777777" w:rsidTr="002426F9">
        <w:trPr>
          <w:trHeight w:val="25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A3DDAA" w14:textId="77777777" w:rsidR="002426F9" w:rsidRPr="00811ED5" w:rsidRDefault="002426F9" w:rsidP="002426F9">
            <w:pPr>
              <w:ind w:firstLine="191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Спомагателни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дейности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в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B8359" w14:textId="77777777" w:rsidR="002426F9" w:rsidRPr="00811ED5" w:rsidRDefault="002426F9" w:rsidP="002426F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AB6D7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510DA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43E41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53341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C372E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DAF22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2426F9" w:rsidRPr="00811ED5" w14:paraId="432F7F77" w14:textId="77777777" w:rsidTr="002426F9">
        <w:trPr>
          <w:trHeight w:val="281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CFD6C8" w14:textId="77777777" w:rsidR="002426F9" w:rsidRPr="00811ED5" w:rsidRDefault="002426F9" w:rsidP="002426F9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811E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Преработваща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F772B" w14:textId="77777777" w:rsidR="002426F9" w:rsidRPr="00811ED5" w:rsidRDefault="002426F9" w:rsidP="002426F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B9586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12.1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40001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12DC1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18.4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54E01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21.5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E772C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16.5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EA1BC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12.1</w:t>
            </w:r>
          </w:p>
        </w:tc>
      </w:tr>
      <w:tr w:rsidR="002426F9" w:rsidRPr="00811ED5" w14:paraId="1CDD0179" w14:textId="77777777" w:rsidTr="002426F9">
        <w:trPr>
          <w:trHeight w:val="20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39CDBA" w14:textId="77777777" w:rsidR="002426F9" w:rsidRPr="00811ED5" w:rsidRDefault="002426F9" w:rsidP="002426F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хранителни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615B7" w14:textId="77777777" w:rsidR="002426F9" w:rsidRPr="00811ED5" w:rsidRDefault="002426F9" w:rsidP="002426F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BC959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12.4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83A32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15.3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D41FE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97F18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DA30B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10.0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4C957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1.4</w:t>
            </w:r>
          </w:p>
        </w:tc>
      </w:tr>
      <w:tr w:rsidR="002426F9" w:rsidRPr="00811ED5" w14:paraId="058A10CD" w14:textId="77777777" w:rsidTr="002426F9">
        <w:trPr>
          <w:trHeight w:val="223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8E43F7" w14:textId="77777777" w:rsidR="002426F9" w:rsidRPr="00811ED5" w:rsidRDefault="002426F9" w:rsidP="002426F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напитки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23FBC" w14:textId="77777777" w:rsidR="002426F9" w:rsidRPr="00811ED5" w:rsidRDefault="002426F9" w:rsidP="002426F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3E371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30.8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93F37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40.1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1B00AA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42.7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551DF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40.5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2C93A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51.1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EA198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29.7</w:t>
            </w:r>
          </w:p>
        </w:tc>
      </w:tr>
      <w:tr w:rsidR="002426F9" w:rsidRPr="00811ED5" w14:paraId="46548A01" w14:textId="77777777" w:rsidTr="002426F9">
        <w:trPr>
          <w:trHeight w:val="241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B32E04" w14:textId="77777777" w:rsidR="002426F9" w:rsidRPr="00811ED5" w:rsidRDefault="002426F9" w:rsidP="002426F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тютюневи изделия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90302" w14:textId="77777777" w:rsidR="002426F9" w:rsidRPr="00811ED5" w:rsidRDefault="002426F9" w:rsidP="002426F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51602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-15.9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9F9A1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A8A74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E4C5F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4B63E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071A4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-20.7</w:t>
            </w:r>
          </w:p>
        </w:tc>
      </w:tr>
      <w:tr w:rsidR="002426F9" w:rsidRPr="00811ED5" w14:paraId="78FF11BC" w14:textId="77777777" w:rsidTr="002426F9">
        <w:trPr>
          <w:trHeight w:val="34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3F11A5" w14:textId="77777777" w:rsidR="002426F9" w:rsidRPr="00811ED5" w:rsidRDefault="002426F9" w:rsidP="002426F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текстил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изделия от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текстил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, без </w:t>
            </w:r>
          </w:p>
          <w:p w14:paraId="7294B324" w14:textId="77777777" w:rsidR="002426F9" w:rsidRPr="00811ED5" w:rsidRDefault="002426F9" w:rsidP="002426F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961DD" w14:textId="77777777" w:rsidR="002426F9" w:rsidRPr="00811ED5" w:rsidRDefault="002426F9" w:rsidP="002426F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C49CD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1.4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83A9B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D0CFA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77CEF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09373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56637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-2.7</w:t>
            </w:r>
          </w:p>
        </w:tc>
      </w:tr>
      <w:tr w:rsidR="002426F9" w:rsidRPr="00811ED5" w14:paraId="07C8952D" w14:textId="77777777" w:rsidTr="002426F9">
        <w:trPr>
          <w:trHeight w:val="8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585D9E" w14:textId="77777777" w:rsidR="002426F9" w:rsidRPr="00811ED5" w:rsidRDefault="002426F9" w:rsidP="002426F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C6E36" w14:textId="77777777" w:rsidR="002426F9" w:rsidRPr="00811ED5" w:rsidRDefault="002426F9" w:rsidP="002426F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CD22E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7E9E7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52FC9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72F4E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E6B6D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19.2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BEEE5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14.9</w:t>
            </w:r>
          </w:p>
        </w:tc>
      </w:tr>
      <w:tr w:rsidR="002426F9" w:rsidRPr="00811ED5" w14:paraId="41011D04" w14:textId="77777777" w:rsidTr="002426F9">
        <w:trPr>
          <w:trHeight w:val="20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0F9E10" w14:textId="77777777" w:rsidR="002426F9" w:rsidRPr="00811ED5" w:rsidRDefault="002426F9" w:rsidP="002426F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Обработка на кожи; производство на обувки и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други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</w:p>
          <w:p w14:paraId="332FA6ED" w14:textId="77777777" w:rsidR="002426F9" w:rsidRPr="00811ED5" w:rsidRDefault="002426F9" w:rsidP="002426F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изделия от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обработени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кожи без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косъм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3A724" w14:textId="77777777" w:rsidR="002426F9" w:rsidRPr="00811ED5" w:rsidRDefault="002426F9" w:rsidP="002426F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FF022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16.9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C4350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F0A50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B6606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5A82E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1C8CC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-11.3</w:t>
            </w:r>
          </w:p>
        </w:tc>
      </w:tr>
      <w:tr w:rsidR="002426F9" w:rsidRPr="00811ED5" w14:paraId="11E1EEDE" w14:textId="77777777" w:rsidTr="002426F9">
        <w:trPr>
          <w:trHeight w:val="34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C2F34D" w14:textId="77777777" w:rsidR="002426F9" w:rsidRPr="00811ED5" w:rsidRDefault="002426F9" w:rsidP="002426F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дървен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материал и изделия от него, без </w:t>
            </w:r>
          </w:p>
          <w:p w14:paraId="6BFCAA6F" w14:textId="77777777" w:rsidR="002426F9" w:rsidRPr="00811ED5" w:rsidRDefault="002426F9" w:rsidP="002426F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35FE1" w14:textId="77777777" w:rsidR="002426F9" w:rsidRPr="00811ED5" w:rsidRDefault="002426F9" w:rsidP="002426F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228D0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30.8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46085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36.1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7A790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3F03D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44574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10.1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94AA7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10.8</w:t>
            </w:r>
          </w:p>
        </w:tc>
      </w:tr>
      <w:tr w:rsidR="002426F9" w:rsidRPr="00811ED5" w14:paraId="33A71845" w14:textId="77777777" w:rsidTr="002426F9">
        <w:trPr>
          <w:trHeight w:val="43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957A6A" w14:textId="77777777" w:rsidR="002426F9" w:rsidRPr="00811ED5" w:rsidRDefault="002426F9" w:rsidP="002426F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хартия, картон и изделия от хартия и </w:t>
            </w:r>
          </w:p>
          <w:p w14:paraId="3885FE17" w14:textId="77777777" w:rsidR="002426F9" w:rsidRPr="00811ED5" w:rsidRDefault="002426F9" w:rsidP="002426F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картон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17A12" w14:textId="77777777" w:rsidR="002426F9" w:rsidRPr="00811ED5" w:rsidRDefault="002426F9" w:rsidP="002426F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64C37B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6.6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C0F56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54549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FE2B4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8DD6C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6.9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33D65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7.1</w:t>
            </w:r>
          </w:p>
        </w:tc>
      </w:tr>
      <w:tr w:rsidR="002426F9" w:rsidRPr="00811ED5" w14:paraId="2BDDC358" w14:textId="77777777" w:rsidTr="002426F9">
        <w:trPr>
          <w:trHeight w:val="189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5ADAF8" w14:textId="77777777" w:rsidR="002426F9" w:rsidRPr="00811ED5" w:rsidRDefault="002426F9" w:rsidP="002426F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Печатна дейност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възпроизвеждане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записани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</w:p>
          <w:p w14:paraId="348F3602" w14:textId="77777777" w:rsidR="002426F9" w:rsidRPr="00811ED5" w:rsidRDefault="002426F9" w:rsidP="002426F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носители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7C35D" w14:textId="77777777" w:rsidR="002426F9" w:rsidRPr="00811ED5" w:rsidRDefault="002426F9" w:rsidP="002426F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EC26B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5519E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916EE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17DF5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9DD26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5B6AB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-4.4</w:t>
            </w:r>
          </w:p>
        </w:tc>
      </w:tr>
      <w:tr w:rsidR="002426F9" w:rsidRPr="00811ED5" w14:paraId="7B069DDD" w14:textId="77777777" w:rsidTr="002426F9">
        <w:trPr>
          <w:trHeight w:val="221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9BDF4E" w14:textId="77777777" w:rsidR="002426F9" w:rsidRPr="00811ED5" w:rsidRDefault="002426F9" w:rsidP="002426F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кокс и рафинирани нефтопродукти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2B974" w14:textId="77777777" w:rsidR="002426F9" w:rsidRPr="00811ED5" w:rsidRDefault="002426F9" w:rsidP="002426F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19CBC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6D368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900F8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6E8CF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E2851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CD5A1B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2426F9" w:rsidRPr="00811ED5" w14:paraId="37B772EB" w14:textId="77777777" w:rsidTr="002426F9">
        <w:trPr>
          <w:trHeight w:val="221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E32DB5" w14:textId="77777777" w:rsidR="002426F9" w:rsidRPr="00811ED5" w:rsidRDefault="002426F9" w:rsidP="002426F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химични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D4D7F" w14:textId="77777777" w:rsidR="002426F9" w:rsidRPr="00811ED5" w:rsidRDefault="002426F9" w:rsidP="002426F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2EBB0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25.0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87DCE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23.6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F0A86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31.1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3837B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7E67D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23D52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-4.0</w:t>
            </w:r>
          </w:p>
        </w:tc>
      </w:tr>
      <w:tr w:rsidR="002426F9" w:rsidRPr="00811ED5" w14:paraId="525CCF09" w14:textId="77777777" w:rsidTr="002426F9">
        <w:trPr>
          <w:trHeight w:val="31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C06C3A" w14:textId="77777777" w:rsidR="002426F9" w:rsidRPr="00811ED5" w:rsidRDefault="002426F9" w:rsidP="002426F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лекарствени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вещества и </w:t>
            </w:r>
          </w:p>
          <w:p w14:paraId="5804B227" w14:textId="77777777" w:rsidR="002426F9" w:rsidRPr="00811ED5" w:rsidRDefault="002426F9" w:rsidP="002426F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36E24" w14:textId="77777777" w:rsidR="002426F9" w:rsidRPr="00811ED5" w:rsidRDefault="002426F9" w:rsidP="002426F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52B1B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35DFD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-9.6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968B5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2D1A0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0DA36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29.9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049D2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7.6</w:t>
            </w:r>
          </w:p>
        </w:tc>
      </w:tr>
      <w:tr w:rsidR="002426F9" w:rsidRPr="00811ED5" w14:paraId="5E8CDC04" w14:textId="77777777" w:rsidTr="002426F9">
        <w:trPr>
          <w:trHeight w:val="241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7F6CA0" w14:textId="77777777" w:rsidR="002426F9" w:rsidRPr="00811ED5" w:rsidRDefault="002426F9" w:rsidP="002426F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изделия от каучук и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пластмаси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72698" w14:textId="77777777" w:rsidR="002426F9" w:rsidRPr="00811ED5" w:rsidRDefault="002426F9" w:rsidP="002426F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06158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-1.4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35BC9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520BC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5A9BB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D582D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CB01C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0.2</w:t>
            </w:r>
          </w:p>
        </w:tc>
      </w:tr>
      <w:tr w:rsidR="002426F9" w:rsidRPr="00811ED5" w14:paraId="4A167556" w14:textId="77777777" w:rsidTr="002426F9">
        <w:trPr>
          <w:trHeight w:val="43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E167FB" w14:textId="77777777" w:rsidR="002426F9" w:rsidRPr="00811ED5" w:rsidRDefault="002426F9" w:rsidP="002426F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изделия от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други неметални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минерални </w:t>
            </w:r>
          </w:p>
          <w:p w14:paraId="4E5F02EA" w14:textId="77777777" w:rsidR="002426F9" w:rsidRPr="00811ED5" w:rsidRDefault="002426F9" w:rsidP="002426F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FB914" w14:textId="77777777" w:rsidR="002426F9" w:rsidRPr="00811ED5" w:rsidRDefault="002426F9" w:rsidP="002426F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C0796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19.8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BDEBC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C9295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0587C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F7EB7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CFB03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7.6</w:t>
            </w:r>
          </w:p>
        </w:tc>
      </w:tr>
      <w:tr w:rsidR="002426F9" w:rsidRPr="00811ED5" w14:paraId="24D9DE0D" w14:textId="77777777" w:rsidTr="002426F9">
        <w:trPr>
          <w:trHeight w:val="9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A03683" w14:textId="77777777" w:rsidR="002426F9" w:rsidRPr="00811ED5" w:rsidRDefault="002426F9" w:rsidP="002426F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основни метали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82A5D" w14:textId="77777777" w:rsidR="002426F9" w:rsidRPr="00811ED5" w:rsidRDefault="002426F9" w:rsidP="002426F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E0569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23588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C7893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A74E5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358B3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13.4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E86E6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20.6</w:t>
            </w:r>
          </w:p>
        </w:tc>
      </w:tr>
      <w:tr w:rsidR="002426F9" w:rsidRPr="00811ED5" w14:paraId="241D5A1A" w14:textId="77777777" w:rsidTr="002426F9">
        <w:trPr>
          <w:trHeight w:val="263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2870EA" w14:textId="77777777" w:rsidR="002426F9" w:rsidRPr="00811ED5" w:rsidRDefault="002426F9" w:rsidP="002426F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метални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изделия, без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14:paraId="0B8092D5" w14:textId="77777777" w:rsidR="002426F9" w:rsidRPr="00811ED5" w:rsidRDefault="002426F9" w:rsidP="002426F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оборудване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DB657" w14:textId="77777777" w:rsidR="002426F9" w:rsidRPr="00811ED5" w:rsidRDefault="002426F9" w:rsidP="002426F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913F3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-2.1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F4424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60474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43.6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594DC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C70AC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28.8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B4B87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5.2</w:t>
            </w:r>
          </w:p>
        </w:tc>
      </w:tr>
      <w:tr w:rsidR="002426F9" w:rsidRPr="00811ED5" w14:paraId="1520140B" w14:textId="77777777" w:rsidTr="002426F9">
        <w:trPr>
          <w:trHeight w:val="43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166C0B" w14:textId="77777777" w:rsidR="002426F9" w:rsidRPr="00811ED5" w:rsidRDefault="002426F9" w:rsidP="002426F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компютърна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комуникационна</w:t>
            </w:r>
          </w:p>
          <w:p w14:paraId="183B983F" w14:textId="77777777" w:rsidR="002426F9" w:rsidRPr="00811ED5" w:rsidRDefault="002426F9" w:rsidP="002426F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техника,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електронни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оптични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C6FD8" w14:textId="77777777" w:rsidR="002426F9" w:rsidRPr="00811ED5" w:rsidRDefault="002426F9" w:rsidP="002426F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B8BD5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26.1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04677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C2623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42.9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FDD90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41.3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3B6C7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37.8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7C57D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50.6</w:t>
            </w:r>
          </w:p>
        </w:tc>
      </w:tr>
      <w:tr w:rsidR="002426F9" w:rsidRPr="00811ED5" w14:paraId="23F03A9B" w14:textId="77777777" w:rsidTr="002426F9">
        <w:trPr>
          <w:trHeight w:val="127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ADB65A" w14:textId="77777777" w:rsidR="002426F9" w:rsidRPr="00811ED5" w:rsidRDefault="002426F9" w:rsidP="002426F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електрически съоръжения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951B1" w14:textId="77777777" w:rsidR="002426F9" w:rsidRPr="00811ED5" w:rsidRDefault="002426F9" w:rsidP="002426F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FD994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8.5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ADA48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4DBFE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85F09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2CC37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11.1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E11BB2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11.4</w:t>
            </w:r>
          </w:p>
        </w:tc>
      </w:tr>
      <w:tr w:rsidR="002426F9" w:rsidRPr="00811ED5" w14:paraId="448E9F06" w14:textId="77777777" w:rsidTr="002426F9">
        <w:trPr>
          <w:trHeight w:val="43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0515F6" w14:textId="77777777" w:rsidR="002426F9" w:rsidRPr="00811ED5" w:rsidRDefault="002426F9" w:rsidP="002426F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оборудване с общо и </w:t>
            </w:r>
          </w:p>
          <w:p w14:paraId="28286D6A" w14:textId="77777777" w:rsidR="002426F9" w:rsidRPr="00811ED5" w:rsidRDefault="002426F9" w:rsidP="002426F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специално предназначение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A3654" w14:textId="77777777" w:rsidR="002426F9" w:rsidRPr="00811ED5" w:rsidRDefault="002426F9" w:rsidP="002426F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2FE8B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21.3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C0604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FBA65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E80BF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DE0DF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8C1C7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17.3</w:t>
            </w:r>
          </w:p>
        </w:tc>
      </w:tr>
      <w:tr w:rsidR="002426F9" w:rsidRPr="00811ED5" w14:paraId="2F95AA55" w14:textId="77777777" w:rsidTr="002426F9">
        <w:trPr>
          <w:trHeight w:val="358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7777B5" w14:textId="77777777" w:rsidR="002426F9" w:rsidRPr="00811ED5" w:rsidRDefault="002426F9" w:rsidP="002426F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автомобили,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ремаркета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14:paraId="38381C04" w14:textId="77777777" w:rsidR="002426F9" w:rsidRPr="00811ED5" w:rsidRDefault="002426F9" w:rsidP="002426F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proofErr w:type="spellStart"/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полуремаркета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7A74F" w14:textId="77777777" w:rsidR="002426F9" w:rsidRPr="00811ED5" w:rsidRDefault="002426F9" w:rsidP="002426F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A6414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E4010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C75C3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E8C69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6D786E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19.0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1D719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16.1</w:t>
            </w:r>
          </w:p>
        </w:tc>
      </w:tr>
      <w:tr w:rsidR="002426F9" w:rsidRPr="00811ED5" w14:paraId="213BF95F" w14:textId="77777777" w:rsidTr="002426F9">
        <w:trPr>
          <w:trHeight w:val="16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B446F6" w14:textId="77777777" w:rsidR="002426F9" w:rsidRPr="00811ED5" w:rsidRDefault="002426F9" w:rsidP="002426F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превозни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средства, без автомобили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31B2A" w14:textId="77777777" w:rsidR="002426F9" w:rsidRPr="00811ED5" w:rsidRDefault="002426F9" w:rsidP="002426F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60541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24.7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47723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B628A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02677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37.0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0975F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13.5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BDFF8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32.7</w:t>
            </w:r>
          </w:p>
        </w:tc>
      </w:tr>
      <w:tr w:rsidR="002426F9" w:rsidRPr="00811ED5" w14:paraId="677D7628" w14:textId="77777777" w:rsidTr="002426F9">
        <w:trPr>
          <w:trHeight w:val="148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DA87E8" w14:textId="77777777" w:rsidR="002426F9" w:rsidRPr="00811ED5" w:rsidRDefault="002426F9" w:rsidP="002426F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C9352" w14:textId="77777777" w:rsidR="002426F9" w:rsidRPr="00811ED5" w:rsidRDefault="002426F9" w:rsidP="002426F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C6190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7DB07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A9659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6C972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AF0A9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F397F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0.9</w:t>
            </w:r>
          </w:p>
        </w:tc>
      </w:tr>
      <w:tr w:rsidR="002426F9" w:rsidRPr="00811ED5" w14:paraId="56E47BE2" w14:textId="77777777" w:rsidTr="002426F9">
        <w:trPr>
          <w:trHeight w:val="20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2ABF23" w14:textId="77777777" w:rsidR="002426F9" w:rsidRPr="00811ED5" w:rsidRDefault="002426F9" w:rsidP="002426F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,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некласифицирано другаде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37D0E" w14:textId="77777777" w:rsidR="002426F9" w:rsidRPr="00811ED5" w:rsidRDefault="002426F9" w:rsidP="002426F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145AB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59.9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AAB2F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93.8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75D982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57.2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02E0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96.2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9437D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99.7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ECC68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44.3</w:t>
            </w:r>
          </w:p>
        </w:tc>
      </w:tr>
      <w:tr w:rsidR="002426F9" w:rsidRPr="00811ED5" w14:paraId="02642D7B" w14:textId="77777777" w:rsidTr="002426F9">
        <w:trPr>
          <w:trHeight w:val="143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717F98" w14:textId="77777777" w:rsidR="002426F9" w:rsidRPr="00811ED5" w:rsidRDefault="002426F9" w:rsidP="002426F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Ремонт и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инсталиране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оборудване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8B2AD" w14:textId="77777777" w:rsidR="002426F9" w:rsidRPr="00811ED5" w:rsidRDefault="002426F9" w:rsidP="002426F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B631F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9.2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69905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15.6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918DB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B3A57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35.9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9D899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10.5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739E1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20.0</w:t>
            </w:r>
          </w:p>
        </w:tc>
      </w:tr>
      <w:tr w:rsidR="002426F9" w:rsidRPr="00811ED5" w14:paraId="7B9A8718" w14:textId="77777777" w:rsidTr="002426F9">
        <w:trPr>
          <w:trHeight w:val="25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3178C3" w14:textId="77777777" w:rsidR="002426F9" w:rsidRPr="00811ED5" w:rsidRDefault="002426F9" w:rsidP="002426F9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Производство и </w:t>
            </w:r>
            <w:r w:rsidRPr="00811E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разпределение</w:t>
            </w:r>
            <w:r w:rsidRPr="00811E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811E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електрическа</w:t>
            </w:r>
            <w:r w:rsidRPr="00811E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811E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топлоенергия</w:t>
            </w:r>
            <w:r w:rsidRPr="00811E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и газ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2A9B4" w14:textId="77777777" w:rsidR="002426F9" w:rsidRPr="00811ED5" w:rsidRDefault="002426F9" w:rsidP="002426F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55F92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28.5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01D36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53.0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D6ACC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19.5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6E734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14.1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0A097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39.3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D8D81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51.7</w:t>
            </w:r>
          </w:p>
        </w:tc>
      </w:tr>
      <w:tr w:rsidR="002426F9" w:rsidRPr="00811ED5" w14:paraId="327C48A7" w14:textId="77777777" w:rsidTr="002426F9">
        <w:trPr>
          <w:trHeight w:val="8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3DA006" w14:textId="77777777" w:rsidR="002426F9" w:rsidRPr="00811ED5" w:rsidRDefault="002426F9" w:rsidP="002426F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и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разпределение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електрическа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14:paraId="4130ED35" w14:textId="77777777" w:rsidR="002426F9" w:rsidRPr="00811ED5" w:rsidRDefault="002426F9" w:rsidP="002426F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топлоенергия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газ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8DACE" w14:textId="77777777" w:rsidR="002426F9" w:rsidRPr="00811ED5" w:rsidRDefault="002426F9" w:rsidP="002426F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D35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ECE6E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28.5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21146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53.0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D96EE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3DC89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056D4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39.3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FBB97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51.7</w:t>
            </w:r>
          </w:p>
        </w:tc>
      </w:tr>
    </w:tbl>
    <w:p w14:paraId="64FBFC5E" w14:textId="77777777" w:rsidR="00A566BC" w:rsidRPr="00B64848" w:rsidRDefault="00A566BC" w:rsidP="00CC49D0">
      <w:pPr>
        <w:pStyle w:val="BodyText"/>
        <w:spacing w:after="0"/>
        <w:ind w:firstLine="8647"/>
        <w:jc w:val="center"/>
        <w:rPr>
          <w:b/>
          <w:sz w:val="24"/>
          <w:szCs w:val="24"/>
          <w:lang w:val="bg-BG"/>
        </w:rPr>
      </w:pPr>
      <w:r w:rsidRPr="00B64848">
        <w:rPr>
          <w:b/>
          <w:sz w:val="24"/>
          <w:szCs w:val="24"/>
          <w:lang w:val="bg-BG"/>
        </w:rPr>
        <w:lastRenderedPageBreak/>
        <w:t>Таблица 3</w:t>
      </w:r>
    </w:p>
    <w:p w14:paraId="320D89DA" w14:textId="77777777" w:rsidR="00A566BC" w:rsidRPr="001570FE" w:rsidRDefault="00A566BC" w:rsidP="00A566BC">
      <w:pPr>
        <w:pStyle w:val="BodyText"/>
        <w:spacing w:after="0"/>
        <w:ind w:firstLine="706"/>
        <w:jc w:val="center"/>
        <w:rPr>
          <w:b/>
          <w:sz w:val="24"/>
          <w:szCs w:val="24"/>
          <w:lang w:val="bg-BG"/>
        </w:rPr>
      </w:pPr>
      <w:r w:rsidRPr="001570FE">
        <w:rPr>
          <w:b/>
          <w:sz w:val="24"/>
          <w:szCs w:val="24"/>
          <w:lang w:val="bg-BG"/>
        </w:rPr>
        <w:t>Индекси на промишленото производство</w:t>
      </w:r>
      <w:r w:rsidRPr="00906B2F">
        <w:rPr>
          <w:rStyle w:val="FootnoteReference"/>
          <w:b/>
          <w:color w:val="FFFFFF"/>
          <w:sz w:val="24"/>
          <w:szCs w:val="24"/>
          <w:lang w:val="bg-BG"/>
        </w:rPr>
        <w:footnoteReference w:id="7"/>
      </w:r>
    </w:p>
    <w:p w14:paraId="4C6E32A8" w14:textId="77777777" w:rsidR="00A566BC" w:rsidRDefault="00A566BC" w:rsidP="00A566BC">
      <w:pPr>
        <w:pStyle w:val="BodyText"/>
        <w:spacing w:after="60"/>
        <w:ind w:firstLine="709"/>
        <w:jc w:val="center"/>
        <w:rPr>
          <w:b/>
          <w:sz w:val="24"/>
          <w:szCs w:val="24"/>
          <w:lang w:val="bg-BG"/>
        </w:rPr>
      </w:pPr>
      <w:r w:rsidRPr="00C753ED">
        <w:rPr>
          <w:b/>
          <w:sz w:val="24"/>
          <w:szCs w:val="24"/>
          <w:lang w:val="bg-BG"/>
        </w:rPr>
        <w:t>(</w:t>
      </w:r>
      <w:r>
        <w:rPr>
          <w:b/>
          <w:sz w:val="24"/>
          <w:szCs w:val="24"/>
          <w:lang w:val="bg-BG"/>
        </w:rPr>
        <w:t>С</w:t>
      </w:r>
      <w:r w:rsidRPr="00C753ED">
        <w:rPr>
          <w:b/>
          <w:sz w:val="24"/>
          <w:szCs w:val="24"/>
          <w:lang w:val="bg-BG"/>
        </w:rPr>
        <w:t>езонно изгладени, 20</w:t>
      </w:r>
      <w:r w:rsidRPr="00C753ED">
        <w:rPr>
          <w:b/>
          <w:sz w:val="24"/>
          <w:szCs w:val="24"/>
          <w:lang w:val="en-US"/>
        </w:rPr>
        <w:t>1</w:t>
      </w:r>
      <w:r>
        <w:rPr>
          <w:b/>
          <w:sz w:val="24"/>
          <w:szCs w:val="24"/>
          <w:lang w:val="en-US"/>
        </w:rPr>
        <w:t>5</w:t>
      </w:r>
      <w:r>
        <w:rPr>
          <w:b/>
          <w:sz w:val="24"/>
          <w:szCs w:val="24"/>
          <w:lang w:val="bg-BG"/>
        </w:rPr>
        <w:t xml:space="preserve"> </w:t>
      </w:r>
      <w:r w:rsidRPr="00C753ED">
        <w:rPr>
          <w:b/>
          <w:sz w:val="24"/>
          <w:szCs w:val="24"/>
          <w:lang w:val="bg-BG"/>
        </w:rPr>
        <w:t>=</w:t>
      </w:r>
      <w:r>
        <w:rPr>
          <w:b/>
          <w:sz w:val="24"/>
          <w:szCs w:val="24"/>
          <w:lang w:val="bg-BG"/>
        </w:rPr>
        <w:t xml:space="preserve"> </w:t>
      </w:r>
      <w:r w:rsidRPr="00C753ED">
        <w:rPr>
          <w:b/>
          <w:sz w:val="24"/>
          <w:szCs w:val="24"/>
          <w:lang w:val="bg-BG"/>
        </w:rPr>
        <w:t>100)</w:t>
      </w:r>
      <w:r w:rsidRPr="00C93986">
        <w:rPr>
          <w:rStyle w:val="FootnoteReference"/>
          <w:b/>
          <w:sz w:val="24"/>
          <w:szCs w:val="24"/>
          <w:lang w:val="bg-BG"/>
        </w:rPr>
        <w:t xml:space="preserve"> </w:t>
      </w:r>
    </w:p>
    <w:tbl>
      <w:tblPr>
        <w:tblW w:w="10380" w:type="dxa"/>
        <w:tblInd w:w="-147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709"/>
        <w:gridCol w:w="697"/>
        <w:gridCol w:w="590"/>
        <w:gridCol w:w="690"/>
        <w:gridCol w:w="690"/>
        <w:gridCol w:w="747"/>
        <w:gridCol w:w="763"/>
        <w:gridCol w:w="642"/>
        <w:gridCol w:w="67"/>
        <w:gridCol w:w="642"/>
        <w:gridCol w:w="67"/>
        <w:gridCol w:w="543"/>
        <w:gridCol w:w="700"/>
        <w:gridCol w:w="700"/>
        <w:gridCol w:w="700"/>
      </w:tblGrid>
      <w:tr w:rsidR="00A566BC" w:rsidRPr="000543F1" w14:paraId="6FC1E3EB" w14:textId="77777777" w:rsidTr="002426F9">
        <w:trPr>
          <w:trHeight w:val="292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A354B" w14:textId="77777777" w:rsidR="00A566BC" w:rsidRPr="000543F1" w:rsidRDefault="00A566BC" w:rsidP="0029255E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0543F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Код по КИД -</w:t>
            </w:r>
            <w:r w:rsidRPr="000543F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0543F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2008</w:t>
            </w:r>
          </w:p>
        </w:tc>
        <w:tc>
          <w:tcPr>
            <w:tcW w:w="4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B450E" w14:textId="77777777" w:rsidR="00A566BC" w:rsidRPr="000543F1" w:rsidRDefault="00A566BC" w:rsidP="0029255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543F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202</w:t>
            </w:r>
            <w:r w:rsidR="0031520A" w:rsidRPr="000543F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4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4F683" w14:textId="77777777" w:rsidR="00A566BC" w:rsidRPr="000543F1" w:rsidRDefault="00A566BC" w:rsidP="0029255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543F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202</w:t>
            </w:r>
            <w:r w:rsidR="0031520A" w:rsidRPr="000543F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2426F9" w:rsidRPr="000543F1" w14:paraId="2FCD1434" w14:textId="77777777" w:rsidTr="002426F9">
        <w:trPr>
          <w:trHeight w:val="31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9086" w14:textId="77777777" w:rsidR="002426F9" w:rsidRPr="000543F1" w:rsidRDefault="002426F9" w:rsidP="002426F9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26315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VII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006F4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VIII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78ED1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IX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EA909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X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7B88E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XI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FE3D8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XII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4C184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0BBF1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70855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III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7816B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IV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CA5DC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3C767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VI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5BC7F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VII*</w:t>
            </w:r>
          </w:p>
        </w:tc>
      </w:tr>
      <w:tr w:rsidR="002426F9" w:rsidRPr="000543F1" w14:paraId="463CDF2F" w14:textId="77777777" w:rsidTr="002426F9">
        <w:trPr>
          <w:trHeight w:val="375"/>
        </w:trPr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8CCDFA" w14:textId="77777777" w:rsidR="002426F9" w:rsidRPr="000543F1" w:rsidRDefault="002426F9" w:rsidP="002426F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B_TO_E36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C6EDC6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109.3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9CABBB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111.3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7506DD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113.0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9535A3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114.0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3770AD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115.8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EA7B1C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117.3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81A7FA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119.9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6149C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120.3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18901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126.6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1A728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126.6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6816C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128.4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FE88C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127.5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9144E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128.7</w:t>
            </w:r>
          </w:p>
        </w:tc>
      </w:tr>
      <w:tr w:rsidR="002426F9" w:rsidRPr="000543F1" w14:paraId="6C029346" w14:textId="77777777" w:rsidTr="002426F9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4AE8AA" w14:textId="77777777" w:rsidR="002426F9" w:rsidRPr="000543F1" w:rsidRDefault="002426F9" w:rsidP="002426F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CC8C63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106.4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328882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124.6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ABB532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123.8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53346D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114.3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0F1DB5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124.1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F34FA4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123.3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432AD6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135.6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CF0891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129.2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87EB0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141.6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101DF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118.6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1C358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134.0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FE035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120.7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937E9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125.5</w:t>
            </w:r>
          </w:p>
        </w:tc>
      </w:tr>
      <w:tr w:rsidR="002426F9" w:rsidRPr="000543F1" w14:paraId="49048DEF" w14:textId="77777777" w:rsidTr="002426F9">
        <w:trPr>
          <w:trHeight w:val="359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8D606" w14:textId="77777777" w:rsidR="002426F9" w:rsidRPr="000543F1" w:rsidRDefault="002426F9" w:rsidP="002426F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9765BE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74.3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270164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6D2B39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201801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45A03A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209DF3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5834B1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A33BB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F6713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149.6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20B16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013E6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82E47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43DD4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123.8</w:t>
            </w:r>
          </w:p>
        </w:tc>
      </w:tr>
      <w:tr w:rsidR="002426F9" w:rsidRPr="000543F1" w14:paraId="388A3702" w14:textId="77777777" w:rsidTr="002426F9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C5F233" w14:textId="77777777" w:rsidR="002426F9" w:rsidRPr="000543F1" w:rsidRDefault="002426F9" w:rsidP="002426F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E96958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7B0E25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DA4543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9FC812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CB453C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2C01D0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4E5B6F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6871F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A62EA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17CC1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BD879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C640F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785F0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2426F9" w:rsidRPr="000543F1" w14:paraId="467A3AD4" w14:textId="77777777" w:rsidTr="002426F9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6D1401" w14:textId="77777777" w:rsidR="002426F9" w:rsidRPr="000543F1" w:rsidRDefault="002426F9" w:rsidP="002426F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A540C1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B21683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140.2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1676BC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D5C74A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4B362D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6A4373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AA6A38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9BF36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93E6D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129.9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CC432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FA1E2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22E46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5FEBC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119.7</w:t>
            </w:r>
          </w:p>
        </w:tc>
      </w:tr>
      <w:tr w:rsidR="002426F9" w:rsidRPr="000543F1" w14:paraId="17F7097E" w14:textId="77777777" w:rsidTr="002426F9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2FAA42" w14:textId="77777777" w:rsidR="002426F9" w:rsidRPr="000543F1" w:rsidRDefault="002426F9" w:rsidP="002426F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A39E9C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146.5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08B172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8C361C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146.1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04A5E4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5CEDE0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141.8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1E803E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146.4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2AAA82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158.5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C0ADA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153.5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92DEE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161.9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3CA0A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AE5E1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147.8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1D982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147.0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211F1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145.9</w:t>
            </w:r>
          </w:p>
        </w:tc>
      </w:tr>
      <w:tr w:rsidR="002426F9" w:rsidRPr="000543F1" w14:paraId="1185EB51" w14:textId="77777777" w:rsidTr="002426F9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33F06D" w14:textId="77777777" w:rsidR="002426F9" w:rsidRPr="000543F1" w:rsidRDefault="002426F9" w:rsidP="002426F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9B74A5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D698E8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B4FA9C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FF161B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FFBEC8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46E89A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566178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60671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212AF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3CAAC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2EF24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D1CEF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BC308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2426F9" w:rsidRPr="000543F1" w14:paraId="2CEE0A84" w14:textId="77777777" w:rsidTr="002426F9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A13AFF" w14:textId="77777777" w:rsidR="002426F9" w:rsidRPr="000543F1" w:rsidRDefault="002426F9" w:rsidP="002426F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6127CC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115.2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408ACF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116.4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1A0EE7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117.2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BA7661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117.0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5C4580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118.3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E3064F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121.0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75D120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49CF5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61ECC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128.3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85001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133.7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1F7C8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135.8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B56BA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132.8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AD158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130.6</w:t>
            </w:r>
          </w:p>
        </w:tc>
      </w:tr>
      <w:tr w:rsidR="002426F9" w:rsidRPr="000543F1" w14:paraId="464D4679" w14:textId="77777777" w:rsidTr="002426F9">
        <w:trPr>
          <w:trHeight w:val="309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1632DC" w14:textId="77777777" w:rsidR="002426F9" w:rsidRPr="000543F1" w:rsidRDefault="002426F9" w:rsidP="002426F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A9F1A5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A82AF9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8558BE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AA3308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74BB16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39F42A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58B96F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ED0C9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C735A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236B6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9B70F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0BD93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58572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117.3</w:t>
            </w:r>
          </w:p>
        </w:tc>
      </w:tr>
      <w:tr w:rsidR="002426F9" w:rsidRPr="000543F1" w14:paraId="5945B489" w14:textId="77777777" w:rsidTr="002426F9">
        <w:trPr>
          <w:trHeight w:val="206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95648E" w14:textId="77777777" w:rsidR="002426F9" w:rsidRPr="000543F1" w:rsidRDefault="002426F9" w:rsidP="002426F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3F51D6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66.9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3345B4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64.4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05BE65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62.2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65DE6A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64.5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126B6A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67.6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AF9DD2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62.3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4652BC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98.6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0E125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88.2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A232E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91.7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47447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D9618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91.5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3E971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92.2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F5BE9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86.5</w:t>
            </w:r>
          </w:p>
        </w:tc>
      </w:tr>
      <w:tr w:rsidR="002426F9" w:rsidRPr="000543F1" w14:paraId="3657BC4C" w14:textId="77777777" w:rsidTr="002426F9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2BE321" w14:textId="77777777" w:rsidR="002426F9" w:rsidRPr="000543F1" w:rsidRDefault="002426F9" w:rsidP="002426F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B55064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48.9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D9D947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35.8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71678A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42.0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9DDE98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32.2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712F4E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34.1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30A51F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26.9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3B4B50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36.3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5069E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31.3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BAAF9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35.8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AE88D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40.1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837BF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41.5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F8203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46.4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B8EF3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38.5</w:t>
            </w:r>
          </w:p>
        </w:tc>
      </w:tr>
      <w:tr w:rsidR="002426F9" w:rsidRPr="000543F1" w14:paraId="56DEF2AE" w14:textId="77777777" w:rsidTr="002426F9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DF760A" w14:textId="77777777" w:rsidR="002426F9" w:rsidRPr="000543F1" w:rsidRDefault="002426F9" w:rsidP="002426F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C053F2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613D7D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809E55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46E605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F2F7B4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157C7A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550C24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FA748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8145B4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117.5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BEE59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38BA6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12571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61421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108.5</w:t>
            </w:r>
          </w:p>
        </w:tc>
      </w:tr>
      <w:tr w:rsidR="002426F9" w:rsidRPr="000543F1" w14:paraId="1B1D4DFA" w14:textId="77777777" w:rsidTr="002426F9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10DBFF" w14:textId="77777777" w:rsidR="002426F9" w:rsidRPr="000543F1" w:rsidRDefault="002426F9" w:rsidP="002426F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D496DD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69.1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AC4BDD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74.0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E7443C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71.2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31A1AB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73.7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13D7F2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75.7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500295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77.4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7FD349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98A75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78.3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19CC6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80B7B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88.3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D4652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87.1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FB36C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304D5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80.6</w:t>
            </w:r>
          </w:p>
        </w:tc>
      </w:tr>
      <w:tr w:rsidR="002426F9" w:rsidRPr="000543F1" w14:paraId="54A858D9" w14:textId="77777777" w:rsidTr="002426F9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452731" w14:textId="77777777" w:rsidR="002426F9" w:rsidRPr="000543F1" w:rsidRDefault="002426F9" w:rsidP="002426F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FD658E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71.9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2DE1DD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69.6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3E96A1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70.5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2572EE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72.0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B70980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74.2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F442B3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75.0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AFA6A5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78.2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8C4B5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76.6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F3982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73.0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DFD54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75.4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C55D5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69.9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5AFCF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68.4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67376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66.6</w:t>
            </w:r>
          </w:p>
        </w:tc>
      </w:tr>
      <w:tr w:rsidR="002426F9" w:rsidRPr="000543F1" w14:paraId="5C071332" w14:textId="77777777" w:rsidTr="002426F9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6554A6" w14:textId="77777777" w:rsidR="002426F9" w:rsidRPr="000543F1" w:rsidRDefault="002426F9" w:rsidP="002426F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6D39A6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496AE0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90.8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95D77C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89.2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788E27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F273C3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4FFAF2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88.5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5B0089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073D0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96.6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D7F012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108.5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19F9C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4D892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53C05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90.3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C63A2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94.2</w:t>
            </w:r>
          </w:p>
        </w:tc>
      </w:tr>
      <w:tr w:rsidR="002426F9" w:rsidRPr="000543F1" w14:paraId="7A132FB4" w14:textId="77777777" w:rsidTr="002426F9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783ABC" w14:textId="77777777" w:rsidR="002426F9" w:rsidRPr="000543F1" w:rsidRDefault="002426F9" w:rsidP="002426F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720269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D32DE4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94630F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A9317B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DC1F69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ADF648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CDFACE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B71BA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6AB96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108.8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16A1E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0C575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3FB0F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35B51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113.1</w:t>
            </w:r>
          </w:p>
        </w:tc>
      </w:tr>
      <w:tr w:rsidR="002426F9" w:rsidRPr="000543F1" w14:paraId="1063A605" w14:textId="77777777" w:rsidTr="002426F9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1A0134" w14:textId="77777777" w:rsidR="002426F9" w:rsidRPr="000543F1" w:rsidRDefault="002426F9" w:rsidP="002426F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AD089F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30A8B4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C505CA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7BEEB9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820EF7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84F8D1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4A30BB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C68BA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8A658A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61AED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3CDFD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23F38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03F28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114.0</w:t>
            </w:r>
          </w:p>
        </w:tc>
      </w:tr>
      <w:tr w:rsidR="002426F9" w:rsidRPr="000543F1" w14:paraId="6DAD6D97" w14:textId="77777777" w:rsidTr="002426F9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E4C20A" w14:textId="77777777" w:rsidR="002426F9" w:rsidRPr="000543F1" w:rsidRDefault="002426F9" w:rsidP="002426F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F4EAA0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D9D2AB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73BC18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03B39F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0E9880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FD5A1D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76EEC9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39692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43B0D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A3DA9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C515E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A35E0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1AB16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2426F9" w:rsidRPr="000543F1" w14:paraId="68A46954" w14:textId="77777777" w:rsidTr="002426F9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522AC6" w14:textId="77777777" w:rsidR="002426F9" w:rsidRPr="000543F1" w:rsidRDefault="002426F9" w:rsidP="002426F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3FBD94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58B3D5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F7966B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526EDF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744DBD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D6EE48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140.9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7FF07D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154.8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9A4F5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147.9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A11A9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145.1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46540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D0E9B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63FA7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94C05C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119.7</w:t>
            </w:r>
          </w:p>
        </w:tc>
      </w:tr>
      <w:tr w:rsidR="002426F9" w:rsidRPr="000543F1" w14:paraId="18F5BCFE" w14:textId="77777777" w:rsidTr="002426F9">
        <w:trPr>
          <w:trHeight w:val="179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69A88A" w14:textId="77777777" w:rsidR="002426F9" w:rsidRPr="000543F1" w:rsidRDefault="002426F9" w:rsidP="002426F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7374A0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4DE455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3D724A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563974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E6F64C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83B5AC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DD6F2F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F46E6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FC3D1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115.3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7EFBC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4CBBA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85C8A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139.2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2D5EE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127.9</w:t>
            </w:r>
          </w:p>
        </w:tc>
      </w:tr>
      <w:tr w:rsidR="002426F9" w:rsidRPr="000543F1" w14:paraId="318C7784" w14:textId="77777777" w:rsidTr="002426F9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601239" w14:textId="77777777" w:rsidR="002426F9" w:rsidRPr="000543F1" w:rsidRDefault="002426F9" w:rsidP="002426F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A7E627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141.0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355105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151.8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71E10C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D32DA0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141.3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8A29AB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139.6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6D5719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146.2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B3029E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154.2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84B80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149.2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5611D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149.3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B79DD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EF572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AC817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144.6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B049B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143.1</w:t>
            </w:r>
          </w:p>
        </w:tc>
      </w:tr>
      <w:tr w:rsidR="002426F9" w:rsidRPr="000543F1" w14:paraId="7A0F2638" w14:textId="77777777" w:rsidTr="002426F9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D1C82F" w14:textId="77777777" w:rsidR="002426F9" w:rsidRPr="000543F1" w:rsidRDefault="002426F9" w:rsidP="002426F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F9ACFC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6E0767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1EDBAE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DE4CD8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36E1DE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83F4F6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597030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1ADB8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21BDF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42469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5A74A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F7EE0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32BAB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127.8</w:t>
            </w:r>
          </w:p>
        </w:tc>
      </w:tr>
      <w:tr w:rsidR="002426F9" w:rsidRPr="000543F1" w14:paraId="38129A73" w14:textId="77777777" w:rsidTr="002426F9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3A3026" w14:textId="77777777" w:rsidR="002426F9" w:rsidRPr="000543F1" w:rsidRDefault="002426F9" w:rsidP="002426F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55FABE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813C2A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96.0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EDFBE4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E50B21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E8DEC2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B6965D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B3381D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C9191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94A22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DC7C1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502F0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EAA7F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FA6E5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115.8</w:t>
            </w:r>
          </w:p>
        </w:tc>
      </w:tr>
      <w:tr w:rsidR="002426F9" w:rsidRPr="000543F1" w14:paraId="182FFB28" w14:textId="77777777" w:rsidTr="002426F9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BBFFF9" w14:textId="77777777" w:rsidR="002426F9" w:rsidRPr="000543F1" w:rsidRDefault="002426F9" w:rsidP="002426F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57D744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E9FD15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9EDD01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91490D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AC61D3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3196EC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77A937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34F69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A6455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7EE04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186.3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2E0D3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160.8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87E289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154.1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A5A1E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141.6</w:t>
            </w:r>
          </w:p>
        </w:tc>
      </w:tr>
      <w:tr w:rsidR="002426F9" w:rsidRPr="000543F1" w14:paraId="655A3A72" w14:textId="77777777" w:rsidTr="002426F9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C2E13C" w14:textId="77777777" w:rsidR="002426F9" w:rsidRPr="000543F1" w:rsidRDefault="002426F9" w:rsidP="002426F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477B02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213.2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46EF1D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224.3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50213F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236.5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185571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278.7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928493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268.7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F4E1E8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205.4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8B54FB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254.7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7D089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239.4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8102E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250.8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19632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287.1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BBBB4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296.9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CC36E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288.5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2210A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314.6</w:t>
            </w:r>
          </w:p>
        </w:tc>
      </w:tr>
      <w:tr w:rsidR="002426F9" w:rsidRPr="000543F1" w14:paraId="4A335BF6" w14:textId="77777777" w:rsidTr="002426F9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8121FF" w14:textId="77777777" w:rsidR="002426F9" w:rsidRPr="000543F1" w:rsidRDefault="002426F9" w:rsidP="002426F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0213C5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147.0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BD4822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148.9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84F27A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153.6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572004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145.0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74104D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147.1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A1FB16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150.9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2A8624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153.7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8B791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154.9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72120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157.7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E8E63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164.9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92391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167.3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61C9D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166.0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46994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164.3</w:t>
            </w:r>
          </w:p>
        </w:tc>
      </w:tr>
      <w:tr w:rsidR="002426F9" w:rsidRPr="000543F1" w14:paraId="55D257A0" w14:textId="77777777" w:rsidTr="002426F9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5BB653" w14:textId="77777777" w:rsidR="002426F9" w:rsidRPr="000543F1" w:rsidRDefault="002426F9" w:rsidP="002426F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6E4C57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739CAA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4E17BA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F0F89D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7E61CC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7AA2E2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C76E6E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41987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3FFED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DDD32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BA68D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12B77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D4F92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135.9</w:t>
            </w:r>
          </w:p>
        </w:tc>
      </w:tr>
      <w:tr w:rsidR="002426F9" w:rsidRPr="000543F1" w14:paraId="71BF080A" w14:textId="77777777" w:rsidTr="002426F9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7868D3" w14:textId="77777777" w:rsidR="002426F9" w:rsidRPr="000543F1" w:rsidRDefault="002426F9" w:rsidP="002426F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5A1603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0B1CC7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144.9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5BB94B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E0593D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CC3315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D06FC3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153.7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5C8273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5644B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148.2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58E61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153.0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3DFE7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17164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7E650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156.5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B74DC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139.8</w:t>
            </w:r>
          </w:p>
        </w:tc>
      </w:tr>
      <w:tr w:rsidR="002426F9" w:rsidRPr="000543F1" w14:paraId="75C3CEF7" w14:textId="77777777" w:rsidTr="002426F9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A46BF5" w14:textId="77777777" w:rsidR="002426F9" w:rsidRPr="000543F1" w:rsidRDefault="002426F9" w:rsidP="002426F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CE6773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258.5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6391A1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190.2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D681B6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252.5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3B141B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227.2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7F4CB6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219.6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AEDA87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257.3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0242E9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206.9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DC4A1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240.8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D221E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210.3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29345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229.5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884A5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256.1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5B230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286.9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1CC35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315.8</w:t>
            </w:r>
          </w:p>
        </w:tc>
      </w:tr>
      <w:tr w:rsidR="002426F9" w:rsidRPr="000543F1" w14:paraId="56436CE5" w14:textId="77777777" w:rsidTr="002426F9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E7BF08" w14:textId="77777777" w:rsidR="002426F9" w:rsidRPr="000543F1" w:rsidRDefault="002426F9" w:rsidP="002426F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9885ED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569DDB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F29C58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64C83D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62B822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3EC05F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66FC6B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E4ABE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64BDD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94C68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4F3A5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3CDD1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BB2B3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109.3</w:t>
            </w:r>
          </w:p>
        </w:tc>
      </w:tr>
      <w:tr w:rsidR="002426F9" w:rsidRPr="000543F1" w14:paraId="4516F0D3" w14:textId="77777777" w:rsidTr="002426F9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B56E4C" w14:textId="77777777" w:rsidR="002426F9" w:rsidRPr="000543F1" w:rsidRDefault="002426F9" w:rsidP="002426F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554309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140.8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F9799F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150.3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BBC24B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170.2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19A910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77A148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176.2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731229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201.3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8C81EA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179.4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0D1BD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185.4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106F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213.6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244D2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217.0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7059B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226.0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ED292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250.4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0D48D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205.9</w:t>
            </w:r>
          </w:p>
        </w:tc>
      </w:tr>
      <w:tr w:rsidR="002426F9" w:rsidRPr="000543F1" w14:paraId="2FA4DC10" w14:textId="77777777" w:rsidTr="002426F9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21B30F" w14:textId="77777777" w:rsidR="002426F9" w:rsidRPr="000543F1" w:rsidRDefault="002426F9" w:rsidP="002426F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DF0936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713063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5A22A7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F02E97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385377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93.9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E6B253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541FE6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89D3C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4E91A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F7045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3017F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148.7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D5DD8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61948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121.6</w:t>
            </w:r>
          </w:p>
        </w:tc>
      </w:tr>
      <w:tr w:rsidR="002426F9" w:rsidRPr="000543F1" w14:paraId="44828D85" w14:textId="77777777" w:rsidTr="002426F9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9B23DB" w14:textId="77777777" w:rsidR="002426F9" w:rsidRPr="000543F1" w:rsidRDefault="002426F9" w:rsidP="002426F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BB84C9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87.8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E2195D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88.9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F3F8D9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96.1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9E8488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105.9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4F3E3B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102.8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133BB2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98.7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E5E278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94.6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E0863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96.5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47BEF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119.9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33B9E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96.0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2F44A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94.7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29732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110.6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F2A9C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124.6</w:t>
            </w:r>
          </w:p>
        </w:tc>
      </w:tr>
      <w:tr w:rsidR="002426F9" w:rsidRPr="000543F1" w14:paraId="266AF23C" w14:textId="77777777" w:rsidTr="002426F9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7C020E" w14:textId="77777777" w:rsidR="002426F9" w:rsidRPr="000543F1" w:rsidRDefault="002426F9" w:rsidP="002426F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D35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67ABA7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87.8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30F3F8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88.9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0C43D1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96.1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9270C8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FD89EA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A0A700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98.7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33B8C3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40427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96.5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603AFC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119.9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3C843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96.0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E68FC6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68C2E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C6DBE" w14:textId="77777777" w:rsidR="002426F9" w:rsidRDefault="002426F9" w:rsidP="002426F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124.6</w:t>
            </w:r>
          </w:p>
        </w:tc>
      </w:tr>
    </w:tbl>
    <w:p w14:paraId="582E0F19" w14:textId="77777777" w:rsidR="00B453DE" w:rsidRPr="00B64848" w:rsidRDefault="00B453DE" w:rsidP="00CC49D0">
      <w:pPr>
        <w:pStyle w:val="BodyText"/>
        <w:spacing w:after="0"/>
        <w:ind w:firstLine="8364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lastRenderedPageBreak/>
        <w:t>Т</w:t>
      </w:r>
      <w:r w:rsidRPr="00B64848">
        <w:rPr>
          <w:b/>
          <w:sz w:val="24"/>
          <w:szCs w:val="24"/>
          <w:lang w:val="bg-BG"/>
        </w:rPr>
        <w:t>аблица 4</w:t>
      </w:r>
    </w:p>
    <w:p w14:paraId="7A06204C" w14:textId="77777777" w:rsidR="00B453DE" w:rsidRPr="007D109E" w:rsidRDefault="00B453DE" w:rsidP="00B453DE">
      <w:pPr>
        <w:pStyle w:val="BodyText"/>
        <w:spacing w:after="0"/>
        <w:ind w:firstLine="706"/>
        <w:jc w:val="center"/>
        <w:rPr>
          <w:b/>
          <w:sz w:val="24"/>
          <w:szCs w:val="24"/>
          <w:lang w:val="bg-BG"/>
        </w:rPr>
      </w:pPr>
      <w:r w:rsidRPr="007D109E">
        <w:rPr>
          <w:b/>
          <w:sz w:val="24"/>
          <w:szCs w:val="24"/>
          <w:lang w:val="bg-BG"/>
        </w:rPr>
        <w:t>Индекси на промишленото производство</w:t>
      </w:r>
      <w:r w:rsidRPr="00906B2F">
        <w:rPr>
          <w:rStyle w:val="FootnoteReference"/>
          <w:b/>
          <w:color w:val="FFFFFF"/>
          <w:sz w:val="24"/>
          <w:szCs w:val="24"/>
          <w:lang w:val="bg-BG"/>
        </w:rPr>
        <w:footnoteReference w:id="8"/>
      </w:r>
    </w:p>
    <w:p w14:paraId="58120B3A" w14:textId="77777777" w:rsidR="00B453DE" w:rsidRDefault="00B453DE" w:rsidP="00B453DE">
      <w:pPr>
        <w:pStyle w:val="BodyText"/>
        <w:spacing w:after="60"/>
        <w:ind w:firstLine="709"/>
        <w:jc w:val="center"/>
        <w:rPr>
          <w:b/>
          <w:sz w:val="24"/>
          <w:szCs w:val="24"/>
          <w:lang w:val="bg-BG"/>
        </w:rPr>
      </w:pPr>
      <w:r w:rsidRPr="00C753ED">
        <w:rPr>
          <w:b/>
          <w:sz w:val="24"/>
          <w:szCs w:val="24"/>
          <w:lang w:val="bg-BG"/>
        </w:rPr>
        <w:t>(</w:t>
      </w:r>
      <w:r>
        <w:rPr>
          <w:b/>
          <w:sz w:val="24"/>
          <w:szCs w:val="24"/>
          <w:lang w:val="bg-BG"/>
        </w:rPr>
        <w:t>К</w:t>
      </w:r>
      <w:r w:rsidRPr="00C753ED">
        <w:rPr>
          <w:b/>
          <w:sz w:val="24"/>
          <w:szCs w:val="24"/>
          <w:lang w:val="bg-BG"/>
        </w:rPr>
        <w:t>алендарно изгладени, 201</w:t>
      </w:r>
      <w:r>
        <w:rPr>
          <w:b/>
          <w:sz w:val="24"/>
          <w:szCs w:val="24"/>
          <w:lang w:val="en-US"/>
        </w:rPr>
        <w:t>5</w:t>
      </w:r>
      <w:r>
        <w:rPr>
          <w:b/>
          <w:sz w:val="24"/>
          <w:szCs w:val="24"/>
          <w:lang w:val="bg-BG"/>
        </w:rPr>
        <w:t xml:space="preserve"> </w:t>
      </w:r>
      <w:r w:rsidRPr="00C753ED">
        <w:rPr>
          <w:b/>
          <w:sz w:val="24"/>
          <w:szCs w:val="24"/>
          <w:lang w:val="bg-BG"/>
        </w:rPr>
        <w:t>=</w:t>
      </w:r>
      <w:r>
        <w:rPr>
          <w:b/>
          <w:sz w:val="24"/>
          <w:szCs w:val="24"/>
          <w:lang w:val="bg-BG"/>
        </w:rPr>
        <w:t xml:space="preserve"> </w:t>
      </w:r>
      <w:r w:rsidRPr="00C753ED">
        <w:rPr>
          <w:b/>
          <w:sz w:val="24"/>
          <w:szCs w:val="24"/>
          <w:lang w:val="bg-BG"/>
        </w:rPr>
        <w:t>100)</w:t>
      </w:r>
      <w:r w:rsidRPr="00C93986">
        <w:rPr>
          <w:rStyle w:val="FootnoteReference"/>
          <w:b/>
          <w:sz w:val="24"/>
          <w:szCs w:val="24"/>
          <w:lang w:val="bg-BG"/>
        </w:rPr>
        <w:t xml:space="preserve"> </w:t>
      </w:r>
    </w:p>
    <w:tbl>
      <w:tblPr>
        <w:tblW w:w="10395" w:type="dxa"/>
        <w:tblInd w:w="-289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1"/>
        <w:gridCol w:w="633"/>
        <w:gridCol w:w="633"/>
        <w:gridCol w:w="641"/>
        <w:gridCol w:w="641"/>
        <w:gridCol w:w="596"/>
        <w:gridCol w:w="586"/>
        <w:gridCol w:w="681"/>
        <w:gridCol w:w="682"/>
        <w:gridCol w:w="545"/>
        <w:gridCol w:w="545"/>
        <w:gridCol w:w="630"/>
        <w:gridCol w:w="681"/>
        <w:gridCol w:w="662"/>
        <w:gridCol w:w="657"/>
        <w:gridCol w:w="586"/>
      </w:tblGrid>
      <w:tr w:rsidR="00B453DE" w:rsidRPr="007943B5" w14:paraId="4D913CA9" w14:textId="77777777" w:rsidTr="00493B08">
        <w:trPr>
          <w:trHeight w:val="312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A795" w14:textId="77777777" w:rsidR="00B453DE" w:rsidRPr="007943B5" w:rsidRDefault="00B453DE" w:rsidP="0029255E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943B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Код по КИД - 2008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ACE1A" w14:textId="77777777" w:rsidR="00B453DE" w:rsidRPr="007943B5" w:rsidRDefault="00B453DE" w:rsidP="0029255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943B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201</w:t>
            </w:r>
            <w:r w:rsidR="0031520A" w:rsidRPr="007943B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1A685" w14:textId="77777777" w:rsidR="00B453DE" w:rsidRPr="007943B5" w:rsidRDefault="0031520A" w:rsidP="0029255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943B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2020</w:t>
            </w: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E0572" w14:textId="77777777" w:rsidR="00B453DE" w:rsidRPr="007943B5" w:rsidRDefault="00B453DE" w:rsidP="0029255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943B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202</w:t>
            </w:r>
            <w:r w:rsidR="0031520A" w:rsidRPr="007943B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4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3CB0C" w14:textId="77777777" w:rsidR="00B453DE" w:rsidRPr="007943B5" w:rsidRDefault="00B453DE" w:rsidP="0029255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943B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202</w:t>
            </w:r>
            <w:r w:rsidR="0031520A" w:rsidRPr="007943B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493B08" w:rsidRPr="007943B5" w14:paraId="43E21786" w14:textId="77777777" w:rsidTr="00493B08">
        <w:trPr>
          <w:trHeight w:val="312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10D2A" w14:textId="77777777" w:rsidR="003F6138" w:rsidRPr="007943B5" w:rsidRDefault="003F6138" w:rsidP="003F613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2E212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VII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78FE6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VII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84FB4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VII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6B4D6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VIII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446BC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IX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AA810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E3AC4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XI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13996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XII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F4CC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I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E36FD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II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04B92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III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FFAB4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IV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19CFD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06854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VI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F5739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VII*</w:t>
            </w:r>
          </w:p>
        </w:tc>
      </w:tr>
      <w:tr w:rsidR="00493B08" w:rsidRPr="007943B5" w14:paraId="41E3B3B8" w14:textId="77777777" w:rsidTr="00493B08">
        <w:trPr>
          <w:trHeight w:val="589"/>
        </w:trPr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AD4625" w14:textId="77777777" w:rsidR="003F6138" w:rsidRPr="007943B5" w:rsidRDefault="003F6138" w:rsidP="003F61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B_TO_E36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8EACF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110.1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4DA39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103.5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47A13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112.2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BFBAC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106.6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2EE59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113.2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E7F49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119.0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5DAC8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122.8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6D42B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119.7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6413A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116.1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10C1D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114.6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A774B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133.1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F7262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123.6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E03DB63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123.4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4513D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129.6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D56B2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132.0</w:t>
            </w:r>
          </w:p>
        </w:tc>
      </w:tr>
      <w:tr w:rsidR="00493B08" w:rsidRPr="007943B5" w14:paraId="57C98478" w14:textId="77777777" w:rsidTr="00493B08">
        <w:trPr>
          <w:trHeight w:val="31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727781" w14:textId="77777777" w:rsidR="003F6138" w:rsidRPr="007943B5" w:rsidRDefault="003F6138" w:rsidP="003F61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F6BA6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99.4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1ACB4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96.3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B305C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103.6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B1164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122.3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6E63E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129.3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BCC36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127.6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61ED7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134.1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9F52C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133.6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F755F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132.6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695ED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28BD4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137.9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AF8B1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109.0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5936C61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125.7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1830F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116.5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D844E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122.1</w:t>
            </w:r>
          </w:p>
        </w:tc>
      </w:tr>
      <w:tr w:rsidR="00493B08" w:rsidRPr="007943B5" w14:paraId="15AD4986" w14:textId="77777777" w:rsidTr="00493B08">
        <w:trPr>
          <w:trHeight w:val="31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BCB27" w14:textId="77777777" w:rsidR="003F6138" w:rsidRPr="007943B5" w:rsidRDefault="003F6138" w:rsidP="003F61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D9606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70.7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12B83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56.5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F176F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66.0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2C4CF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4F79D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C27A4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97DBD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9C096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129.1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DF6F6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144.1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8053F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E1F78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144.4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A39C6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5675272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113.5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2C060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AD7FF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114.7</w:t>
            </w:r>
          </w:p>
        </w:tc>
      </w:tr>
      <w:tr w:rsidR="00493B08" w:rsidRPr="007943B5" w14:paraId="0D840526" w14:textId="77777777" w:rsidTr="00493B08">
        <w:trPr>
          <w:trHeight w:val="231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EA6522" w14:textId="77777777" w:rsidR="003F6138" w:rsidRPr="007943B5" w:rsidRDefault="003F6138" w:rsidP="003F61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69FD2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E064B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43E43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59A70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2652D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02272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66AF9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29A29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11095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5D702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62803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19F573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8EA0802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1F64A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24C40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493B08" w:rsidRPr="007943B5" w14:paraId="64870103" w14:textId="77777777" w:rsidTr="00493B08">
        <w:trPr>
          <w:trHeight w:val="244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C64ABD" w14:textId="77777777" w:rsidR="003F6138" w:rsidRPr="007943B5" w:rsidRDefault="003F6138" w:rsidP="003F61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DF685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73F8E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E1282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902F5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140.2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342E6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A5FD9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108.9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BF00F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53C53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135.4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823EE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127.5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72AE3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546F8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129.9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05F47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523EFB3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130.7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AF75C0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52AC7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119.7</w:t>
            </w:r>
          </w:p>
        </w:tc>
      </w:tr>
      <w:tr w:rsidR="00493B08" w:rsidRPr="007943B5" w14:paraId="6F8F501C" w14:textId="77777777" w:rsidTr="00493B08">
        <w:trPr>
          <w:trHeight w:val="31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3EBF6F" w14:textId="77777777" w:rsidR="003F6138" w:rsidRPr="007943B5" w:rsidRDefault="003F6138" w:rsidP="003F61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2DC04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F655C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06772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156.4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ED3EE7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143.2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3107E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158.6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C6CD2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150.0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76CDC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159.7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81315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148.5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0DA54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110.8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4B038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916CD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154.3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CBB18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149.8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7C2750A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150.8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0DAFE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157.7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E44BA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154.7</w:t>
            </w:r>
          </w:p>
        </w:tc>
      </w:tr>
      <w:tr w:rsidR="00493B08" w:rsidRPr="007943B5" w14:paraId="3A3FA196" w14:textId="77777777" w:rsidTr="00493B08">
        <w:trPr>
          <w:trHeight w:val="200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013961" w14:textId="77777777" w:rsidR="003F6138" w:rsidRPr="007943B5" w:rsidRDefault="003F6138" w:rsidP="003F61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33E25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3C73E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F5908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77AFE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6627A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CB411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4D089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0E205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BDA3F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06319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6A978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0564F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89BD5E3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9405A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6A332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493B08" w:rsidRPr="007943B5" w14:paraId="2242FF30" w14:textId="77777777" w:rsidTr="00493B08">
        <w:trPr>
          <w:trHeight w:val="31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26CB0A" w14:textId="77777777" w:rsidR="003F6138" w:rsidRPr="007943B5" w:rsidRDefault="003F6138" w:rsidP="003F61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8066B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119.3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AEACC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112.3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E693B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120.9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7BD1A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110.9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E388F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118.3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C7C93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123.9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3D6D6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5BBDD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117.1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4EB52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115.1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4810F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117.4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7CEE1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133.8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084A96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135.3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921FC7C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137.1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01065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140.8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1B0A8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135.5</w:t>
            </w:r>
          </w:p>
        </w:tc>
      </w:tr>
      <w:tr w:rsidR="00493B08" w:rsidRPr="007943B5" w14:paraId="71F2DEC3" w14:textId="77777777" w:rsidTr="00493B08">
        <w:trPr>
          <w:trHeight w:val="295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44AC53" w14:textId="77777777" w:rsidR="003F6138" w:rsidRPr="007943B5" w:rsidRDefault="003F6138" w:rsidP="003F61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3EED5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E0C77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0F5B8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F4812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CA52B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9392B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125.9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2D23A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7F056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BD0FB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109.9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D20CD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01670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9A8D9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4F49D2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130.5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FF7F3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7E618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117.3</w:t>
            </w:r>
          </w:p>
        </w:tc>
      </w:tr>
      <w:tr w:rsidR="00493B08" w:rsidRPr="007943B5" w14:paraId="360BB7E3" w14:textId="77777777" w:rsidTr="00493B08">
        <w:trPr>
          <w:trHeight w:val="140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58D9F3" w14:textId="77777777" w:rsidR="003F6138" w:rsidRPr="007943B5" w:rsidRDefault="003F6138" w:rsidP="003F61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E038A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A8AD1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C4AEA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2EEC9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81.4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F97EC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69.3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3F8CC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60.3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C8F90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60.9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C5EE7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62.3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1AAB8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63.2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F36C7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59.9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53348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80.9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D1378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87.5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C00B2EA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94.6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CB06C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8EAFD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109.2</w:t>
            </w:r>
          </w:p>
        </w:tc>
      </w:tr>
      <w:tr w:rsidR="00493B08" w:rsidRPr="007943B5" w14:paraId="4E6D7EEB" w14:textId="77777777" w:rsidTr="00493B08">
        <w:trPr>
          <w:trHeight w:val="31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9A6058" w14:textId="77777777" w:rsidR="003F6138" w:rsidRPr="007943B5" w:rsidRDefault="003F6138" w:rsidP="003F61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F0ADB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56.9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022D7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39.7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55D2F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62.7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4AE10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32.8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67B6C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44.7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9AF62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35.2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A1194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38.5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11F7A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26.9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15474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20.6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1A468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D0172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35.7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D6030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45.7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3BFC8E3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50.4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A6FD4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61.8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0D6CE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49.8</w:t>
            </w:r>
          </w:p>
        </w:tc>
      </w:tr>
      <w:tr w:rsidR="00493B08" w:rsidRPr="007943B5" w14:paraId="75EEC57B" w14:textId="77777777" w:rsidTr="00493B08">
        <w:trPr>
          <w:trHeight w:val="31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AACE4B" w14:textId="77777777" w:rsidR="003F6138" w:rsidRPr="007943B5" w:rsidRDefault="003F6138" w:rsidP="003F61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8F3AF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92B49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99.7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AE5786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09EE0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100.7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BC022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69A23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135.8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41CFC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8DB73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115.6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76D78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112.1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F7241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F0EDD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A19CF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22D1F33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117.9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2AAE4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2AB9F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109.4</w:t>
            </w:r>
          </w:p>
        </w:tc>
      </w:tr>
      <w:tr w:rsidR="00493B08" w:rsidRPr="007943B5" w14:paraId="07C3B686" w14:textId="77777777" w:rsidTr="00493B08">
        <w:trPr>
          <w:trHeight w:val="31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1AEDE7" w14:textId="77777777" w:rsidR="003F6138" w:rsidRPr="007943B5" w:rsidRDefault="003F6138" w:rsidP="003F61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5983F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EA737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85.8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1CC69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BB368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72.3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E7FC2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69.7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833A8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74.5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28960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76.5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CFD72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74.3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3C285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86.5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A6CCA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C609D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86.0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36211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81.8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89609E8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81.3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6DA0D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86.9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81D94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91.6</w:t>
            </w:r>
          </w:p>
        </w:tc>
      </w:tr>
      <w:tr w:rsidR="00493B08" w:rsidRPr="007943B5" w14:paraId="591584EB" w14:textId="77777777" w:rsidTr="00493B08">
        <w:trPr>
          <w:trHeight w:val="31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3DDA9D" w14:textId="77777777" w:rsidR="003F6138" w:rsidRPr="007943B5" w:rsidRDefault="003F6138" w:rsidP="003F61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8B21F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99.7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6171F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90.4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1BB28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85.7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5BE87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56.9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B2873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67.5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B6A5D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77.1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C6087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80.4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006B7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69.9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E74FE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B1E4B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77.5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62458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73.2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D42F9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70.3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B8F1FCD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63.7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3D10A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71.9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7571C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76.0</w:t>
            </w:r>
          </w:p>
        </w:tc>
      </w:tr>
      <w:tr w:rsidR="00493B08" w:rsidRPr="007943B5" w14:paraId="2235AE87" w14:textId="77777777" w:rsidTr="00493B08">
        <w:trPr>
          <w:trHeight w:val="31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990A9B" w14:textId="77777777" w:rsidR="003F6138" w:rsidRPr="007943B5" w:rsidRDefault="003F6138" w:rsidP="003F61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8B0FA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A4A66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76.5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51453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90.5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9BC4C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90.7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98B19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A0F9A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84.7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B578C3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6A74F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84.2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AD4CB3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81.0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46869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667DF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107.6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BCD3A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38CDD3F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0960C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9343C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100.3</w:t>
            </w:r>
          </w:p>
        </w:tc>
      </w:tr>
      <w:tr w:rsidR="00493B08" w:rsidRPr="007943B5" w14:paraId="377A6758" w14:textId="77777777" w:rsidTr="00493B08">
        <w:trPr>
          <w:trHeight w:val="31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752486" w14:textId="77777777" w:rsidR="003F6138" w:rsidRPr="007943B5" w:rsidRDefault="003F6138" w:rsidP="003F61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6D3FD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F6A4E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87.0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DE5B3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1DE6D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107.6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EEE5B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AC066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3CA65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84726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105.1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E816E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103.7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81FEB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D54BD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112.6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88C62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55E6E82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112.9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24214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DAC5F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114.8</w:t>
            </w:r>
          </w:p>
        </w:tc>
      </w:tr>
      <w:tr w:rsidR="00493B08" w:rsidRPr="007943B5" w14:paraId="6A6954F7" w14:textId="77777777" w:rsidTr="00493B08">
        <w:trPr>
          <w:trHeight w:val="31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DB6299" w14:textId="77777777" w:rsidR="003F6138" w:rsidRPr="007943B5" w:rsidRDefault="003F6138" w:rsidP="003F61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627A4D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A930C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100.0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7FA3E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7EFEC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BEA93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3124D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130.8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1C20E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E61C3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122.2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9450B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108.3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A6A3E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AD605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118.7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13D48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7F8C73A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121.3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FCE45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8EA82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113.9</w:t>
            </w:r>
          </w:p>
        </w:tc>
      </w:tr>
      <w:tr w:rsidR="00493B08" w:rsidRPr="007943B5" w14:paraId="7017FF8A" w14:textId="77777777" w:rsidTr="00493B08">
        <w:trPr>
          <w:trHeight w:val="31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ED7C77" w14:textId="77777777" w:rsidR="003F6138" w:rsidRPr="007943B5" w:rsidRDefault="003F6138" w:rsidP="003F61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CCE148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B7141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4AC3F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0BA5D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A5494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BA6F5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0BBC6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092AB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767A4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FB6ED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96C5A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E92C2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EC1030E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EFD30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3F0C2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493B08" w:rsidRPr="007943B5" w14:paraId="1B1BEFE4" w14:textId="77777777" w:rsidTr="00493B08">
        <w:trPr>
          <w:trHeight w:val="31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B352C2" w14:textId="77777777" w:rsidR="003F6138" w:rsidRPr="007943B5" w:rsidRDefault="003F6138" w:rsidP="003F61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ABF9B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58311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1CA11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1AC12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2E35D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942CD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4680B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137.9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86955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138.1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D949B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145.5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AD707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141.1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7DD6B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158.7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61C5B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C6A884E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135.4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BE97C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90906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121.7</w:t>
            </w:r>
          </w:p>
        </w:tc>
      </w:tr>
      <w:tr w:rsidR="00493B08" w:rsidRPr="007943B5" w14:paraId="59BB7158" w14:textId="77777777" w:rsidTr="00493B08">
        <w:trPr>
          <w:trHeight w:val="24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CEC6F6" w14:textId="77777777" w:rsidR="003F6138" w:rsidRPr="007943B5" w:rsidRDefault="003F6138" w:rsidP="003F61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389A2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3E384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C2CB9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C9317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3CA0D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B0F64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124.6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A51C9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137.9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0596C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130.1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35010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121.4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348C2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B173D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7540E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5006F35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121.8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72117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147.9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D4B37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128.2</w:t>
            </w:r>
          </w:p>
        </w:tc>
      </w:tr>
      <w:tr w:rsidR="00493B08" w:rsidRPr="007943B5" w14:paraId="7C7B0316" w14:textId="77777777" w:rsidTr="00493B08">
        <w:trPr>
          <w:trHeight w:val="31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F81A2F" w14:textId="77777777" w:rsidR="003F6138" w:rsidRPr="007943B5" w:rsidRDefault="003F6138" w:rsidP="003F61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12F0C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141.3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6E57B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149.6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E7EEA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148.1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7D20A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147.4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1AD37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144.8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ED9E4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155.4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9E189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144.5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E1936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128.6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A21A7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142.6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9F93B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143.4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B260D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156.4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F7D7D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144.9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F4E0A2A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146.4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8BA5D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149.3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231BD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148.4</w:t>
            </w:r>
          </w:p>
        </w:tc>
      </w:tr>
      <w:tr w:rsidR="00493B08" w:rsidRPr="007943B5" w14:paraId="295C67A4" w14:textId="77777777" w:rsidTr="00493B08">
        <w:trPr>
          <w:trHeight w:val="31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3264B2" w14:textId="77777777" w:rsidR="003F6138" w:rsidRPr="007943B5" w:rsidRDefault="003F6138" w:rsidP="003F61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DC454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17ED2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AE985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D8C1A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130.8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493CB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69E21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D0120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138.8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0F7C0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103.1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D5366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95.1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530F2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372EE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128.2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CE515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07D418E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146.7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89FC7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138.7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6822A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138.6</w:t>
            </w:r>
          </w:p>
        </w:tc>
      </w:tr>
      <w:tr w:rsidR="00493B08" w:rsidRPr="007943B5" w14:paraId="2F7B77EB" w14:textId="77777777" w:rsidTr="00493B08">
        <w:trPr>
          <w:trHeight w:val="31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00C502" w14:textId="77777777" w:rsidR="003F6138" w:rsidRPr="007943B5" w:rsidRDefault="003F6138" w:rsidP="003F61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2D40B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DD5634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0E92C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E267C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86.7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7334B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86.4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7B2B1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108.8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F0019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3AA15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107.2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0A9CA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120.6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E9321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F56A6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127.5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BC2F1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FC290EF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125.2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F048E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E8C5B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115.4</w:t>
            </w:r>
          </w:p>
        </w:tc>
      </w:tr>
      <w:tr w:rsidR="00493B08" w:rsidRPr="007943B5" w14:paraId="26F25197" w14:textId="77777777" w:rsidTr="00493B08">
        <w:trPr>
          <w:trHeight w:val="31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B44BC3" w14:textId="77777777" w:rsidR="003F6138" w:rsidRPr="007943B5" w:rsidRDefault="003F6138" w:rsidP="003F61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B4610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BC5ED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50770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143.8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B34B8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2594C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8AC5F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119.9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9AAB4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68E55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F5601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97.2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33969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EE2AD7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126.7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E4EB3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188.0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64E05A4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156.9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B2B88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164.9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20122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151.3</w:t>
            </w:r>
          </w:p>
        </w:tc>
      </w:tr>
      <w:tr w:rsidR="00493B08" w:rsidRPr="007943B5" w14:paraId="3A98BBDA" w14:textId="77777777" w:rsidTr="00493B08">
        <w:trPr>
          <w:trHeight w:val="31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30D856" w14:textId="77777777" w:rsidR="003F6138" w:rsidRPr="007943B5" w:rsidRDefault="003F6138" w:rsidP="003F61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823DA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158.2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4160B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150.6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E9882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213.6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D9E60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197.0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198F9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226.8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668F7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311.5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5A3C5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300.8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8A6D1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207.7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46921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245.8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20296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225.1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A0809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260.3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32F69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283.0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4AECFF3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290.1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C5A0B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298.2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73DC0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321.6</w:t>
            </w:r>
          </w:p>
        </w:tc>
      </w:tr>
      <w:tr w:rsidR="00493B08" w:rsidRPr="007943B5" w14:paraId="1410638D" w14:textId="77777777" w:rsidTr="00493B08">
        <w:trPr>
          <w:trHeight w:val="31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6B7084" w14:textId="77777777" w:rsidR="003F6138" w:rsidRPr="007943B5" w:rsidRDefault="003F6138" w:rsidP="003F61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83506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6DC15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5CE40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150.8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61EB3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4B4BC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158.8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665DD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157.6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EB9C3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159.4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925A9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133.6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6AA98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146.2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B8022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152.2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F5604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165.8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3C41A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164.9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B16DB75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161.7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EDF251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175.1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5ECF6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168.0</w:t>
            </w:r>
          </w:p>
        </w:tc>
      </w:tr>
      <w:tr w:rsidR="00493B08" w:rsidRPr="007943B5" w14:paraId="51C4C229" w14:textId="77777777" w:rsidTr="00493B08">
        <w:trPr>
          <w:trHeight w:val="31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C7C4F4" w14:textId="77777777" w:rsidR="003F6138" w:rsidRPr="007943B5" w:rsidRDefault="003F6138" w:rsidP="003F61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BAF57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26942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99.2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CDBD9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AE9A0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17824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ACED3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D5504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31E32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115.9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A304A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119.6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B8CB4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1BF1D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139.0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DA0C3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69D41E5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133.7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594A1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140.3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3C54C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142.2</w:t>
            </w:r>
          </w:p>
        </w:tc>
      </w:tr>
      <w:tr w:rsidR="00493B08" w:rsidRPr="007943B5" w14:paraId="02A7AA6E" w14:textId="77777777" w:rsidTr="00493B08">
        <w:trPr>
          <w:trHeight w:val="31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5978AA" w14:textId="77777777" w:rsidR="003F6138" w:rsidRPr="007943B5" w:rsidRDefault="003F6138" w:rsidP="003F61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6B618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141.8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4BA98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72712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2ACD0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125.9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C8826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FD273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796BE9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D6CDC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138.6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61BFF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CF666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151.9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5B56C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165.9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DA834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C5AC708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24637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166.1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C6A52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133.7</w:t>
            </w:r>
          </w:p>
        </w:tc>
      </w:tr>
      <w:tr w:rsidR="00493B08" w:rsidRPr="007943B5" w14:paraId="5F1B790A" w14:textId="77777777" w:rsidTr="00493B08">
        <w:trPr>
          <w:trHeight w:val="31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41E658" w14:textId="77777777" w:rsidR="003F6138" w:rsidRPr="007943B5" w:rsidRDefault="003F6138" w:rsidP="003F61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EBA80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146.9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5AD13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153.8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D6D04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250.0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C3EB9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145.4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EF3E1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224.8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EF32D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225.6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3E9AD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230.8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87402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217.6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72241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185.8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9F3EC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259.8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F9C8B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237.6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56B6B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249.2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5C6C96E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258.7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A4778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325.8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49D83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331.7</w:t>
            </w:r>
          </w:p>
        </w:tc>
      </w:tr>
      <w:tr w:rsidR="00493B08" w:rsidRPr="007943B5" w14:paraId="7C97944D" w14:textId="77777777" w:rsidTr="00493B08">
        <w:trPr>
          <w:trHeight w:val="31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FF554A" w14:textId="77777777" w:rsidR="003F6138" w:rsidRPr="007943B5" w:rsidRDefault="003F6138" w:rsidP="003F61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7DDDC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8722EF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3CE69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29D11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99.6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03FA9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70FDB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8401E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08688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100.5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5DBC3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106.8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C7ED6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ABE04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118.5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89D54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2F8A5B7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112.8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A1D3F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0C378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113.8</w:t>
            </w:r>
          </w:p>
        </w:tc>
      </w:tr>
      <w:tr w:rsidR="00493B08" w:rsidRPr="007943B5" w14:paraId="6CE693D5" w14:textId="77777777" w:rsidTr="00493B08">
        <w:trPr>
          <w:trHeight w:val="31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2159A3" w14:textId="77777777" w:rsidR="003F6138" w:rsidRPr="007943B5" w:rsidRDefault="003F6138" w:rsidP="003F61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8B23C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167.4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A707A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9D981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9F3F7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149.6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13D38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181.5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67C29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142.5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6238A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192.8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E1529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182.8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EB04B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159.9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E0464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166.9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B2D53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217.5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67715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211.6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81347BC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218.5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3A860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285.6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4F43BE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205.8</w:t>
            </w:r>
          </w:p>
        </w:tc>
      </w:tr>
      <w:tr w:rsidR="00493B08" w:rsidRPr="007943B5" w14:paraId="63F16C8A" w14:textId="77777777" w:rsidTr="00493B08">
        <w:trPr>
          <w:trHeight w:val="31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C23AFA" w14:textId="77777777" w:rsidR="003F6138" w:rsidRPr="007943B5" w:rsidRDefault="003F6138" w:rsidP="003F61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D788B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6194E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590A4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AAC1B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104.8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9816B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6B838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120.4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607B8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313B4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156.3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7D5E1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81.0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4EB62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100.7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6F5DB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291B8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C4D44C4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140.9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3F608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28126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124.4</w:t>
            </w:r>
          </w:p>
        </w:tc>
      </w:tr>
      <w:tr w:rsidR="00493B08" w:rsidRPr="007943B5" w14:paraId="6086AAC0" w14:textId="77777777" w:rsidTr="00493B08">
        <w:trPr>
          <w:trHeight w:val="31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DDCCE3" w14:textId="77777777" w:rsidR="003F6138" w:rsidRPr="007943B5" w:rsidRDefault="003F6138" w:rsidP="003F61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D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A09BD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77.0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4795F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69.8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0DF99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81.8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E98E4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82.4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C5863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86.7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7CDF2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99.5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479AE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111.4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9CEDF6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125.2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1E9D6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117.3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466B3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100.9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49E17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133.7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1D9FA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85.9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AF45551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71.6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9C3E4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93.1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CD5E7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124.2</w:t>
            </w:r>
          </w:p>
        </w:tc>
      </w:tr>
      <w:tr w:rsidR="00493B08" w:rsidRPr="007943B5" w14:paraId="0A3A7D51" w14:textId="77777777" w:rsidTr="00493B08">
        <w:trPr>
          <w:trHeight w:val="31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516B8E" w14:textId="77777777" w:rsidR="003F6138" w:rsidRPr="007943B5" w:rsidRDefault="003F6138" w:rsidP="003F61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D35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7FE54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77.0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4AAE3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69.8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CC684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81.8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8A00E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0F45B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86.7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B1489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99.5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F9E90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2EF7F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125.2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ADEA3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117.3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BE4A9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100.9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0123E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133.7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8AF1D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85.9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B72B62A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71.6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33FCE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93.1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36D71" w14:textId="77777777" w:rsidR="003F6138" w:rsidRDefault="003F6138" w:rsidP="003F6138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124.2</w:t>
            </w:r>
          </w:p>
        </w:tc>
      </w:tr>
    </w:tbl>
    <w:p w14:paraId="5B41D01B" w14:textId="0D2DB98A" w:rsidR="009E0CDB" w:rsidRPr="00F1321B" w:rsidRDefault="009E0CDB" w:rsidP="00493B08">
      <w:pPr>
        <w:tabs>
          <w:tab w:val="left" w:pos="9135"/>
        </w:tabs>
        <w:rPr>
          <w:rFonts w:ascii="Calibri" w:hAnsi="Calibri"/>
          <w:lang w:val="en-US"/>
        </w:rPr>
      </w:pPr>
    </w:p>
    <w:sectPr w:rsidR="009E0CDB" w:rsidRPr="00F1321B" w:rsidSect="00CC49D0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Page"/>
      </w:footnotePr>
      <w:pgSz w:w="11906" w:h="16838"/>
      <w:pgMar w:top="2268" w:right="566" w:bottom="1440" w:left="851" w:header="709" w:footer="864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B3403" w14:textId="77777777" w:rsidR="000B6F9C" w:rsidRDefault="000B6F9C">
      <w:r>
        <w:separator/>
      </w:r>
    </w:p>
  </w:endnote>
  <w:endnote w:type="continuationSeparator" w:id="0">
    <w:p w14:paraId="4F258157" w14:textId="77777777" w:rsidR="000B6F9C" w:rsidRDefault="000B6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">
    <w:altName w:val="Arial"/>
    <w:panose1 w:val="00000000000000000000"/>
    <w:charset w:val="CC"/>
    <w:family w:val="swiss"/>
    <w:notTrueType/>
    <w:pitch w:val="variable"/>
    <w:sig w:usb0="00000201" w:usb1="0000000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C36AC" w14:textId="77777777" w:rsidR="00AA1F7F" w:rsidRDefault="00AA1F7F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B1FFE" w14:textId="77777777" w:rsidR="00AA1F7F" w:rsidRDefault="00AA1F7F" w:rsidP="00EF3C1F">
    <w:pPr>
      <w:pStyle w:val="Footer"/>
      <w:tabs>
        <w:tab w:val="clear" w:pos="4320"/>
        <w:tab w:val="clear" w:pos="8640"/>
        <w:tab w:val="left" w:pos="3780"/>
      </w:tabs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D38C579" wp14:editId="45FC8022">
              <wp:simplePos x="0" y="0"/>
              <wp:positionH relativeFrom="column">
                <wp:posOffset>153035</wp:posOffset>
              </wp:positionH>
              <wp:positionV relativeFrom="paragraph">
                <wp:posOffset>102870</wp:posOffset>
              </wp:positionV>
              <wp:extent cx="5894705" cy="320040"/>
              <wp:effectExtent l="0" t="0" r="0" b="0"/>
              <wp:wrapNone/>
              <wp:docPr id="15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705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A947AC" w14:textId="77777777" w:rsidR="00AA1F7F" w:rsidRPr="00F46FE0" w:rsidRDefault="00AA1F7F" w:rsidP="004F16A3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102F518D" w14:textId="77777777" w:rsidR="00AA1F7F" w:rsidRDefault="00AA1F7F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7" type="#_x0000_t202" style="position:absolute;margin-left:12.05pt;margin-top:8.1pt;width:464.15pt;height:25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" stroked="f">
              <v:textbox>
                <w:txbxContent>
                  <w:p w:rsidR="00B320DE" w:rsidRPr="00F46FE0" w:rsidRDefault="00B320DE" w:rsidP="004F16A3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:rsidR="00B320DE" w:rsidRDefault="00B320DE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02CC836E" wp14:editId="7ADAB5B9">
              <wp:simplePos x="0" y="0"/>
              <wp:positionH relativeFrom="column">
                <wp:posOffset>6047740</wp:posOffset>
              </wp:positionH>
              <wp:positionV relativeFrom="paragraph">
                <wp:posOffset>-232410</wp:posOffset>
              </wp:positionV>
              <wp:extent cx="64135" cy="64135"/>
              <wp:effectExtent l="0" t="0" r="0" b="0"/>
              <wp:wrapNone/>
              <wp:docPr id="14" name="Oval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A2A035A" id="Oval 80" o:spid="_x0000_s1026" style="position:absolute;margin-left:476.2pt;margin-top:-18.3pt;width:5.05pt;height:5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337A8534" wp14:editId="7E54E431">
              <wp:simplePos x="0" y="0"/>
              <wp:positionH relativeFrom="column">
                <wp:posOffset>-641350</wp:posOffset>
              </wp:positionH>
              <wp:positionV relativeFrom="paragraph">
                <wp:posOffset>-201295</wp:posOffset>
              </wp:positionV>
              <wp:extent cx="6728460" cy="14605"/>
              <wp:effectExtent l="0" t="0" r="15240" b="4445"/>
              <wp:wrapNone/>
              <wp:docPr id="13" name="AutoShap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6BF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9" o:spid="_x0000_s1026" type="#_x0000_t32" style="position:absolute;margin-left:-50.5pt;margin-top:-15.85pt;width:529.8pt;height:1.1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19C336DF" wp14:editId="711CC148">
              <wp:simplePos x="0" y="0"/>
              <wp:positionH relativeFrom="column">
                <wp:posOffset>6363335</wp:posOffset>
              </wp:positionH>
              <wp:positionV relativeFrom="paragraph">
                <wp:posOffset>-107950</wp:posOffset>
              </wp:positionV>
              <wp:extent cx="381000" cy="377825"/>
              <wp:effectExtent l="0" t="0" r="0" b="0"/>
              <wp:wrapNone/>
              <wp:docPr id="12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9ACDA8" w14:textId="369D2AA9" w:rsidR="00AA1F7F" w:rsidRPr="009279C3" w:rsidRDefault="00AA1F7F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CC49D0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7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C336DF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8" type="#_x0000_t202" style="position:absolute;margin-left:501.05pt;margin-top:-8.5pt;width:30pt;height:2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" filled="f" stroked="f">
              <v:textbox>
                <w:txbxContent>
                  <w:p w14:paraId="109ACDA8" w14:textId="369D2AA9" w:rsidR="00AA1F7F" w:rsidRPr="009279C3" w:rsidRDefault="00AA1F7F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CC49D0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7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1584" behindDoc="0" locked="0" layoutInCell="1" allowOverlap="1" wp14:anchorId="772FD0CD" wp14:editId="006A4D2D">
          <wp:simplePos x="0" y="0"/>
          <wp:positionH relativeFrom="column">
            <wp:posOffset>6423660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46" name="Picture 5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drawing>
        <wp:anchor distT="0" distB="0" distL="114300" distR="114300" simplePos="0" relativeHeight="251648512" behindDoc="0" locked="0" layoutInCell="1" allowOverlap="1" wp14:anchorId="091F5ED7" wp14:editId="13860705">
          <wp:simplePos x="0" y="0"/>
          <wp:positionH relativeFrom="column">
            <wp:posOffset>6376670</wp:posOffset>
          </wp:positionH>
          <wp:positionV relativeFrom="paragraph">
            <wp:posOffset>3012440</wp:posOffset>
          </wp:positionV>
          <wp:extent cx="128905" cy="2904490"/>
          <wp:effectExtent l="0" t="0" r="0" b="0"/>
          <wp:wrapNone/>
          <wp:docPr id="47" name="Picture 25" descr="nsi_greeting-blank_a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nsi_greeting-blank_adre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29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F1B07" w14:textId="77777777" w:rsidR="00AA1F7F" w:rsidRDefault="00AA1F7F" w:rsidP="00EB2FAE">
    <w:pPr>
      <w:pStyle w:val="Footer"/>
      <w:tabs>
        <w:tab w:val="clear" w:pos="4320"/>
        <w:tab w:val="clear" w:pos="8640"/>
        <w:tab w:val="right" w:pos="8505"/>
      </w:tabs>
      <w:ind w:hanging="851"/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769F1B9" wp14:editId="766B254A">
              <wp:simplePos x="0" y="0"/>
              <wp:positionH relativeFrom="column">
                <wp:posOffset>635</wp:posOffset>
              </wp:positionH>
              <wp:positionV relativeFrom="paragraph">
                <wp:posOffset>-49530</wp:posOffset>
              </wp:positionV>
              <wp:extent cx="5934075" cy="502920"/>
              <wp:effectExtent l="0" t="0" r="0" b="0"/>
              <wp:wrapNone/>
              <wp:docPr id="5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07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E668EA" w14:textId="77777777" w:rsidR="00AA1F7F" w:rsidRPr="00F46FE0" w:rsidRDefault="00AA1F7F" w:rsidP="00EF3C1F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rFonts w:ascii="Helen Bg" w:hAnsi="Helen Bg"/>
                              <w:sz w:val="22"/>
                              <w:szCs w:val="22"/>
                              <w:lang w:val="bg-BG"/>
                            </w:rPr>
                            <w:br/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3153C774" w14:textId="77777777" w:rsidR="00AA1F7F" w:rsidRDefault="00AA1F7F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30" type="#_x0000_t202" style="position:absolute;margin-left:.05pt;margin-top:-3.9pt;width:467.25pt;height:3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syhwIAABc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" stroked="f">
              <v:textbox>
                <w:txbxContent>
                  <w:p w:rsidR="00B320DE" w:rsidRPr="00F46FE0" w:rsidRDefault="00B320DE" w:rsidP="00EF3C1F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Helen Bg" w:hAnsi="Helen Bg"/>
                        <w:sz w:val="22"/>
                        <w:szCs w:val="22"/>
                        <w:lang w:val="bg-BG"/>
                      </w:rPr>
                      <w:br/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:rsidR="00B320DE" w:rsidRDefault="00B320DE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78274FB" wp14:editId="32CE86A5">
              <wp:simplePos x="0" y="0"/>
              <wp:positionH relativeFrom="column">
                <wp:posOffset>5895340</wp:posOffset>
              </wp:positionH>
              <wp:positionV relativeFrom="paragraph">
                <wp:posOffset>-229235</wp:posOffset>
              </wp:positionV>
              <wp:extent cx="64135" cy="64135"/>
              <wp:effectExtent l="0" t="0" r="0" b="0"/>
              <wp:wrapNone/>
              <wp:docPr id="4" name="Oval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7C9DD8D" id="Oval 69" o:spid="_x0000_s1026" style="position:absolute;margin-left:464.2pt;margin-top:-18.05pt;width:5.05pt;height: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8102A07" wp14:editId="5F293053">
              <wp:simplePos x="0" y="0"/>
              <wp:positionH relativeFrom="column">
                <wp:posOffset>-793750</wp:posOffset>
              </wp:positionH>
              <wp:positionV relativeFrom="paragraph">
                <wp:posOffset>-201930</wp:posOffset>
              </wp:positionV>
              <wp:extent cx="6728460" cy="14605"/>
              <wp:effectExtent l="0" t="0" r="15240" b="4445"/>
              <wp:wrapNone/>
              <wp:docPr id="3" name="AutoShap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1EC7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7" o:spid="_x0000_s1026" type="#_x0000_t32" style="position:absolute;margin-left:-62.5pt;margin-top:-15.9pt;width:529.8pt;height:1.1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49536" behindDoc="0" locked="0" layoutInCell="1" allowOverlap="1" wp14:anchorId="4A2FBB91" wp14:editId="243B743B">
          <wp:simplePos x="0" y="0"/>
          <wp:positionH relativeFrom="column">
            <wp:posOffset>6414135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49" name="Picture 4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t xml:space="preserve"> </w: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17E6CB03" wp14:editId="0C06E1D3">
              <wp:simplePos x="0" y="0"/>
              <wp:positionH relativeFrom="column">
                <wp:posOffset>6355715</wp:posOffset>
              </wp:positionH>
              <wp:positionV relativeFrom="paragraph">
                <wp:posOffset>-123190</wp:posOffset>
              </wp:positionV>
              <wp:extent cx="381000" cy="377825"/>
              <wp:effectExtent l="0" t="0" r="0" b="0"/>
              <wp:wrapNone/>
              <wp:docPr id="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20EE2E" w14:textId="744770A2" w:rsidR="00AA1F7F" w:rsidRPr="009279C3" w:rsidRDefault="00AA1F7F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CC49D0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1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E6CB03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1" type="#_x0000_t202" style="position:absolute;margin-left:500.45pt;margin-top:-9.7pt;width:30pt;height:29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5gmuw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" filled="f" stroked="f">
              <v:textbox>
                <w:txbxContent>
                  <w:p w14:paraId="7E20EE2E" w14:textId="744770A2" w:rsidR="00AA1F7F" w:rsidRPr="009279C3" w:rsidRDefault="00AA1F7F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CC49D0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1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519AE" w14:textId="77777777" w:rsidR="000B6F9C" w:rsidRDefault="000B6F9C">
      <w:r>
        <w:separator/>
      </w:r>
    </w:p>
  </w:footnote>
  <w:footnote w:type="continuationSeparator" w:id="0">
    <w:p w14:paraId="73E9CBFD" w14:textId="77777777" w:rsidR="000B6F9C" w:rsidRDefault="000B6F9C">
      <w:r>
        <w:continuationSeparator/>
      </w:r>
    </w:p>
  </w:footnote>
  <w:footnote w:id="1">
    <w:p w14:paraId="7F1203CF" w14:textId="77777777" w:rsidR="00AA1F7F" w:rsidRPr="00566B98" w:rsidRDefault="00AA1F7F" w:rsidP="000F0477">
      <w:pPr>
        <w:pStyle w:val="BodyText"/>
        <w:spacing w:after="0"/>
        <w:jc w:val="both"/>
        <w:rPr>
          <w:lang w:val="bg-BG"/>
        </w:rPr>
      </w:pPr>
      <w:r w:rsidRPr="00566B98">
        <w:rPr>
          <w:rStyle w:val="FootnoteReference"/>
        </w:rPr>
        <w:footnoteRef/>
      </w:r>
      <w:r>
        <w:rPr>
          <w:lang w:val="en-US"/>
        </w:rPr>
        <w:t xml:space="preserve"> </w:t>
      </w:r>
      <w:r w:rsidRPr="00566B98">
        <w:rPr>
          <w:lang w:val="bg-BG"/>
        </w:rPr>
        <w:t xml:space="preserve">Данните за </w:t>
      </w:r>
      <w:r>
        <w:rPr>
          <w:lang w:val="bg-BG"/>
        </w:rPr>
        <w:t>юли</w:t>
      </w:r>
      <w:r w:rsidRPr="00566B98">
        <w:rPr>
          <w:lang w:val="bg-BG"/>
        </w:rPr>
        <w:t xml:space="preserve"> 202</w:t>
      </w:r>
      <w:r>
        <w:rPr>
          <w:lang w:val="bg-BG"/>
        </w:rPr>
        <w:t>2</w:t>
      </w:r>
      <w:r w:rsidRPr="00566B98">
        <w:rPr>
          <w:lang w:val="bg-BG"/>
        </w:rPr>
        <w:t xml:space="preserve"> г. са предварителни. Окончателните данни за </w:t>
      </w:r>
      <w:r>
        <w:rPr>
          <w:lang w:val="bg-BG"/>
        </w:rPr>
        <w:t>юни</w:t>
      </w:r>
      <w:r w:rsidRPr="00566B98">
        <w:rPr>
          <w:lang w:val="bg-BG"/>
        </w:rPr>
        <w:t xml:space="preserve"> 202</w:t>
      </w:r>
      <w:r>
        <w:rPr>
          <w:lang w:val="bg-BG"/>
        </w:rPr>
        <w:t>2</w:t>
      </w:r>
      <w:r w:rsidRPr="00566B98">
        <w:rPr>
          <w:lang w:val="bg-BG"/>
        </w:rPr>
        <w:t xml:space="preserve"> г. са публикувани на сайта на НСИ (</w:t>
      </w:r>
      <w:hyperlink r:id="rId1" w:history="1">
        <w:r w:rsidRPr="00566B98">
          <w:rPr>
            <w:lang w:val="bg-BG"/>
          </w:rPr>
          <w:t>http://www.nsi.bg/bg</w:t>
        </w:r>
      </w:hyperlink>
      <w:r w:rsidRPr="00566B98">
        <w:rPr>
          <w:lang w:val="bg-BG"/>
        </w:rPr>
        <w:t>).</w:t>
      </w:r>
    </w:p>
  </w:footnote>
  <w:footnote w:id="2">
    <w:p w14:paraId="71292A30" w14:textId="77777777" w:rsidR="00AA1F7F" w:rsidRPr="00566B98" w:rsidRDefault="00AA1F7F" w:rsidP="00D62C66">
      <w:pPr>
        <w:pStyle w:val="BodyText"/>
        <w:spacing w:after="0"/>
        <w:jc w:val="both"/>
        <w:rPr>
          <w:lang w:val="bg-BG"/>
        </w:rPr>
      </w:pPr>
      <w:r w:rsidRPr="00566B98">
        <w:rPr>
          <w:rStyle w:val="FootnoteReference"/>
        </w:rPr>
        <w:footnoteRef/>
      </w:r>
      <w:r w:rsidRPr="00AA1F7F">
        <w:rPr>
          <w:lang w:val="en-US"/>
        </w:rPr>
        <w:t xml:space="preserve"> </w:t>
      </w:r>
      <w:r w:rsidRPr="00566B98">
        <w:rPr>
          <w:lang w:val="bg-BG"/>
        </w:rPr>
        <w:t xml:space="preserve">Месечните индекси на производството измерват измененията в произведената продукция на промишлените предприятия. Тази информация е подходяща за проследяване на текущото икономическо развитие и за краткосрочни прогнози. Индексите не измерват действителното равнище на производството, а оценяват средното изменение на производството между два времеви периода. За оценката на индексите се извършва представително наблюдение на предприятията от промишлеността, като извадката обхваща предприятия, чийто годишен оборот надхвърля 97% от оборота на цялата промишленост. </w:t>
      </w:r>
    </w:p>
    <w:p w14:paraId="5344555E" w14:textId="77777777" w:rsidR="00AA1F7F" w:rsidRPr="00566B98" w:rsidRDefault="00AA1F7F" w:rsidP="00D62C66">
      <w:pPr>
        <w:pStyle w:val="BodyText"/>
        <w:spacing w:after="0"/>
        <w:jc w:val="both"/>
        <w:rPr>
          <w:lang w:val="bg-BG"/>
        </w:rPr>
      </w:pPr>
      <w:r w:rsidRPr="00566B98">
        <w:rPr>
          <w:lang w:val="bg-BG"/>
        </w:rPr>
        <w:t xml:space="preserve">Индексите на промишленото производство се изчисляват при постоянна база чрез претегляне със структурата на добавената стойност по </w:t>
      </w:r>
      <w:proofErr w:type="spellStart"/>
      <w:r w:rsidRPr="00566B98">
        <w:rPr>
          <w:lang w:val="bg-BG"/>
        </w:rPr>
        <w:t>факторни</w:t>
      </w:r>
      <w:proofErr w:type="spellEnd"/>
      <w:r w:rsidRPr="00566B98">
        <w:rPr>
          <w:lang w:val="bg-BG"/>
        </w:rPr>
        <w:t xml:space="preserve"> разходи.</w:t>
      </w:r>
    </w:p>
  </w:footnote>
  <w:footnote w:id="3">
    <w:p w14:paraId="7F8BE092" w14:textId="77777777" w:rsidR="00AA1F7F" w:rsidRPr="00566B98" w:rsidRDefault="00AA1F7F" w:rsidP="00D52C92">
      <w:pPr>
        <w:pStyle w:val="FootnoteText"/>
        <w:rPr>
          <w:lang w:val="bg-BG"/>
        </w:rPr>
      </w:pPr>
      <w:r w:rsidRPr="00566B98">
        <w:rPr>
          <w:rStyle w:val="FootnoteReference"/>
        </w:rPr>
        <w:footnoteRef/>
      </w:r>
      <w:r w:rsidRPr="00AA1F7F">
        <w:rPr>
          <w:rStyle w:val="apple-style-span"/>
          <w:bCs/>
          <w:color w:val="000000"/>
          <w:lang w:val="en-US"/>
        </w:rPr>
        <w:t xml:space="preserve"> </w:t>
      </w:r>
      <w:r w:rsidRPr="00566B98">
        <w:rPr>
          <w:rStyle w:val="apple-style-span"/>
          <w:bCs/>
          <w:color w:val="000000"/>
          <w:lang w:val="bg-BG"/>
        </w:rPr>
        <w:t>Сезонното изглаждане е статистически метод за отстраняване на сезонния компонент на времевия ред.</w:t>
      </w:r>
    </w:p>
  </w:footnote>
  <w:footnote w:id="4">
    <w:p w14:paraId="343330AF" w14:textId="77777777" w:rsidR="00AA1F7F" w:rsidRPr="004D3A1B" w:rsidRDefault="00AA1F7F" w:rsidP="009E0CDB">
      <w:pPr>
        <w:autoSpaceDE w:val="0"/>
        <w:autoSpaceDN w:val="0"/>
        <w:adjustRightInd w:val="0"/>
        <w:spacing w:after="120"/>
        <w:jc w:val="both"/>
        <w:rPr>
          <w:lang w:val="bg-BG"/>
        </w:rPr>
      </w:pPr>
      <w:r w:rsidRPr="00566B98">
        <w:rPr>
          <w:rStyle w:val="FootnoteReference"/>
          <w:rFonts w:ascii="Times New Roman" w:hAnsi="Times New Roman"/>
          <w:sz w:val="20"/>
        </w:rPr>
        <w:footnoteRef/>
      </w:r>
      <w:r w:rsidRPr="00566B98">
        <w:rPr>
          <w:rFonts w:ascii="Times New Roman" w:hAnsi="Times New Roman"/>
          <w:sz w:val="20"/>
          <w:lang w:val="ru-RU"/>
        </w:rPr>
        <w:t xml:space="preserve"> </w:t>
      </w:r>
      <w:r w:rsidRPr="00566B98">
        <w:rPr>
          <w:rFonts w:ascii="Times New Roman" w:hAnsi="Times New Roman"/>
          <w:sz w:val="20"/>
          <w:lang w:val="bg-BG"/>
        </w:rPr>
        <w:t>Календарното изглаждане представлява отстраняване на вариациите в месечните данни, дължащи се на различния брой календарни и работни дни в месеците, на националните празници, както и на наличието на екстремни стойности (н</w:t>
      </w:r>
      <w:r w:rsidRPr="00566B98">
        <w:rPr>
          <w:rFonts w:ascii="Times New Roman" w:hAnsi="Times New Roman"/>
          <w:color w:val="000000"/>
          <w:sz w:val="20"/>
          <w:lang w:val="bg-BG"/>
        </w:rPr>
        <w:t>апример наличието на повече неработни дни през май може да допринесе за спад на производството в някои дейности).</w:t>
      </w:r>
    </w:p>
  </w:footnote>
  <w:footnote w:id="5">
    <w:p w14:paraId="2ADF75EE" w14:textId="77777777" w:rsidR="00AA1F7F" w:rsidRPr="00A67A4E" w:rsidRDefault="00AA1F7F" w:rsidP="000F0477">
      <w:pPr>
        <w:jc w:val="both"/>
        <w:rPr>
          <w:rFonts w:ascii="Times New Roman" w:hAnsi="Times New Roman"/>
          <w:sz w:val="18"/>
          <w:szCs w:val="18"/>
          <w:lang w:val="bg-BG"/>
        </w:rPr>
      </w:pPr>
      <w:r w:rsidRPr="00A67A4E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A67A4E">
        <w:rPr>
          <w:rFonts w:ascii="Times New Roman" w:hAnsi="Times New Roman"/>
          <w:sz w:val="18"/>
          <w:szCs w:val="18"/>
          <w:lang w:val="bg-BG"/>
        </w:rPr>
        <w:t xml:space="preserve"> Сезонно изгладени данни.</w:t>
      </w:r>
    </w:p>
    <w:p w14:paraId="59BBE275" w14:textId="77777777" w:rsidR="00AA1F7F" w:rsidRPr="00A67A4E" w:rsidRDefault="00AA1F7F" w:rsidP="000F0477">
      <w:pPr>
        <w:jc w:val="both"/>
        <w:rPr>
          <w:rFonts w:ascii="Times New Roman" w:hAnsi="Times New Roman"/>
          <w:sz w:val="18"/>
          <w:szCs w:val="18"/>
          <w:lang w:val="bg-BG"/>
        </w:rPr>
      </w:pPr>
      <w:r w:rsidRPr="00A67A4E">
        <w:rPr>
          <w:rFonts w:ascii="Times New Roman" w:hAnsi="Times New Roman"/>
          <w:sz w:val="18"/>
          <w:szCs w:val="18"/>
          <w:lang w:val="bg-BG"/>
        </w:rPr>
        <w:t>* Предварителни данни.</w:t>
      </w:r>
    </w:p>
    <w:p w14:paraId="17EB88C9" w14:textId="77777777" w:rsidR="00AA1F7F" w:rsidRPr="00A67A4E" w:rsidRDefault="00AA1F7F" w:rsidP="009E0CDB">
      <w:pPr>
        <w:spacing w:after="120"/>
        <w:jc w:val="both"/>
        <w:rPr>
          <w:sz w:val="18"/>
          <w:szCs w:val="18"/>
          <w:lang w:val="bg-BG"/>
        </w:rPr>
      </w:pPr>
      <w:r w:rsidRPr="00A67A4E">
        <w:rPr>
          <w:rFonts w:ascii="Times New Roman" w:hAnsi="Times New Roman"/>
          <w:sz w:val="18"/>
          <w:szCs w:val="18"/>
          <w:lang w:val="bg-BG"/>
        </w:rPr>
        <w:t>„..“ - конфиденциални данни.</w:t>
      </w:r>
    </w:p>
  </w:footnote>
  <w:footnote w:id="6">
    <w:p w14:paraId="41EB382C" w14:textId="77777777" w:rsidR="00AA1F7F" w:rsidRPr="00A67A4E" w:rsidRDefault="00AA1F7F" w:rsidP="00A566BC">
      <w:pPr>
        <w:pStyle w:val="BodyText"/>
        <w:spacing w:after="0"/>
        <w:jc w:val="both"/>
        <w:rPr>
          <w:sz w:val="18"/>
          <w:szCs w:val="18"/>
          <w:lang w:val="bg-BG"/>
        </w:rPr>
      </w:pPr>
      <w:r w:rsidRPr="00A67A4E">
        <w:rPr>
          <w:rStyle w:val="FootnoteReference"/>
          <w:sz w:val="18"/>
          <w:szCs w:val="18"/>
        </w:rPr>
        <w:footnoteRef/>
      </w:r>
      <w:r w:rsidRPr="00A67A4E">
        <w:rPr>
          <w:sz w:val="18"/>
          <w:szCs w:val="18"/>
          <w:lang w:val="bg-BG"/>
        </w:rPr>
        <w:t xml:space="preserve"> Календарно изгладени данни.</w:t>
      </w:r>
    </w:p>
    <w:p w14:paraId="77D6CFD1" w14:textId="77777777" w:rsidR="00AA1F7F" w:rsidRPr="00A67A4E" w:rsidRDefault="00AA1F7F" w:rsidP="00A566BC">
      <w:pPr>
        <w:pStyle w:val="BodyText"/>
        <w:spacing w:after="0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* Предварителни данни.</w:t>
      </w:r>
    </w:p>
    <w:p w14:paraId="06EF6AFB" w14:textId="77777777" w:rsidR="00AA1F7F" w:rsidRPr="00A67A4E" w:rsidRDefault="00AA1F7F" w:rsidP="009E0CDB">
      <w:pPr>
        <w:pStyle w:val="BodyText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„..“ - конфиденциални данни.</w:t>
      </w:r>
    </w:p>
  </w:footnote>
  <w:footnote w:id="7">
    <w:p w14:paraId="29E7E1F2" w14:textId="77777777" w:rsidR="00AA1F7F" w:rsidRPr="00A67A4E" w:rsidRDefault="00AA1F7F" w:rsidP="00A566BC">
      <w:pPr>
        <w:pStyle w:val="FootnoteText"/>
        <w:ind w:right="-213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* Предварителни данни.</w:t>
      </w:r>
    </w:p>
    <w:p w14:paraId="3FD3D4AF" w14:textId="77777777" w:rsidR="00AA1F7F" w:rsidRPr="00A67A4E" w:rsidRDefault="00AA1F7F" w:rsidP="009E0CDB">
      <w:pPr>
        <w:pStyle w:val="FootnoteText"/>
        <w:spacing w:after="120"/>
        <w:ind w:right="-215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 xml:space="preserve"> „..“ - конфиденциални данни.</w:t>
      </w:r>
    </w:p>
  </w:footnote>
  <w:footnote w:id="8">
    <w:p w14:paraId="3C931A43" w14:textId="77777777" w:rsidR="00AA1F7F" w:rsidRPr="00A67A4E" w:rsidRDefault="00AA1F7F" w:rsidP="00B453DE">
      <w:pPr>
        <w:pStyle w:val="FootnoteText"/>
        <w:ind w:right="-213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* Предварителни данни.</w:t>
      </w:r>
    </w:p>
    <w:p w14:paraId="72634A43" w14:textId="77777777" w:rsidR="00AA1F7F" w:rsidRPr="00A67A4E" w:rsidRDefault="00AA1F7F" w:rsidP="009E0CDB">
      <w:pPr>
        <w:pStyle w:val="FootnoteText"/>
        <w:spacing w:after="120"/>
        <w:ind w:right="-215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„..“ - конфиденциални данни.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C2A43" w14:textId="77777777" w:rsidR="00AA1F7F" w:rsidRPr="00C1500E" w:rsidRDefault="00AA1F7F" w:rsidP="00C1500E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C41785B" wp14:editId="36B30DB5">
              <wp:simplePos x="0" y="0"/>
              <wp:positionH relativeFrom="column">
                <wp:posOffset>1066165</wp:posOffset>
              </wp:positionH>
              <wp:positionV relativeFrom="paragraph">
                <wp:posOffset>121285</wp:posOffset>
              </wp:positionV>
              <wp:extent cx="3886200" cy="502920"/>
              <wp:effectExtent l="0" t="0" r="0" b="0"/>
              <wp:wrapNone/>
              <wp:docPr id="19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1096874" w14:textId="77777777" w:rsidR="00AA1F7F" w:rsidRPr="00F46FE0" w:rsidRDefault="00AA1F7F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50F8EA21" w14:textId="77777777" w:rsidR="00AA1F7F" w:rsidRPr="00F46FE0" w:rsidRDefault="00AA1F7F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margin-left:83.95pt;margin-top:9.55pt;width:306pt;height:3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" strokecolor="white" strokeweight="0">
              <v:textbox>
                <w:txbxContent>
                  <w:p w:rsidR="00B320DE" w:rsidRPr="00F46FE0" w:rsidRDefault="00B320DE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:rsidR="00B320DE" w:rsidRPr="00F46FE0" w:rsidRDefault="00B320DE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0800" behindDoc="1" locked="0" layoutInCell="1" allowOverlap="1" wp14:anchorId="0E2199A5" wp14:editId="3A100DF5">
          <wp:simplePos x="0" y="0"/>
          <wp:positionH relativeFrom="column">
            <wp:posOffset>-387350</wp:posOffset>
          </wp:positionH>
          <wp:positionV relativeFrom="paragraph">
            <wp:posOffset>121285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45" name="Picture 70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14F440A1" wp14:editId="7960250B">
              <wp:simplePos x="0" y="0"/>
              <wp:positionH relativeFrom="column">
                <wp:posOffset>-488950</wp:posOffset>
              </wp:positionH>
              <wp:positionV relativeFrom="paragraph">
                <wp:posOffset>974725</wp:posOffset>
              </wp:positionV>
              <wp:extent cx="6728460" cy="14605"/>
              <wp:effectExtent l="0" t="0" r="15240" b="4445"/>
              <wp:wrapNone/>
              <wp:docPr id="17" name="AutoShap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6774C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3" o:spid="_x0000_s1026" type="#_x0000_t32" style="position:absolute;margin-left:-38.5pt;margin-top:76.75pt;width:529.8pt;height:1.1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787A1EEA" wp14:editId="0000E408">
              <wp:simplePos x="0" y="0"/>
              <wp:positionH relativeFrom="column">
                <wp:posOffset>6217285</wp:posOffset>
              </wp:positionH>
              <wp:positionV relativeFrom="paragraph">
                <wp:posOffset>944880</wp:posOffset>
              </wp:positionV>
              <wp:extent cx="64135" cy="64135"/>
              <wp:effectExtent l="0" t="0" r="0" b="0"/>
              <wp:wrapNone/>
              <wp:docPr id="16" name="Oval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8F08E6E" id="Oval 72" o:spid="_x0000_s1026" style="position:absolute;margin-left:489.55pt;margin-top:74.4pt;width:5.05pt;height:5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" fillcolor="#c00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AC9AD" w14:textId="77777777" w:rsidR="00AA1F7F" w:rsidRPr="00257470" w:rsidRDefault="00AA1F7F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7C8108A" wp14:editId="712F456D">
              <wp:simplePos x="0" y="0"/>
              <wp:positionH relativeFrom="column">
                <wp:posOffset>-641350</wp:posOffset>
              </wp:positionH>
              <wp:positionV relativeFrom="paragraph">
                <wp:posOffset>982345</wp:posOffset>
              </wp:positionV>
              <wp:extent cx="6728460" cy="14605"/>
              <wp:effectExtent l="0" t="0" r="15240" b="4445"/>
              <wp:wrapNone/>
              <wp:docPr id="9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01EA9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5" o:spid="_x0000_s1026" type="#_x0000_t32" style="position:absolute;margin-left:-50.5pt;margin-top:77.35pt;width:529.8pt;height:1.1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D874D23" wp14:editId="0AA7148E">
              <wp:simplePos x="0" y="0"/>
              <wp:positionH relativeFrom="column">
                <wp:posOffset>6064885</wp:posOffset>
              </wp:positionH>
              <wp:positionV relativeFrom="paragraph">
                <wp:posOffset>952500</wp:posOffset>
              </wp:positionV>
              <wp:extent cx="64135" cy="64135"/>
              <wp:effectExtent l="0" t="0" r="0" b="0"/>
              <wp:wrapNone/>
              <wp:docPr id="8" name="Oval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9A5FF47" id="Oval 64" o:spid="_x0000_s1026" style="position:absolute;margin-left:477.55pt;margin-top:75pt;width:5.05pt;height:5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6CC4116" wp14:editId="24E9B6FF">
              <wp:simplePos x="0" y="0"/>
              <wp:positionH relativeFrom="column">
                <wp:posOffset>913765</wp:posOffset>
              </wp:positionH>
              <wp:positionV relativeFrom="paragraph">
                <wp:posOffset>128905</wp:posOffset>
              </wp:positionV>
              <wp:extent cx="3886200" cy="502920"/>
              <wp:effectExtent l="0" t="0" r="0" b="0"/>
              <wp:wrapNone/>
              <wp:docPr id="7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5EF80287" w14:textId="77777777" w:rsidR="00AA1F7F" w:rsidRPr="00F46FE0" w:rsidRDefault="00AA1F7F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6B85D553" w14:textId="77777777" w:rsidR="00AA1F7F" w:rsidRPr="00F46FE0" w:rsidRDefault="00AA1F7F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9" type="#_x0000_t202" style="position:absolute;margin-left:71.95pt;margin-top:10.15pt;width:306pt;height:39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" strokecolor="white" strokeweight="0">
              <v:textbox>
                <w:txbxContent>
                  <w:p w:rsidR="00B320DE" w:rsidRPr="00F46FE0" w:rsidRDefault="00B320DE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:rsidR="00B320DE" w:rsidRPr="00F46FE0" w:rsidRDefault="00B320DE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3632" behindDoc="1" locked="0" layoutInCell="1" allowOverlap="1" wp14:anchorId="351E0B7C" wp14:editId="5CAB6C63">
          <wp:simplePos x="0" y="0"/>
          <wp:positionH relativeFrom="column">
            <wp:posOffset>-539750</wp:posOffset>
          </wp:positionH>
          <wp:positionV relativeFrom="paragraph">
            <wp:posOffset>128905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48" name="Picture 62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F7001"/>
    <w:multiLevelType w:val="hybridMultilevel"/>
    <w:tmpl w:val="5C721358"/>
    <w:lvl w:ilvl="0" w:tplc="D48A391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70"/>
    <w:rsid w:val="00002DF2"/>
    <w:rsid w:val="0000617F"/>
    <w:rsid w:val="00012ECD"/>
    <w:rsid w:val="000250FE"/>
    <w:rsid w:val="000268B3"/>
    <w:rsid w:val="000269FC"/>
    <w:rsid w:val="000410DA"/>
    <w:rsid w:val="0004689C"/>
    <w:rsid w:val="000543F1"/>
    <w:rsid w:val="0006099B"/>
    <w:rsid w:val="00067D42"/>
    <w:rsid w:val="00077AB3"/>
    <w:rsid w:val="00084297"/>
    <w:rsid w:val="000A2FF3"/>
    <w:rsid w:val="000A7C80"/>
    <w:rsid w:val="000B4B74"/>
    <w:rsid w:val="000B6F9C"/>
    <w:rsid w:val="000C2135"/>
    <w:rsid w:val="000C6C76"/>
    <w:rsid w:val="000D162C"/>
    <w:rsid w:val="000E6263"/>
    <w:rsid w:val="000F0477"/>
    <w:rsid w:val="000F35B8"/>
    <w:rsid w:val="000F4775"/>
    <w:rsid w:val="001001A3"/>
    <w:rsid w:val="0010586F"/>
    <w:rsid w:val="001119BB"/>
    <w:rsid w:val="001212FB"/>
    <w:rsid w:val="00121BD6"/>
    <w:rsid w:val="00124A7E"/>
    <w:rsid w:val="00134C5A"/>
    <w:rsid w:val="0014731F"/>
    <w:rsid w:val="00152605"/>
    <w:rsid w:val="001615DA"/>
    <w:rsid w:val="001632B5"/>
    <w:rsid w:val="00176BDC"/>
    <w:rsid w:val="00183D16"/>
    <w:rsid w:val="00187C6F"/>
    <w:rsid w:val="001930E0"/>
    <w:rsid w:val="00195DBD"/>
    <w:rsid w:val="001A7727"/>
    <w:rsid w:val="001B2ACD"/>
    <w:rsid w:val="001B4126"/>
    <w:rsid w:val="001C1BD4"/>
    <w:rsid w:val="001D35F1"/>
    <w:rsid w:val="001D4B8A"/>
    <w:rsid w:val="001D6C96"/>
    <w:rsid w:val="001E5A5E"/>
    <w:rsid w:val="001F4584"/>
    <w:rsid w:val="0020169D"/>
    <w:rsid w:val="00201BE6"/>
    <w:rsid w:val="002115CA"/>
    <w:rsid w:val="00212FB6"/>
    <w:rsid w:val="00221000"/>
    <w:rsid w:val="00234150"/>
    <w:rsid w:val="002426F9"/>
    <w:rsid w:val="002456D9"/>
    <w:rsid w:val="0024770A"/>
    <w:rsid w:val="00250098"/>
    <w:rsid w:val="002502FC"/>
    <w:rsid w:val="00255054"/>
    <w:rsid w:val="00255FA5"/>
    <w:rsid w:val="00257470"/>
    <w:rsid w:val="00266D1A"/>
    <w:rsid w:val="0027279C"/>
    <w:rsid w:val="0029255E"/>
    <w:rsid w:val="002929CD"/>
    <w:rsid w:val="002A06A4"/>
    <w:rsid w:val="002C5BBC"/>
    <w:rsid w:val="002D0409"/>
    <w:rsid w:val="002D1734"/>
    <w:rsid w:val="002D5761"/>
    <w:rsid w:val="002D5E11"/>
    <w:rsid w:val="002F0A69"/>
    <w:rsid w:val="00311711"/>
    <w:rsid w:val="00315033"/>
    <w:rsid w:val="0031520A"/>
    <w:rsid w:val="00322FD1"/>
    <w:rsid w:val="00327C35"/>
    <w:rsid w:val="00330E1F"/>
    <w:rsid w:val="00361043"/>
    <w:rsid w:val="00381FF0"/>
    <w:rsid w:val="003942D7"/>
    <w:rsid w:val="003A4C6D"/>
    <w:rsid w:val="003A7C7F"/>
    <w:rsid w:val="003B4A0B"/>
    <w:rsid w:val="003D1A4B"/>
    <w:rsid w:val="003D4DC0"/>
    <w:rsid w:val="003D5772"/>
    <w:rsid w:val="003F139D"/>
    <w:rsid w:val="003F4C65"/>
    <w:rsid w:val="003F6138"/>
    <w:rsid w:val="003F670F"/>
    <w:rsid w:val="003F70A8"/>
    <w:rsid w:val="00401F1F"/>
    <w:rsid w:val="0040639D"/>
    <w:rsid w:val="00416FC1"/>
    <w:rsid w:val="00417286"/>
    <w:rsid w:val="0042730B"/>
    <w:rsid w:val="0043059C"/>
    <w:rsid w:val="00460BB5"/>
    <w:rsid w:val="00464245"/>
    <w:rsid w:val="00470951"/>
    <w:rsid w:val="00476869"/>
    <w:rsid w:val="00492C46"/>
    <w:rsid w:val="00492F2C"/>
    <w:rsid w:val="00493B08"/>
    <w:rsid w:val="004C724B"/>
    <w:rsid w:val="004D3AB8"/>
    <w:rsid w:val="004F16A3"/>
    <w:rsid w:val="00510E93"/>
    <w:rsid w:val="005323A8"/>
    <w:rsid w:val="00542BAA"/>
    <w:rsid w:val="00557948"/>
    <w:rsid w:val="00565123"/>
    <w:rsid w:val="00566B98"/>
    <w:rsid w:val="00570628"/>
    <w:rsid w:val="0058013B"/>
    <w:rsid w:val="00580FDC"/>
    <w:rsid w:val="005941EE"/>
    <w:rsid w:val="005959B2"/>
    <w:rsid w:val="00596345"/>
    <w:rsid w:val="005A245A"/>
    <w:rsid w:val="005A559C"/>
    <w:rsid w:val="005A63A3"/>
    <w:rsid w:val="005C4916"/>
    <w:rsid w:val="005C4D62"/>
    <w:rsid w:val="005D05C5"/>
    <w:rsid w:val="005E4528"/>
    <w:rsid w:val="005E4889"/>
    <w:rsid w:val="00604088"/>
    <w:rsid w:val="00610808"/>
    <w:rsid w:val="006266C4"/>
    <w:rsid w:val="0062758B"/>
    <w:rsid w:val="006328CA"/>
    <w:rsid w:val="00637893"/>
    <w:rsid w:val="00652285"/>
    <w:rsid w:val="00653438"/>
    <w:rsid w:val="00660029"/>
    <w:rsid w:val="0067535A"/>
    <w:rsid w:val="006875BE"/>
    <w:rsid w:val="006941C4"/>
    <w:rsid w:val="00694C7B"/>
    <w:rsid w:val="00696AB7"/>
    <w:rsid w:val="00697310"/>
    <w:rsid w:val="006A0215"/>
    <w:rsid w:val="006C44DD"/>
    <w:rsid w:val="006D0D13"/>
    <w:rsid w:val="006D18CC"/>
    <w:rsid w:val="006D39F3"/>
    <w:rsid w:val="006E1D9D"/>
    <w:rsid w:val="007040D6"/>
    <w:rsid w:val="00706963"/>
    <w:rsid w:val="00713433"/>
    <w:rsid w:val="00720AA8"/>
    <w:rsid w:val="0072432D"/>
    <w:rsid w:val="007323EA"/>
    <w:rsid w:val="00732ED9"/>
    <w:rsid w:val="00750929"/>
    <w:rsid w:val="00753E1C"/>
    <w:rsid w:val="00760730"/>
    <w:rsid w:val="007644A2"/>
    <w:rsid w:val="00764ECB"/>
    <w:rsid w:val="00791049"/>
    <w:rsid w:val="007916CE"/>
    <w:rsid w:val="007943B5"/>
    <w:rsid w:val="007A18F8"/>
    <w:rsid w:val="007A2A19"/>
    <w:rsid w:val="007B7A4F"/>
    <w:rsid w:val="007C546A"/>
    <w:rsid w:val="007D0B89"/>
    <w:rsid w:val="007D7372"/>
    <w:rsid w:val="007E2444"/>
    <w:rsid w:val="00803FFE"/>
    <w:rsid w:val="00804CD6"/>
    <w:rsid w:val="00811ED5"/>
    <w:rsid w:val="00820B9C"/>
    <w:rsid w:val="008265B4"/>
    <w:rsid w:val="0083502B"/>
    <w:rsid w:val="00835B91"/>
    <w:rsid w:val="00852113"/>
    <w:rsid w:val="00852280"/>
    <w:rsid w:val="00854998"/>
    <w:rsid w:val="008629C7"/>
    <w:rsid w:val="008654EB"/>
    <w:rsid w:val="00872BC0"/>
    <w:rsid w:val="00874729"/>
    <w:rsid w:val="00875C27"/>
    <w:rsid w:val="00877F6F"/>
    <w:rsid w:val="00880743"/>
    <w:rsid w:val="008841B8"/>
    <w:rsid w:val="00893FA5"/>
    <w:rsid w:val="008B4142"/>
    <w:rsid w:val="008C15C5"/>
    <w:rsid w:val="008D28D7"/>
    <w:rsid w:val="008E593F"/>
    <w:rsid w:val="008F6B16"/>
    <w:rsid w:val="0090371D"/>
    <w:rsid w:val="00904AE6"/>
    <w:rsid w:val="00907BA4"/>
    <w:rsid w:val="00912E8F"/>
    <w:rsid w:val="00950D62"/>
    <w:rsid w:val="00961E8B"/>
    <w:rsid w:val="00970A00"/>
    <w:rsid w:val="009729D5"/>
    <w:rsid w:val="0097649C"/>
    <w:rsid w:val="009A126F"/>
    <w:rsid w:val="009A1FC2"/>
    <w:rsid w:val="009B2F97"/>
    <w:rsid w:val="009E0CDB"/>
    <w:rsid w:val="009E123D"/>
    <w:rsid w:val="009E215C"/>
    <w:rsid w:val="009E6686"/>
    <w:rsid w:val="00A02B60"/>
    <w:rsid w:val="00A02BBE"/>
    <w:rsid w:val="00A02FF4"/>
    <w:rsid w:val="00A051F9"/>
    <w:rsid w:val="00A335A3"/>
    <w:rsid w:val="00A438F8"/>
    <w:rsid w:val="00A4544B"/>
    <w:rsid w:val="00A50CCB"/>
    <w:rsid w:val="00A566BC"/>
    <w:rsid w:val="00A67A4E"/>
    <w:rsid w:val="00A775AF"/>
    <w:rsid w:val="00A80D58"/>
    <w:rsid w:val="00A81C34"/>
    <w:rsid w:val="00A8469C"/>
    <w:rsid w:val="00AA04BB"/>
    <w:rsid w:val="00AA1F7F"/>
    <w:rsid w:val="00AA53D7"/>
    <w:rsid w:val="00AB48C5"/>
    <w:rsid w:val="00AD45A1"/>
    <w:rsid w:val="00AD79BE"/>
    <w:rsid w:val="00AE5C31"/>
    <w:rsid w:val="00B320DE"/>
    <w:rsid w:val="00B331CD"/>
    <w:rsid w:val="00B42120"/>
    <w:rsid w:val="00B453DE"/>
    <w:rsid w:val="00B47902"/>
    <w:rsid w:val="00B56B66"/>
    <w:rsid w:val="00B6040C"/>
    <w:rsid w:val="00B62EB3"/>
    <w:rsid w:val="00B95E73"/>
    <w:rsid w:val="00B96642"/>
    <w:rsid w:val="00BA3432"/>
    <w:rsid w:val="00BA6F14"/>
    <w:rsid w:val="00BB18C4"/>
    <w:rsid w:val="00BB39DC"/>
    <w:rsid w:val="00BD0A02"/>
    <w:rsid w:val="00BD145E"/>
    <w:rsid w:val="00BD1543"/>
    <w:rsid w:val="00BE18DD"/>
    <w:rsid w:val="00BF3EC2"/>
    <w:rsid w:val="00BF7B13"/>
    <w:rsid w:val="00C025A6"/>
    <w:rsid w:val="00C03304"/>
    <w:rsid w:val="00C1500E"/>
    <w:rsid w:val="00C17E19"/>
    <w:rsid w:val="00C307AF"/>
    <w:rsid w:val="00C317EB"/>
    <w:rsid w:val="00C506AA"/>
    <w:rsid w:val="00C6222A"/>
    <w:rsid w:val="00C80835"/>
    <w:rsid w:val="00C90AE4"/>
    <w:rsid w:val="00C94E25"/>
    <w:rsid w:val="00C96A3F"/>
    <w:rsid w:val="00CB2D66"/>
    <w:rsid w:val="00CC49D0"/>
    <w:rsid w:val="00CD53D4"/>
    <w:rsid w:val="00CD5D76"/>
    <w:rsid w:val="00CF7930"/>
    <w:rsid w:val="00D22C69"/>
    <w:rsid w:val="00D373F8"/>
    <w:rsid w:val="00D43358"/>
    <w:rsid w:val="00D467AE"/>
    <w:rsid w:val="00D52C92"/>
    <w:rsid w:val="00D62C66"/>
    <w:rsid w:val="00D70503"/>
    <w:rsid w:val="00D87005"/>
    <w:rsid w:val="00D9064E"/>
    <w:rsid w:val="00D95554"/>
    <w:rsid w:val="00D97546"/>
    <w:rsid w:val="00DB70DB"/>
    <w:rsid w:val="00DB7448"/>
    <w:rsid w:val="00DC05C0"/>
    <w:rsid w:val="00DD521C"/>
    <w:rsid w:val="00DF127F"/>
    <w:rsid w:val="00E0205A"/>
    <w:rsid w:val="00E05C3F"/>
    <w:rsid w:val="00E06800"/>
    <w:rsid w:val="00E13331"/>
    <w:rsid w:val="00E40683"/>
    <w:rsid w:val="00E47825"/>
    <w:rsid w:val="00E50DDB"/>
    <w:rsid w:val="00E5467A"/>
    <w:rsid w:val="00E56CB8"/>
    <w:rsid w:val="00E64C26"/>
    <w:rsid w:val="00E704A1"/>
    <w:rsid w:val="00E771DB"/>
    <w:rsid w:val="00E836F0"/>
    <w:rsid w:val="00E87216"/>
    <w:rsid w:val="00E93D7A"/>
    <w:rsid w:val="00EA1944"/>
    <w:rsid w:val="00EA24ED"/>
    <w:rsid w:val="00EA3547"/>
    <w:rsid w:val="00EA4C22"/>
    <w:rsid w:val="00EA7524"/>
    <w:rsid w:val="00EB2FAE"/>
    <w:rsid w:val="00EC073B"/>
    <w:rsid w:val="00EC0CB2"/>
    <w:rsid w:val="00ED1BC2"/>
    <w:rsid w:val="00EE339E"/>
    <w:rsid w:val="00EF047A"/>
    <w:rsid w:val="00EF1247"/>
    <w:rsid w:val="00EF3C1F"/>
    <w:rsid w:val="00F02C87"/>
    <w:rsid w:val="00F1321B"/>
    <w:rsid w:val="00F26CC5"/>
    <w:rsid w:val="00F27182"/>
    <w:rsid w:val="00F30FBA"/>
    <w:rsid w:val="00F34AB5"/>
    <w:rsid w:val="00F363BD"/>
    <w:rsid w:val="00F405F6"/>
    <w:rsid w:val="00F4334C"/>
    <w:rsid w:val="00F45659"/>
    <w:rsid w:val="00F46FE0"/>
    <w:rsid w:val="00F47121"/>
    <w:rsid w:val="00F56571"/>
    <w:rsid w:val="00F60F4D"/>
    <w:rsid w:val="00F62067"/>
    <w:rsid w:val="00F65E82"/>
    <w:rsid w:val="00F777EE"/>
    <w:rsid w:val="00F8093D"/>
    <w:rsid w:val="00F911D6"/>
    <w:rsid w:val="00FC7E29"/>
    <w:rsid w:val="00FE7D8B"/>
    <w:rsid w:val="00FF083E"/>
    <w:rsid w:val="00FF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CA1E257"/>
  <w15:chartTrackingRefBased/>
  <w15:docId w15:val="{40574F31-1B9F-4643-985B-6017912A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Μοντέρνα" w:eastAsia="Μοντέρνα" w:hAnsi="Μοντέρνα"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0F047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F777EE"/>
    <w:rPr>
      <w:color w:val="0563C1"/>
      <w:u w:val="single"/>
    </w:rPr>
  </w:style>
  <w:style w:type="character" w:customStyle="1" w:styleId="Heading1Char">
    <w:name w:val="Heading 1 Char"/>
    <w:link w:val="Heading1"/>
    <w:rsid w:val="000F0477"/>
    <w:rPr>
      <w:rFonts w:ascii="Arial" w:eastAsia="Times New Roman" w:hAnsi="Arial" w:cs="Arial"/>
      <w:b/>
      <w:bCs/>
      <w:kern w:val="32"/>
      <w:sz w:val="32"/>
      <w:szCs w:val="32"/>
      <w:lang w:val="en-GB" w:eastAsia="bg-BG"/>
    </w:rPr>
  </w:style>
  <w:style w:type="paragraph" w:styleId="FootnoteText">
    <w:name w:val="footnote text"/>
    <w:basedOn w:val="Normal"/>
    <w:link w:val="FootnoteTextChar"/>
    <w:semiHidden/>
    <w:unhideWhenUsed/>
    <w:rsid w:val="000F0477"/>
    <w:rPr>
      <w:rFonts w:ascii="Times New Roman" w:eastAsia="Times New Roman" w:hAnsi="Times New Roman"/>
      <w:sz w:val="20"/>
    </w:rPr>
  </w:style>
  <w:style w:type="character" w:customStyle="1" w:styleId="FootnoteTextChar">
    <w:name w:val="Footnote Text Char"/>
    <w:link w:val="FootnoteText"/>
    <w:semiHidden/>
    <w:rsid w:val="000F0477"/>
    <w:rPr>
      <w:rFonts w:ascii="Times New Roman" w:eastAsia="Times New Roman" w:hAnsi="Times New Roman"/>
      <w:lang w:val="en-GB" w:eastAsia="bg-BG"/>
    </w:rPr>
  </w:style>
  <w:style w:type="paragraph" w:styleId="BodyText">
    <w:name w:val="Body Text"/>
    <w:basedOn w:val="Normal"/>
    <w:link w:val="BodyTextChar"/>
    <w:unhideWhenUsed/>
    <w:rsid w:val="000F0477"/>
    <w:pPr>
      <w:spacing w:after="120"/>
    </w:pPr>
    <w:rPr>
      <w:rFonts w:ascii="Times New Roman" w:eastAsia="Times New Roman" w:hAnsi="Times New Roman"/>
      <w:sz w:val="20"/>
    </w:rPr>
  </w:style>
  <w:style w:type="character" w:customStyle="1" w:styleId="BodyTextChar">
    <w:name w:val="Body Text Char"/>
    <w:link w:val="BodyText"/>
    <w:rsid w:val="000F0477"/>
    <w:rPr>
      <w:rFonts w:ascii="Times New Roman" w:eastAsia="Times New Roman" w:hAnsi="Times New Roman"/>
      <w:lang w:val="en-GB" w:eastAsia="bg-BG"/>
    </w:rPr>
  </w:style>
  <w:style w:type="character" w:styleId="FootnoteReference">
    <w:name w:val="footnote reference"/>
    <w:semiHidden/>
    <w:unhideWhenUsed/>
    <w:rsid w:val="000F0477"/>
    <w:rPr>
      <w:vertAlign w:val="superscript"/>
    </w:rPr>
  </w:style>
  <w:style w:type="character" w:customStyle="1" w:styleId="apple-style-span">
    <w:name w:val="apple-style-span"/>
    <w:rsid w:val="000F047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F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80FDC"/>
    <w:rPr>
      <w:rFonts w:ascii="Segoe UI" w:eastAsia="Μοντέρνα" w:hAnsi="Segoe UI" w:cs="Segoe UI"/>
      <w:sz w:val="18"/>
      <w:szCs w:val="18"/>
      <w:lang w:val="en-GB"/>
    </w:rPr>
  </w:style>
  <w:style w:type="character" w:styleId="CommentReference">
    <w:name w:val="annotation reference"/>
    <w:uiPriority w:val="99"/>
    <w:semiHidden/>
    <w:unhideWhenUsed/>
    <w:rsid w:val="00B56B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6B66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B56B66"/>
    <w:rPr>
      <w:rFonts w:ascii="Μοντέρνα" w:eastAsia="Μοντέρνα" w:hAnsi="Μοντέρνα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6B6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56B66"/>
    <w:rPr>
      <w:rFonts w:ascii="Μοντέρνα" w:eastAsia="Μοντέρνα" w:hAnsi="Μοντέρνα"/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315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Microsoft_Excel_97-2003_Worksheet2.xls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1.xls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Relationship Id="rId4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mi\z_formi\z_beni_help\Blanka\BCC_blanka_word_dva%20master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27B65-723D-40A2-A90A-ADD915D9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BCC_blanka_word_dva mastera.dot</Template>
  <TotalTime>7</TotalTime>
  <Pages>7</Pages>
  <Words>2090</Words>
  <Characters>11916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 Aπριλίου 2003</vt:lpstr>
    </vt:vector>
  </TitlesOfParts>
  <Company/>
  <LinksUpToDate>false</LinksUpToDate>
  <CharactersWithSpaces>13979</CharactersWithSpaces>
  <SharedDoc>false</SharedDoc>
  <HLinks>
    <vt:vector size="18" baseType="variant">
      <vt:variant>
        <vt:i4>393224</vt:i4>
      </vt:variant>
      <vt:variant>
        <vt:i4>0</vt:i4>
      </vt:variant>
      <vt:variant>
        <vt:i4>0</vt:i4>
      </vt:variant>
      <vt:variant>
        <vt:i4>5</vt:i4>
      </vt:variant>
      <vt:variant>
        <vt:lpwstr>http://www.nsi.bg/bg</vt:lpwstr>
      </vt:variant>
      <vt:variant>
        <vt:lpwstr/>
      </vt:variant>
      <vt:variant>
        <vt:i4>1507374</vt:i4>
      </vt:variant>
      <vt:variant>
        <vt:i4>6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  <vt:variant>
        <vt:i4>1507374</vt:i4>
      </vt:variant>
      <vt:variant>
        <vt:i4>0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Aπριλίου 2003</dc:title>
  <dc:subject/>
  <dc:creator>a</dc:creator>
  <cp:keywords/>
  <dc:description/>
  <cp:lastModifiedBy>Nevena Panagonova</cp:lastModifiedBy>
  <cp:revision>8</cp:revision>
  <cp:lastPrinted>2022-07-01T13:22:00Z</cp:lastPrinted>
  <dcterms:created xsi:type="dcterms:W3CDTF">2022-09-05T12:08:00Z</dcterms:created>
  <dcterms:modified xsi:type="dcterms:W3CDTF">2022-09-07T07:07:00Z</dcterms:modified>
</cp:coreProperties>
</file>