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A547" w14:textId="77777777" w:rsidR="00A02BBE" w:rsidRPr="005E741B" w:rsidRDefault="00A02BBE" w:rsidP="008D28D7">
      <w:pPr>
        <w:rPr>
          <w:rFonts w:ascii="Calibri" w:hAnsi="Calibri"/>
          <w:lang w:val="bg-BG"/>
        </w:rPr>
      </w:pPr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4C5935FB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C45D8C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ЯНУАРИ </w:t>
      </w:r>
      <w:r w:rsidR="00C45D8C"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45D8C">
        <w:rPr>
          <w:rFonts w:ascii="Times New Roman" w:eastAsia="Times New Roman" w:hAnsi="Times New Roman"/>
          <w:b/>
          <w:bCs/>
          <w:szCs w:val="24"/>
          <w:lang w:val="bg-BG" w:eastAsia="en-US"/>
        </w:rPr>
        <w:t>4</w:t>
      </w:r>
      <w:r w:rsidR="00C45D8C"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20542A13" w:rsidR="00E472F6" w:rsidRPr="00CD2B14" w:rsidRDefault="005B6E79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="00C45D8C">
        <w:rPr>
          <w:rFonts w:ascii="Times New Roman" w:hAnsi="Times New Roman"/>
          <w:szCs w:val="24"/>
          <w:lang w:val="bg-BG"/>
        </w:rPr>
        <w:t>януари</w:t>
      </w:r>
      <w:r w:rsidR="00C45D8C" w:rsidRPr="00893C03">
        <w:rPr>
          <w:rFonts w:ascii="Times New Roman" w:hAnsi="Times New Roman"/>
          <w:szCs w:val="24"/>
          <w:lang w:val="bg-BG"/>
        </w:rPr>
        <w:t xml:space="preserve"> </w:t>
      </w:r>
      <w:r w:rsidR="00C45D8C" w:rsidRPr="002928AA">
        <w:rPr>
          <w:rFonts w:ascii="Times New Roman" w:hAnsi="Times New Roman"/>
          <w:szCs w:val="24"/>
          <w:lang w:val="bg-BG"/>
        </w:rPr>
        <w:t>202</w:t>
      </w:r>
      <w:r w:rsidR="00C45D8C">
        <w:rPr>
          <w:rFonts w:ascii="Times New Roman" w:hAnsi="Times New Roman"/>
          <w:szCs w:val="24"/>
          <w:lang w:val="bg-BG"/>
        </w:rPr>
        <w:t>4</w:t>
      </w:r>
      <w:r w:rsidR="00C45D8C"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="001A7BFB">
        <w:rPr>
          <w:rFonts w:ascii="Times New Roman" w:hAnsi="Times New Roman"/>
          <w:szCs w:val="24"/>
          <w:lang w:val="bg-BG"/>
        </w:rPr>
        <w:t xml:space="preserve">се наблюдава </w:t>
      </w:r>
      <w:r w:rsidR="00784523">
        <w:rPr>
          <w:rFonts w:ascii="Times New Roman" w:hAnsi="Times New Roman"/>
          <w:szCs w:val="24"/>
          <w:lang w:val="bg-BG"/>
        </w:rPr>
        <w:t xml:space="preserve">увеличение </w:t>
      </w:r>
      <w:r w:rsidR="001A7BFB">
        <w:rPr>
          <w:rFonts w:ascii="Times New Roman" w:hAnsi="Times New Roman"/>
          <w:szCs w:val="24"/>
          <w:lang w:val="bg-BG"/>
        </w:rPr>
        <w:t xml:space="preserve">на </w:t>
      </w:r>
      <w:r w:rsidR="001A7BFB" w:rsidRPr="002928AA">
        <w:rPr>
          <w:rFonts w:ascii="Times New Roman" w:hAnsi="Times New Roman" w:hint="cs"/>
          <w:szCs w:val="24"/>
          <w:lang w:val="bg-BG"/>
        </w:rPr>
        <w:t>оборота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>
        <w:rPr>
          <w:rFonts w:ascii="Times New Roman" w:hAnsi="Times New Roman"/>
          <w:szCs w:val="24"/>
          <w:lang w:val="bg-BG"/>
        </w:rPr>
        <w:t xml:space="preserve">с </w:t>
      </w:r>
      <w:r w:rsidR="004C049C">
        <w:rPr>
          <w:rFonts w:ascii="Times New Roman" w:hAnsi="Times New Roman"/>
          <w:szCs w:val="24"/>
          <w:lang w:val="en-US"/>
        </w:rPr>
        <w:t>0</w:t>
      </w:r>
      <w:r w:rsidR="001A7BFB">
        <w:rPr>
          <w:rFonts w:ascii="Times New Roman" w:hAnsi="Times New Roman"/>
          <w:szCs w:val="24"/>
          <w:lang w:val="bg-BG"/>
        </w:rPr>
        <w:t>.</w:t>
      </w:r>
      <w:r w:rsidR="00784523">
        <w:rPr>
          <w:rFonts w:ascii="Times New Roman" w:hAnsi="Times New Roman"/>
          <w:szCs w:val="24"/>
          <w:lang w:val="bg-BG"/>
        </w:rPr>
        <w:t>3</w:t>
      </w:r>
      <w:r w:rsidR="001A7BFB">
        <w:rPr>
          <w:rFonts w:ascii="Times New Roman" w:hAnsi="Times New Roman"/>
          <w:szCs w:val="24"/>
          <w:lang w:val="bg-BG"/>
        </w:rPr>
        <w:t xml:space="preserve">% спрямо </w:t>
      </w:r>
      <w:r w:rsidR="001A7BFB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 w:rsidRPr="002928AA">
        <w:rPr>
          <w:rFonts w:ascii="Times New Roman" w:hAnsi="Times New Roman" w:hint="cs"/>
          <w:szCs w:val="24"/>
          <w:lang w:val="bg-BG"/>
        </w:rPr>
        <w:t>месец</w:t>
      </w:r>
      <w:r w:rsidR="001A7BFB" w:rsidRPr="000A0F69" w:rsidDel="001A7BFB">
        <w:rPr>
          <w:rFonts w:ascii="Times New Roman" w:hAnsi="Times New Roman" w:hint="cs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="001A7BFB">
        <w:rPr>
          <w:rFonts w:ascii="Times New Roman" w:hAnsi="Times New Roman"/>
          <w:szCs w:val="24"/>
          <w:lang w:val="bg-BG"/>
        </w:rPr>
        <w:t>.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0E7A7D1A" w:rsidR="00393C0D" w:rsidRPr="002928AA" w:rsidRDefault="00890D4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Търговският о</w:t>
      </w:r>
      <w:r w:rsidR="004C45F2" w:rsidRPr="003036F1">
        <w:rPr>
          <w:rFonts w:ascii="Times New Roman" w:hAnsi="Times New Roman"/>
          <w:szCs w:val="24"/>
          <w:lang w:val="bg-BG"/>
        </w:rPr>
        <w:t xml:space="preserve">борот </w:t>
      </w:r>
      <w:r w:rsidR="00784523">
        <w:rPr>
          <w:rFonts w:ascii="Times New Roman" w:hAnsi="Times New Roman"/>
          <w:szCs w:val="24"/>
          <w:lang w:val="bg-BG"/>
        </w:rPr>
        <w:t xml:space="preserve">запазва нивото от </w:t>
      </w:r>
      <w:r>
        <w:rPr>
          <w:rFonts w:ascii="Times New Roman" w:hAnsi="Times New Roman"/>
          <w:szCs w:val="24"/>
          <w:lang w:val="bg-BG"/>
        </w:rPr>
        <w:t>януари</w:t>
      </w:r>
      <w:r w:rsidDel="00A31D65">
        <w:rPr>
          <w:rFonts w:ascii="Times New Roman" w:hAnsi="Times New Roman"/>
          <w:szCs w:val="24"/>
          <w:lang w:val="bg-BG"/>
        </w:rPr>
        <w:t xml:space="preserve"> </w:t>
      </w:r>
      <w:r w:rsidR="00C45D8C" w:rsidRPr="002928AA">
        <w:rPr>
          <w:rFonts w:ascii="Times New Roman" w:hAnsi="Times New Roman"/>
          <w:szCs w:val="24"/>
          <w:lang w:val="bg-BG"/>
        </w:rPr>
        <w:t>202</w:t>
      </w:r>
      <w:r w:rsidR="00C45D8C">
        <w:rPr>
          <w:rFonts w:ascii="Times New Roman" w:hAnsi="Times New Roman"/>
          <w:szCs w:val="24"/>
          <w:lang w:val="bg-BG"/>
        </w:rPr>
        <w:t>3</w:t>
      </w:r>
      <w:r w:rsidR="00C45D8C"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0E01967E" w:rsidR="00DA43FD" w:rsidRDefault="00E91FC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3C8DA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297pt">
            <v:imagedata r:id="rId8" o:title=""/>
          </v:shape>
        </w:pict>
      </w:r>
    </w:p>
    <w:p w14:paraId="2681E9D0" w14:textId="3C1F0975" w:rsidR="009D5218" w:rsidRPr="00A75C37" w:rsidRDefault="009D521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02F3CF1D" w14:textId="77777777" w:rsidR="00AB708B" w:rsidRDefault="00AB708B" w:rsidP="00AB708B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D623F72" w14:textId="4B0110F1" w:rsidR="00393C0D" w:rsidRPr="00393C0D" w:rsidRDefault="00393C0D" w:rsidP="000B59F9">
      <w:pPr>
        <w:spacing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6ECFE68C" w14:textId="12A3E565" w:rsidR="00650AED" w:rsidRPr="00164B74" w:rsidRDefault="00650AED" w:rsidP="00650AED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>
        <w:rPr>
          <w:rFonts w:ascii="Times New Roman" w:hAnsi="Times New Roman"/>
          <w:szCs w:val="24"/>
          <w:lang w:val="bg-BG"/>
        </w:rPr>
        <w:t xml:space="preserve"> януари</w:t>
      </w:r>
      <w:r w:rsidDel="00C45D8C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4</w:t>
      </w:r>
      <w:r w:rsidRPr="00164B74">
        <w:rPr>
          <w:rFonts w:ascii="Times New Roman" w:hAnsi="Times New Roman"/>
          <w:color w:val="000000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 xml:space="preserve">г. </w:t>
      </w:r>
      <w:r w:rsidRPr="00164B74">
        <w:rPr>
          <w:rFonts w:ascii="Times New Roman" w:hAnsi="Times New Roman"/>
          <w:lang w:val="bg-BG"/>
        </w:rPr>
        <w:t xml:space="preserve">е </w:t>
      </w:r>
      <w:r w:rsidR="00890D42">
        <w:rPr>
          <w:rFonts w:ascii="Times New Roman" w:hAnsi="Times New Roman"/>
          <w:lang w:val="bg-BG"/>
        </w:rPr>
        <w:t>отчетено</w:t>
      </w:r>
      <w:r w:rsidR="00890D42" w:rsidRPr="00164B74">
        <w:rPr>
          <w:rFonts w:ascii="Times New Roman" w:hAnsi="Times New Roman"/>
          <w:lang w:val="bg-BG"/>
        </w:rPr>
        <w:t xml:space="preserve"> </w:t>
      </w:r>
      <w:r w:rsidR="00890D42">
        <w:rPr>
          <w:rFonts w:ascii="Times New Roman" w:hAnsi="Times New Roman"/>
          <w:lang w:val="bg-BG"/>
        </w:rPr>
        <w:t xml:space="preserve">нарастване </w:t>
      </w:r>
      <w:r>
        <w:rPr>
          <w:rFonts w:ascii="Times New Roman" w:hAnsi="Times New Roman"/>
          <w:lang w:val="bg-BG"/>
        </w:rPr>
        <w:t>на оборота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B249D7">
        <w:rPr>
          <w:rFonts w:ascii="Times New Roman" w:hAnsi="Times New Roman"/>
          <w:szCs w:val="24"/>
          <w:lang w:val="bg-BG"/>
        </w:rPr>
        <w:t xml:space="preserve">при </w:t>
      </w:r>
      <w:r w:rsidR="00B249D7" w:rsidRPr="00164B74">
        <w:rPr>
          <w:rFonts w:ascii="Times New Roman" w:hAnsi="Times New Roman"/>
          <w:szCs w:val="24"/>
          <w:lang w:val="bg-BG"/>
        </w:rPr>
        <w:t>нехранителни</w:t>
      </w:r>
      <w:r w:rsidR="00B249D7">
        <w:rPr>
          <w:rFonts w:ascii="Times New Roman" w:hAnsi="Times New Roman"/>
          <w:szCs w:val="24"/>
          <w:lang w:val="bg-BG"/>
        </w:rPr>
        <w:t>те</w:t>
      </w:r>
      <w:r w:rsidR="00B249D7" w:rsidRPr="00164B74">
        <w:rPr>
          <w:rFonts w:ascii="Times New Roman" w:hAnsi="Times New Roman"/>
          <w:szCs w:val="24"/>
          <w:lang w:val="bg-BG"/>
        </w:rPr>
        <w:t xml:space="preserve"> стоки</w:t>
      </w:r>
      <w:r w:rsidR="00B249D7">
        <w:rPr>
          <w:rFonts w:ascii="Times New Roman" w:hAnsi="Times New Roman"/>
          <w:szCs w:val="24"/>
          <w:lang w:val="bg-BG"/>
        </w:rPr>
        <w:t>,</w:t>
      </w:r>
      <w:r w:rsidR="00B249D7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5E0148" w:rsidRPr="00164B74">
        <w:rPr>
          <w:rFonts w:ascii="Times New Roman" w:hAnsi="Times New Roman"/>
          <w:szCs w:val="24"/>
          <w:lang w:val="bg-BG"/>
        </w:rPr>
        <w:t>материали</w:t>
      </w:r>
      <w:r w:rsidR="005E0148">
        <w:rPr>
          <w:rFonts w:ascii="Times New Roman" w:hAnsi="Times New Roman"/>
          <w:szCs w:val="24"/>
          <w:lang w:val="bg-BG"/>
        </w:rPr>
        <w:t xml:space="preserve">, </w:t>
      </w:r>
      <w:r w:rsidR="00B249D7">
        <w:rPr>
          <w:rFonts w:ascii="Times New Roman" w:hAnsi="Times New Roman"/>
          <w:szCs w:val="24"/>
          <w:lang w:val="bg-BG"/>
        </w:rPr>
        <w:t>и</w:t>
      </w:r>
      <w:r>
        <w:rPr>
          <w:rFonts w:ascii="Times New Roman" w:hAnsi="Times New Roman"/>
          <w:szCs w:val="24"/>
          <w:lang w:val="bg-BG"/>
        </w:rPr>
        <w:t xml:space="preserve"> т</w:t>
      </w:r>
      <w:r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890D42">
        <w:rPr>
          <w:rFonts w:ascii="Times New Roman" w:hAnsi="Times New Roman"/>
          <w:szCs w:val="24"/>
          <w:lang w:val="bg-BG"/>
        </w:rPr>
        <w:t>,</w:t>
      </w:r>
      <w:r w:rsidR="00B249D7">
        <w:rPr>
          <w:rFonts w:ascii="Times New Roman" w:hAnsi="Times New Roman"/>
          <w:szCs w:val="24"/>
          <w:lang w:val="bg-BG"/>
        </w:rPr>
        <w:t xml:space="preserve"> съответно с 2</w:t>
      </w:r>
      <w:r w:rsidR="00B249D7" w:rsidRPr="00164B74">
        <w:rPr>
          <w:rFonts w:ascii="Times New Roman" w:hAnsi="Times New Roman"/>
          <w:szCs w:val="24"/>
          <w:lang w:val="bg-BG"/>
        </w:rPr>
        <w:t>.</w:t>
      </w:r>
      <w:r w:rsidR="00B249D7">
        <w:rPr>
          <w:rFonts w:ascii="Times New Roman" w:hAnsi="Times New Roman"/>
          <w:szCs w:val="24"/>
          <w:lang w:val="bg-BG"/>
        </w:rPr>
        <w:t>2 и</w:t>
      </w:r>
      <w:r w:rsidR="00B249D7" w:rsidRPr="00EF5FAD">
        <w:rPr>
          <w:rFonts w:ascii="Times New Roman" w:hAnsi="Times New Roman"/>
          <w:szCs w:val="24"/>
          <w:lang w:val="bg-BG"/>
        </w:rPr>
        <w:t xml:space="preserve"> </w:t>
      </w:r>
      <w:r w:rsidR="00B249D7">
        <w:rPr>
          <w:rFonts w:ascii="Times New Roman" w:hAnsi="Times New Roman"/>
          <w:szCs w:val="24"/>
          <w:lang w:val="bg-BG"/>
        </w:rPr>
        <w:t>0.2</w:t>
      </w:r>
      <w:r w:rsidR="00B249D7" w:rsidRPr="00164B74">
        <w:rPr>
          <w:rFonts w:ascii="Times New Roman" w:hAnsi="Times New Roman"/>
          <w:szCs w:val="24"/>
          <w:lang w:val="bg-BG"/>
        </w:rPr>
        <w:t>%</w:t>
      </w:r>
      <w:r w:rsidR="00B249D7">
        <w:rPr>
          <w:rFonts w:ascii="Times New Roman" w:hAnsi="Times New Roman"/>
          <w:szCs w:val="24"/>
          <w:lang w:val="bg-BG"/>
        </w:rPr>
        <w:t xml:space="preserve">. </w:t>
      </w:r>
      <w:r w:rsidR="00890D42">
        <w:rPr>
          <w:rFonts w:ascii="Times New Roman" w:hAnsi="Times New Roman"/>
          <w:szCs w:val="24"/>
          <w:lang w:val="bg-BG"/>
        </w:rPr>
        <w:t xml:space="preserve">Намаление с 5.3% </w:t>
      </w:r>
      <w:r>
        <w:rPr>
          <w:rFonts w:ascii="Times New Roman" w:hAnsi="Times New Roman"/>
          <w:szCs w:val="24"/>
          <w:lang w:val="bg-BG"/>
        </w:rPr>
        <w:t>е регистрирано при</w:t>
      </w:r>
      <w:r w:rsidRPr="00164B74">
        <w:rPr>
          <w:rFonts w:ascii="Times New Roman" w:hAnsi="Times New Roman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автомобилни</w:t>
      </w:r>
      <w:r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материали</w:t>
      </w:r>
      <w:r w:rsidR="00B249D7">
        <w:rPr>
          <w:rFonts w:ascii="Times New Roman" w:hAnsi="Times New Roman"/>
          <w:lang w:val="bg-BG"/>
        </w:rPr>
        <w:t>.</w:t>
      </w:r>
    </w:p>
    <w:p w14:paraId="1CA2F608" w14:textId="06036FC9" w:rsidR="005E0148" w:rsidRDefault="00650AED" w:rsidP="00650AED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D640E0">
        <w:rPr>
          <w:rFonts w:ascii="Times New Roman" w:hAnsi="Times New Roman"/>
          <w:szCs w:val="24"/>
          <w:lang w:val="en-US"/>
        </w:rPr>
        <w:t>,</w:t>
      </w:r>
      <w:r w:rsidR="00D50B87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съществен</w:t>
      </w:r>
      <w:r w:rsidR="00B249D7">
        <w:rPr>
          <w:rFonts w:ascii="Times New Roman" w:hAnsi="Times New Roman"/>
          <w:szCs w:val="24"/>
          <w:lang w:val="bg-BG"/>
        </w:rPr>
        <w:t xml:space="preserve"> ръст</w:t>
      </w:r>
      <w:r>
        <w:rPr>
          <w:rFonts w:ascii="Times New Roman" w:hAnsi="Times New Roman"/>
          <w:szCs w:val="24"/>
          <w:lang w:val="bg-BG"/>
        </w:rPr>
        <w:t xml:space="preserve"> е отчетен</w:t>
      </w:r>
      <w:r w:rsidRPr="00164B74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при</w:t>
      </w:r>
      <w:r w:rsidRPr="003B1F44">
        <w:rPr>
          <w:rFonts w:ascii="Times New Roman" w:hAnsi="Times New Roman"/>
          <w:lang w:val="bg-BG"/>
        </w:rPr>
        <w:t xml:space="preserve"> </w:t>
      </w:r>
      <w:r w:rsidR="00890D42">
        <w:rPr>
          <w:rFonts w:ascii="Times New Roman" w:hAnsi="Times New Roman"/>
          <w:lang w:val="bg-BG"/>
        </w:rPr>
        <w:t xml:space="preserve">търговията с </w:t>
      </w:r>
      <w:r w:rsidRPr="002433F1">
        <w:rPr>
          <w:rFonts w:ascii="Times New Roman" w:hAnsi="Times New Roman"/>
          <w:lang w:val="bg-BG"/>
        </w:rPr>
        <w:t xml:space="preserve">разнообразни стоки - с </w:t>
      </w:r>
      <w:r w:rsidR="005E0148">
        <w:rPr>
          <w:rFonts w:ascii="Times New Roman" w:hAnsi="Times New Roman"/>
          <w:lang w:val="bg-BG"/>
        </w:rPr>
        <w:t>21</w:t>
      </w:r>
      <w:r>
        <w:rPr>
          <w:rFonts w:ascii="Times New Roman" w:hAnsi="Times New Roman"/>
          <w:lang w:val="bg-BG"/>
        </w:rPr>
        <w:t>.</w:t>
      </w:r>
      <w:r w:rsidR="005E0148">
        <w:rPr>
          <w:rFonts w:ascii="Times New Roman" w:hAnsi="Times New Roman"/>
          <w:lang w:val="bg-BG"/>
        </w:rPr>
        <w:t>0</w:t>
      </w:r>
      <w:r w:rsidRPr="002433F1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 xml:space="preserve">. </w:t>
      </w:r>
      <w:r w:rsidR="005E0148">
        <w:rPr>
          <w:rFonts w:ascii="Times New Roman" w:hAnsi="Times New Roman"/>
          <w:lang w:val="bg-BG"/>
        </w:rPr>
        <w:t xml:space="preserve">Намаление </w:t>
      </w:r>
      <w:r>
        <w:rPr>
          <w:rFonts w:ascii="Times New Roman" w:hAnsi="Times New Roman"/>
          <w:lang w:val="bg-BG"/>
        </w:rPr>
        <w:t xml:space="preserve">отбелязва </w:t>
      </w:r>
      <w:r w:rsidR="005E0148">
        <w:rPr>
          <w:rFonts w:ascii="Times New Roman" w:hAnsi="Times New Roman"/>
          <w:lang w:val="bg-BG"/>
        </w:rPr>
        <w:t>т</w:t>
      </w:r>
      <w:r w:rsidR="005E0148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5E0148" w:rsidRPr="00164B74" w:rsidDel="0057471E">
        <w:rPr>
          <w:rFonts w:ascii="Times New Roman" w:hAnsi="Times New Roman"/>
          <w:lang w:val="bg-BG"/>
        </w:rPr>
        <w:t xml:space="preserve"> </w:t>
      </w:r>
      <w:r w:rsidR="005E0148">
        <w:rPr>
          <w:rFonts w:ascii="Times New Roman" w:hAnsi="Times New Roman"/>
          <w:lang w:val="bg-BG"/>
        </w:rPr>
        <w:t>3.2%.</w:t>
      </w:r>
    </w:p>
    <w:p w14:paraId="6935253B" w14:textId="77777777" w:rsidR="000B59F9" w:rsidRDefault="000B59F9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68DED64E" w14:textId="77777777" w:rsidR="00E021DD" w:rsidRPr="00BA1D46" w:rsidRDefault="00E021DD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5A672985" w14:textId="77777777" w:rsidR="0034362F" w:rsidRPr="00BA1D46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4"/>
          <w:lang w:val="bg-BG"/>
        </w:rPr>
      </w:pPr>
    </w:p>
    <w:p w14:paraId="741E716D" w14:textId="493D941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608C9468" w:rsidR="00DA6FED" w:rsidRDefault="00E91FC8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Cs w:val="24"/>
          <w:lang w:val="bg-BG"/>
        </w:rPr>
        <w:pict w14:anchorId="4CF966D4">
          <v:shape id="_x0000_i1026" type="#_x0000_t75" style="width:528pt;height:348.75pt">
            <v:imagedata r:id="rId9" o:title=""/>
          </v:shape>
        </w:pict>
      </w:r>
    </w:p>
    <w:p w14:paraId="0BDADBAD" w14:textId="34F613AC" w:rsidR="00393C0D" w:rsidRPr="004E08D0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62A27E7" w14:textId="0CCEB2E1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0B11942" w14:textId="3CF7F385" w:rsidR="005E0148" w:rsidRDefault="005E0148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0F45FADA" w14:textId="713BBB8F" w:rsidR="005E0148" w:rsidRDefault="005E0148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1B9746FA" w14:textId="77777777" w:rsidR="005E0148" w:rsidRDefault="005E0148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E1A0196" w14:textId="337C1BF0" w:rsidR="000B59F9" w:rsidRDefault="000B59F9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3B48A0ED" w14:textId="77777777" w:rsidR="005E0148" w:rsidRDefault="005E0148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025CD25C" w14:textId="3312DC67" w:rsidR="00393C0D" w:rsidRPr="00C823C6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C823C6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101FDFB" w14:textId="57F87591" w:rsidR="006B11B7" w:rsidRPr="00980523" w:rsidRDefault="006B11B7" w:rsidP="006B11B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>
        <w:rPr>
          <w:rFonts w:ascii="Times New Roman" w:hAnsi="Times New Roman"/>
          <w:szCs w:val="24"/>
          <w:lang w:val="bg-BG"/>
        </w:rPr>
        <w:t>януари</w:t>
      </w:r>
      <w:r w:rsidDel="00C45D8C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4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>
        <w:rPr>
          <w:rFonts w:ascii="Times New Roman" w:hAnsi="Times New Roman"/>
          <w:szCs w:val="24"/>
          <w:lang w:val="en-US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</w:t>
      </w:r>
      <w:r>
        <w:rPr>
          <w:rFonts w:ascii="Times New Roman" w:hAnsi="Times New Roman"/>
          <w:szCs w:val="24"/>
          <w:lang w:val="bg-BG"/>
        </w:rPr>
        <w:t xml:space="preserve">. </w:t>
      </w:r>
      <w:r>
        <w:rPr>
          <w:rFonts w:ascii="Times New Roman" w:hAnsi="Times New Roman"/>
          <w:color w:val="000000"/>
          <w:lang w:val="bg-BG"/>
        </w:rPr>
        <w:t xml:space="preserve">е регистрирано </w:t>
      </w:r>
      <w:r>
        <w:rPr>
          <w:rFonts w:ascii="Times New Roman" w:hAnsi="Times New Roman"/>
          <w:szCs w:val="24"/>
          <w:lang w:val="bg-BG"/>
        </w:rPr>
        <w:t xml:space="preserve">намаление </w:t>
      </w:r>
      <w:r>
        <w:rPr>
          <w:rFonts w:ascii="Times New Roman" w:hAnsi="Times New Roman"/>
          <w:color w:val="000000"/>
          <w:lang w:val="bg-BG"/>
        </w:rPr>
        <w:t xml:space="preserve">на </w:t>
      </w:r>
      <w:r w:rsidRPr="00164B74">
        <w:rPr>
          <w:rFonts w:ascii="Times New Roman" w:hAnsi="Times New Roman"/>
          <w:szCs w:val="24"/>
          <w:lang w:val="bg-BG"/>
        </w:rPr>
        <w:t>оборот</w:t>
      </w:r>
      <w:r>
        <w:rPr>
          <w:rFonts w:ascii="Times New Roman" w:hAnsi="Times New Roman"/>
          <w:szCs w:val="24"/>
          <w:lang w:val="bg-BG"/>
        </w:rPr>
        <w:t>а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при </w:t>
      </w:r>
      <w:r w:rsidRPr="00164B74">
        <w:rPr>
          <w:rFonts w:ascii="Times New Roman" w:hAnsi="Times New Roman"/>
          <w:szCs w:val="24"/>
          <w:lang w:val="bg-BG"/>
        </w:rPr>
        <w:t>автомобилни</w:t>
      </w:r>
      <w:r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горива и смазочни</w:t>
      </w:r>
      <w:r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материали</w:t>
      </w:r>
      <w:r>
        <w:rPr>
          <w:rFonts w:ascii="Times New Roman" w:hAnsi="Times New Roman"/>
          <w:szCs w:val="24"/>
          <w:lang w:val="bg-BG"/>
        </w:rPr>
        <w:t xml:space="preserve"> - с 13.2</w:t>
      </w:r>
      <w:r w:rsidRPr="002D2A00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 xml:space="preserve">, и </w:t>
      </w:r>
      <w:r w:rsidRPr="00164B74">
        <w:rPr>
          <w:rFonts w:ascii="Times New Roman" w:hAnsi="Times New Roman"/>
          <w:szCs w:val="24"/>
          <w:lang w:val="bg-BG"/>
        </w:rPr>
        <w:t>нехранителни</w:t>
      </w:r>
      <w:r w:rsidR="005E0148"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стоки</w:t>
      </w:r>
      <w:r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>
        <w:rPr>
          <w:rFonts w:ascii="Times New Roman" w:hAnsi="Times New Roman"/>
          <w:szCs w:val="24"/>
          <w:lang w:val="bg-BG"/>
        </w:rPr>
        <w:t xml:space="preserve"> - с 0.5</w:t>
      </w:r>
      <w:r w:rsidRPr="002D2A00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докато при</w:t>
      </w:r>
      <w:r w:rsidRPr="00164B74">
        <w:rPr>
          <w:rFonts w:ascii="Times New Roman" w:hAnsi="Times New Roman"/>
          <w:szCs w:val="24"/>
          <w:lang w:val="bg-BG"/>
        </w:rPr>
        <w:t xml:space="preserve"> хранителни</w:t>
      </w:r>
      <w:r>
        <w:rPr>
          <w:rFonts w:ascii="Times New Roman" w:hAnsi="Times New Roman"/>
          <w:szCs w:val="24"/>
          <w:lang w:val="bg-BG"/>
        </w:rPr>
        <w:t>те</w:t>
      </w:r>
      <w:r w:rsidRPr="00164B74">
        <w:rPr>
          <w:rFonts w:ascii="Times New Roman" w:hAnsi="Times New Roman"/>
          <w:szCs w:val="24"/>
          <w:lang w:val="bg-BG"/>
        </w:rPr>
        <w:t xml:space="preserve"> стоки</w:t>
      </w:r>
      <w:r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>
        <w:rPr>
          <w:rFonts w:ascii="Times New Roman" w:hAnsi="Times New Roman"/>
          <w:szCs w:val="24"/>
          <w:lang w:val="bg-BG"/>
        </w:rPr>
        <w:t xml:space="preserve"> се наблюдава увеличение - с 6.3</w:t>
      </w:r>
      <w:r w:rsidRPr="002D2A00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</w:p>
    <w:p w14:paraId="54796F3B" w14:textId="34A41CAC" w:rsidR="006B11B7" w:rsidRDefault="006B11B7" w:rsidP="006B11B7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D640E0">
        <w:rPr>
          <w:rFonts w:ascii="Times New Roman" w:hAnsi="Times New Roman"/>
          <w:szCs w:val="24"/>
          <w:lang w:val="en-US"/>
        </w:rPr>
        <w:t>,</w:t>
      </w:r>
      <w:r w:rsidRPr="00465A8E">
        <w:rPr>
          <w:rFonts w:ascii="Times New Roman" w:hAnsi="Times New Roman"/>
          <w:szCs w:val="24"/>
          <w:lang w:val="bg-BG"/>
        </w:rPr>
        <w:t xml:space="preserve"> значител</w:t>
      </w:r>
      <w:r>
        <w:rPr>
          <w:rFonts w:ascii="Times New Roman" w:hAnsi="Times New Roman"/>
          <w:szCs w:val="24"/>
          <w:lang w:val="bg-BG"/>
        </w:rPr>
        <w:t>ен спад</w:t>
      </w:r>
      <w:r w:rsidDel="0078452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отбелязва</w:t>
      </w:r>
      <w:r w:rsidRPr="00C325D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т</w:t>
      </w:r>
      <w:r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>
        <w:rPr>
          <w:rFonts w:ascii="Times New Roman" w:hAnsi="Times New Roman"/>
          <w:lang w:val="bg-BG"/>
        </w:rPr>
        <w:t>ъс</w:t>
      </w:r>
      <w:r w:rsidRPr="00164B74" w:rsidDel="0057471E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17</w:t>
      </w:r>
      <w:r w:rsidRPr="00164B74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 xml:space="preserve">8%. </w:t>
      </w:r>
      <w:r w:rsidR="00890D42">
        <w:rPr>
          <w:rFonts w:ascii="Times New Roman" w:hAnsi="Times New Roman"/>
          <w:lang w:val="bg-BG"/>
        </w:rPr>
        <w:t>Н</w:t>
      </w:r>
      <w:r>
        <w:rPr>
          <w:rFonts w:ascii="Times New Roman" w:hAnsi="Times New Roman"/>
          <w:lang w:val="bg-BG"/>
        </w:rPr>
        <w:t xml:space="preserve">арастване на оборота </w:t>
      </w:r>
      <w:r w:rsidR="00890D42">
        <w:rPr>
          <w:rFonts w:ascii="Times New Roman" w:hAnsi="Times New Roman"/>
          <w:lang w:val="bg-BG"/>
        </w:rPr>
        <w:t>е отчетено при</w:t>
      </w:r>
      <w:r>
        <w:rPr>
          <w:rFonts w:ascii="Times New Roman" w:hAnsi="Times New Roman"/>
          <w:lang w:val="bg-BG"/>
        </w:rPr>
        <w:t xml:space="preserve">: </w:t>
      </w:r>
      <w:r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>
        <w:rPr>
          <w:rFonts w:ascii="Times New Roman" w:hAnsi="Times New Roman"/>
          <w:lang w:val="bg-BG"/>
        </w:rPr>
        <w:t>9.5</w:t>
      </w:r>
      <w:r w:rsidRPr="00164B74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 xml:space="preserve">, </w:t>
      </w:r>
      <w:r w:rsidR="00890D42">
        <w:rPr>
          <w:rFonts w:ascii="Times New Roman" w:hAnsi="Times New Roman"/>
          <w:lang w:val="bg-BG"/>
        </w:rPr>
        <w:t xml:space="preserve">търговията </w:t>
      </w:r>
      <w:r w:rsidR="001E4B86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 xml:space="preserve"> </w:t>
      </w:r>
      <w:r w:rsidRPr="002433F1">
        <w:rPr>
          <w:rFonts w:ascii="Times New Roman" w:hAnsi="Times New Roman"/>
          <w:lang w:val="bg-BG"/>
        </w:rPr>
        <w:t xml:space="preserve">разнообразни стоки </w:t>
      </w:r>
      <w:r w:rsidRPr="00465A8E">
        <w:rPr>
          <w:rFonts w:ascii="Times New Roman" w:hAnsi="Times New Roman"/>
          <w:lang w:val="bg-BG"/>
        </w:rPr>
        <w:t>- с</w:t>
      </w:r>
      <w:r>
        <w:rPr>
          <w:rFonts w:ascii="Times New Roman" w:hAnsi="Times New Roman"/>
          <w:lang w:val="bg-BG"/>
        </w:rPr>
        <w:t xml:space="preserve"> 6</w:t>
      </w:r>
      <w:r w:rsidRPr="00465A8E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6</w:t>
      </w:r>
      <w:r w:rsidRPr="00465A8E">
        <w:rPr>
          <w:rFonts w:ascii="Times New Roman" w:hAnsi="Times New Roman"/>
          <w:lang w:val="bg-BG"/>
        </w:rPr>
        <w:t>%</w:t>
      </w:r>
      <w:r w:rsidR="00890D42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и </w:t>
      </w:r>
      <w:r w:rsidR="00890D42">
        <w:rPr>
          <w:rFonts w:ascii="Times New Roman" w:hAnsi="Times New Roman"/>
          <w:lang w:val="bg-BG"/>
        </w:rPr>
        <w:t xml:space="preserve">търговията </w:t>
      </w:r>
      <w:r w:rsidR="001E4B86">
        <w:rPr>
          <w:rFonts w:ascii="Times New Roman" w:hAnsi="Times New Roman"/>
          <w:lang w:val="bg-BG"/>
        </w:rPr>
        <w:t xml:space="preserve">с </w:t>
      </w:r>
      <w:r w:rsidRPr="007202E4">
        <w:rPr>
          <w:rFonts w:ascii="Times New Roman" w:eastAsia="Times New Roman" w:hAnsi="Times New Roman"/>
          <w:color w:val="000000"/>
          <w:szCs w:val="24"/>
          <w:lang w:val="bg-BG"/>
        </w:rPr>
        <w:t>фармацевтични и медицински стоки, козметика и тоалетни принадлежности</w:t>
      </w:r>
      <w:r w:rsidRPr="00EA6D2F">
        <w:rPr>
          <w:rFonts w:ascii="Times New Roman" w:hAnsi="Times New Roman"/>
          <w:lang w:val="bg-BG"/>
        </w:rPr>
        <w:t xml:space="preserve"> </w:t>
      </w:r>
      <w:r w:rsidRPr="009C6968">
        <w:rPr>
          <w:rFonts w:ascii="Times New Roman" w:hAnsi="Times New Roman"/>
          <w:color w:val="000000"/>
          <w:lang w:val="bg-BG"/>
        </w:rPr>
        <w:t xml:space="preserve">- </w:t>
      </w:r>
      <w:r>
        <w:rPr>
          <w:rFonts w:ascii="Times New Roman" w:hAnsi="Times New Roman"/>
          <w:color w:val="000000"/>
          <w:lang w:val="bg-BG"/>
        </w:rPr>
        <w:t>с</w:t>
      </w:r>
      <w:r w:rsidRPr="00FB036E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color w:val="000000"/>
          <w:lang w:val="bg-BG"/>
        </w:rPr>
        <w:t>5.6</w:t>
      </w:r>
      <w:r w:rsidRPr="00062F8D">
        <w:rPr>
          <w:rFonts w:ascii="Times New Roman" w:hAnsi="Times New Roman"/>
          <w:lang w:val="bg-BG"/>
        </w:rPr>
        <w:t>%</w:t>
      </w:r>
      <w:r>
        <w:rPr>
          <w:rFonts w:ascii="Times New Roman" w:hAnsi="Times New Roman"/>
          <w:lang w:val="bg-BG"/>
        </w:rPr>
        <w:t>.</w:t>
      </w:r>
    </w:p>
    <w:p w14:paraId="1A230F1D" w14:textId="77777777" w:rsidR="00CC076E" w:rsidRDefault="00CC076E" w:rsidP="00CC076E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F317F5A" w14:textId="7E6C508C" w:rsidR="00B97476" w:rsidRPr="00B97476" w:rsidRDefault="00B97476" w:rsidP="00005260">
      <w:pPr>
        <w:ind w:firstLine="709"/>
        <w:jc w:val="both"/>
        <w:rPr>
          <w:rFonts w:ascii="Times New Roman" w:hAnsi="Times New Roman"/>
          <w:lang w:val="bg-BG"/>
        </w:rPr>
      </w:pPr>
    </w:p>
    <w:p w14:paraId="0C30CA13" w14:textId="7AC9AB8B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8666D05" w14:textId="77777777" w:rsidR="007964CF" w:rsidRDefault="007964CF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59417B69" w:rsidR="00CF66F0" w:rsidRDefault="00CF66F0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1A19F83" w14:textId="35729DD8" w:rsidR="00733ECD" w:rsidRDefault="00E91FC8" w:rsidP="007964CF">
      <w:pPr>
        <w:tabs>
          <w:tab w:val="left" w:pos="10348"/>
        </w:tabs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27AE4B90">
          <v:shape id="_x0000_i1027" type="#_x0000_t75" style="width:526.5pt;height:324pt">
            <v:imagedata r:id="rId10" o:title=""/>
          </v:shape>
        </w:pict>
      </w:r>
    </w:p>
    <w:p w14:paraId="3F0F7488" w14:textId="059DA58B" w:rsidR="00EB0C38" w:rsidRDefault="00EB0C38" w:rsidP="007964CF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0BE479A6" w14:textId="110F079F" w:rsidR="00EB0C38" w:rsidRDefault="00EB0C38" w:rsidP="007964CF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353C7ACA" w14:textId="5B37E08C" w:rsidR="0081263F" w:rsidRDefault="0081263F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70C431F" w14:textId="062DBE89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607"/>
        <w:gridCol w:w="547"/>
        <w:gridCol w:w="547"/>
        <w:gridCol w:w="548"/>
        <w:gridCol w:w="614"/>
        <w:gridCol w:w="540"/>
      </w:tblGrid>
      <w:tr w:rsidR="007D5D08" w:rsidRPr="00393C0D" w14:paraId="298532B2" w14:textId="77777777" w:rsidTr="007D5D08">
        <w:trPr>
          <w:trHeight w:val="306"/>
          <w:jc w:val="center"/>
        </w:trPr>
        <w:tc>
          <w:tcPr>
            <w:tcW w:w="2790" w:type="dxa"/>
            <w:vMerge w:val="restart"/>
            <w:shd w:val="clear" w:color="auto" w:fill="FFFFFF"/>
            <w:vAlign w:val="center"/>
          </w:tcPr>
          <w:p w14:paraId="04EE497C" w14:textId="77777777" w:rsidR="007D5D08" w:rsidRPr="00393C0D" w:rsidRDefault="007D5D08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87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4A477" w14:textId="77777777" w:rsidR="007D5D08" w:rsidRPr="00AE1461" w:rsidRDefault="007D5D08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6A89D2E7" w:rsidR="007D5D08" w:rsidRPr="00AE1461" w:rsidRDefault="007D5D08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2024</w:t>
            </w:r>
          </w:p>
        </w:tc>
      </w:tr>
      <w:tr w:rsidR="00F27A6E" w:rsidRPr="00393C0D" w14:paraId="54F175E3" w14:textId="77777777" w:rsidTr="007D5D08">
        <w:trPr>
          <w:trHeight w:val="253"/>
          <w:jc w:val="center"/>
        </w:trPr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F27A6E" w:rsidRPr="00393C0D" w:rsidRDefault="00F27A6E" w:rsidP="00F27A6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7B21E398" w:rsidR="00F27A6E" w:rsidRPr="003F32F3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5E2549A9" w:rsidR="00F27A6E" w:rsidRPr="003F32F3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5787B395" w:rsidR="00F27A6E" w:rsidRPr="003F32F3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0C013725" w:rsidR="00F27A6E" w:rsidRPr="003F32F3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25AD3C04" w:rsidR="00F27A6E" w:rsidRPr="003F32F3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01E43A6D" w:rsidR="00F27A6E" w:rsidRPr="00640E81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677ACE" w:rsidRPr="00952103" w14:paraId="424907BA" w14:textId="77777777" w:rsidTr="00952103">
        <w:trPr>
          <w:trHeight w:val="479"/>
          <w:jc w:val="center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677ACE" w:rsidRPr="006C4309" w:rsidRDefault="00677ACE" w:rsidP="00677ACE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AC3C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B77A43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21CCD15" w14:textId="51B442E8" w:rsidR="00677ACE" w:rsidRPr="001E4B86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1D84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C5450A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5F47CE4" w14:textId="7DFA7480" w:rsidR="00677ACE" w:rsidRPr="001E4B86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84339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A52463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F67FDA2" w14:textId="7E610037" w:rsidR="00677ACE" w:rsidRPr="001E4B86" w:rsidRDefault="00677ACE" w:rsidP="00677AC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2D1C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683206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37A22A5" w14:textId="5A80B3EB" w:rsidR="00677ACE" w:rsidRPr="001E4B86" w:rsidRDefault="00677ACE" w:rsidP="00677AC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EC793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769417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F8FD1E8" w14:textId="52F1F5A3" w:rsidR="00677ACE" w:rsidRPr="001E4B86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C144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F88EDF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74936F" w14:textId="755A9812" w:rsidR="00677ACE" w:rsidRPr="001E4B86" w:rsidRDefault="00677ACE" w:rsidP="00677AC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0.3</w:t>
            </w:r>
          </w:p>
        </w:tc>
      </w:tr>
      <w:tr w:rsidR="005254B2" w:rsidRPr="00952103" w14:paraId="0B13F1A7" w14:textId="77777777" w:rsidTr="00952103">
        <w:trPr>
          <w:trHeight w:val="159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677ACE" w:rsidRPr="00C334A9" w:rsidRDefault="00677ACE" w:rsidP="00677AC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677ACE" w:rsidRPr="00C334A9" w:rsidRDefault="00677ACE" w:rsidP="00677ACE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2686B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69692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5382EA75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E5246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C1A2A2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6BB9A5CA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2FC9F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DCF71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6DEF8C0E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8FDF1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DE206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6AEE0261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9CA12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A30FC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3D05ABF8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070AE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81353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03F9BAD5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</w:tr>
      <w:tr w:rsidR="005254B2" w:rsidRPr="00952103" w14:paraId="667A0600" w14:textId="77777777" w:rsidTr="00952103">
        <w:trPr>
          <w:trHeight w:val="53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677ACE" w:rsidRPr="00C334A9" w:rsidRDefault="00677ACE" w:rsidP="00677AC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08011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03F4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5613C8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5D594E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210030D0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6303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4BB15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D833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2AE48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32C380A4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3C27F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C5634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EF563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E9442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5EDDE00D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3E81A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C6832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D62D42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016B0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6E892947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C81F9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1B32B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90D70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89E89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08042847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A8554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D6199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85294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B2E36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2EE38D5D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5254B2" w:rsidRPr="00952103" w14:paraId="68BBF906" w14:textId="77777777" w:rsidTr="00952103">
        <w:trPr>
          <w:trHeight w:val="45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677ACE" w:rsidRPr="00C334A9" w:rsidRDefault="00677ACE" w:rsidP="00677AC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211D0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33418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23ECB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0823DEB8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5D236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9B729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7E047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0CD64E14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A1C352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1C122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0079D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323F99EA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BC31F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A9B50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75DD6E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76608908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52DEDE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A6187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4A6B92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7773E861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F8CD2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C4BCB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36ADA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2C4EE868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</w:tr>
      <w:tr w:rsidR="005254B2" w:rsidRPr="00952103" w14:paraId="7E8D9281" w14:textId="77777777" w:rsidTr="007D5D08">
        <w:trPr>
          <w:trHeight w:val="70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677ACE" w:rsidRPr="00A75C37" w:rsidRDefault="00677ACE" w:rsidP="00677AC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5521C6F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0BDA1319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481B701C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5FA8CDB1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69E7F23D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0245006E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</w:tr>
      <w:tr w:rsidR="00677ACE" w:rsidRPr="00952103" w14:paraId="69BD20AC" w14:textId="77777777" w:rsidTr="007D5D08">
        <w:trPr>
          <w:trHeight w:val="11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677ACE" w:rsidRPr="00C334A9" w:rsidRDefault="00677ACE" w:rsidP="00677ACE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2C2E2F83" w:rsidR="00677ACE" w:rsidRPr="001E4B86" w:rsidRDefault="00677ACE" w:rsidP="00677ACE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02E18D3D" w:rsidR="00677ACE" w:rsidRPr="001E4B86" w:rsidRDefault="00677ACE" w:rsidP="00677ACE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21F3FCB5" w:rsidR="00677ACE" w:rsidRPr="001E4B86" w:rsidRDefault="00677ACE" w:rsidP="00677ACE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2832714B" w:rsidR="00677ACE" w:rsidRPr="001E4B86" w:rsidRDefault="00677ACE" w:rsidP="00677ACE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323103F1" w:rsidR="00677ACE" w:rsidRPr="001E4B86" w:rsidRDefault="00677ACE" w:rsidP="00677ACE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1D710926" w:rsidR="00677ACE" w:rsidRPr="001E4B86" w:rsidRDefault="00677ACE" w:rsidP="00677ACE">
            <w:pPr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77ACE" w:rsidRPr="00952103" w14:paraId="5B06A89B" w14:textId="77777777" w:rsidTr="00952103">
        <w:trPr>
          <w:trHeight w:val="45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677ACE" w:rsidRPr="00C334A9" w:rsidRDefault="00677ACE" w:rsidP="00677AC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46802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F81FA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4C9BCE" w14:textId="1DD9E377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0C962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770F6D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01F0E6" w14:textId="3BA14F96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F024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F7AE4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8370D6" w14:textId="1AD2118A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2789C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59679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8C8DF1" w14:textId="2F1DC69E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803FC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C4930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2E4C57" w14:textId="190FDE01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-16.7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DD68D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9D443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336DC4" w14:textId="65BA5009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21.0</w:t>
            </w:r>
          </w:p>
        </w:tc>
      </w:tr>
      <w:tr w:rsidR="00677ACE" w:rsidRPr="00952103" w14:paraId="45D09FA4" w14:textId="77777777" w:rsidTr="00952103">
        <w:trPr>
          <w:trHeight w:val="281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677ACE" w:rsidRPr="00C334A9" w:rsidRDefault="00677ACE" w:rsidP="00677AC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CF327D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20808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D6FBA0" w14:textId="4249FA9F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939E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3DCD9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81169C" w14:textId="08756F5C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9315E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BFF7D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3923C4" w14:textId="6CBBE15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C957C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8A763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81A489" w14:textId="7D6310DA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8E424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F105AD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E4837A" w14:textId="096D58B6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-4.5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55339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DD354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532574" w14:textId="4503D3B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</w:tr>
      <w:tr w:rsidR="00677ACE" w:rsidRPr="00952103" w14:paraId="0BB5FE0D" w14:textId="77777777" w:rsidTr="00952103">
        <w:trPr>
          <w:trHeight w:val="28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677ACE" w:rsidRPr="00C334A9" w:rsidRDefault="00677ACE" w:rsidP="00677AC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C98328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808D0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57A4E2" w14:textId="0E657D3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A0062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3AC16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F6BE42" w14:textId="6918B73E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61F07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058C0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E51FC6" w14:textId="06CC3B24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F062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688208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2C5CC" w14:textId="4592CA5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F0042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48B63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3FF3E1" w14:textId="0DB96447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21E72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89C21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012A07" w14:textId="43FF270C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</w:tr>
      <w:tr w:rsidR="00677ACE" w:rsidRPr="00952103" w14:paraId="1B7D201A" w14:textId="77777777" w:rsidTr="00952103">
        <w:trPr>
          <w:trHeight w:val="559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677ACE" w:rsidRPr="005D72D8" w:rsidRDefault="00677ACE" w:rsidP="00677ACE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C28C4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D35B1E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2458A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91A5BF" w14:textId="4AEF8DEB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8DE09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95FB6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8FA7B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E7A2A8" w14:textId="084C5619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8F9F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8F557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36EB1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EDC226" w14:textId="5B9675ED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CE9BE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BAB0A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FD0C9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A02D92" w14:textId="1ED672C1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959B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ECFC9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1D56AD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DEAF01" w14:textId="6487ADA4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97D38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B4636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70FDDD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D42430" w14:textId="71003EAA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</w:tr>
      <w:tr w:rsidR="00677ACE" w:rsidRPr="00952103" w14:paraId="2DD75A27" w14:textId="77777777" w:rsidTr="00952103">
        <w:trPr>
          <w:trHeight w:val="51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677ACE" w:rsidRPr="005D72D8" w:rsidRDefault="00677ACE" w:rsidP="00677AC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298E0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ABB20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4C91EE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8047A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3C07E1" w14:textId="4AA8D1AA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ECB9C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0EFD38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5A1C1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8625FD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5E3FE2" w14:textId="18E00756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249B5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40F664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1CC3B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898AC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A394F7" w14:textId="718056A9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136F88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0D75D1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376EAF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4EEE8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4A194A" w14:textId="1138A64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3D9267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79003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72A69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DD086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BCF793" w14:textId="7E877D40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F133CD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F0BAB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33421C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C529B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0C3844" w14:textId="3932BE8E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</w:tr>
      <w:tr w:rsidR="00677ACE" w:rsidRPr="00952103" w14:paraId="7B3D8BA2" w14:textId="77777777" w:rsidTr="00952103">
        <w:trPr>
          <w:trHeight w:val="336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677ACE" w:rsidRPr="005D72D8" w:rsidRDefault="00677ACE" w:rsidP="00677ACE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66FB1B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5B08F8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5375D9" w14:textId="3DD1313F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DD190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CFDC00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AE4029" w14:textId="646C9653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AD052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990FF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D764E6" w14:textId="163E42E5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8A7285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78AF33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49413D" w14:textId="72F26E26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8303A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685419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93358D" w14:textId="39AFC01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2E7F8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FE51C6" w14:textId="77777777" w:rsidR="00952103" w:rsidRPr="001E4B86" w:rsidRDefault="00952103" w:rsidP="00677A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F3ACEC" w14:textId="62609343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</w:tr>
      <w:tr w:rsidR="005254B2" w:rsidRPr="00952103" w14:paraId="75A2B036" w14:textId="77777777" w:rsidTr="007D5D08">
        <w:trPr>
          <w:trHeight w:val="465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677ACE" w:rsidRPr="005254B2" w:rsidRDefault="00677ACE" w:rsidP="00677ACE">
            <w:pPr>
              <w:ind w:left="215"/>
              <w:rPr>
                <w:rFonts w:ascii="Times New Roman" w:eastAsia="Times New Roman" w:hAnsi="Times New Roman"/>
                <w:sz w:val="18"/>
                <w:szCs w:val="18"/>
                <w:lang w:val="bg-BG"/>
              </w:rPr>
            </w:pPr>
            <w:r w:rsidRPr="005254B2">
              <w:rPr>
                <w:rFonts w:ascii="Times New Roman" w:eastAsia="Times New Roman" w:hAnsi="Times New Roman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7DB558A2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311644AD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3E556435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6CF22A68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2151B9DD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57542448" w:rsidR="00677ACE" w:rsidRPr="001E4B86" w:rsidRDefault="00677ACE" w:rsidP="00677A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sz w:val="18"/>
                <w:szCs w:val="18"/>
              </w:rPr>
              <w:t>-5.3</w:t>
            </w:r>
          </w:p>
        </w:tc>
      </w:tr>
    </w:tbl>
    <w:p w14:paraId="7D4EFDC7" w14:textId="3E61C5AA" w:rsidR="00393C0D" w:rsidRPr="005254B2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sz w:val="20"/>
          <w:vertAlign w:val="superscript"/>
          <w:lang w:val="bg-BG"/>
        </w:rPr>
      </w:pPr>
      <w:r w:rsidRPr="005254B2"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541C14C" w14:textId="1CA8DB62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79"/>
        <w:gridCol w:w="566"/>
        <w:gridCol w:w="608"/>
        <w:gridCol w:w="567"/>
        <w:gridCol w:w="597"/>
        <w:gridCol w:w="598"/>
        <w:gridCol w:w="566"/>
        <w:gridCol w:w="58"/>
      </w:tblGrid>
      <w:tr w:rsidR="007D5D08" w:rsidRPr="00393C0D" w14:paraId="2489AF3F" w14:textId="77777777" w:rsidTr="007D5D08">
        <w:trPr>
          <w:gridBefore w:val="1"/>
          <w:wBefore w:w="8" w:type="dxa"/>
          <w:trHeight w:val="284"/>
          <w:jc w:val="center"/>
        </w:trPr>
        <w:tc>
          <w:tcPr>
            <w:tcW w:w="2690" w:type="dxa"/>
            <w:vMerge w:val="restart"/>
            <w:shd w:val="clear" w:color="auto" w:fill="FFFFFF"/>
            <w:vAlign w:val="center"/>
          </w:tcPr>
          <w:p w14:paraId="5E3F613B" w14:textId="77777777" w:rsidR="007D5D08" w:rsidRPr="00393C0D" w:rsidRDefault="007D5D08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9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F9D27" w14:textId="77777777" w:rsidR="007D5D08" w:rsidRPr="00393C0D" w:rsidRDefault="007D5D08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1B51954A" w:rsidR="007D5D08" w:rsidRPr="00393C0D" w:rsidRDefault="007D5D08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2024</w:t>
            </w:r>
          </w:p>
        </w:tc>
      </w:tr>
      <w:tr w:rsidR="00F27A6E" w:rsidRPr="00393C0D" w14:paraId="191711CF" w14:textId="77777777" w:rsidTr="00831F2C">
        <w:trPr>
          <w:gridBefore w:val="1"/>
          <w:wBefore w:w="8" w:type="dxa"/>
          <w:trHeight w:val="270"/>
          <w:jc w:val="center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F27A6E" w:rsidRPr="00393C0D" w:rsidRDefault="00F27A6E" w:rsidP="00F27A6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2BA21A53" w:rsidR="00F27A6E" w:rsidRPr="00393C0D" w:rsidRDefault="00F27A6E" w:rsidP="00F27A6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04D8BAE0" w:rsidR="00F27A6E" w:rsidRPr="00393C0D" w:rsidRDefault="00F27A6E" w:rsidP="00F27A6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0985C9E4" w:rsidR="00F27A6E" w:rsidRPr="00393C0D" w:rsidRDefault="00F27A6E" w:rsidP="00F27A6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6C9EF13D" w:rsidR="00F27A6E" w:rsidRPr="00393C0D" w:rsidRDefault="00F27A6E" w:rsidP="00F27A6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28C08AC8" w:rsidR="00F27A6E" w:rsidRPr="00393C0D" w:rsidRDefault="00F27A6E" w:rsidP="00F27A6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XII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7D98E1D6" w:rsidR="00F27A6E" w:rsidRPr="00393C0D" w:rsidRDefault="00F27A6E" w:rsidP="00F27A6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1669EE" w:rsidRPr="001E4B86" w14:paraId="404B9454" w14:textId="77777777" w:rsidTr="00E52A69">
        <w:trPr>
          <w:gridAfter w:val="1"/>
          <w:wAfter w:w="59" w:type="dxa"/>
          <w:trHeight w:val="78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1669EE" w:rsidRPr="00CE1489" w:rsidRDefault="001669EE" w:rsidP="001669EE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3EE6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A5A6A2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32261758" w:rsidR="001669EE" w:rsidRPr="001E4B86" w:rsidRDefault="001669EE" w:rsidP="001669E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D002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D2FF9D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57232F1B" w:rsidR="001669EE" w:rsidRPr="001E4B86" w:rsidRDefault="001669EE" w:rsidP="001669E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776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DD09E5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157D1D63" w:rsidR="001669EE" w:rsidRPr="001E4B86" w:rsidRDefault="001669EE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8F7B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C352539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0FBF6292" w:rsidR="001669EE" w:rsidRPr="001E4B86" w:rsidRDefault="001669EE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45A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31BDED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2EBDD186" w:rsidR="001669EE" w:rsidRPr="001E4B86" w:rsidRDefault="001669EE" w:rsidP="001669E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E9FA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86E515D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4124B631" w:rsidR="001669EE" w:rsidRPr="001E4B86" w:rsidRDefault="001669EE" w:rsidP="001669E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-0.1</w:t>
            </w:r>
          </w:p>
        </w:tc>
      </w:tr>
      <w:tr w:rsidR="001669EE" w:rsidRPr="001E4B86" w14:paraId="19613245" w14:textId="77777777" w:rsidTr="00E52A69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1669EE" w:rsidRPr="00CE1489" w:rsidRDefault="001669EE" w:rsidP="001669EE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1669EE" w:rsidRPr="00CE1489" w:rsidRDefault="001669EE" w:rsidP="001669EE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0A833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4C86D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19C61CD3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B52C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53E10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7285DBF3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DD46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B4FED4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6191CEBC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5E13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865273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084357A7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D843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E4B24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107C4160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14B8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7797D7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5537B716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</w:tr>
      <w:tr w:rsidR="001669EE" w:rsidRPr="001E4B86" w14:paraId="4F3AF112" w14:textId="77777777" w:rsidTr="00E52A69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1669EE" w:rsidRPr="00CE1489" w:rsidRDefault="001669EE" w:rsidP="001669E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4EB52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8C408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44CF4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8EFDD4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30EDCAEF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A89A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6D87C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289FF5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F0F469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5130DF3C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0B5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80B64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299188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33394D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18477A80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5CB79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0B183B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070142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FB654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6C1C692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7EC7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C7541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8293A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0239B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4E13DC96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E4618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181397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F1790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2D783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1CB15C45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</w:tr>
      <w:tr w:rsidR="001669EE" w:rsidRPr="001E4B86" w14:paraId="7343DA39" w14:textId="77777777" w:rsidTr="00E52A69">
        <w:trPr>
          <w:gridAfter w:val="1"/>
          <w:wAfter w:w="59" w:type="dxa"/>
          <w:trHeight w:val="51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1669EE" w:rsidRPr="00CE1489" w:rsidRDefault="001669EE" w:rsidP="001669EE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93C84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6567A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58D13D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567BFAFE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DEABF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499E93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A3189B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5463B1A6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3C25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6B8A1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99E7D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17A268C4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E141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20A926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54E56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65C26977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AD2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DA4F12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DDD309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02849892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0A0F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977A1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6424C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23CBC57D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</w:tr>
      <w:tr w:rsidR="001669EE" w:rsidRPr="001E4B86" w14:paraId="4FF489B0" w14:textId="77777777" w:rsidTr="001669EE">
        <w:trPr>
          <w:gridAfter w:val="1"/>
          <w:wAfter w:w="59" w:type="dxa"/>
          <w:trHeight w:val="72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1669EE" w:rsidRPr="00A75C37" w:rsidRDefault="001669EE" w:rsidP="001669EE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08C8F729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20BEA3A2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4C98391F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06D427BE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EFE4" w14:textId="4F1E7E0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D977" w14:textId="549F5C22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</w:tr>
      <w:tr w:rsidR="001669EE" w:rsidRPr="001E4B86" w14:paraId="3003A058" w14:textId="77777777" w:rsidTr="001669EE">
        <w:trPr>
          <w:gridAfter w:val="1"/>
          <w:wAfter w:w="59" w:type="dxa"/>
          <w:trHeight w:val="126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1669EE" w:rsidRPr="00CE1489" w:rsidRDefault="001669EE" w:rsidP="001669EE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009E6AEF" w:rsidR="001669EE" w:rsidRPr="001E4B86" w:rsidRDefault="001669EE" w:rsidP="001669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5878F97C" w:rsidR="001669EE" w:rsidRPr="001E4B86" w:rsidRDefault="001669EE" w:rsidP="001669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3407FFC3" w:rsidR="001669EE" w:rsidRPr="001E4B86" w:rsidRDefault="001669EE" w:rsidP="001669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31EBA87E" w:rsidR="001669EE" w:rsidRPr="001E4B86" w:rsidRDefault="001669EE" w:rsidP="001669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D9AA" w14:textId="38ABBCA5" w:rsidR="001669EE" w:rsidRPr="001E4B86" w:rsidRDefault="001669EE" w:rsidP="001669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1A10" w14:textId="2F70DBBC" w:rsidR="001669EE" w:rsidRPr="001E4B86" w:rsidRDefault="001669EE" w:rsidP="001669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669EE" w:rsidRPr="001E4B86" w14:paraId="27DF7228" w14:textId="77777777" w:rsidTr="001E4B86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1669EE" w:rsidRPr="00CE1489" w:rsidRDefault="001669EE" w:rsidP="001669E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A45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59B9ED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0D58AFB7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99C29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137B85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0D8D982C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5A983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77266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24995C50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381B9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4CD7E5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4829D13C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83A0D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8ECF8A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77862D8F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FE781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BCF17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12CCAAB1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</w:tr>
      <w:tr w:rsidR="001669EE" w:rsidRPr="001E4B86" w14:paraId="3C2E6EE0" w14:textId="77777777" w:rsidTr="00E52A69">
        <w:trPr>
          <w:gridAfter w:val="1"/>
          <w:wAfter w:w="59" w:type="dxa"/>
          <w:trHeight w:val="30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1669EE" w:rsidRPr="00CE1489" w:rsidRDefault="001669EE" w:rsidP="001669E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7836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F71C1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157E4A5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ADAF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F3317B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5B8A628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B3B45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EF1546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316F03BC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-7.6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6CEC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90946F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5B38AEA3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61B50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164716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14692DFF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999E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004E3F" w14:textId="77777777" w:rsidR="00952103" w:rsidRPr="001E4B86" w:rsidRDefault="00952103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2564C5AD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-17.8</w:t>
            </w:r>
          </w:p>
        </w:tc>
      </w:tr>
      <w:tr w:rsidR="001669EE" w:rsidRPr="001E4B86" w14:paraId="307C5D7E" w14:textId="77777777" w:rsidTr="001669EE">
        <w:trPr>
          <w:gridAfter w:val="1"/>
          <w:wAfter w:w="59" w:type="dxa"/>
          <w:trHeight w:val="423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1669EE" w:rsidRPr="00CE1489" w:rsidRDefault="001669EE" w:rsidP="001669EE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136DF" w14:textId="56FAB8B3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6C41" w14:textId="6B8C9426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A6B3" w14:textId="0B1C6FF1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B44DF" w14:textId="5CFF2706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4388ED0B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76FA8CFE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-3.2</w:t>
            </w:r>
          </w:p>
        </w:tc>
      </w:tr>
      <w:tr w:rsidR="001669EE" w:rsidRPr="001E4B86" w14:paraId="7255505E" w14:textId="77777777" w:rsidTr="001E4B86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1669EE" w:rsidRPr="00CE1489" w:rsidRDefault="001669EE" w:rsidP="001669E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F5954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7671EC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A45C8B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6CE96A6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8B654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46C40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E70B6F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18F78CF3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0DE9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1B7AFF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AC5CCF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69DB35D0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4D43D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B982A8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AABB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4897E129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499C1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D3D25B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1CEBF6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370D5905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9246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33BA8A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563C74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753917E2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</w:tr>
      <w:tr w:rsidR="001669EE" w:rsidRPr="001E4B86" w14:paraId="5076270E" w14:textId="77777777" w:rsidTr="00E52A69">
        <w:trPr>
          <w:gridAfter w:val="1"/>
          <w:wAfter w:w="59" w:type="dxa"/>
          <w:trHeight w:val="480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1669EE" w:rsidRPr="00CE1489" w:rsidRDefault="001669EE" w:rsidP="001669EE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CF47D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D2EA98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50C2D3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0A94E1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4F7EDDA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FAAB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96B954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4D8CCD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F883F5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78AC6DAD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5FD2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11273E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79BB95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36B8B6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676AD33D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9B8CD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365850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D7BA45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96FCDD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116FB59D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0573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7320AA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D0EDF6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DC1F2D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180F23C6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7F58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CB89D3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F1E347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129030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7739BCF2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</w:tr>
      <w:tr w:rsidR="001669EE" w:rsidRPr="001E4B86" w14:paraId="69336948" w14:textId="77777777" w:rsidTr="00E52A69">
        <w:trPr>
          <w:gridAfter w:val="1"/>
          <w:wAfter w:w="59" w:type="dxa"/>
          <w:trHeight w:val="319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1669EE" w:rsidRPr="00CE1489" w:rsidRDefault="001669EE" w:rsidP="001669EE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7DDC5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FB2B58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30EA4F91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94D8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169F89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7F371467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96CEB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95E4A3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5E88EA6B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0796E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E87F8C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6B77D30D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A530D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F2A2E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7AEDB5A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A75AB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E0B3F6" w14:textId="77777777" w:rsidR="00E52A69" w:rsidRPr="001E4B86" w:rsidRDefault="00E52A69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0E3D332B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</w:tr>
      <w:tr w:rsidR="001669EE" w:rsidRPr="001E4B86" w14:paraId="75E81151" w14:textId="77777777" w:rsidTr="001669EE">
        <w:trPr>
          <w:gridAfter w:val="1"/>
          <w:wAfter w:w="59" w:type="dxa"/>
          <w:trHeight w:val="495"/>
          <w:jc w:val="center"/>
        </w:trPr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1669EE" w:rsidRPr="00CE1489" w:rsidRDefault="001669EE" w:rsidP="001669EE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1CF8B32A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0BFE1745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2DCF70B5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0A23A3E7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145387B9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638A7D86" w:rsidR="001669EE" w:rsidRPr="001E4B86" w:rsidRDefault="001669EE" w:rsidP="001669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B86">
              <w:rPr>
                <w:rFonts w:ascii="Times New Roman" w:hAnsi="Times New Roman"/>
                <w:color w:val="000000"/>
                <w:sz w:val="18"/>
                <w:szCs w:val="18"/>
              </w:rPr>
              <w:t>-13.2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685"/>
        <w:gridCol w:w="561"/>
        <w:gridCol w:w="561"/>
        <w:gridCol w:w="562"/>
        <w:gridCol w:w="562"/>
        <w:gridCol w:w="562"/>
        <w:gridCol w:w="639"/>
        <w:gridCol w:w="562"/>
        <w:gridCol w:w="562"/>
        <w:gridCol w:w="562"/>
        <w:gridCol w:w="562"/>
        <w:gridCol w:w="617"/>
        <w:gridCol w:w="562"/>
        <w:gridCol w:w="36"/>
      </w:tblGrid>
      <w:tr w:rsidR="00F27A6E" w:rsidRPr="00393C0D" w14:paraId="3F612FD7" w14:textId="77777777" w:rsidTr="00677ACE">
        <w:trPr>
          <w:gridAfter w:val="1"/>
          <w:wAfter w:w="36" w:type="dxa"/>
          <w:trHeight w:val="30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F27A6E" w:rsidRPr="00393C0D" w:rsidRDefault="00F27A6E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6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132B1" w14:textId="54658E18" w:rsidR="00F27A6E" w:rsidRPr="00393C0D" w:rsidDel="00014C59" w:rsidRDefault="00677ACE" w:rsidP="00677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10FEC319" w:rsidR="00F27A6E" w:rsidRPr="00393C0D" w:rsidRDefault="00677ACE" w:rsidP="00677A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4</w:t>
            </w:r>
          </w:p>
        </w:tc>
      </w:tr>
      <w:tr w:rsidR="00F27A6E" w:rsidRPr="00393C0D" w14:paraId="7B9343CF" w14:textId="77777777" w:rsidTr="00677ACE">
        <w:trPr>
          <w:gridAfter w:val="1"/>
          <w:wAfter w:w="36" w:type="dxa"/>
          <w:trHeight w:val="317"/>
          <w:jc w:val="center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F27A6E" w:rsidRPr="00393C0D" w:rsidRDefault="00F27A6E" w:rsidP="00F27A6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02B248E4" w:rsidR="00F27A6E" w:rsidRPr="004C7C67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0CA3178A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67CAD243" w:rsidR="00F27A6E" w:rsidRPr="004C7C67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6AF14FF6" w:rsidR="00F27A6E" w:rsidRPr="004C7C67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4695760B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6EDE7091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6F20A08F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4A7256CF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02C68C8B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28707036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7C8D81D5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287424E1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3FE82C80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677ACE" w:rsidRPr="0081263F" w14:paraId="0913301C" w14:textId="77777777" w:rsidTr="009F26C8">
        <w:trPr>
          <w:trHeight w:val="636"/>
          <w:jc w:val="center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677ACE" w:rsidRPr="00A834E5" w:rsidRDefault="00677ACE" w:rsidP="00677ACE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26CE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C3CF2B3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E95E35A" w14:textId="7E41C559" w:rsidR="00677ACE" w:rsidRPr="00616C52" w:rsidRDefault="00677ACE" w:rsidP="00677AC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1E72A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D28ABCA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527225F" w14:textId="4A6E1BAD" w:rsidR="00677ACE" w:rsidRPr="00616C52" w:rsidRDefault="00677ACE" w:rsidP="00677AC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087B2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680A756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71D095F" w14:textId="4D2D8629" w:rsidR="00677ACE" w:rsidRPr="00616C52" w:rsidRDefault="00677ACE" w:rsidP="00677AC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33B81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5B93816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468D676" w14:textId="23595907" w:rsidR="00677ACE" w:rsidRPr="00616C52" w:rsidRDefault="00677ACE" w:rsidP="00677AC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F72A9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655E7C0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4AB5BD7" w14:textId="202C80CC" w:rsidR="00677ACE" w:rsidRPr="00616C52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209A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78F8E81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177B90A" w14:textId="16312CC7" w:rsidR="00677ACE" w:rsidRPr="00616C52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F14B4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9E6BD0F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601F6D9" w14:textId="4DE1C8F2" w:rsidR="00677ACE" w:rsidRPr="00616C52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355E9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9A0DCEE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4966F7A" w14:textId="36FB816C" w:rsidR="00677ACE" w:rsidRPr="00616C52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5F704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755B81A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43213D1" w14:textId="18E153BA" w:rsidR="00677ACE" w:rsidRPr="00616C52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26AB3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E3B8257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AD3578B" w14:textId="4915A3D8" w:rsidR="00677ACE" w:rsidRPr="00CC7247" w:rsidRDefault="00677ACE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9A478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AB098B1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BFB7B57" w14:textId="7CB8054F" w:rsidR="00677ACE" w:rsidRPr="006C117A" w:rsidRDefault="00677ACE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0C533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BD4FB0E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F1DC876" w14:textId="323A90E2" w:rsidR="00677ACE" w:rsidRPr="0081263F" w:rsidRDefault="00677ACE" w:rsidP="00677A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C10A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414071A" w14:textId="77777777" w:rsidR="00E52A69" w:rsidRDefault="00E52A69" w:rsidP="00677A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AE39D37" w14:textId="42AD0E8D" w:rsidR="00677ACE" w:rsidRPr="0081263F" w:rsidRDefault="00677ACE" w:rsidP="00677AC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</w:t>
            </w:r>
          </w:p>
        </w:tc>
      </w:tr>
      <w:tr w:rsidR="00677ACE" w:rsidRPr="0081263F" w14:paraId="6B9F0A21" w14:textId="77777777" w:rsidTr="009F26C8">
        <w:trPr>
          <w:trHeight w:val="85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677ACE" w:rsidRPr="00A834E5" w:rsidRDefault="00677ACE" w:rsidP="00677AC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677ACE" w:rsidRPr="00A834E5" w:rsidRDefault="00677ACE" w:rsidP="00677AC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677ACE" w:rsidRPr="00A834E5" w:rsidRDefault="00677ACE" w:rsidP="00677AC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677ACE" w:rsidRPr="00A834E5" w:rsidRDefault="00677ACE" w:rsidP="00677ACE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D0D5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F1B1E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2B243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DC642D" w14:textId="66D7FDA9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048F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862D5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99946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A97CB3" w14:textId="2EFA263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F6B7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04018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A641A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3C6F81" w14:textId="04FF3523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4DE2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AC520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6A500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1FAC3E" w14:textId="6D9F2564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ABDC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CC253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19B72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3D0F39" w14:textId="6C1D5A2F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13CB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EC616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8662A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1831CF" w14:textId="77E1D3C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155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84EA3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CF564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1DBA57" w14:textId="6B0653F2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FCA1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11052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5F9DC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88579A" w14:textId="0C317B9B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0B57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78151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B82D7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73F799" w14:textId="78A9D75E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1D49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BE06A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9D5A5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B0B7F8" w14:textId="6D0A4246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B962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F4A19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48F06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EB985E" w14:textId="64EADDB9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D9C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A65B6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88DAD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AF6450" w14:textId="2BF9C860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855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44FB1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D8A2B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8B1485" w14:textId="33514BE0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</w:rPr>
              <w:t>132.3</w:t>
            </w:r>
          </w:p>
        </w:tc>
      </w:tr>
      <w:tr w:rsidR="00677ACE" w:rsidRPr="0081263F" w14:paraId="3D5B59A0" w14:textId="77777777" w:rsidTr="009F26C8">
        <w:trPr>
          <w:trHeight w:val="1302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DB622C7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677ACE" w:rsidRPr="00A834E5" w:rsidRDefault="00677ACE" w:rsidP="00677ACE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5982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4185F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3A41B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50564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76BDB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A0C92E" w14:textId="53045D29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ECF6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5AAC9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66A02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2E272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4111B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CE191D" w14:textId="55E9CBE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B06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458FE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FFED6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4F1B8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2E610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528CB2" w14:textId="4CC1783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8427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6BEB0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776C0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C9C3F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6ADAB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67E548" w14:textId="56B0BDB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3E2F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8F1FD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C330E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88D26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AEA07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698129" w14:textId="1BB3B83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469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ECFA6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01343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E074B8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8D4D3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B4C27F" w14:textId="56D7315B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19FF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8EBD5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FD48B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92E28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D5B6C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A65575" w14:textId="509B1DDE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C1B6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AC3E1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F6ABE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765F1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ABA58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7A0E6B" w14:textId="31C6475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8FF6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19A57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74EF6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F5B5A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12EC6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0A79DC" w14:textId="50C740EF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677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F8F54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3E51A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C8BB6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32E18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5E47F4" w14:textId="4374D597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C1D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A8DD6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B0A55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C3FF0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EB142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CDAAEA" w14:textId="610D3D07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4C20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CA5B4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D5B14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CCDBA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EC960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A9E113" w14:textId="0B8DEDE8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C039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92B3F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3E2C8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F3B6B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6184B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727766" w14:textId="5D71A205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</w:t>
            </w:r>
          </w:p>
        </w:tc>
      </w:tr>
      <w:tr w:rsidR="00677ACE" w:rsidRPr="0081263F" w14:paraId="5C952C1A" w14:textId="77777777" w:rsidTr="009F26C8">
        <w:trPr>
          <w:trHeight w:val="102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677ACE" w:rsidRPr="00A834E5" w:rsidRDefault="00677ACE" w:rsidP="00677ACE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677ACE" w:rsidRPr="00A834E5" w:rsidRDefault="00677ACE" w:rsidP="00677ACE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677ACE" w:rsidRPr="00A834E5" w:rsidRDefault="00677ACE" w:rsidP="00677ACE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336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193C6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ABC0F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0C310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99E11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76A270" w14:textId="410F64C6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D03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B1382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2636C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8EF9C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43960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8A3503" w14:textId="481888C4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80F0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9E0A7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0E133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50EBF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51310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B23C8A" w14:textId="27F44D96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8500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C04E1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A89DC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2141E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679FA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55901E" w14:textId="0573A402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458A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01DB4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914BD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DD926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40C49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628599" w14:textId="2B19D658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D588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D16A1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C3E64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54552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D6653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48AA26" w14:textId="5188D814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488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EF086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2EB88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EF49D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A2E27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A7A592" w14:textId="29A05328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89EB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9A42C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5EEE5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22BD6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D74AA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5BEC36" w14:textId="2B6BFD0B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D04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DC988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2FB84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C3DBA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3573A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02523D" w14:textId="53982E4F" w:rsidR="00677ACE" w:rsidRPr="004E67C3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67564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1764D7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1270E4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77E6D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E2611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B81F11" w14:textId="6FB6E7AA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7D0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31363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D5093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15120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AD2ED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14F76A" w14:textId="6BE7CCEA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920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2DC3E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EC624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D7139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0F111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412B66" w14:textId="4A2F424B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4AE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23153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3A802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81663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F44AF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DE7E03" w14:textId="784CB623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</w:t>
            </w:r>
          </w:p>
        </w:tc>
      </w:tr>
      <w:tr w:rsidR="00677ACE" w:rsidRPr="0081263F" w14:paraId="4CA74DE4" w14:textId="77777777" w:rsidTr="009F26C8">
        <w:trPr>
          <w:trHeight w:val="737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677ACE" w:rsidRPr="00393C0D" w:rsidRDefault="00677ACE" w:rsidP="00677ACE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677ACE" w:rsidRPr="00393C0D" w:rsidRDefault="00677ACE" w:rsidP="00677ACE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677ACE" w:rsidRPr="008659DF" w:rsidRDefault="00677ACE" w:rsidP="00677AC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81A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5698F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D5120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68BF3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D4DB5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CD8131" w14:textId="08A66748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810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187E5D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725B54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141A6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19417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E1EB46" w14:textId="023C65C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1CB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D11CA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13671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76E3A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6A77E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0BB84B" w14:textId="7D5BDE42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ECE9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1397E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7FFBE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03200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1A38C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A9E340" w14:textId="332B885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51D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818AF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56E38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23DA8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7E5AB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7FC51A" w14:textId="4194EE14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4F9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577F5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49606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D16729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E2835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B9286D" w14:textId="49EC721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41E2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A820D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88E42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0279A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4D26B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5096FE" w14:textId="712ABAC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FB40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16941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69B52A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23FD0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A6FAEE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BD6D5C" w14:textId="46E43A8D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FEB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25CE9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51706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409A0C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39CB8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192928" w14:textId="0A41467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0447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1FF27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E51530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94013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836A4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4CA8FD" w14:textId="4515A5B8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808D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983CF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6CDF7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553E46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53C67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FBDA5D" w14:textId="3033A528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30FD1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5E5F7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DA20F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AF6D5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8F434F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F4DD34" w14:textId="45CB1271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15708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B5EE55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57E78B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708D63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5082C2" w14:textId="77777777" w:rsidR="00E52A69" w:rsidRDefault="00E52A69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D6EF4E" w14:textId="7CBCC14C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179.3</w:t>
            </w:r>
          </w:p>
        </w:tc>
      </w:tr>
      <w:tr w:rsidR="00677ACE" w:rsidRPr="0081263F" w14:paraId="3A0C399B" w14:textId="77777777" w:rsidTr="009F26C8">
        <w:trPr>
          <w:trHeight w:val="170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677ACE" w:rsidRPr="00393C0D" w:rsidRDefault="00677ACE" w:rsidP="00677ACE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D8C83" w14:textId="77777777" w:rsidR="00677ACE" w:rsidRPr="00616C52" w:rsidRDefault="00677ACE" w:rsidP="00677A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4C1D" w14:textId="77777777" w:rsidR="00677ACE" w:rsidRPr="00616C52" w:rsidRDefault="00677ACE" w:rsidP="00677A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DC29" w14:textId="77777777" w:rsidR="00677ACE" w:rsidRPr="00616C52" w:rsidRDefault="00677ACE" w:rsidP="00677A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2F2C0" w14:textId="77777777" w:rsidR="00677ACE" w:rsidRPr="00616C52" w:rsidRDefault="00677ACE" w:rsidP="00677A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79221" w14:textId="7777777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DE8C9" w14:textId="7777777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36F8" w14:textId="7777777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19AAA" w14:textId="7777777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74C0A" w14:textId="7777777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D0522" w14:textId="77777777" w:rsidR="00677ACE" w:rsidRPr="00CC7247" w:rsidRDefault="00677ACE" w:rsidP="00677A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B99A" w14:textId="77777777" w:rsidR="00677ACE" w:rsidRPr="006C117A" w:rsidRDefault="00677ACE" w:rsidP="00677AC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F1107" w14:textId="77777777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D0957" w14:textId="77777777" w:rsidR="00677ACE" w:rsidRPr="0081263F" w:rsidRDefault="00677ACE" w:rsidP="00677A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7ACE" w:rsidRPr="0081263F" w14:paraId="292F5111" w14:textId="77777777" w:rsidTr="009F26C8">
        <w:trPr>
          <w:trHeight w:val="794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677ACE" w:rsidRPr="00A834E5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677ACE" w:rsidRPr="00A834E5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93CD444" w14:textId="77777777" w:rsidR="00677ACE" w:rsidRPr="00A834E5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677ACE" w:rsidRPr="00A834E5" w:rsidRDefault="00677ACE" w:rsidP="00677AC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5ED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36A2F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57BF5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6E3A1B" w14:textId="42CDB9A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C34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285B8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F69CD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05DBBA" w14:textId="460E5C4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1EBE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80B84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526AC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F0BA7A" w14:textId="3FE5F770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FF47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99D0D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1FF2A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F44E20" w14:textId="13A18960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690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A37CE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BDFA29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F3684D" w14:textId="763D61D8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BFE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53F75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3D692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ABB7C9" w14:textId="0F2C8029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1BDB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353A6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42ECC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C03262" w14:textId="57BDA3D4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A78E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6BC70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C0D3E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5FC7FE" w14:textId="6405E220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129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08CC8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275C3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A37CAC" w14:textId="7133328E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5F20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AB33F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756F6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DA8270" w14:textId="515FE8DE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6F35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952F0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889A2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0076F5" w14:textId="62AA97A6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20BD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6B0E1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10FDB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54F128" w14:textId="13CE0E8D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2F91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59316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4627E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256F66" w14:textId="1F58306A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</w:t>
            </w:r>
          </w:p>
        </w:tc>
      </w:tr>
      <w:tr w:rsidR="00677ACE" w:rsidRPr="0081263F" w14:paraId="0856BCF0" w14:textId="77777777" w:rsidTr="009F26C8">
        <w:trPr>
          <w:trHeight w:val="737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677ACE" w:rsidRPr="00A834E5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677ACE" w:rsidRPr="00A834E5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677ACE" w:rsidRPr="00A834E5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677ACE" w:rsidRPr="00A834E5" w:rsidRDefault="00677ACE" w:rsidP="00677AC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FF2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00764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6779E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9032DD" w14:textId="6829888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E1C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BBBB0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F50D3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215705" w14:textId="06FC87DE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37E8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45D61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C9522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444963" w14:textId="3C0DC848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F729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7DE09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42535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A451A7" w14:textId="5A2ED230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0C6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EEDF4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8BB12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E949B9" w14:textId="16A3DE1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8A7C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3A6BE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E72EE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00BCCC" w14:textId="6F3ED10F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770E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50343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CE4BE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C25365" w14:textId="5432D97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EB3B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A5F93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9C813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9B2C80" w14:textId="5059FF1B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8E8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3C835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91A7F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AF5296" w14:textId="2C4CF64D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D75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28DF0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8D32D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95BEFC" w14:textId="01687CED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12A0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6CAC2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EE0FB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53067E" w14:textId="34BB8BC7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350A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0FFB9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1A78E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BF95B2" w14:textId="1746B1AA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D92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5B68F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AAEA2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1AEF2F" w14:textId="630E0A38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</w:t>
            </w:r>
          </w:p>
        </w:tc>
      </w:tr>
      <w:tr w:rsidR="00677ACE" w:rsidRPr="0081263F" w14:paraId="058B73CE" w14:textId="77777777" w:rsidTr="009F26C8">
        <w:trPr>
          <w:trHeight w:val="624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677ACE" w:rsidRPr="00393C0D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677ACE" w:rsidRPr="00393C0D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677ACE" w:rsidRPr="00393C0D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677ACE" w:rsidRPr="00393C0D" w:rsidRDefault="00677ACE" w:rsidP="00677ACE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CDA4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757BE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6A993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F60BAB" w14:textId="5BFE7F68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5B41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73827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1C09D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2A64E1" w14:textId="3A8269A7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14BA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B9C74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35BAA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6CE9B3" w14:textId="2C19AE0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B3DD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81C0B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29EEF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4E4979" w14:textId="28DAA648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4623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85E39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834D0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6591CE" w14:textId="10E8A80A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BE47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E900D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6D181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976693" w14:textId="10A5319D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F33C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F8D23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7C436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46EDF8" w14:textId="50F2BE52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E716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67F34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3D476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241166" w14:textId="1FC89D0A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DE49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8417A4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FF8CA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BC226A" w14:textId="1B04AA22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72E4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6E29A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BF322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81045E" w14:textId="7149C95F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A96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22DFF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C2FEB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91450C" w14:textId="040CF295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A81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857F5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A9966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1287FE" w14:textId="6467C97C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B2B6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89F24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913CF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F802AD" w14:textId="07DC9D75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177.9</w:t>
            </w:r>
          </w:p>
        </w:tc>
      </w:tr>
      <w:tr w:rsidR="00677ACE" w:rsidRPr="0081263F" w14:paraId="511C3C6E" w14:textId="77777777" w:rsidTr="001E4B86">
        <w:trPr>
          <w:trHeight w:val="102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677ACE" w:rsidRPr="00F5460E" w:rsidRDefault="00677ACE" w:rsidP="00677AC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B53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3D299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DF8A9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D3B7F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97EFEE" w14:textId="4425A264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364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1BC45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9BE50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52933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5C63EE" w14:textId="0944A3F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7578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1B82C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A9627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12F02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22FA34" w14:textId="09D7C7A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0600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A3EC0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38D69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ACCF3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E26A900" w14:textId="269B021D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786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596C0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9ADAF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50C24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BA9FD5" w14:textId="7E383B88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791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DB6CC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A6CFF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7BA26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7F0998" w14:textId="3842A333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3397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5E8BE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C0317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1719E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2AA55C" w14:textId="7959261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90E1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9AAC1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FC883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EF2C8A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E2CC09" w14:textId="1FC6F6B2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4F28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14C54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E026A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7F555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944BB8" w14:textId="39E0A0A3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5AB8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CE228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0E749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87694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2C0A33" w14:textId="6851506E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A904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DAA42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43C7E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E7EDE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532486" w14:textId="35BD4AB6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7BE81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500D2F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38752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31932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9A95AA" w14:textId="57F821B2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2214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8CFA8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B585D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3DD1D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FD3882E" w14:textId="6339ECC9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</w:t>
            </w:r>
          </w:p>
        </w:tc>
      </w:tr>
      <w:tr w:rsidR="00677ACE" w:rsidRPr="0081263F" w14:paraId="2D2E164B" w14:textId="77777777" w:rsidTr="009F26C8">
        <w:trPr>
          <w:trHeight w:val="1021"/>
          <w:jc w:val="center"/>
        </w:trPr>
        <w:tc>
          <w:tcPr>
            <w:tcW w:w="2044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677ACE" w:rsidRPr="00F5460E" w:rsidRDefault="00677ACE" w:rsidP="00677ACE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677ACE" w:rsidRPr="00F5460E" w:rsidRDefault="00677ACE" w:rsidP="00677ACE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66B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B7151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91E61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3D781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10779D" w14:textId="2493DAC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89F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715D83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5F2DA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242BD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245EC6" w14:textId="1D13A16A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94B3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D2BC8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DE711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09FAB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A7C452" w14:textId="028B88C1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9B12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2A3D5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B7982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A795A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D5EC2E" w14:textId="77A2DA8F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71E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79E3C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EFF9D5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2080F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36B09D" w14:textId="109C0961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C456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77AA5E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EC97D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207E9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6215D7" w14:textId="5558076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5274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48BA2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19C65E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7CEBF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090AD6" w14:textId="7A7A222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3A7E7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D1B41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28022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6151E7A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BFA07F" w14:textId="59A2654D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4AE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27EAC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7949DB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7554F7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4B3C43" w14:textId="45187BE1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D97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F70F1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A91E8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15134B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483B63" w14:textId="20B21D27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C9C2D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D194A6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93FCC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A943CF8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E97E42" w14:textId="016A0025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2029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385080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EF5CD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418C82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02A1DC" w14:textId="73146A5E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12034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022349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BDF7C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98162C" w14:textId="77777777" w:rsidR="009F26C8" w:rsidRDefault="009F26C8" w:rsidP="00677ACE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EBE147" w14:textId="2563B15D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168.7</w:t>
            </w:r>
          </w:p>
        </w:tc>
      </w:tr>
      <w:tr w:rsidR="00677ACE" w:rsidRPr="0081263F" w14:paraId="17DD79C1" w14:textId="77777777" w:rsidTr="00677ACE">
        <w:trPr>
          <w:trHeight w:val="567"/>
          <w:jc w:val="center"/>
        </w:trPr>
        <w:tc>
          <w:tcPr>
            <w:tcW w:w="204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677ACE" w:rsidRPr="00F5460E" w:rsidRDefault="00677ACE" w:rsidP="00677ACE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3315511" w14:textId="4DD179B5" w:rsidR="00677ACE" w:rsidRPr="00F5460E" w:rsidRDefault="00677ACE" w:rsidP="00677ACE">
            <w:pPr>
              <w:ind w:left="35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, телефона     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F277D" w14:textId="4DDB29D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6EDC7" w14:textId="6E7FA6C4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7216E" w14:textId="0D27C8D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E7B60" w14:textId="1441919F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B223D" w14:textId="71C8C14D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1CDB0" w14:textId="0CBAA88E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7A537" w14:textId="6D101A7A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C7232" w14:textId="1DD4A279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07B9" w14:textId="0169C20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7FA8E" w14:textId="5144E6EC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5080" w14:textId="5B5BD2E9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16C" w14:textId="6CB71E84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1A616" w14:textId="481AA10B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691.7</w:t>
            </w:r>
          </w:p>
        </w:tc>
      </w:tr>
      <w:tr w:rsidR="00677ACE" w:rsidRPr="000F2A5B" w14:paraId="0A631813" w14:textId="77777777" w:rsidTr="00677ACE">
        <w:trPr>
          <w:trHeight w:val="20"/>
          <w:jc w:val="center"/>
        </w:trPr>
        <w:tc>
          <w:tcPr>
            <w:tcW w:w="2044" w:type="dxa"/>
            <w:shd w:val="clear" w:color="auto" w:fill="FFFFFF"/>
            <w:vAlign w:val="bottom"/>
          </w:tcPr>
          <w:p w14:paraId="269499D6" w14:textId="77777777" w:rsidR="00677ACE" w:rsidRPr="00393C0D" w:rsidRDefault="00677ACE" w:rsidP="00677AC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677ACE" w:rsidRPr="00393C0D" w:rsidRDefault="00677ACE" w:rsidP="00677AC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677ACE" w:rsidRPr="00393C0D" w:rsidRDefault="00677ACE" w:rsidP="00677ACE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40A0FCD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408F0EE6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4B3B5BDB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2F73E959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0CCBCC55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016A99EC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719F9952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12C9CD8A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62DED19E" w:rsidR="00677ACE" w:rsidRPr="00616C52" w:rsidRDefault="00677ACE" w:rsidP="00677A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191C73DE" w:rsidR="00677ACE" w:rsidRPr="00CC7247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7395BA7A" w:rsidR="00677ACE" w:rsidRPr="006C117A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521FC850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285497C8" w:rsidR="00677ACE" w:rsidRPr="0081263F" w:rsidRDefault="00677ACE" w:rsidP="00677AC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</w:t>
            </w:r>
          </w:p>
        </w:tc>
      </w:tr>
    </w:tbl>
    <w:p w14:paraId="4112F23F" w14:textId="77777777" w:rsidR="0035627A" w:rsidRDefault="0035627A" w:rsidP="005716AB">
      <w:pPr>
        <w:tabs>
          <w:tab w:val="left" w:pos="2552"/>
        </w:tabs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122047C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574"/>
        <w:gridCol w:w="567"/>
        <w:gridCol w:w="567"/>
        <w:gridCol w:w="567"/>
        <w:gridCol w:w="567"/>
        <w:gridCol w:w="565"/>
        <w:gridCol w:w="586"/>
        <w:gridCol w:w="566"/>
        <w:gridCol w:w="565"/>
        <w:gridCol w:w="565"/>
        <w:gridCol w:w="555"/>
        <w:gridCol w:w="6"/>
        <w:gridCol w:w="22"/>
        <w:gridCol w:w="583"/>
      </w:tblGrid>
      <w:tr w:rsidR="00F27A6E" w:rsidRPr="00393C0D" w14:paraId="306437CB" w14:textId="77777777" w:rsidTr="00F27A6E">
        <w:trPr>
          <w:trHeight w:val="33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F27A6E" w:rsidRPr="00393C0D" w:rsidRDefault="00F27A6E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49000FCE" w:rsidR="00F27A6E" w:rsidRPr="00393C0D" w:rsidRDefault="00F27A6E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020A7975" w:rsidR="00F27A6E" w:rsidRPr="00393C0D" w:rsidRDefault="00F27A6E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E59CD" w14:textId="0F979230" w:rsidR="00F27A6E" w:rsidRPr="00393C0D" w:rsidRDefault="00F27A6E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786674AB" w:rsidR="00F27A6E" w:rsidRPr="00393C0D" w:rsidRDefault="00F27A6E" w:rsidP="00F27A6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4</w:t>
            </w:r>
          </w:p>
        </w:tc>
      </w:tr>
      <w:tr w:rsidR="00F27A6E" w:rsidRPr="00393C0D" w14:paraId="350B60B6" w14:textId="77777777" w:rsidTr="00612E0A">
        <w:trPr>
          <w:trHeight w:val="315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F27A6E" w:rsidRPr="00393C0D" w:rsidRDefault="00F27A6E" w:rsidP="00F27A6E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0D96B737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69FF6C74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06F0962E" w:rsidR="00F27A6E" w:rsidRPr="00343396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56BE15BC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2F9EED38" w:rsidR="00F27A6E" w:rsidRPr="00343396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22ACAFAC" w:rsidR="00F27A6E" w:rsidRPr="00343396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55DC2E14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7AE091E0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561E261A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27A28B49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4DAE8EF7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33E88314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79F9775F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3644A08B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01CFC7BF" w:rsidR="00F27A6E" w:rsidRPr="00393C0D" w:rsidRDefault="00F27A6E" w:rsidP="00F27A6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5B3DA5" w:rsidRPr="0081263F" w14:paraId="2ECA9EDA" w14:textId="77777777" w:rsidTr="0045429D">
        <w:trPr>
          <w:trHeight w:val="64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5B3DA5" w:rsidRPr="00185E2E" w:rsidRDefault="005B3DA5" w:rsidP="005B3DA5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352B5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9D1BC91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F5BD626" w14:textId="04DD534F" w:rsidR="005B3DA5" w:rsidRPr="008E79EC" w:rsidRDefault="005B3DA5" w:rsidP="005B3D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112F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A33012E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D684DF5" w14:textId="7354E06F" w:rsidR="005B3DA5" w:rsidRPr="008E79EC" w:rsidRDefault="005B3DA5" w:rsidP="005B3D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731B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7C296CB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60CDA657" w14:textId="199B596E" w:rsidR="005B3DA5" w:rsidRPr="002A100E" w:rsidRDefault="005B3DA5" w:rsidP="005B3DA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CCEC1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A48269C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BD201D9" w14:textId="657D7D98" w:rsidR="005B3DA5" w:rsidRPr="002A100E" w:rsidRDefault="005B3DA5" w:rsidP="005B3DA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25596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4CC2FA2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D0C6F91" w14:textId="5019472B" w:rsidR="005B3DA5" w:rsidRPr="002A100E" w:rsidRDefault="005B3DA5" w:rsidP="005B3DA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D2A76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B4DC618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6AC2123" w14:textId="68B82419" w:rsidR="005B3DA5" w:rsidRPr="002A100E" w:rsidRDefault="005B3DA5" w:rsidP="005B3DA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33803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368D610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B8956A8" w14:textId="606CA7A9" w:rsidR="005B3DA5" w:rsidRPr="002A100E" w:rsidRDefault="005B3DA5" w:rsidP="005B3D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B7D4F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0A78EF0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55848AF" w14:textId="47CA22D8" w:rsidR="005B3DA5" w:rsidRPr="002A100E" w:rsidRDefault="005B3DA5" w:rsidP="005B3D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FF6D0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3E0C4B8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9BC2429" w14:textId="20039110" w:rsidR="005B3DA5" w:rsidRPr="002A100E" w:rsidRDefault="005B3DA5" w:rsidP="005B3D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F90DA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0A5C926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268050F8" w14:textId="7FF3A249" w:rsidR="005B3DA5" w:rsidRPr="002A100E" w:rsidRDefault="005B3DA5" w:rsidP="005B3D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80D98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71365D6A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09192900" w14:textId="666FFC7E" w:rsidR="005B3DA5" w:rsidRPr="002A100E" w:rsidRDefault="005B3DA5" w:rsidP="005B3DA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A013B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F554E7C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ECA83B6" w14:textId="7F642110" w:rsidR="005B3DA5" w:rsidRPr="004C049C" w:rsidRDefault="005B3DA5" w:rsidP="005B3DA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E0506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7AAB0C8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58649A34" w14:textId="0F5B2BC4" w:rsidR="005B3DA5" w:rsidRPr="004C049C" w:rsidRDefault="005B3DA5" w:rsidP="005B3DA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DB4CE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6070112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15E2E7C5" w14:textId="2BE2C75D" w:rsidR="005B3DA5" w:rsidRPr="0081263F" w:rsidRDefault="005B3DA5" w:rsidP="005B3DA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6E56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3DED1DFB" w14:textId="77777777" w:rsidR="0045429D" w:rsidRDefault="0045429D" w:rsidP="005B3D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14:paraId="4D64CAF3" w14:textId="6AA458BC" w:rsidR="005B3DA5" w:rsidRPr="0081263F" w:rsidRDefault="005B3DA5" w:rsidP="005B3DA5">
            <w:pPr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</w:t>
            </w:r>
          </w:p>
        </w:tc>
      </w:tr>
      <w:tr w:rsidR="005B3DA5" w:rsidRPr="0081263F" w14:paraId="465F30CF" w14:textId="77777777" w:rsidTr="0045429D">
        <w:trPr>
          <w:trHeight w:val="79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5B3DA5" w:rsidRPr="00393C0D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5B3DA5" w:rsidRPr="00393C0D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5B3DA5" w:rsidRPr="00393C0D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5B3DA5" w:rsidRPr="00393C0D" w:rsidRDefault="005B3DA5" w:rsidP="005B3DA5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A65A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F8C24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ED12B8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0F260D" w14:textId="6C6C906A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8CF3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858C1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2EC93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215B78" w14:textId="25EB9138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DFE39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E8F01C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97C51B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F95D8A3" w14:textId="1F1BB26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DF83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976964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D63C75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2A4F5E" w14:textId="55755F4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35BA8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380B0F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05753F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B20154" w14:textId="4656BFB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DEF39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D8C8C7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1FB37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387C55" w14:textId="5FBE145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D97E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2BE377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7A494B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B71CA3D" w14:textId="2F258C0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C9F6A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7DCC2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56D304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6EC9BD" w14:textId="41EBDBA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66507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E2E5526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DE1ED2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E63F3F" w14:textId="1E6CB164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3008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8E0EDC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25CECF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26E75E" w14:textId="3319859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F5E33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7538BC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5A4F70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9AB1D3" w14:textId="296016E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56F2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5E6A0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1D978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722B77" w14:textId="0F6DDF5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E8A9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B88E84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32A08F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13C0847" w14:textId="6A32429E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F7DBC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DEDE2D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B9388C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164A21" w14:textId="18D68501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F5B0B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560F82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627E97" w14:textId="77777777" w:rsidR="0045429D" w:rsidRDefault="0045429D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26D8FD" w14:textId="5A84F972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</w:t>
            </w:r>
          </w:p>
        </w:tc>
      </w:tr>
      <w:tr w:rsidR="005B3DA5" w:rsidRPr="0081263F" w14:paraId="32E7EDBE" w14:textId="77777777" w:rsidTr="00612E0A">
        <w:trPr>
          <w:trHeight w:val="85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7A71A8BE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5A29C4B0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0F6B71C0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27F7961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60469553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0EDB733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13E095B9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29DC944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0E3138DE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115F64A8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13A549D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470F6C0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35B0A3C9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54881BE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04A43F00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2C1185B1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</w:t>
            </w:r>
          </w:p>
        </w:tc>
      </w:tr>
      <w:tr w:rsidR="005B3DA5" w:rsidRPr="0081263F" w14:paraId="687C7516" w14:textId="77777777" w:rsidTr="00612E0A">
        <w:trPr>
          <w:trHeight w:val="116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5B3DA5" w:rsidRPr="00393C0D" w:rsidRDefault="005B3DA5" w:rsidP="005B3DA5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5B3DA5" w:rsidRPr="00393C0D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3742B4F6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15251D28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4BDC4E9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5DBECBA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7B9750E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7707B78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7E19DCB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41352462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2EC19D98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54C7897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19B1373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3E9FFDB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1AD4386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5A85B897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57075085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</w:t>
            </w:r>
          </w:p>
        </w:tc>
      </w:tr>
      <w:tr w:rsidR="005B3DA5" w:rsidRPr="0081263F" w14:paraId="1601EC99" w14:textId="77777777" w:rsidTr="00612E0A">
        <w:trPr>
          <w:trHeight w:val="102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5B3DA5" w:rsidRPr="00393C0D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5B3DA5" w:rsidRPr="00393C0D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5B3DA5" w:rsidRPr="00393C0D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5B3DA5" w:rsidRPr="00393C0D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5B3DA5" w:rsidRPr="00926910" w:rsidRDefault="005B3DA5" w:rsidP="005B3DA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4EA8EC16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4175E5CD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62FDD332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3E9C0A5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0344A783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7BDAF72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1A484D3E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62C8053C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2E7DB41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2773131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04B0952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0555CDD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47C5483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201.4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7670C497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5F32C7CB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</w:t>
            </w:r>
          </w:p>
        </w:tc>
      </w:tr>
      <w:tr w:rsidR="005B3DA5" w:rsidRPr="0081263F" w14:paraId="592916C1" w14:textId="77777777" w:rsidTr="00612E0A">
        <w:trPr>
          <w:trHeight w:val="5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5B3DA5" w:rsidRPr="00393C0D" w:rsidRDefault="005B3DA5" w:rsidP="005B3DA5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5B3DA5" w:rsidRPr="002A100E" w:rsidRDefault="005B3DA5" w:rsidP="005B3D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5B3DA5" w:rsidRPr="002A100E" w:rsidRDefault="005B3DA5" w:rsidP="005B3D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5B3DA5" w:rsidRPr="002A100E" w:rsidRDefault="005B3DA5" w:rsidP="005B3D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5B3DA5" w:rsidRPr="002A100E" w:rsidRDefault="005B3DA5" w:rsidP="005B3D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5B3DA5" w:rsidRPr="002A100E" w:rsidRDefault="005B3DA5" w:rsidP="005B3DA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5B3DA5" w:rsidRPr="002A100E" w:rsidRDefault="005B3DA5" w:rsidP="005B3DA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5B3DA5" w:rsidRPr="0081263F" w:rsidRDefault="005B3DA5" w:rsidP="005B3D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3DA5" w:rsidRPr="0081263F" w14:paraId="267907DD" w14:textId="77777777" w:rsidTr="001E4B86">
        <w:trPr>
          <w:trHeight w:val="56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D8CF2F3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5B3DA5" w:rsidRPr="00600C65" w:rsidRDefault="005B3DA5" w:rsidP="005B3DA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C72B9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8A205E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86892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F001F8" w14:textId="247BDAD3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B543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4B4BB8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70D1B4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066122" w14:textId="60D45940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39B3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B5BF6C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AD5FEE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04D40E" w14:textId="28D55F1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9F9A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92617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409A62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586C195" w14:textId="4FC770D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514A0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82E4BE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B480040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3ECF95" w14:textId="68C366B4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3AFFB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F2ED4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BDAB4E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AAD38B" w14:textId="53CA1D8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AB4E3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DECE0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012BC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7E325E8" w14:textId="7BD769C2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48CD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69AE0C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28073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E6FD7D" w14:textId="57A26C7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90E79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DD7B99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9B4A64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F4A436" w14:textId="1CC8F63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A8AB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18F27A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3ACC2B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84563C" w14:textId="36F8A76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BDD1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7CFC68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23E201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61E3BA" w14:textId="7587F08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4942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517421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8661E0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9A16F0" w14:textId="0448F25C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593D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01570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883B5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147827" w14:textId="126F1BB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225.6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2FA9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F91D5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A3BAAD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52298F" w14:textId="363BAE8A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F9D2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B36A4B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CF3087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115866" w14:textId="7FA1B5FA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188.8</w:t>
            </w:r>
          </w:p>
        </w:tc>
      </w:tr>
      <w:tr w:rsidR="005B3DA5" w:rsidRPr="0081263F" w14:paraId="51EFE434" w14:textId="77777777" w:rsidTr="001E4B86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</w:tcPr>
          <w:p w14:paraId="0C2F75B7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5B3DA5" w:rsidRPr="00600C65" w:rsidRDefault="005B3DA5" w:rsidP="005B3DA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5CF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9958B3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DFB824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56FCCD" w14:textId="56506280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3C91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862E32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AEBCCE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17D177" w14:textId="70F87509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BB859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7A0C53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73D877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277EE2" w14:textId="0C0EDE53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7319B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65991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D94F4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94F9DB" w14:textId="34940039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B3E3C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AF141B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D3B8F0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808492" w14:textId="7B6A733C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7DAB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605E88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02073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65586D" w14:textId="375A873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C4CD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DE3ACC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47A721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93B4B2" w14:textId="2FDCD0E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3F54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00764D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2138B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A1E5E8" w14:textId="080FCC6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FA16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960514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0A140D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1E3EC2" w14:textId="30D0098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A948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72D3CDE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2F574B9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DAEEC8" w14:textId="3F70518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795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696E171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7BA53C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D116A45" w14:textId="3D00244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FFF8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8ACF68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96C0C8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6F6363" w14:textId="5F88D66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D9A7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AF19A9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89BE19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CA1132" w14:textId="602BBA6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192.9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B324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160BEF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C137EA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02AAEB" w14:textId="488E362D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7AA5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AFB7BD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AD5C06" w14:textId="77777777" w:rsidR="001E4B86" w:rsidRDefault="001E4B86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63C7AC" w14:textId="71418C39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</w:tr>
      <w:tr w:rsidR="005B3DA5" w:rsidRPr="0081263F" w14:paraId="241E6494" w14:textId="77777777" w:rsidTr="009F26C8">
        <w:trPr>
          <w:trHeight w:val="68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5B3DA5" w:rsidRPr="00600C65" w:rsidRDefault="005B3DA5" w:rsidP="005B3DA5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5B3DA5" w:rsidRPr="00600C65" w:rsidRDefault="005B3DA5" w:rsidP="005B3DA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C2D9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89805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3B061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8BF4CF" w14:textId="3CABB491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0987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2DD1E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E0D14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52D388" w14:textId="2E76C7EE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878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49E0E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269DF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BA6BD9" w14:textId="7E68F25C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CE46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C0B9C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EE285C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E25EB0" w14:textId="751417D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2917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4AFF1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EDD71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81DC02" w14:textId="135E18E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93FE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F0ACB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EDDB7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17E218" w14:textId="30D17E7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7B3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4DC94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476F2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E0938A" w14:textId="1C8415D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85A5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136FA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079CC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761061" w14:textId="0E535C4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4222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34656E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BC95C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013283" w14:textId="14632CD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4E96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6624B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860BE08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9CE533" w14:textId="68D7583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EF39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C7BDF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9F0F1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C5216A" w14:textId="753C192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EF1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BBC78F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CD8F3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2B66182" w14:textId="4F408F7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A52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9B9D3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122FC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A7C817" w14:textId="5A4B7D49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A4EB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6B9EC4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D78ACF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C8A1F6" w14:textId="1D9B64D9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AE1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864007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FE620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B075A42" w14:textId="28288837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150.4</w:t>
            </w:r>
          </w:p>
        </w:tc>
      </w:tr>
      <w:tr w:rsidR="005B3DA5" w:rsidRPr="0081263F" w14:paraId="438B8C1E" w14:textId="77777777" w:rsidTr="009F26C8">
        <w:trPr>
          <w:trHeight w:val="99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5B3DA5" w:rsidRPr="00600C65" w:rsidRDefault="005B3DA5" w:rsidP="005B3DA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295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4DB24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352A4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5D160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D1376B" w14:textId="17BDD9E6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A8D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8E920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426E6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C3778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22B7B9" w14:textId="64D007AD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13A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F9F41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B59B0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A6F00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E4CBD2A" w14:textId="3145FA7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F767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D9DEF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7053D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556FBF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6D217C" w14:textId="3E628A0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6B1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E1C91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6EB7C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161CDF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CF6B7D" w14:textId="43A1630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DBD7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B8D46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3249C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1E9D4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58962E" w14:textId="472EBD3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9A5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5B9DF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0404EC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658C2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156720" w14:textId="4C11EAB2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229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39694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BFED5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C5598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0CF3DF" w14:textId="18074A98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C3F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F6211A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E9F75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8640C4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48D801" w14:textId="777E03C8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9856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CDEB6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535244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BB9956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289F7B" w14:textId="40CBF66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082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EE4F28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6BC60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00B84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69FBBF" w14:textId="30535C1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91AC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6654B8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52FF81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87EAC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F2445A" w14:textId="05B73C1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0D6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A049B0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63CFD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5E2A7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9B6262" w14:textId="53FDD19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6895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1D719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4DC6A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9CCB3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0BDC0EB" w14:textId="1CF9BB8D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A4A4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90489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4D3B68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A213B8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1B6200" w14:textId="05683761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</w:t>
            </w:r>
          </w:p>
        </w:tc>
      </w:tr>
      <w:tr w:rsidR="005B3DA5" w:rsidRPr="0081263F" w14:paraId="23049602" w14:textId="77777777" w:rsidTr="009F26C8">
        <w:trPr>
          <w:trHeight w:val="9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5B3DA5" w:rsidRPr="00600C65" w:rsidRDefault="005B3DA5" w:rsidP="005B3DA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EE3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A95055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D78CE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389AC3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6F8904" w14:textId="6AF3BC3F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256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E2D70C8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F6733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BCF0D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A618B8" w14:textId="111098A7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ADCC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0A3F0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3CA97B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745B4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5747DE" w14:textId="3D07EF4E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A09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96DDF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DB5F36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77B1A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1527E8" w14:textId="484E509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7E6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457143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057D16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FE4FC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5EEB9F7" w14:textId="7AEF578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D5E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0CB1D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C22B69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DE7C8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46C967" w14:textId="52B982D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C13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EEAFE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A253D4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2C8CA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E23E37" w14:textId="635D5FAE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04D6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95A79E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6BE70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BC177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E9EB65D" w14:textId="21FC0E44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84A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92FEA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639C1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BB6FC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9C838C" w14:textId="0E6CA32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B05D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7D8A5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BFF3A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D66CF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911D9A" w14:textId="46D14F2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3544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FF05CA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12340B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930D3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F284C7" w14:textId="44FB73B7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60D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C9816D0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1EB036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DD5BBD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2429D9" w14:textId="7800B2BC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2B3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F828F1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D12E2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95920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62F0C2" w14:textId="4DC82DE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0E41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D5105B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9E70E1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5A8007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2383485" w14:textId="4829C644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ABF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09AD6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B43636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1424A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4C1346A" w14:textId="5D40CD63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178.8</w:t>
            </w:r>
          </w:p>
        </w:tc>
      </w:tr>
      <w:tr w:rsidR="005B3DA5" w:rsidRPr="0081263F" w14:paraId="21D72234" w14:textId="77777777" w:rsidTr="009F26C8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5B3DA5" w:rsidRPr="00600C65" w:rsidRDefault="005B3DA5" w:rsidP="005B3DA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5B3DA5" w:rsidRPr="00600C65" w:rsidRDefault="005B3DA5" w:rsidP="005B3DA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9F5D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701C7C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00583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1FE1AA8" w14:textId="102AE783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A524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C859E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3DF90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CE06E1C" w14:textId="7CD987DC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4664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9E5F034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A406E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624F397" w14:textId="1544ACC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AE90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DAD85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016B19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2107318" w14:textId="34CB235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D008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B4048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0F5757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5082B9E" w14:textId="3B7C7731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5BA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43BCA2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1ECFE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D6E85B" w14:textId="58AB9FD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4B38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0C5721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722C60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946DFB5" w14:textId="11488BA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02A4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8ED102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798DC6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6288626" w14:textId="627CB00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9B8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5CAC1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9B447B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DF5F4B" w14:textId="0B62005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7783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EDD439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1D60B5B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D802357" w14:textId="53781BF9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9A18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DD2E593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F65E5DF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D0538D" w14:textId="6B693D69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483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A3EBA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50987F8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80A9B55" w14:textId="38E8C63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89E9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E8D6BB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0DF6807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2640EDF" w14:textId="5651881B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953.2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16BE5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CF02F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22147A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2EBB09" w14:textId="3F1D67C0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B8D6E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3EA3AAD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1097ADC" w14:textId="77777777" w:rsidR="009F26C8" w:rsidRDefault="009F26C8" w:rsidP="005B3DA5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A1C7C3E" w14:textId="628DB299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684.2</w:t>
            </w:r>
          </w:p>
        </w:tc>
      </w:tr>
      <w:tr w:rsidR="005B3DA5" w:rsidRPr="0081263F" w14:paraId="28DA3344" w14:textId="77777777" w:rsidTr="005B3DA5">
        <w:trPr>
          <w:trHeight w:val="439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5B3DA5" w:rsidRPr="00393C0D" w:rsidRDefault="005B3DA5" w:rsidP="005B3DA5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5B3DA5" w:rsidRPr="00393C0D" w:rsidRDefault="005B3DA5" w:rsidP="005B3DA5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5B3DA5" w:rsidRPr="00393C0D" w:rsidRDefault="005B3DA5" w:rsidP="005B3DA5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31E15803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2CFA418F" w:rsidR="005B3DA5" w:rsidRPr="008E79EC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17B1D5F5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1C69C4A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20AA6B20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44DC7B66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5976CA8D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3D455C8A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28FBE164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62028933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16565B7F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0A00D52E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5CFF0878" w:rsidR="005B3DA5" w:rsidRPr="002A100E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1D3582E8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35A97D71" w:rsidR="005B3DA5" w:rsidRPr="0081263F" w:rsidRDefault="005B3DA5" w:rsidP="005B3DA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88.8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E3100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B685" w14:textId="77777777" w:rsidR="00E3100D" w:rsidRDefault="00E3100D">
      <w:r>
        <w:separator/>
      </w:r>
    </w:p>
  </w:endnote>
  <w:endnote w:type="continuationSeparator" w:id="0">
    <w:p w14:paraId="797D38E6" w14:textId="77777777" w:rsidR="00E3100D" w:rsidRDefault="00E3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84B6" w14:textId="77777777" w:rsidR="00D640E0" w:rsidRDefault="00D640E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0F6B" w14:textId="08873901" w:rsidR="00D640E0" w:rsidRDefault="00D640E0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D640E0" w:rsidRPr="00A75C37" w:rsidRDefault="00D640E0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D640E0" w:rsidRPr="00A75C37" w:rsidRDefault="00D640E0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427A6E3A" w:rsidR="00D640E0" w:rsidRPr="009279C3" w:rsidRDefault="00D640E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132E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427A6E3A" w:rsidR="00D640E0" w:rsidRPr="009279C3" w:rsidRDefault="00D640E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132E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88CD" w14:textId="6F7994D1" w:rsidR="00D640E0" w:rsidRDefault="00D640E0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D640E0" w:rsidRPr="00A75C37" w:rsidRDefault="00D640E0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D640E0" w:rsidRPr="00A75C37" w:rsidRDefault="00D640E0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611EBBF1" w:rsidR="00D640E0" w:rsidRPr="009279C3" w:rsidRDefault="00D640E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132E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611EBBF1" w:rsidR="00D640E0" w:rsidRPr="009279C3" w:rsidRDefault="00D640E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132E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C808" w14:textId="77777777" w:rsidR="00E3100D" w:rsidRDefault="00E3100D">
      <w:r>
        <w:separator/>
      </w:r>
    </w:p>
  </w:footnote>
  <w:footnote w:type="continuationSeparator" w:id="0">
    <w:p w14:paraId="177D1984" w14:textId="77777777" w:rsidR="00E3100D" w:rsidRDefault="00E3100D">
      <w:r>
        <w:continuationSeparator/>
      </w:r>
    </w:p>
  </w:footnote>
  <w:footnote w:id="1">
    <w:p w14:paraId="57FCFF1F" w14:textId="2506EB29" w:rsidR="00D640E0" w:rsidRPr="006423FC" w:rsidRDefault="00D640E0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януари</w:t>
      </w:r>
      <w:r w:rsidRPr="00A31D65" w:rsidDel="00C45D8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>202</w:t>
      </w:r>
      <w:r>
        <w:rPr>
          <w:rFonts w:ascii="Times New Roman" w:hAnsi="Times New Roman"/>
          <w:lang w:val="ru-RU"/>
        </w:rPr>
        <w:t>4</w:t>
      </w:r>
      <w:r w:rsidRPr="00AE000C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D640E0" w:rsidRPr="006423FC" w:rsidRDefault="00D640E0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D640E0" w:rsidRPr="00F57599" w:rsidRDefault="00D640E0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D640E0" w:rsidRPr="006423FC" w:rsidRDefault="00D640E0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D640E0" w:rsidRPr="006423FC" w:rsidRDefault="00D640E0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3834" w14:textId="7812B848" w:rsidR="00D640E0" w:rsidRPr="00C1500E" w:rsidRDefault="00D640E0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D640E0" w:rsidRPr="00F46FE0" w:rsidRDefault="00D640E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D640E0" w:rsidRPr="00F46FE0" w:rsidRDefault="00D640E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C3F7" w14:textId="661DFE03" w:rsidR="00D640E0" w:rsidRPr="00257470" w:rsidRDefault="00D640E0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D640E0" w:rsidRPr="00F46FE0" w:rsidRDefault="00D640E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D640E0" w:rsidRPr="00F46FE0" w:rsidRDefault="00D640E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19790">
    <w:abstractNumId w:val="3"/>
  </w:num>
  <w:num w:numId="2" w16cid:durableId="512693954">
    <w:abstractNumId w:val="4"/>
  </w:num>
  <w:num w:numId="3" w16cid:durableId="2030452555">
    <w:abstractNumId w:val="1"/>
  </w:num>
  <w:num w:numId="4" w16cid:durableId="1513298190">
    <w:abstractNumId w:val="2"/>
  </w:num>
  <w:num w:numId="5" w16cid:durableId="11509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00728"/>
    <w:rsid w:val="00000B06"/>
    <w:rsid w:val="00005077"/>
    <w:rsid w:val="00005260"/>
    <w:rsid w:val="00010D36"/>
    <w:rsid w:val="00012524"/>
    <w:rsid w:val="00014415"/>
    <w:rsid w:val="0001488B"/>
    <w:rsid w:val="00017AE5"/>
    <w:rsid w:val="000214D9"/>
    <w:rsid w:val="00023966"/>
    <w:rsid w:val="00026837"/>
    <w:rsid w:val="00027A95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05BE"/>
    <w:rsid w:val="00071EE5"/>
    <w:rsid w:val="00073F06"/>
    <w:rsid w:val="0007497C"/>
    <w:rsid w:val="00080878"/>
    <w:rsid w:val="00082CBA"/>
    <w:rsid w:val="000830C8"/>
    <w:rsid w:val="0008566A"/>
    <w:rsid w:val="000860FB"/>
    <w:rsid w:val="000876E4"/>
    <w:rsid w:val="00092D1B"/>
    <w:rsid w:val="00096C38"/>
    <w:rsid w:val="00096FE9"/>
    <w:rsid w:val="0009737E"/>
    <w:rsid w:val="000A106E"/>
    <w:rsid w:val="000A145C"/>
    <w:rsid w:val="000A18C6"/>
    <w:rsid w:val="000A2FF3"/>
    <w:rsid w:val="000A31DE"/>
    <w:rsid w:val="000A32B5"/>
    <w:rsid w:val="000A3A5B"/>
    <w:rsid w:val="000A5B11"/>
    <w:rsid w:val="000A758A"/>
    <w:rsid w:val="000B0302"/>
    <w:rsid w:val="000B22A8"/>
    <w:rsid w:val="000B2F2C"/>
    <w:rsid w:val="000B4694"/>
    <w:rsid w:val="000B4B74"/>
    <w:rsid w:val="000B59F9"/>
    <w:rsid w:val="000C6B51"/>
    <w:rsid w:val="000D1219"/>
    <w:rsid w:val="000D2361"/>
    <w:rsid w:val="000D2C46"/>
    <w:rsid w:val="000D3201"/>
    <w:rsid w:val="000D4190"/>
    <w:rsid w:val="000E3046"/>
    <w:rsid w:val="000E54F3"/>
    <w:rsid w:val="000E6A7C"/>
    <w:rsid w:val="000F08BA"/>
    <w:rsid w:val="000F2A5B"/>
    <w:rsid w:val="000F34F2"/>
    <w:rsid w:val="000F494B"/>
    <w:rsid w:val="00100708"/>
    <w:rsid w:val="001016BB"/>
    <w:rsid w:val="00102463"/>
    <w:rsid w:val="001026E7"/>
    <w:rsid w:val="001034D0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2B5D"/>
    <w:rsid w:val="00133A1D"/>
    <w:rsid w:val="001341D2"/>
    <w:rsid w:val="001352A1"/>
    <w:rsid w:val="00135367"/>
    <w:rsid w:val="00136D16"/>
    <w:rsid w:val="00143A06"/>
    <w:rsid w:val="00150B65"/>
    <w:rsid w:val="00154D9B"/>
    <w:rsid w:val="00155FA6"/>
    <w:rsid w:val="00160324"/>
    <w:rsid w:val="00164B74"/>
    <w:rsid w:val="001669EE"/>
    <w:rsid w:val="00174299"/>
    <w:rsid w:val="001758FE"/>
    <w:rsid w:val="00175C25"/>
    <w:rsid w:val="001806CF"/>
    <w:rsid w:val="00180CA7"/>
    <w:rsid w:val="00183339"/>
    <w:rsid w:val="0018350E"/>
    <w:rsid w:val="00185E2E"/>
    <w:rsid w:val="001871DA"/>
    <w:rsid w:val="001930E0"/>
    <w:rsid w:val="00196F0A"/>
    <w:rsid w:val="001A0D8A"/>
    <w:rsid w:val="001A12D4"/>
    <w:rsid w:val="001A7BFB"/>
    <w:rsid w:val="001B20F1"/>
    <w:rsid w:val="001B3784"/>
    <w:rsid w:val="001B4724"/>
    <w:rsid w:val="001B477B"/>
    <w:rsid w:val="001B54CD"/>
    <w:rsid w:val="001B6F34"/>
    <w:rsid w:val="001C2486"/>
    <w:rsid w:val="001C2E1F"/>
    <w:rsid w:val="001D1575"/>
    <w:rsid w:val="001D19E3"/>
    <w:rsid w:val="001D38FD"/>
    <w:rsid w:val="001D4045"/>
    <w:rsid w:val="001D559A"/>
    <w:rsid w:val="001E1C0F"/>
    <w:rsid w:val="001E1FE6"/>
    <w:rsid w:val="001E4B86"/>
    <w:rsid w:val="001E58EA"/>
    <w:rsid w:val="001F025E"/>
    <w:rsid w:val="001F416E"/>
    <w:rsid w:val="001F46B2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7D04"/>
    <w:rsid w:val="00240572"/>
    <w:rsid w:val="0024400E"/>
    <w:rsid w:val="002500ED"/>
    <w:rsid w:val="002502FC"/>
    <w:rsid w:val="00254025"/>
    <w:rsid w:val="002542B7"/>
    <w:rsid w:val="002548BF"/>
    <w:rsid w:val="00257470"/>
    <w:rsid w:val="002577A8"/>
    <w:rsid w:val="00260BDF"/>
    <w:rsid w:val="002666C1"/>
    <w:rsid w:val="002724BB"/>
    <w:rsid w:val="002865B6"/>
    <w:rsid w:val="002928AA"/>
    <w:rsid w:val="00293936"/>
    <w:rsid w:val="002A100E"/>
    <w:rsid w:val="002A2AFA"/>
    <w:rsid w:val="002A4CAC"/>
    <w:rsid w:val="002A7FA8"/>
    <w:rsid w:val="002B1F34"/>
    <w:rsid w:val="002B30FE"/>
    <w:rsid w:val="002B6E71"/>
    <w:rsid w:val="002B74EB"/>
    <w:rsid w:val="002C3479"/>
    <w:rsid w:val="002C3C5A"/>
    <w:rsid w:val="002C7ADD"/>
    <w:rsid w:val="002D19DD"/>
    <w:rsid w:val="002D1A61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338"/>
    <w:rsid w:val="002F35E3"/>
    <w:rsid w:val="002F553C"/>
    <w:rsid w:val="002F5E83"/>
    <w:rsid w:val="002F719E"/>
    <w:rsid w:val="002F7667"/>
    <w:rsid w:val="002F7908"/>
    <w:rsid w:val="00302AEF"/>
    <w:rsid w:val="003036F1"/>
    <w:rsid w:val="00303BEB"/>
    <w:rsid w:val="003067DE"/>
    <w:rsid w:val="00311071"/>
    <w:rsid w:val="003150C7"/>
    <w:rsid w:val="00315F64"/>
    <w:rsid w:val="003171C2"/>
    <w:rsid w:val="00321799"/>
    <w:rsid w:val="00322889"/>
    <w:rsid w:val="0032417F"/>
    <w:rsid w:val="00330124"/>
    <w:rsid w:val="00331B25"/>
    <w:rsid w:val="00340CA1"/>
    <w:rsid w:val="00342BE2"/>
    <w:rsid w:val="00343396"/>
    <w:rsid w:val="0034362F"/>
    <w:rsid w:val="00344D84"/>
    <w:rsid w:val="00351C3E"/>
    <w:rsid w:val="00352DD4"/>
    <w:rsid w:val="003532B7"/>
    <w:rsid w:val="00355E97"/>
    <w:rsid w:val="0035627A"/>
    <w:rsid w:val="00356764"/>
    <w:rsid w:val="00365400"/>
    <w:rsid w:val="00381D1E"/>
    <w:rsid w:val="003844CC"/>
    <w:rsid w:val="00390351"/>
    <w:rsid w:val="003917EE"/>
    <w:rsid w:val="00391B62"/>
    <w:rsid w:val="00392DE0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1F44"/>
    <w:rsid w:val="003B50B7"/>
    <w:rsid w:val="003C4B54"/>
    <w:rsid w:val="003D2A38"/>
    <w:rsid w:val="003D3A88"/>
    <w:rsid w:val="003D3DCB"/>
    <w:rsid w:val="003D435D"/>
    <w:rsid w:val="003D439F"/>
    <w:rsid w:val="003D4DC0"/>
    <w:rsid w:val="003E1444"/>
    <w:rsid w:val="003E481A"/>
    <w:rsid w:val="003E6B02"/>
    <w:rsid w:val="003F030C"/>
    <w:rsid w:val="003F2816"/>
    <w:rsid w:val="003F32F3"/>
    <w:rsid w:val="003F4625"/>
    <w:rsid w:val="003F4C65"/>
    <w:rsid w:val="003F4CFF"/>
    <w:rsid w:val="003F5B34"/>
    <w:rsid w:val="00400092"/>
    <w:rsid w:val="00400BD4"/>
    <w:rsid w:val="00400DCB"/>
    <w:rsid w:val="00401EAC"/>
    <w:rsid w:val="00402CD7"/>
    <w:rsid w:val="004036DE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56D2"/>
    <w:rsid w:val="00425BFD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429D"/>
    <w:rsid w:val="00457734"/>
    <w:rsid w:val="00457F97"/>
    <w:rsid w:val="00460D58"/>
    <w:rsid w:val="00461336"/>
    <w:rsid w:val="004614C0"/>
    <w:rsid w:val="00464245"/>
    <w:rsid w:val="00465A8E"/>
    <w:rsid w:val="0046670F"/>
    <w:rsid w:val="00470E95"/>
    <w:rsid w:val="004738A0"/>
    <w:rsid w:val="00473BC1"/>
    <w:rsid w:val="004745C6"/>
    <w:rsid w:val="00476DE1"/>
    <w:rsid w:val="00481828"/>
    <w:rsid w:val="00484608"/>
    <w:rsid w:val="00485047"/>
    <w:rsid w:val="00486A19"/>
    <w:rsid w:val="004876C2"/>
    <w:rsid w:val="0049155F"/>
    <w:rsid w:val="004A1024"/>
    <w:rsid w:val="004A42A9"/>
    <w:rsid w:val="004A6D05"/>
    <w:rsid w:val="004B0759"/>
    <w:rsid w:val="004B376A"/>
    <w:rsid w:val="004B3993"/>
    <w:rsid w:val="004B45AB"/>
    <w:rsid w:val="004B5339"/>
    <w:rsid w:val="004C049C"/>
    <w:rsid w:val="004C091C"/>
    <w:rsid w:val="004C11B5"/>
    <w:rsid w:val="004C45F2"/>
    <w:rsid w:val="004C55FA"/>
    <w:rsid w:val="004C564D"/>
    <w:rsid w:val="004C7C67"/>
    <w:rsid w:val="004D1C79"/>
    <w:rsid w:val="004D2E6C"/>
    <w:rsid w:val="004D7FC5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4BD3"/>
    <w:rsid w:val="004F57C3"/>
    <w:rsid w:val="004F618C"/>
    <w:rsid w:val="004F7C45"/>
    <w:rsid w:val="005032CE"/>
    <w:rsid w:val="005045BE"/>
    <w:rsid w:val="005168D5"/>
    <w:rsid w:val="00516A8A"/>
    <w:rsid w:val="00516BDD"/>
    <w:rsid w:val="0051777F"/>
    <w:rsid w:val="00517C43"/>
    <w:rsid w:val="005245D1"/>
    <w:rsid w:val="005254B2"/>
    <w:rsid w:val="00526779"/>
    <w:rsid w:val="005315F5"/>
    <w:rsid w:val="00531A74"/>
    <w:rsid w:val="00532DFF"/>
    <w:rsid w:val="0053484A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46C33"/>
    <w:rsid w:val="005511CB"/>
    <w:rsid w:val="005564BC"/>
    <w:rsid w:val="00557014"/>
    <w:rsid w:val="005577E1"/>
    <w:rsid w:val="005601A5"/>
    <w:rsid w:val="0056080D"/>
    <w:rsid w:val="00564527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3274"/>
    <w:rsid w:val="00586197"/>
    <w:rsid w:val="00586916"/>
    <w:rsid w:val="005914D0"/>
    <w:rsid w:val="00592243"/>
    <w:rsid w:val="005959B2"/>
    <w:rsid w:val="005A065F"/>
    <w:rsid w:val="005A0831"/>
    <w:rsid w:val="005A229E"/>
    <w:rsid w:val="005A2CB2"/>
    <w:rsid w:val="005A559C"/>
    <w:rsid w:val="005A6E9C"/>
    <w:rsid w:val="005A7C28"/>
    <w:rsid w:val="005A7CF0"/>
    <w:rsid w:val="005B253E"/>
    <w:rsid w:val="005B3DA5"/>
    <w:rsid w:val="005B6E79"/>
    <w:rsid w:val="005C006C"/>
    <w:rsid w:val="005C0C26"/>
    <w:rsid w:val="005C21CA"/>
    <w:rsid w:val="005C380F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148"/>
    <w:rsid w:val="005E0E99"/>
    <w:rsid w:val="005E3D5C"/>
    <w:rsid w:val="005E5C75"/>
    <w:rsid w:val="005E62CA"/>
    <w:rsid w:val="005E741B"/>
    <w:rsid w:val="005F0DDF"/>
    <w:rsid w:val="005F1100"/>
    <w:rsid w:val="005F4A6B"/>
    <w:rsid w:val="005F647E"/>
    <w:rsid w:val="005F6803"/>
    <w:rsid w:val="005F74A8"/>
    <w:rsid w:val="005F79B1"/>
    <w:rsid w:val="00600C65"/>
    <w:rsid w:val="00601B15"/>
    <w:rsid w:val="00606FCE"/>
    <w:rsid w:val="006102FB"/>
    <w:rsid w:val="00610339"/>
    <w:rsid w:val="00611A3B"/>
    <w:rsid w:val="00612E0A"/>
    <w:rsid w:val="00613EAF"/>
    <w:rsid w:val="00616C52"/>
    <w:rsid w:val="0062162E"/>
    <w:rsid w:val="00621908"/>
    <w:rsid w:val="00622427"/>
    <w:rsid w:val="006237C1"/>
    <w:rsid w:val="00624FE9"/>
    <w:rsid w:val="0062758B"/>
    <w:rsid w:val="00627C48"/>
    <w:rsid w:val="0063142C"/>
    <w:rsid w:val="00631ABF"/>
    <w:rsid w:val="00634040"/>
    <w:rsid w:val="006376A0"/>
    <w:rsid w:val="00640E81"/>
    <w:rsid w:val="00643A84"/>
    <w:rsid w:val="006440B6"/>
    <w:rsid w:val="006476AE"/>
    <w:rsid w:val="0065009D"/>
    <w:rsid w:val="006501E9"/>
    <w:rsid w:val="00650AED"/>
    <w:rsid w:val="00651873"/>
    <w:rsid w:val="006551CA"/>
    <w:rsid w:val="00655C79"/>
    <w:rsid w:val="006560E3"/>
    <w:rsid w:val="00660177"/>
    <w:rsid w:val="00661118"/>
    <w:rsid w:val="006702AE"/>
    <w:rsid w:val="00670A65"/>
    <w:rsid w:val="00670C9F"/>
    <w:rsid w:val="006754BA"/>
    <w:rsid w:val="00677ACE"/>
    <w:rsid w:val="00680F02"/>
    <w:rsid w:val="00683116"/>
    <w:rsid w:val="00683757"/>
    <w:rsid w:val="00685D88"/>
    <w:rsid w:val="00686A4C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1B7"/>
    <w:rsid w:val="006B15CE"/>
    <w:rsid w:val="006B5A08"/>
    <w:rsid w:val="006C117A"/>
    <w:rsid w:val="006C2E06"/>
    <w:rsid w:val="006C4309"/>
    <w:rsid w:val="006C508A"/>
    <w:rsid w:val="006C602C"/>
    <w:rsid w:val="006D27E4"/>
    <w:rsid w:val="006D38A8"/>
    <w:rsid w:val="006D480B"/>
    <w:rsid w:val="006D5702"/>
    <w:rsid w:val="006D57D9"/>
    <w:rsid w:val="006D5E97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6D8"/>
    <w:rsid w:val="00721EDC"/>
    <w:rsid w:val="00722B69"/>
    <w:rsid w:val="00725B60"/>
    <w:rsid w:val="00727328"/>
    <w:rsid w:val="00732377"/>
    <w:rsid w:val="00732946"/>
    <w:rsid w:val="00733ECD"/>
    <w:rsid w:val="0073484D"/>
    <w:rsid w:val="00740C6F"/>
    <w:rsid w:val="00740D89"/>
    <w:rsid w:val="007412CE"/>
    <w:rsid w:val="00744A3C"/>
    <w:rsid w:val="00745483"/>
    <w:rsid w:val="0074576E"/>
    <w:rsid w:val="00747F4C"/>
    <w:rsid w:val="0075015A"/>
    <w:rsid w:val="007501A4"/>
    <w:rsid w:val="0075337E"/>
    <w:rsid w:val="00754534"/>
    <w:rsid w:val="007566ED"/>
    <w:rsid w:val="0076271B"/>
    <w:rsid w:val="00763381"/>
    <w:rsid w:val="00764ECB"/>
    <w:rsid w:val="00767358"/>
    <w:rsid w:val="00770C6A"/>
    <w:rsid w:val="00771A13"/>
    <w:rsid w:val="00780816"/>
    <w:rsid w:val="00781756"/>
    <w:rsid w:val="00781A25"/>
    <w:rsid w:val="00782AC4"/>
    <w:rsid w:val="00783A25"/>
    <w:rsid w:val="00784523"/>
    <w:rsid w:val="00784BC0"/>
    <w:rsid w:val="00787135"/>
    <w:rsid w:val="007873BD"/>
    <w:rsid w:val="00790723"/>
    <w:rsid w:val="007964CF"/>
    <w:rsid w:val="007973D1"/>
    <w:rsid w:val="007A38DF"/>
    <w:rsid w:val="007A55FC"/>
    <w:rsid w:val="007A6A60"/>
    <w:rsid w:val="007B0770"/>
    <w:rsid w:val="007B093C"/>
    <w:rsid w:val="007B1C23"/>
    <w:rsid w:val="007B2BA9"/>
    <w:rsid w:val="007B68A5"/>
    <w:rsid w:val="007B7D40"/>
    <w:rsid w:val="007C0798"/>
    <w:rsid w:val="007C134B"/>
    <w:rsid w:val="007C22E9"/>
    <w:rsid w:val="007C44E5"/>
    <w:rsid w:val="007C5350"/>
    <w:rsid w:val="007D12B3"/>
    <w:rsid w:val="007D5D08"/>
    <w:rsid w:val="007D685B"/>
    <w:rsid w:val="007D7372"/>
    <w:rsid w:val="007E1067"/>
    <w:rsid w:val="007E170F"/>
    <w:rsid w:val="007E49E3"/>
    <w:rsid w:val="007E77E1"/>
    <w:rsid w:val="007E783B"/>
    <w:rsid w:val="007E7BA7"/>
    <w:rsid w:val="007E7FA4"/>
    <w:rsid w:val="007F300C"/>
    <w:rsid w:val="007F56E4"/>
    <w:rsid w:val="007F5711"/>
    <w:rsid w:val="007F648E"/>
    <w:rsid w:val="00800CA7"/>
    <w:rsid w:val="008015A4"/>
    <w:rsid w:val="00801601"/>
    <w:rsid w:val="0080198E"/>
    <w:rsid w:val="00801C2B"/>
    <w:rsid w:val="0080235A"/>
    <w:rsid w:val="008047E5"/>
    <w:rsid w:val="00805CE0"/>
    <w:rsid w:val="00810660"/>
    <w:rsid w:val="0081263F"/>
    <w:rsid w:val="00814B17"/>
    <w:rsid w:val="00815178"/>
    <w:rsid w:val="00815C46"/>
    <w:rsid w:val="00820AB6"/>
    <w:rsid w:val="00820B9C"/>
    <w:rsid w:val="00820C26"/>
    <w:rsid w:val="0082310A"/>
    <w:rsid w:val="00823F10"/>
    <w:rsid w:val="00824F1E"/>
    <w:rsid w:val="00831C77"/>
    <w:rsid w:val="00831F2C"/>
    <w:rsid w:val="00832635"/>
    <w:rsid w:val="00834998"/>
    <w:rsid w:val="008379F5"/>
    <w:rsid w:val="00841CB8"/>
    <w:rsid w:val="00842ECF"/>
    <w:rsid w:val="00844598"/>
    <w:rsid w:val="00847F3F"/>
    <w:rsid w:val="00847FD4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286"/>
    <w:rsid w:val="00881C8E"/>
    <w:rsid w:val="0088219B"/>
    <w:rsid w:val="0088317A"/>
    <w:rsid w:val="00883EF9"/>
    <w:rsid w:val="00887EC1"/>
    <w:rsid w:val="00890D42"/>
    <w:rsid w:val="008919F1"/>
    <w:rsid w:val="00891B28"/>
    <w:rsid w:val="00892D9B"/>
    <w:rsid w:val="00893531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D4F63"/>
    <w:rsid w:val="008E0212"/>
    <w:rsid w:val="008E2B35"/>
    <w:rsid w:val="008E79EC"/>
    <w:rsid w:val="008E7DAF"/>
    <w:rsid w:val="008F071F"/>
    <w:rsid w:val="008F35C5"/>
    <w:rsid w:val="008F394F"/>
    <w:rsid w:val="008F4253"/>
    <w:rsid w:val="008F4F0B"/>
    <w:rsid w:val="008F7302"/>
    <w:rsid w:val="009031AC"/>
    <w:rsid w:val="00904AE6"/>
    <w:rsid w:val="00906410"/>
    <w:rsid w:val="009067E8"/>
    <w:rsid w:val="00910222"/>
    <w:rsid w:val="009132E8"/>
    <w:rsid w:val="00913492"/>
    <w:rsid w:val="00916E60"/>
    <w:rsid w:val="00917B0C"/>
    <w:rsid w:val="00920DDB"/>
    <w:rsid w:val="00925BF5"/>
    <w:rsid w:val="00926910"/>
    <w:rsid w:val="009308E7"/>
    <w:rsid w:val="00931426"/>
    <w:rsid w:val="00931474"/>
    <w:rsid w:val="009338EE"/>
    <w:rsid w:val="00933A01"/>
    <w:rsid w:val="0093475C"/>
    <w:rsid w:val="00942D95"/>
    <w:rsid w:val="00945D1C"/>
    <w:rsid w:val="00946469"/>
    <w:rsid w:val="0094698E"/>
    <w:rsid w:val="00950CEC"/>
    <w:rsid w:val="00952103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07F"/>
    <w:rsid w:val="00990FC9"/>
    <w:rsid w:val="0099112C"/>
    <w:rsid w:val="0099409D"/>
    <w:rsid w:val="009A4BFA"/>
    <w:rsid w:val="009A6D17"/>
    <w:rsid w:val="009B05BC"/>
    <w:rsid w:val="009B0B8C"/>
    <w:rsid w:val="009B2304"/>
    <w:rsid w:val="009C1DDD"/>
    <w:rsid w:val="009C2694"/>
    <w:rsid w:val="009C387D"/>
    <w:rsid w:val="009C5064"/>
    <w:rsid w:val="009C7589"/>
    <w:rsid w:val="009C7C7B"/>
    <w:rsid w:val="009D0316"/>
    <w:rsid w:val="009D1FA8"/>
    <w:rsid w:val="009D2262"/>
    <w:rsid w:val="009D32F0"/>
    <w:rsid w:val="009D5218"/>
    <w:rsid w:val="009E2898"/>
    <w:rsid w:val="009E354E"/>
    <w:rsid w:val="009E5C2E"/>
    <w:rsid w:val="009E69E8"/>
    <w:rsid w:val="009F26C8"/>
    <w:rsid w:val="009F3371"/>
    <w:rsid w:val="009F3E86"/>
    <w:rsid w:val="00A01F6E"/>
    <w:rsid w:val="00A02BBE"/>
    <w:rsid w:val="00A033A6"/>
    <w:rsid w:val="00A03BA0"/>
    <w:rsid w:val="00A04B6E"/>
    <w:rsid w:val="00A059A8"/>
    <w:rsid w:val="00A127CE"/>
    <w:rsid w:val="00A14C04"/>
    <w:rsid w:val="00A152BA"/>
    <w:rsid w:val="00A20B89"/>
    <w:rsid w:val="00A245F0"/>
    <w:rsid w:val="00A25896"/>
    <w:rsid w:val="00A27BD4"/>
    <w:rsid w:val="00A30205"/>
    <w:rsid w:val="00A31D65"/>
    <w:rsid w:val="00A320C0"/>
    <w:rsid w:val="00A3370F"/>
    <w:rsid w:val="00A35E0B"/>
    <w:rsid w:val="00A379A2"/>
    <w:rsid w:val="00A42058"/>
    <w:rsid w:val="00A4231B"/>
    <w:rsid w:val="00A43945"/>
    <w:rsid w:val="00A463B1"/>
    <w:rsid w:val="00A50C9F"/>
    <w:rsid w:val="00A5275C"/>
    <w:rsid w:val="00A55E29"/>
    <w:rsid w:val="00A670C4"/>
    <w:rsid w:val="00A70361"/>
    <w:rsid w:val="00A71581"/>
    <w:rsid w:val="00A72748"/>
    <w:rsid w:val="00A73E2D"/>
    <w:rsid w:val="00A75C37"/>
    <w:rsid w:val="00A7660A"/>
    <w:rsid w:val="00A82175"/>
    <w:rsid w:val="00A82BC9"/>
    <w:rsid w:val="00A82D3D"/>
    <w:rsid w:val="00A834E5"/>
    <w:rsid w:val="00A874F8"/>
    <w:rsid w:val="00A9150B"/>
    <w:rsid w:val="00A92120"/>
    <w:rsid w:val="00A93FA7"/>
    <w:rsid w:val="00A953BD"/>
    <w:rsid w:val="00AA04BB"/>
    <w:rsid w:val="00AA3BC5"/>
    <w:rsid w:val="00AA4F20"/>
    <w:rsid w:val="00AB1649"/>
    <w:rsid w:val="00AB1BAB"/>
    <w:rsid w:val="00AB384F"/>
    <w:rsid w:val="00AB708B"/>
    <w:rsid w:val="00AC0E0E"/>
    <w:rsid w:val="00AC29ED"/>
    <w:rsid w:val="00AC2E06"/>
    <w:rsid w:val="00AC766D"/>
    <w:rsid w:val="00AD1502"/>
    <w:rsid w:val="00AD3563"/>
    <w:rsid w:val="00AD4712"/>
    <w:rsid w:val="00AE000C"/>
    <w:rsid w:val="00AE0643"/>
    <w:rsid w:val="00AE06E8"/>
    <w:rsid w:val="00AE1461"/>
    <w:rsid w:val="00AE72CE"/>
    <w:rsid w:val="00AF18C7"/>
    <w:rsid w:val="00AF51A7"/>
    <w:rsid w:val="00AF6348"/>
    <w:rsid w:val="00AF675C"/>
    <w:rsid w:val="00B01399"/>
    <w:rsid w:val="00B01F48"/>
    <w:rsid w:val="00B035BC"/>
    <w:rsid w:val="00B04830"/>
    <w:rsid w:val="00B0673C"/>
    <w:rsid w:val="00B07D2F"/>
    <w:rsid w:val="00B13006"/>
    <w:rsid w:val="00B249D7"/>
    <w:rsid w:val="00B32549"/>
    <w:rsid w:val="00B34246"/>
    <w:rsid w:val="00B34FA9"/>
    <w:rsid w:val="00B43D9D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656F7"/>
    <w:rsid w:val="00B72C94"/>
    <w:rsid w:val="00B75DED"/>
    <w:rsid w:val="00B770D7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1D46"/>
    <w:rsid w:val="00BA6298"/>
    <w:rsid w:val="00BA6A70"/>
    <w:rsid w:val="00BA734D"/>
    <w:rsid w:val="00BB3C28"/>
    <w:rsid w:val="00BC07AE"/>
    <w:rsid w:val="00BC14B0"/>
    <w:rsid w:val="00BC3392"/>
    <w:rsid w:val="00BC4890"/>
    <w:rsid w:val="00BC51A5"/>
    <w:rsid w:val="00BC6889"/>
    <w:rsid w:val="00BD04AB"/>
    <w:rsid w:val="00BD103D"/>
    <w:rsid w:val="00BD1F5A"/>
    <w:rsid w:val="00BD214C"/>
    <w:rsid w:val="00BE42F2"/>
    <w:rsid w:val="00BE42FB"/>
    <w:rsid w:val="00BE4A59"/>
    <w:rsid w:val="00BE4CE6"/>
    <w:rsid w:val="00BE4F31"/>
    <w:rsid w:val="00BF02E1"/>
    <w:rsid w:val="00BF3DF6"/>
    <w:rsid w:val="00BF4777"/>
    <w:rsid w:val="00BF5C17"/>
    <w:rsid w:val="00BF7C60"/>
    <w:rsid w:val="00C000E8"/>
    <w:rsid w:val="00C03304"/>
    <w:rsid w:val="00C037ED"/>
    <w:rsid w:val="00C05641"/>
    <w:rsid w:val="00C06AD0"/>
    <w:rsid w:val="00C10987"/>
    <w:rsid w:val="00C12522"/>
    <w:rsid w:val="00C12F89"/>
    <w:rsid w:val="00C1500E"/>
    <w:rsid w:val="00C151EE"/>
    <w:rsid w:val="00C15586"/>
    <w:rsid w:val="00C15A1A"/>
    <w:rsid w:val="00C15A4B"/>
    <w:rsid w:val="00C16E9B"/>
    <w:rsid w:val="00C22391"/>
    <w:rsid w:val="00C235A9"/>
    <w:rsid w:val="00C25235"/>
    <w:rsid w:val="00C259C6"/>
    <w:rsid w:val="00C27F48"/>
    <w:rsid w:val="00C307AF"/>
    <w:rsid w:val="00C325D8"/>
    <w:rsid w:val="00C32A8E"/>
    <w:rsid w:val="00C32A94"/>
    <w:rsid w:val="00C32ABE"/>
    <w:rsid w:val="00C334A9"/>
    <w:rsid w:val="00C34562"/>
    <w:rsid w:val="00C34772"/>
    <w:rsid w:val="00C35CDF"/>
    <w:rsid w:val="00C4516A"/>
    <w:rsid w:val="00C45D8C"/>
    <w:rsid w:val="00C47393"/>
    <w:rsid w:val="00C506AA"/>
    <w:rsid w:val="00C51C0B"/>
    <w:rsid w:val="00C51E0E"/>
    <w:rsid w:val="00C527EB"/>
    <w:rsid w:val="00C53A95"/>
    <w:rsid w:val="00C55315"/>
    <w:rsid w:val="00C55917"/>
    <w:rsid w:val="00C60244"/>
    <w:rsid w:val="00C60D95"/>
    <w:rsid w:val="00C61E5E"/>
    <w:rsid w:val="00C666A9"/>
    <w:rsid w:val="00C71A90"/>
    <w:rsid w:val="00C7213F"/>
    <w:rsid w:val="00C72708"/>
    <w:rsid w:val="00C823C6"/>
    <w:rsid w:val="00C87039"/>
    <w:rsid w:val="00C87D9D"/>
    <w:rsid w:val="00C87DD4"/>
    <w:rsid w:val="00C97ADF"/>
    <w:rsid w:val="00CA11F0"/>
    <w:rsid w:val="00CA4B4A"/>
    <w:rsid w:val="00CA58C0"/>
    <w:rsid w:val="00CA5CC1"/>
    <w:rsid w:val="00CA6D66"/>
    <w:rsid w:val="00CB35C0"/>
    <w:rsid w:val="00CB5AC1"/>
    <w:rsid w:val="00CB66D5"/>
    <w:rsid w:val="00CC076E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D7147"/>
    <w:rsid w:val="00CE1489"/>
    <w:rsid w:val="00CE6314"/>
    <w:rsid w:val="00CE6B51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0CC4"/>
    <w:rsid w:val="00D14CCA"/>
    <w:rsid w:val="00D14D36"/>
    <w:rsid w:val="00D2271C"/>
    <w:rsid w:val="00D22B1E"/>
    <w:rsid w:val="00D301E1"/>
    <w:rsid w:val="00D34FBF"/>
    <w:rsid w:val="00D40460"/>
    <w:rsid w:val="00D4611D"/>
    <w:rsid w:val="00D46CBD"/>
    <w:rsid w:val="00D50B87"/>
    <w:rsid w:val="00D54C76"/>
    <w:rsid w:val="00D54C99"/>
    <w:rsid w:val="00D56237"/>
    <w:rsid w:val="00D63CBB"/>
    <w:rsid w:val="00D640E0"/>
    <w:rsid w:val="00D66920"/>
    <w:rsid w:val="00D673F4"/>
    <w:rsid w:val="00D67411"/>
    <w:rsid w:val="00D70503"/>
    <w:rsid w:val="00D72802"/>
    <w:rsid w:val="00D7446E"/>
    <w:rsid w:val="00D77B62"/>
    <w:rsid w:val="00D801BC"/>
    <w:rsid w:val="00D826C0"/>
    <w:rsid w:val="00D84181"/>
    <w:rsid w:val="00D87005"/>
    <w:rsid w:val="00D87898"/>
    <w:rsid w:val="00D87F4A"/>
    <w:rsid w:val="00D90202"/>
    <w:rsid w:val="00D9055E"/>
    <w:rsid w:val="00D9745B"/>
    <w:rsid w:val="00D97546"/>
    <w:rsid w:val="00DA41C8"/>
    <w:rsid w:val="00DA43FD"/>
    <w:rsid w:val="00DA6FED"/>
    <w:rsid w:val="00DB1F5D"/>
    <w:rsid w:val="00DB35BE"/>
    <w:rsid w:val="00DB375E"/>
    <w:rsid w:val="00DB4966"/>
    <w:rsid w:val="00DB4B34"/>
    <w:rsid w:val="00DB7160"/>
    <w:rsid w:val="00DC3750"/>
    <w:rsid w:val="00DC4C23"/>
    <w:rsid w:val="00DD1BFF"/>
    <w:rsid w:val="00DD1DD7"/>
    <w:rsid w:val="00DD4A4F"/>
    <w:rsid w:val="00DD4A67"/>
    <w:rsid w:val="00DE136A"/>
    <w:rsid w:val="00DE7674"/>
    <w:rsid w:val="00DF0C45"/>
    <w:rsid w:val="00DF127B"/>
    <w:rsid w:val="00DF127F"/>
    <w:rsid w:val="00DF2FCB"/>
    <w:rsid w:val="00DF5E74"/>
    <w:rsid w:val="00E021DD"/>
    <w:rsid w:val="00E03496"/>
    <w:rsid w:val="00E05C3F"/>
    <w:rsid w:val="00E10BA2"/>
    <w:rsid w:val="00E13856"/>
    <w:rsid w:val="00E14C56"/>
    <w:rsid w:val="00E172DD"/>
    <w:rsid w:val="00E203F2"/>
    <w:rsid w:val="00E2079E"/>
    <w:rsid w:val="00E21B17"/>
    <w:rsid w:val="00E235EF"/>
    <w:rsid w:val="00E3100D"/>
    <w:rsid w:val="00E33DA9"/>
    <w:rsid w:val="00E3558F"/>
    <w:rsid w:val="00E35C14"/>
    <w:rsid w:val="00E35FAB"/>
    <w:rsid w:val="00E37F29"/>
    <w:rsid w:val="00E40683"/>
    <w:rsid w:val="00E419E1"/>
    <w:rsid w:val="00E43E19"/>
    <w:rsid w:val="00E44F50"/>
    <w:rsid w:val="00E472F6"/>
    <w:rsid w:val="00E50DDB"/>
    <w:rsid w:val="00E5117E"/>
    <w:rsid w:val="00E52A69"/>
    <w:rsid w:val="00E543C2"/>
    <w:rsid w:val="00E55B5F"/>
    <w:rsid w:val="00E55CC4"/>
    <w:rsid w:val="00E65FAB"/>
    <w:rsid w:val="00E678A6"/>
    <w:rsid w:val="00E71542"/>
    <w:rsid w:val="00E7479C"/>
    <w:rsid w:val="00E7630A"/>
    <w:rsid w:val="00E77A79"/>
    <w:rsid w:val="00E82490"/>
    <w:rsid w:val="00E84758"/>
    <w:rsid w:val="00E85C1E"/>
    <w:rsid w:val="00E86A47"/>
    <w:rsid w:val="00E86EC3"/>
    <w:rsid w:val="00E9007E"/>
    <w:rsid w:val="00E91FC8"/>
    <w:rsid w:val="00E935A5"/>
    <w:rsid w:val="00EB0C38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2D99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EF5FAD"/>
    <w:rsid w:val="00F01B64"/>
    <w:rsid w:val="00F02E45"/>
    <w:rsid w:val="00F04400"/>
    <w:rsid w:val="00F0556B"/>
    <w:rsid w:val="00F15D59"/>
    <w:rsid w:val="00F15F8A"/>
    <w:rsid w:val="00F20216"/>
    <w:rsid w:val="00F20D0B"/>
    <w:rsid w:val="00F210F7"/>
    <w:rsid w:val="00F214B7"/>
    <w:rsid w:val="00F21668"/>
    <w:rsid w:val="00F21893"/>
    <w:rsid w:val="00F238BA"/>
    <w:rsid w:val="00F254A1"/>
    <w:rsid w:val="00F2651E"/>
    <w:rsid w:val="00F27A6E"/>
    <w:rsid w:val="00F27C6B"/>
    <w:rsid w:val="00F30FBA"/>
    <w:rsid w:val="00F3159B"/>
    <w:rsid w:val="00F34AB5"/>
    <w:rsid w:val="00F35DEE"/>
    <w:rsid w:val="00F409FE"/>
    <w:rsid w:val="00F4280C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67543"/>
    <w:rsid w:val="00F70376"/>
    <w:rsid w:val="00F709C7"/>
    <w:rsid w:val="00F765A3"/>
    <w:rsid w:val="00F777EE"/>
    <w:rsid w:val="00F822A3"/>
    <w:rsid w:val="00F831EE"/>
    <w:rsid w:val="00F83D1C"/>
    <w:rsid w:val="00F94312"/>
    <w:rsid w:val="00FA04B6"/>
    <w:rsid w:val="00FA25D2"/>
    <w:rsid w:val="00FA442E"/>
    <w:rsid w:val="00FA60B0"/>
    <w:rsid w:val="00FB35E4"/>
    <w:rsid w:val="00FB6F50"/>
    <w:rsid w:val="00FB7BB4"/>
    <w:rsid w:val="00FC0304"/>
    <w:rsid w:val="00FC0CFC"/>
    <w:rsid w:val="00FC4AF5"/>
    <w:rsid w:val="00FC54BA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5267-0A66-4BCF-AFC1-A3B81BEF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0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11061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Originalni textove</cp:lastModifiedBy>
  <cp:revision>2</cp:revision>
  <cp:lastPrinted>2024-03-05T12:23:00Z</cp:lastPrinted>
  <dcterms:created xsi:type="dcterms:W3CDTF">2024-03-07T09:02:00Z</dcterms:created>
  <dcterms:modified xsi:type="dcterms:W3CDTF">2024-03-07T09:02:00Z</dcterms:modified>
</cp:coreProperties>
</file>