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6A547" w14:textId="77777777" w:rsidR="00A02BBE" w:rsidRPr="005E741B" w:rsidRDefault="00A02BBE" w:rsidP="008D28D7">
      <w:pPr>
        <w:rPr>
          <w:rFonts w:ascii="Calibri" w:hAnsi="Calibri"/>
          <w:lang w:val="bg-BG"/>
        </w:rPr>
      </w:pPr>
      <w:bookmarkStart w:id="0" w:name="_GoBack"/>
      <w:bookmarkEnd w:id="0"/>
    </w:p>
    <w:p w14:paraId="0DAF692A" w14:textId="77777777" w:rsidR="00A02BBE" w:rsidRPr="00A02BBE" w:rsidRDefault="00A02BBE" w:rsidP="00A02BBE">
      <w:pPr>
        <w:rPr>
          <w:rFonts w:ascii="Calibri" w:hAnsi="Calibri"/>
          <w:lang w:val="en-US"/>
        </w:rPr>
      </w:pPr>
    </w:p>
    <w:p w14:paraId="1D6237F7" w14:textId="34933FF3" w:rsidR="00393C0D" w:rsidRPr="00A75C37" w:rsidRDefault="00393C0D" w:rsidP="000C6B51">
      <w:pPr>
        <w:jc w:val="center"/>
        <w:rPr>
          <w:rFonts w:ascii="Times New Roman" w:eastAsia="Times New Roman" w:hAnsi="Times New Roman"/>
          <w:b/>
          <w:bCs/>
          <w:szCs w:val="24"/>
          <w:vertAlign w:val="superscript"/>
          <w:lang w:val="ru-RU" w:eastAsia="en-US"/>
        </w:rPr>
      </w:pPr>
      <w:r w:rsidRPr="00A75C37">
        <w:rPr>
          <w:rFonts w:ascii="Times New Roman" w:eastAsia="Times New Roman" w:hAnsi="Times New Roman"/>
          <w:b/>
          <w:bCs/>
          <w:szCs w:val="24"/>
          <w:lang w:val="ru-RU" w:eastAsia="en-US"/>
        </w:rPr>
        <w:t>ИНДЕКСИ НА ОБОРОТА В РАЗДЕЛ „ТЪРГОВИЯ НА ДРЕБНО</w:t>
      </w:r>
      <w:r w:rsidR="006F581C">
        <w:rPr>
          <w:rFonts w:ascii="Times New Roman" w:eastAsia="Times New Roman" w:hAnsi="Times New Roman"/>
          <w:b/>
          <w:bCs/>
          <w:szCs w:val="24"/>
          <w:lang w:val="bg-BG" w:eastAsia="en-US"/>
        </w:rPr>
        <w:t>,</w:t>
      </w:r>
      <w:r w:rsidRPr="00A75C37">
        <w:rPr>
          <w:rFonts w:ascii="Times New Roman" w:eastAsia="Times New Roman" w:hAnsi="Times New Roman"/>
          <w:b/>
          <w:bCs/>
          <w:szCs w:val="24"/>
          <w:lang w:val="ru-RU" w:eastAsia="en-US"/>
        </w:rPr>
        <w:t xml:space="preserve"> БЕЗ</w:t>
      </w:r>
      <w:r w:rsidRPr="00A75C37">
        <w:rPr>
          <w:rFonts w:ascii="Times New Roman" w:eastAsia="Times New Roman" w:hAnsi="Times New Roman"/>
          <w:b/>
          <w:bCs/>
          <w:szCs w:val="24"/>
          <w:lang w:val="ru-RU" w:eastAsia="en-US"/>
        </w:rPr>
        <w:br/>
        <w:t>ТЪРГОВИЯТА С АВТОМОБИЛИ И МОТОЦИКЛЕТИ“</w:t>
      </w:r>
      <w:r w:rsidR="00E543C2">
        <w:rPr>
          <w:rFonts w:ascii="Times New Roman" w:eastAsia="Times New Roman" w:hAnsi="Times New Roman"/>
          <w:b/>
          <w:bCs/>
          <w:szCs w:val="24"/>
          <w:lang w:val="bg-BG" w:eastAsia="en-US"/>
        </w:rPr>
        <w:t xml:space="preserve"> </w:t>
      </w:r>
      <w:r w:rsidRPr="00A75C37">
        <w:rPr>
          <w:rFonts w:ascii="Times New Roman" w:eastAsia="Times New Roman" w:hAnsi="Times New Roman"/>
          <w:b/>
          <w:bCs/>
          <w:szCs w:val="24"/>
          <w:lang w:val="ru-RU" w:eastAsia="en-US"/>
        </w:rPr>
        <w:t>ПРЕЗ</w:t>
      </w:r>
      <w:r w:rsidRPr="00A75C37">
        <w:rPr>
          <w:rFonts w:ascii="Times New Roman" w:eastAsia="Times New Roman" w:hAnsi="Times New Roman"/>
          <w:b/>
          <w:bCs/>
          <w:szCs w:val="24"/>
          <w:lang w:val="ru-RU" w:eastAsia="en-US"/>
        </w:rPr>
        <w:br/>
      </w:r>
      <w:r w:rsidR="00A31D65">
        <w:rPr>
          <w:rFonts w:ascii="Times New Roman" w:eastAsia="Times New Roman" w:hAnsi="Times New Roman"/>
          <w:b/>
          <w:bCs/>
          <w:szCs w:val="24"/>
          <w:lang w:val="bg-BG" w:eastAsia="en-US"/>
        </w:rPr>
        <w:t xml:space="preserve">ДЕКЕМВРИ </w:t>
      </w:r>
      <w:r w:rsidRPr="00A75C37">
        <w:rPr>
          <w:rFonts w:ascii="Times New Roman" w:eastAsia="Times New Roman" w:hAnsi="Times New Roman"/>
          <w:b/>
          <w:bCs/>
          <w:szCs w:val="24"/>
          <w:lang w:val="ru-RU" w:eastAsia="en-US"/>
        </w:rPr>
        <w:t>202</w:t>
      </w:r>
      <w:r w:rsidR="00C60D95">
        <w:rPr>
          <w:rFonts w:ascii="Times New Roman" w:eastAsia="Times New Roman" w:hAnsi="Times New Roman"/>
          <w:b/>
          <w:bCs/>
          <w:szCs w:val="24"/>
          <w:lang w:val="bg-BG" w:eastAsia="en-US"/>
        </w:rPr>
        <w:t>3</w:t>
      </w:r>
      <w:r w:rsidRPr="00A75C37">
        <w:rPr>
          <w:rFonts w:ascii="Times New Roman" w:eastAsia="Times New Roman" w:hAnsi="Times New Roman"/>
          <w:b/>
          <w:bCs/>
          <w:szCs w:val="24"/>
          <w:lang w:val="ru-RU" w:eastAsia="en-US"/>
        </w:rPr>
        <w:t xml:space="preserve"> ГОДИНА</w:t>
      </w:r>
      <w:r w:rsidRPr="00A75C37">
        <w:rPr>
          <w:rFonts w:ascii="Times New Roman" w:eastAsia="Times New Roman" w:hAnsi="Times New Roman"/>
          <w:b/>
          <w:bCs/>
          <w:szCs w:val="24"/>
          <w:vertAlign w:val="superscript"/>
          <w:lang w:val="ru-RU" w:eastAsia="en-US"/>
        </w:rPr>
        <w:t>1</w:t>
      </w:r>
      <w:r w:rsidR="00A75C37" w:rsidRPr="00A75C37">
        <w:rPr>
          <w:rFonts w:ascii="Times New Roman" w:eastAsia="Times New Roman" w:hAnsi="Times New Roman"/>
          <w:b/>
          <w:bCs/>
          <w:szCs w:val="24"/>
          <w:vertAlign w:val="superscript"/>
          <w:lang w:val="en-US" w:eastAsia="en-US"/>
        </w:rPr>
        <w:t>,</w:t>
      </w:r>
      <w:r w:rsidRPr="00A75C37">
        <w:rPr>
          <w:rFonts w:ascii="Times New Roman" w:eastAsia="Times New Roman" w:hAnsi="Times New Roman"/>
          <w:b/>
          <w:bCs/>
          <w:szCs w:val="24"/>
          <w:vertAlign w:val="superscript"/>
          <w:lang w:val="ru-RU" w:eastAsia="en-US"/>
        </w:rPr>
        <w:t>2</w:t>
      </w:r>
    </w:p>
    <w:p w14:paraId="5C09D20D" w14:textId="77777777" w:rsidR="00A463B1" w:rsidRPr="00A75C37" w:rsidRDefault="00A463B1" w:rsidP="000C6B51">
      <w:pPr>
        <w:jc w:val="center"/>
        <w:rPr>
          <w:rFonts w:ascii="Times New Roman" w:eastAsia="Times New Roman" w:hAnsi="Times New Roman"/>
          <w:b/>
          <w:bCs/>
          <w:szCs w:val="24"/>
          <w:vertAlign w:val="superscript"/>
          <w:lang w:val="ru-RU" w:eastAsia="en-US"/>
        </w:rPr>
      </w:pPr>
    </w:p>
    <w:p w14:paraId="7FCC15F5" w14:textId="6EC2FBC7" w:rsidR="00E472F6" w:rsidRPr="00CD2B14" w:rsidRDefault="005B6E79" w:rsidP="00BF5C17">
      <w:pPr>
        <w:ind w:firstLine="709"/>
        <w:jc w:val="both"/>
        <w:rPr>
          <w:rFonts w:ascii="Times New Roman" w:hAnsi="Times New Roman"/>
          <w:lang w:val="bg-BG"/>
        </w:rPr>
      </w:pPr>
      <w:r w:rsidRPr="00490B4B">
        <w:rPr>
          <w:rFonts w:ascii="Times New Roman" w:hAnsi="Times New Roman" w:hint="cs"/>
          <w:szCs w:val="24"/>
          <w:lang w:val="bg-BG"/>
        </w:rPr>
        <w:t>През</w:t>
      </w:r>
      <w:r w:rsidRPr="00490B4B">
        <w:rPr>
          <w:rFonts w:ascii="Times New Roman" w:hAnsi="Times New Roman"/>
          <w:szCs w:val="24"/>
          <w:lang w:val="bg-BG"/>
        </w:rPr>
        <w:t xml:space="preserve"> </w:t>
      </w:r>
      <w:r w:rsidR="00A31D65">
        <w:rPr>
          <w:rFonts w:ascii="Times New Roman" w:hAnsi="Times New Roman"/>
          <w:szCs w:val="24"/>
          <w:lang w:val="bg-BG"/>
        </w:rPr>
        <w:t>декември</w:t>
      </w:r>
      <w:r w:rsidR="00A31D65" w:rsidRPr="00893C03">
        <w:rPr>
          <w:rFonts w:ascii="Times New Roman" w:hAnsi="Times New Roman"/>
          <w:szCs w:val="24"/>
          <w:lang w:val="bg-BG"/>
        </w:rPr>
        <w:t xml:space="preserve"> </w:t>
      </w:r>
      <w:r w:rsidRPr="002928AA">
        <w:rPr>
          <w:rFonts w:ascii="Times New Roman" w:hAnsi="Times New Roman"/>
          <w:szCs w:val="24"/>
          <w:lang w:val="bg-BG"/>
        </w:rPr>
        <w:t>202</w:t>
      </w:r>
      <w:r>
        <w:rPr>
          <w:rFonts w:ascii="Times New Roman" w:hAnsi="Times New Roman"/>
          <w:szCs w:val="24"/>
          <w:lang w:val="bg-BG"/>
        </w:rPr>
        <w:t>3</w:t>
      </w:r>
      <w:r w:rsidRPr="002928AA">
        <w:rPr>
          <w:rFonts w:ascii="Times New Roman" w:hAnsi="Times New Roman"/>
          <w:szCs w:val="24"/>
          <w:lang w:val="bg-BG"/>
        </w:rPr>
        <w:t xml:space="preserve"> </w:t>
      </w:r>
      <w:r w:rsidRPr="00490B4B">
        <w:rPr>
          <w:rFonts w:ascii="Times New Roman" w:hAnsi="Times New Roman" w:hint="cs"/>
          <w:szCs w:val="24"/>
          <w:lang w:val="bg-BG"/>
        </w:rPr>
        <w:t>г</w:t>
      </w:r>
      <w:r w:rsidRPr="000A0F69">
        <w:rPr>
          <w:rFonts w:ascii="Times New Roman" w:hAnsi="Times New Roman"/>
          <w:szCs w:val="24"/>
          <w:lang w:val="bg-BG"/>
        </w:rPr>
        <w:t xml:space="preserve">. </w:t>
      </w:r>
      <w:r w:rsidR="001A7BFB">
        <w:rPr>
          <w:rFonts w:ascii="Times New Roman" w:hAnsi="Times New Roman"/>
          <w:szCs w:val="24"/>
          <w:lang w:val="bg-BG"/>
        </w:rPr>
        <w:t xml:space="preserve">се наблюдава </w:t>
      </w:r>
      <w:r w:rsidR="00601B15">
        <w:rPr>
          <w:rFonts w:ascii="Times New Roman" w:hAnsi="Times New Roman"/>
          <w:szCs w:val="24"/>
          <w:lang w:val="bg-BG"/>
        </w:rPr>
        <w:t xml:space="preserve">намаление </w:t>
      </w:r>
      <w:r w:rsidR="001A7BFB">
        <w:rPr>
          <w:rFonts w:ascii="Times New Roman" w:hAnsi="Times New Roman"/>
          <w:szCs w:val="24"/>
          <w:lang w:val="bg-BG"/>
        </w:rPr>
        <w:t xml:space="preserve">на </w:t>
      </w:r>
      <w:r w:rsidR="001A7BFB" w:rsidRPr="002928AA">
        <w:rPr>
          <w:rFonts w:ascii="Times New Roman" w:hAnsi="Times New Roman" w:hint="cs"/>
          <w:szCs w:val="24"/>
          <w:lang w:val="bg-BG"/>
        </w:rPr>
        <w:t>оборота</w:t>
      </w:r>
      <w:r w:rsidR="001A7BFB" w:rsidRPr="002928AA">
        <w:rPr>
          <w:rFonts w:ascii="Times New Roman" w:hAnsi="Times New Roman"/>
          <w:szCs w:val="24"/>
          <w:lang w:val="bg-BG"/>
        </w:rPr>
        <w:t xml:space="preserve"> </w:t>
      </w:r>
      <w:r w:rsidR="001A7BFB">
        <w:rPr>
          <w:rFonts w:ascii="Times New Roman" w:hAnsi="Times New Roman"/>
          <w:szCs w:val="24"/>
          <w:lang w:val="bg-BG"/>
        </w:rPr>
        <w:t xml:space="preserve">с </w:t>
      </w:r>
      <w:r w:rsidR="004C049C">
        <w:rPr>
          <w:rFonts w:ascii="Times New Roman" w:hAnsi="Times New Roman"/>
          <w:szCs w:val="24"/>
          <w:lang w:val="en-US"/>
        </w:rPr>
        <w:t>0</w:t>
      </w:r>
      <w:r w:rsidR="001A7BFB">
        <w:rPr>
          <w:rFonts w:ascii="Times New Roman" w:hAnsi="Times New Roman"/>
          <w:szCs w:val="24"/>
          <w:lang w:val="bg-BG"/>
        </w:rPr>
        <w:t>.</w:t>
      </w:r>
      <w:r w:rsidR="00601B15">
        <w:rPr>
          <w:rFonts w:ascii="Times New Roman" w:hAnsi="Times New Roman"/>
          <w:szCs w:val="24"/>
          <w:lang w:val="bg-BG"/>
        </w:rPr>
        <w:t>6</w:t>
      </w:r>
      <w:r w:rsidR="001A7BFB">
        <w:rPr>
          <w:rFonts w:ascii="Times New Roman" w:hAnsi="Times New Roman"/>
          <w:szCs w:val="24"/>
          <w:lang w:val="bg-BG"/>
        </w:rPr>
        <w:t xml:space="preserve">% спрямо </w:t>
      </w:r>
      <w:r w:rsidR="001A7BFB" w:rsidRPr="002928AA">
        <w:rPr>
          <w:rFonts w:ascii="Times New Roman" w:hAnsi="Times New Roman" w:hint="cs"/>
          <w:szCs w:val="24"/>
          <w:lang w:val="bg-BG"/>
        </w:rPr>
        <w:t>предходния</w:t>
      </w:r>
      <w:r w:rsidR="001A7BFB" w:rsidRPr="002928AA">
        <w:rPr>
          <w:rFonts w:ascii="Times New Roman" w:hAnsi="Times New Roman"/>
          <w:szCs w:val="24"/>
          <w:lang w:val="bg-BG"/>
        </w:rPr>
        <w:t xml:space="preserve"> </w:t>
      </w:r>
      <w:r w:rsidR="001A7BFB" w:rsidRPr="002928AA">
        <w:rPr>
          <w:rFonts w:ascii="Times New Roman" w:hAnsi="Times New Roman" w:hint="cs"/>
          <w:szCs w:val="24"/>
          <w:lang w:val="bg-BG"/>
        </w:rPr>
        <w:t>месец</w:t>
      </w:r>
      <w:r w:rsidR="001A7BFB" w:rsidRPr="000A0F69" w:rsidDel="001A7BFB">
        <w:rPr>
          <w:rFonts w:ascii="Times New Roman" w:hAnsi="Times New Roman" w:hint="cs"/>
          <w:szCs w:val="24"/>
          <w:lang w:val="bg-BG"/>
        </w:rPr>
        <w:t xml:space="preserve"> </w:t>
      </w:r>
      <w:r w:rsidRPr="000A0F69">
        <w:rPr>
          <w:rFonts w:ascii="Times New Roman" w:hAnsi="Times New Roman" w:hint="cs"/>
          <w:szCs w:val="24"/>
          <w:lang w:val="bg-BG"/>
        </w:rPr>
        <w:t>по</w:t>
      </w:r>
      <w:r w:rsidRPr="000A0F69">
        <w:rPr>
          <w:rFonts w:ascii="Times New Roman" w:hAnsi="Times New Roman"/>
          <w:szCs w:val="24"/>
          <w:lang w:val="bg-BG"/>
        </w:rPr>
        <w:t xml:space="preserve"> </w:t>
      </w:r>
      <w:r w:rsidRPr="000A0F69">
        <w:rPr>
          <w:rFonts w:ascii="Times New Roman" w:hAnsi="Times New Roman" w:hint="cs"/>
          <w:szCs w:val="24"/>
          <w:lang w:val="bg-BG"/>
        </w:rPr>
        <w:t>съпоставими</w:t>
      </w:r>
      <w:r w:rsidRPr="000A0F69">
        <w:rPr>
          <w:rFonts w:ascii="Times New Roman" w:hAnsi="Times New Roman"/>
          <w:szCs w:val="24"/>
          <w:lang w:val="bg-BG"/>
        </w:rPr>
        <w:t xml:space="preserve"> </w:t>
      </w:r>
      <w:r w:rsidRPr="000A0F69">
        <w:rPr>
          <w:rFonts w:ascii="Times New Roman" w:hAnsi="Times New Roman" w:hint="cs"/>
          <w:szCs w:val="24"/>
          <w:lang w:val="bg-BG"/>
        </w:rPr>
        <w:t>цени</w:t>
      </w:r>
      <w:r w:rsidRPr="000A0F69">
        <w:rPr>
          <w:rFonts w:ascii="Times New Roman" w:hAnsi="Times New Roman"/>
          <w:szCs w:val="24"/>
          <w:lang w:val="bg-BG"/>
        </w:rPr>
        <w:t xml:space="preserve"> </w:t>
      </w:r>
      <w:r w:rsidRPr="000A0F69">
        <w:rPr>
          <w:rFonts w:ascii="Times New Roman" w:hAnsi="Times New Roman" w:hint="cs"/>
          <w:szCs w:val="24"/>
          <w:lang w:val="bg-BG"/>
        </w:rPr>
        <w:t>в</w:t>
      </w:r>
      <w:r w:rsidRPr="000A0F69">
        <w:rPr>
          <w:rFonts w:ascii="Times New Roman" w:hAnsi="Times New Roman"/>
          <w:szCs w:val="24"/>
          <w:lang w:val="bg-BG"/>
        </w:rPr>
        <w:t xml:space="preserve"> </w:t>
      </w:r>
      <w:r w:rsidRPr="000A0F69">
        <w:rPr>
          <w:rFonts w:ascii="Times New Roman" w:hAnsi="Times New Roman" w:hint="cs"/>
          <w:szCs w:val="24"/>
          <w:lang w:val="bg-BG"/>
        </w:rPr>
        <w:t>раздел</w:t>
      </w:r>
      <w:r w:rsidRPr="000A0F69">
        <w:rPr>
          <w:rFonts w:ascii="Times New Roman" w:hAnsi="Times New Roman"/>
          <w:szCs w:val="24"/>
          <w:lang w:val="bg-BG"/>
        </w:rPr>
        <w:t xml:space="preserve"> „</w:t>
      </w:r>
      <w:r w:rsidRPr="000A0F69">
        <w:rPr>
          <w:rFonts w:ascii="Times New Roman" w:hAnsi="Times New Roman" w:hint="cs"/>
          <w:szCs w:val="24"/>
          <w:lang w:val="bg-BG"/>
        </w:rPr>
        <w:t>Търговия</w:t>
      </w:r>
      <w:r w:rsidRPr="000A0F69">
        <w:rPr>
          <w:rFonts w:ascii="Times New Roman" w:hAnsi="Times New Roman"/>
          <w:szCs w:val="24"/>
          <w:lang w:val="bg-BG"/>
        </w:rPr>
        <w:t xml:space="preserve"> </w:t>
      </w:r>
      <w:r w:rsidRPr="000A0F69">
        <w:rPr>
          <w:rFonts w:ascii="Times New Roman" w:hAnsi="Times New Roman" w:hint="cs"/>
          <w:szCs w:val="24"/>
          <w:lang w:val="bg-BG"/>
        </w:rPr>
        <w:t>на</w:t>
      </w:r>
      <w:r w:rsidRPr="000A0F69">
        <w:rPr>
          <w:rFonts w:ascii="Times New Roman" w:hAnsi="Times New Roman"/>
          <w:szCs w:val="24"/>
          <w:lang w:val="bg-BG"/>
        </w:rPr>
        <w:t xml:space="preserve"> </w:t>
      </w:r>
      <w:r w:rsidRPr="000A0F69">
        <w:rPr>
          <w:rFonts w:ascii="Times New Roman" w:hAnsi="Times New Roman" w:hint="cs"/>
          <w:szCs w:val="24"/>
          <w:lang w:val="bg-BG"/>
        </w:rPr>
        <w:t>дребно</w:t>
      </w:r>
      <w:r w:rsidRPr="000A0F69">
        <w:rPr>
          <w:rFonts w:ascii="Times New Roman" w:hAnsi="Times New Roman"/>
          <w:szCs w:val="24"/>
          <w:lang w:val="bg-BG"/>
        </w:rPr>
        <w:t xml:space="preserve">, </w:t>
      </w:r>
      <w:r w:rsidRPr="000A0F69">
        <w:rPr>
          <w:rFonts w:ascii="Times New Roman" w:hAnsi="Times New Roman" w:hint="cs"/>
          <w:szCs w:val="24"/>
          <w:lang w:val="bg-BG"/>
        </w:rPr>
        <w:t>без</w:t>
      </w:r>
      <w:r w:rsidRPr="000A0F69">
        <w:rPr>
          <w:rFonts w:ascii="Times New Roman" w:hAnsi="Times New Roman"/>
          <w:szCs w:val="24"/>
          <w:lang w:val="bg-BG"/>
        </w:rPr>
        <w:t xml:space="preserve"> </w:t>
      </w:r>
      <w:r w:rsidRPr="000A0F69">
        <w:rPr>
          <w:rFonts w:ascii="Times New Roman" w:hAnsi="Times New Roman" w:hint="cs"/>
          <w:szCs w:val="24"/>
          <w:lang w:val="bg-BG"/>
        </w:rPr>
        <w:t>търговията</w:t>
      </w:r>
      <w:r w:rsidRPr="000A0F69">
        <w:rPr>
          <w:rFonts w:ascii="Times New Roman" w:hAnsi="Times New Roman"/>
          <w:szCs w:val="24"/>
          <w:lang w:val="bg-BG"/>
        </w:rPr>
        <w:t xml:space="preserve"> </w:t>
      </w:r>
      <w:r w:rsidRPr="000A0F69">
        <w:rPr>
          <w:rFonts w:ascii="Times New Roman" w:hAnsi="Times New Roman" w:hint="cs"/>
          <w:szCs w:val="24"/>
          <w:lang w:val="bg-BG"/>
        </w:rPr>
        <w:t>с</w:t>
      </w:r>
      <w:r w:rsidRPr="000A0F69">
        <w:rPr>
          <w:rFonts w:ascii="Times New Roman" w:hAnsi="Times New Roman"/>
          <w:szCs w:val="24"/>
          <w:lang w:val="bg-BG"/>
        </w:rPr>
        <w:t xml:space="preserve"> </w:t>
      </w:r>
      <w:r w:rsidRPr="000A0F69">
        <w:rPr>
          <w:rFonts w:ascii="Times New Roman" w:hAnsi="Times New Roman" w:hint="cs"/>
          <w:szCs w:val="24"/>
          <w:lang w:val="bg-BG"/>
        </w:rPr>
        <w:t>автомобили</w:t>
      </w:r>
      <w:r w:rsidRPr="000A0F69">
        <w:rPr>
          <w:rFonts w:ascii="Times New Roman" w:hAnsi="Times New Roman"/>
          <w:szCs w:val="24"/>
          <w:lang w:val="bg-BG"/>
        </w:rPr>
        <w:t xml:space="preserve"> </w:t>
      </w:r>
      <w:r w:rsidRPr="000A0F69">
        <w:rPr>
          <w:rFonts w:ascii="Times New Roman" w:hAnsi="Times New Roman" w:hint="cs"/>
          <w:szCs w:val="24"/>
          <w:lang w:val="bg-BG"/>
        </w:rPr>
        <w:t>и</w:t>
      </w:r>
      <w:r w:rsidRPr="00490B4B">
        <w:rPr>
          <w:rFonts w:ascii="Times New Roman" w:hAnsi="Times New Roman"/>
          <w:szCs w:val="24"/>
          <w:lang w:val="bg-BG"/>
        </w:rPr>
        <w:t xml:space="preserve"> </w:t>
      </w:r>
      <w:r w:rsidRPr="00490B4B">
        <w:rPr>
          <w:rFonts w:ascii="Times New Roman" w:hAnsi="Times New Roman" w:hint="cs"/>
          <w:szCs w:val="24"/>
          <w:lang w:val="bg-BG"/>
        </w:rPr>
        <w:t>мотоциклети</w:t>
      </w:r>
      <w:r>
        <w:rPr>
          <w:rFonts w:ascii="Times New Roman" w:hAnsi="Times New Roman"/>
          <w:szCs w:val="24"/>
          <w:lang w:val="bg-BG"/>
        </w:rPr>
        <w:t>“</w:t>
      </w:r>
      <w:r w:rsidR="001A7BFB">
        <w:rPr>
          <w:rFonts w:ascii="Times New Roman" w:hAnsi="Times New Roman"/>
          <w:szCs w:val="24"/>
          <w:lang w:val="bg-BG"/>
        </w:rPr>
        <w:t>.</w:t>
      </w:r>
      <w:r w:rsidRPr="00E44CEE">
        <w:rPr>
          <w:rFonts w:ascii="Times New Roman" w:hAnsi="Times New Roman"/>
          <w:szCs w:val="24"/>
          <w:lang w:val="bg-BG"/>
        </w:rPr>
        <w:t xml:space="preserve"> </w:t>
      </w:r>
      <w:r w:rsidRPr="00490B4B">
        <w:rPr>
          <w:rFonts w:ascii="Times New Roman" w:hAnsi="Times New Roman"/>
          <w:szCs w:val="24"/>
          <w:lang w:val="bg-BG"/>
        </w:rPr>
        <w:t>Данните са предварителни и сезонно изгладени</w:t>
      </w:r>
      <w:r w:rsidR="00E472F6" w:rsidRPr="00CD2B14">
        <w:rPr>
          <w:rFonts w:ascii="Times New Roman" w:hAnsi="Times New Roman"/>
          <w:szCs w:val="24"/>
          <w:vertAlign w:val="superscript"/>
          <w:lang w:val="bg-BG"/>
        </w:rPr>
        <w:footnoteReference w:customMarkFollows="1" w:id="1"/>
        <w:t>3</w:t>
      </w:r>
      <w:r w:rsidR="00E472F6" w:rsidRPr="00CD2B14">
        <w:rPr>
          <w:rFonts w:ascii="Times New Roman" w:hAnsi="Times New Roman"/>
          <w:szCs w:val="24"/>
          <w:lang w:val="bg-BG"/>
        </w:rPr>
        <w:t>.</w:t>
      </w:r>
      <w:r w:rsidR="00E472F6" w:rsidRPr="00CD2B14">
        <w:rPr>
          <w:rFonts w:ascii="Times New Roman" w:hAnsi="Times New Roman"/>
          <w:lang w:val="bg-BG"/>
        </w:rPr>
        <w:t xml:space="preserve"> </w:t>
      </w:r>
    </w:p>
    <w:p w14:paraId="53736505" w14:textId="7FC54A68" w:rsidR="00393C0D" w:rsidRPr="002928AA" w:rsidRDefault="004C45F2" w:rsidP="008662FF">
      <w:pPr>
        <w:spacing w:after="120"/>
        <w:ind w:firstLine="708"/>
        <w:jc w:val="both"/>
        <w:rPr>
          <w:rFonts w:ascii="Times New Roman" w:hAnsi="Times New Roman"/>
          <w:szCs w:val="24"/>
          <w:lang w:val="bg-BG"/>
        </w:rPr>
      </w:pPr>
      <w:r w:rsidRPr="003036F1">
        <w:rPr>
          <w:rFonts w:ascii="Times New Roman" w:hAnsi="Times New Roman"/>
          <w:szCs w:val="24"/>
          <w:lang w:val="bg-BG"/>
        </w:rPr>
        <w:t xml:space="preserve">Оборотът </w:t>
      </w:r>
      <w:r w:rsidR="001A7BFB">
        <w:rPr>
          <w:rFonts w:ascii="Times New Roman" w:hAnsi="Times New Roman"/>
          <w:szCs w:val="24"/>
          <w:lang w:val="bg-BG"/>
        </w:rPr>
        <w:t xml:space="preserve">нараства </w:t>
      </w:r>
      <w:r w:rsidR="001A7BFB" w:rsidRPr="002928AA">
        <w:rPr>
          <w:rFonts w:ascii="Times New Roman" w:hAnsi="Times New Roman"/>
          <w:szCs w:val="24"/>
          <w:lang w:val="bg-BG"/>
        </w:rPr>
        <w:t>с</w:t>
      </w:r>
      <w:r w:rsidR="001A7BFB" w:rsidDel="001A7BFB">
        <w:rPr>
          <w:rFonts w:ascii="Times New Roman" w:hAnsi="Times New Roman"/>
          <w:szCs w:val="24"/>
          <w:lang w:val="bg-BG"/>
        </w:rPr>
        <w:t xml:space="preserve"> </w:t>
      </w:r>
      <w:r w:rsidR="00601B15">
        <w:rPr>
          <w:rFonts w:ascii="Times New Roman" w:hAnsi="Times New Roman"/>
          <w:szCs w:val="24"/>
          <w:lang w:val="bg-BG"/>
        </w:rPr>
        <w:t>0</w:t>
      </w:r>
      <w:r w:rsidR="001A7BFB">
        <w:rPr>
          <w:rFonts w:ascii="Times New Roman" w:hAnsi="Times New Roman"/>
          <w:szCs w:val="24"/>
          <w:lang w:val="en-US"/>
        </w:rPr>
        <w:t>.</w:t>
      </w:r>
      <w:r w:rsidR="00601B15">
        <w:rPr>
          <w:rFonts w:ascii="Times New Roman" w:hAnsi="Times New Roman"/>
          <w:szCs w:val="24"/>
          <w:lang w:val="bg-BG"/>
        </w:rPr>
        <w:t>7</w:t>
      </w:r>
      <w:r w:rsidR="001A7BFB">
        <w:rPr>
          <w:rFonts w:ascii="Times New Roman" w:hAnsi="Times New Roman"/>
          <w:szCs w:val="24"/>
          <w:lang w:val="en-US"/>
        </w:rPr>
        <w:t xml:space="preserve">% </w:t>
      </w:r>
      <w:r w:rsidR="00834998" w:rsidRPr="002928AA">
        <w:rPr>
          <w:rFonts w:ascii="Times New Roman" w:hAnsi="Times New Roman"/>
          <w:szCs w:val="24"/>
          <w:lang w:val="bg-BG"/>
        </w:rPr>
        <w:t>спрямо</w:t>
      </w:r>
      <w:r w:rsidR="00DB375E" w:rsidRPr="002928AA">
        <w:rPr>
          <w:rFonts w:ascii="Times New Roman" w:hAnsi="Times New Roman"/>
          <w:szCs w:val="24"/>
          <w:lang w:val="bg-BG"/>
        </w:rPr>
        <w:t xml:space="preserve"> </w:t>
      </w:r>
      <w:r w:rsidR="00A31D65">
        <w:rPr>
          <w:rFonts w:ascii="Times New Roman" w:hAnsi="Times New Roman"/>
          <w:szCs w:val="24"/>
          <w:lang w:val="bg-BG"/>
        </w:rPr>
        <w:t>декември</w:t>
      </w:r>
      <w:r w:rsidR="00A31D65" w:rsidDel="00A31D65">
        <w:rPr>
          <w:rFonts w:ascii="Times New Roman" w:hAnsi="Times New Roman"/>
          <w:szCs w:val="24"/>
          <w:lang w:val="bg-BG"/>
        </w:rPr>
        <w:t xml:space="preserve"> </w:t>
      </w:r>
      <w:r w:rsidR="00DB375E" w:rsidRPr="002928AA">
        <w:rPr>
          <w:rFonts w:ascii="Times New Roman" w:hAnsi="Times New Roman"/>
          <w:szCs w:val="24"/>
          <w:lang w:val="bg-BG"/>
        </w:rPr>
        <w:t>202</w:t>
      </w:r>
      <w:r w:rsidR="00C60D95">
        <w:rPr>
          <w:rFonts w:ascii="Times New Roman" w:hAnsi="Times New Roman"/>
          <w:szCs w:val="24"/>
          <w:lang w:val="bg-BG"/>
        </w:rPr>
        <w:t>2</w:t>
      </w:r>
      <w:r w:rsidR="00DB375E" w:rsidRPr="002928AA">
        <w:rPr>
          <w:rFonts w:ascii="Times New Roman" w:hAnsi="Times New Roman"/>
          <w:szCs w:val="24"/>
          <w:lang w:val="bg-BG"/>
        </w:rPr>
        <w:t xml:space="preserve"> г</w:t>
      </w:r>
      <w:r w:rsidR="00DB375E" w:rsidRPr="002928AA">
        <w:rPr>
          <w:rFonts w:ascii="Times New Roman" w:eastAsia="Times New Roman" w:hAnsi="Times New Roman"/>
          <w:bCs/>
          <w:szCs w:val="24"/>
          <w:lang w:val="bg-BG"/>
        </w:rPr>
        <w:t>.</w:t>
      </w:r>
      <w:r w:rsidR="00C47393">
        <w:rPr>
          <w:rFonts w:ascii="Times New Roman" w:eastAsia="Times New Roman" w:hAnsi="Times New Roman"/>
          <w:bCs/>
          <w:szCs w:val="24"/>
          <w:lang w:val="bg-BG"/>
        </w:rPr>
        <w:t>,</w:t>
      </w:r>
      <w:r w:rsidR="00DB375E" w:rsidRPr="002928AA">
        <w:rPr>
          <w:rFonts w:ascii="Times New Roman" w:eastAsia="Times New Roman" w:hAnsi="Times New Roman"/>
          <w:bCs/>
          <w:szCs w:val="24"/>
          <w:lang w:val="bg-BG"/>
        </w:rPr>
        <w:t xml:space="preserve"> </w:t>
      </w:r>
      <w:r w:rsidR="004B5339">
        <w:rPr>
          <w:rFonts w:ascii="Times New Roman" w:hAnsi="Times New Roman"/>
          <w:szCs w:val="24"/>
          <w:lang w:val="bg-BG"/>
        </w:rPr>
        <w:t>показват</w:t>
      </w:r>
      <w:r w:rsidR="00393C0D" w:rsidRPr="002928AA">
        <w:rPr>
          <w:rFonts w:ascii="Times New Roman" w:hAnsi="Times New Roman"/>
          <w:szCs w:val="24"/>
          <w:lang w:val="bg-BG"/>
        </w:rPr>
        <w:t xml:space="preserve"> календарно изгладени</w:t>
      </w:r>
      <w:r w:rsidR="009D5218">
        <w:rPr>
          <w:rFonts w:ascii="Times New Roman" w:hAnsi="Times New Roman"/>
          <w:szCs w:val="24"/>
          <w:lang w:val="bg-BG"/>
        </w:rPr>
        <w:t>те</w:t>
      </w:r>
      <w:r w:rsidR="00393C0D" w:rsidRPr="002928AA">
        <w:rPr>
          <w:rFonts w:ascii="Times New Roman" w:hAnsi="Times New Roman"/>
          <w:szCs w:val="24"/>
          <w:vertAlign w:val="superscript"/>
          <w:lang w:val="bg-BG"/>
        </w:rPr>
        <w:footnoteReference w:customMarkFollows="1" w:id="2"/>
        <w:t>4</w:t>
      </w:r>
      <w:r w:rsidR="00393C0D" w:rsidRPr="002928AA">
        <w:rPr>
          <w:rFonts w:ascii="Times New Roman" w:hAnsi="Times New Roman"/>
          <w:szCs w:val="24"/>
          <w:lang w:val="bg-BG"/>
        </w:rPr>
        <w:t xml:space="preserve"> данни</w:t>
      </w:r>
      <w:r w:rsidR="00DB375E" w:rsidRPr="002928AA">
        <w:rPr>
          <w:rFonts w:ascii="Times New Roman" w:hAnsi="Times New Roman"/>
          <w:szCs w:val="24"/>
          <w:lang w:val="bg-BG"/>
        </w:rPr>
        <w:t>.</w:t>
      </w:r>
      <w:r w:rsidR="00393C0D" w:rsidRPr="002928AA">
        <w:rPr>
          <w:rFonts w:ascii="Times New Roman" w:hAnsi="Times New Roman"/>
          <w:szCs w:val="24"/>
          <w:lang w:val="bg-BG"/>
        </w:rPr>
        <w:t xml:space="preserve"> </w:t>
      </w:r>
    </w:p>
    <w:p w14:paraId="0CF744F7" w14:textId="77777777" w:rsidR="00AF675C" w:rsidRDefault="00AF675C" w:rsidP="00393C0D">
      <w:pPr>
        <w:jc w:val="center"/>
        <w:outlineLvl w:val="0"/>
        <w:rPr>
          <w:rFonts w:ascii="Times New Roman" w:hAnsi="Times New Roman"/>
          <w:b/>
          <w:szCs w:val="24"/>
          <w:lang w:val="bg-BG"/>
        </w:rPr>
      </w:pPr>
    </w:p>
    <w:p w14:paraId="051D6A89" w14:textId="77777777"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hAnsi="Times New Roman"/>
          <w:b/>
          <w:szCs w:val="24"/>
          <w:lang w:val="bg-BG"/>
        </w:rPr>
        <w:t xml:space="preserve">Фиг. 1. Индекси на оборота в раздел 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„Търговия на дребно</w:t>
      </w:r>
      <w:r w:rsidR="0070076F">
        <w:rPr>
          <w:rFonts w:ascii="Times New Roman" w:eastAsia="Times New Roman" w:hAnsi="Times New Roman"/>
          <w:b/>
          <w:bCs/>
          <w:szCs w:val="24"/>
          <w:lang w:val="bg-BG"/>
        </w:rPr>
        <w:t>,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 без </w:t>
      </w:r>
    </w:p>
    <w:p w14:paraId="548CC317" w14:textId="77777777"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търговията с автомобили и мотоциклети</w:t>
      </w:r>
      <w:r w:rsidR="00926910">
        <w:rPr>
          <w:rFonts w:ascii="Times New Roman" w:eastAsia="Times New Roman" w:hAnsi="Times New Roman"/>
          <w:b/>
          <w:bCs/>
          <w:szCs w:val="24"/>
          <w:lang w:val="bg-BG"/>
        </w:rPr>
        <w:t>“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 </w:t>
      </w:r>
    </w:p>
    <w:p w14:paraId="37252179" w14:textId="2EDA26BE" w:rsidR="008659DF" w:rsidRDefault="00E71542" w:rsidP="00660177">
      <w:pPr>
        <w:jc w:val="center"/>
        <w:outlineLvl w:val="0"/>
        <w:rPr>
          <w:rFonts w:ascii="Times New Roman" w:hAnsi="Times New Roman"/>
          <w:b/>
          <w:szCs w:val="24"/>
          <w:lang w:val="en-US"/>
        </w:rPr>
      </w:pPr>
      <w:r>
        <w:rPr>
          <w:rFonts w:ascii="Times New Roman" w:hAnsi="Times New Roman"/>
          <w:b/>
          <w:szCs w:val="24"/>
          <w:lang w:val="bg-BG"/>
        </w:rPr>
        <w:t>(2015 = 10</w:t>
      </w:r>
      <w:r w:rsidR="008659DF" w:rsidRPr="00A75C37">
        <w:rPr>
          <w:rFonts w:ascii="Times New Roman" w:hAnsi="Times New Roman"/>
          <w:b/>
          <w:szCs w:val="24"/>
          <w:lang w:val="en-US"/>
        </w:rPr>
        <w:t>0)</w:t>
      </w:r>
    </w:p>
    <w:p w14:paraId="020D201E" w14:textId="7906C180" w:rsidR="00DA43FD" w:rsidRDefault="006237C1" w:rsidP="00660177">
      <w:pPr>
        <w:jc w:val="center"/>
        <w:outlineLvl w:val="0"/>
        <w:rPr>
          <w:rFonts w:ascii="Times New Roman" w:hAnsi="Times New Roman"/>
          <w:b/>
          <w:szCs w:val="24"/>
          <w:lang w:val="en-US"/>
        </w:rPr>
      </w:pPr>
      <w:r>
        <w:rPr>
          <w:rFonts w:ascii="Times New Roman" w:hAnsi="Times New Roman"/>
          <w:b/>
          <w:szCs w:val="24"/>
          <w:lang w:val="en-US"/>
        </w:rPr>
        <w:pict w14:anchorId="18BF2B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9pt;height:311.25pt">
            <v:imagedata r:id="rId8" o:title=""/>
          </v:shape>
        </w:pict>
      </w:r>
    </w:p>
    <w:p w14:paraId="2681E9D0" w14:textId="3C1F0975" w:rsidR="009D5218" w:rsidRPr="00A75C37" w:rsidRDefault="009D5218" w:rsidP="00660177">
      <w:pPr>
        <w:jc w:val="center"/>
        <w:outlineLvl w:val="0"/>
        <w:rPr>
          <w:rFonts w:ascii="Times New Roman" w:hAnsi="Times New Roman"/>
          <w:b/>
          <w:szCs w:val="24"/>
          <w:lang w:val="en-US"/>
        </w:rPr>
      </w:pPr>
    </w:p>
    <w:p w14:paraId="02F3CF1D" w14:textId="77777777" w:rsidR="00AB708B" w:rsidRDefault="00AB708B" w:rsidP="00AB708B">
      <w:pPr>
        <w:ind w:firstLine="709"/>
        <w:jc w:val="both"/>
        <w:outlineLvl w:val="0"/>
        <w:rPr>
          <w:rFonts w:ascii="Times New Roman" w:hAnsi="Times New Roman"/>
          <w:b/>
          <w:lang w:val="bg-BG"/>
        </w:rPr>
      </w:pPr>
    </w:p>
    <w:p w14:paraId="4D623F72" w14:textId="4B0110F1" w:rsidR="00393C0D" w:rsidRPr="00393C0D" w:rsidRDefault="00393C0D" w:rsidP="000B59F9">
      <w:pPr>
        <w:spacing w:after="120"/>
        <w:ind w:firstLine="709"/>
        <w:jc w:val="both"/>
        <w:outlineLvl w:val="0"/>
        <w:rPr>
          <w:rFonts w:ascii="Times New Roman" w:hAnsi="Times New Roman"/>
          <w:b/>
          <w:lang w:val="bg-BG"/>
        </w:rPr>
      </w:pPr>
      <w:r w:rsidRPr="00393C0D">
        <w:rPr>
          <w:rFonts w:ascii="Times New Roman" w:hAnsi="Times New Roman"/>
          <w:b/>
          <w:lang w:val="bg-BG"/>
        </w:rPr>
        <w:t>Месечни изменения</w:t>
      </w:r>
    </w:p>
    <w:p w14:paraId="326FF547" w14:textId="0E822F39" w:rsidR="00771A13" w:rsidRPr="00980523" w:rsidRDefault="00393C0D" w:rsidP="00771A13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164B74">
        <w:rPr>
          <w:rFonts w:ascii="Times New Roman" w:hAnsi="Times New Roman"/>
          <w:color w:val="000000"/>
          <w:lang w:val="bg-BG"/>
        </w:rPr>
        <w:t xml:space="preserve">През </w:t>
      </w:r>
      <w:r w:rsidR="00A31D65">
        <w:rPr>
          <w:rFonts w:ascii="Times New Roman" w:hAnsi="Times New Roman"/>
          <w:szCs w:val="24"/>
          <w:lang w:val="bg-BG"/>
        </w:rPr>
        <w:t>декември</w:t>
      </w:r>
      <w:r w:rsidR="00A31D65" w:rsidDel="00A31D65">
        <w:rPr>
          <w:rFonts w:ascii="Times New Roman" w:hAnsi="Times New Roman"/>
          <w:szCs w:val="24"/>
          <w:lang w:val="bg-BG"/>
        </w:rPr>
        <w:t xml:space="preserve"> </w:t>
      </w:r>
      <w:r w:rsidR="00C60D95" w:rsidRPr="002928AA">
        <w:rPr>
          <w:rFonts w:ascii="Times New Roman" w:hAnsi="Times New Roman"/>
          <w:szCs w:val="24"/>
          <w:lang w:val="bg-BG"/>
        </w:rPr>
        <w:t>202</w:t>
      </w:r>
      <w:r w:rsidR="00C60D95">
        <w:rPr>
          <w:rFonts w:ascii="Times New Roman" w:hAnsi="Times New Roman"/>
          <w:szCs w:val="24"/>
          <w:lang w:val="bg-BG"/>
        </w:rPr>
        <w:t>3</w:t>
      </w:r>
      <w:r w:rsidRPr="00164B74">
        <w:rPr>
          <w:rFonts w:ascii="Times New Roman" w:hAnsi="Times New Roman"/>
          <w:color w:val="000000"/>
          <w:lang w:val="bg-BG"/>
        </w:rPr>
        <w:t xml:space="preserve"> г. </w:t>
      </w:r>
      <w:r w:rsidR="00AF6348">
        <w:rPr>
          <w:rFonts w:ascii="Times New Roman" w:hAnsi="Times New Roman"/>
          <w:color w:val="000000"/>
          <w:lang w:val="bg-BG"/>
        </w:rPr>
        <w:t xml:space="preserve">е регистрирано </w:t>
      </w:r>
      <w:r w:rsidR="00601B15">
        <w:rPr>
          <w:rFonts w:ascii="Times New Roman" w:hAnsi="Times New Roman"/>
          <w:szCs w:val="24"/>
          <w:lang w:val="bg-BG"/>
        </w:rPr>
        <w:t xml:space="preserve">намаление </w:t>
      </w:r>
      <w:r w:rsidR="00AF6348">
        <w:rPr>
          <w:rFonts w:ascii="Times New Roman" w:hAnsi="Times New Roman"/>
          <w:color w:val="000000"/>
          <w:lang w:val="bg-BG"/>
        </w:rPr>
        <w:t xml:space="preserve">на </w:t>
      </w:r>
      <w:r w:rsidR="00AF6348" w:rsidRPr="00164B74">
        <w:rPr>
          <w:rFonts w:ascii="Times New Roman" w:hAnsi="Times New Roman"/>
          <w:szCs w:val="24"/>
          <w:lang w:val="bg-BG"/>
        </w:rPr>
        <w:t>оборот</w:t>
      </w:r>
      <w:r w:rsidR="00AF6348">
        <w:rPr>
          <w:rFonts w:ascii="Times New Roman" w:hAnsi="Times New Roman"/>
          <w:szCs w:val="24"/>
          <w:lang w:val="bg-BG"/>
        </w:rPr>
        <w:t>а</w:t>
      </w:r>
      <w:r w:rsidR="00D87898">
        <w:rPr>
          <w:rFonts w:ascii="Times New Roman" w:hAnsi="Times New Roman"/>
          <w:szCs w:val="24"/>
          <w:lang w:val="en-US"/>
        </w:rPr>
        <w:t xml:space="preserve"> </w:t>
      </w:r>
      <w:r w:rsidR="00D87898">
        <w:rPr>
          <w:rFonts w:ascii="Times New Roman" w:hAnsi="Times New Roman"/>
          <w:szCs w:val="24"/>
          <w:lang w:val="bg-BG"/>
        </w:rPr>
        <w:t xml:space="preserve">при </w:t>
      </w:r>
      <w:r w:rsidR="004C049C" w:rsidRPr="00164B74">
        <w:rPr>
          <w:rFonts w:ascii="Times New Roman" w:hAnsi="Times New Roman"/>
          <w:szCs w:val="24"/>
          <w:lang w:val="bg-BG"/>
        </w:rPr>
        <w:t>търговията на дребно с нехранителни стоки</w:t>
      </w:r>
      <w:r w:rsidR="004C049C">
        <w:rPr>
          <w:rFonts w:ascii="Times New Roman" w:hAnsi="Times New Roman"/>
          <w:szCs w:val="24"/>
          <w:lang w:val="bg-BG"/>
        </w:rPr>
        <w:t>,</w:t>
      </w:r>
      <w:r w:rsidR="004C049C" w:rsidRPr="00164B74">
        <w:rPr>
          <w:rFonts w:ascii="Times New Roman" w:hAnsi="Times New Roman"/>
          <w:szCs w:val="24"/>
          <w:lang w:val="bg-BG"/>
        </w:rPr>
        <w:t xml:space="preserve"> без търговията с автомобилни горива и смазочни материали</w:t>
      </w:r>
      <w:r w:rsidR="004C049C">
        <w:rPr>
          <w:rFonts w:ascii="Times New Roman" w:hAnsi="Times New Roman"/>
          <w:szCs w:val="24"/>
          <w:lang w:val="bg-BG"/>
        </w:rPr>
        <w:t xml:space="preserve"> - с </w:t>
      </w:r>
      <w:r w:rsidR="004C049C">
        <w:rPr>
          <w:rFonts w:ascii="Times New Roman" w:hAnsi="Times New Roman"/>
          <w:szCs w:val="24"/>
          <w:lang w:val="en-US"/>
        </w:rPr>
        <w:t>2</w:t>
      </w:r>
      <w:r w:rsidR="004C049C">
        <w:rPr>
          <w:rFonts w:ascii="Times New Roman" w:hAnsi="Times New Roman"/>
          <w:szCs w:val="24"/>
          <w:lang w:val="bg-BG"/>
        </w:rPr>
        <w:t>.</w:t>
      </w:r>
      <w:r w:rsidR="00601B15">
        <w:rPr>
          <w:rFonts w:ascii="Times New Roman" w:hAnsi="Times New Roman"/>
          <w:szCs w:val="24"/>
          <w:lang w:val="bg-BG"/>
        </w:rPr>
        <w:t>7</w:t>
      </w:r>
      <w:r w:rsidR="004C049C" w:rsidRPr="002D2A00">
        <w:rPr>
          <w:rFonts w:ascii="Times New Roman" w:hAnsi="Times New Roman"/>
          <w:szCs w:val="24"/>
          <w:lang w:val="bg-BG"/>
        </w:rPr>
        <w:t>%</w:t>
      </w:r>
      <w:r w:rsidR="00A04B6E">
        <w:rPr>
          <w:rFonts w:ascii="Times New Roman" w:hAnsi="Times New Roman"/>
          <w:szCs w:val="24"/>
          <w:lang w:val="bg-BG"/>
        </w:rPr>
        <w:t>,</w:t>
      </w:r>
      <w:r w:rsidR="00B0673C">
        <w:rPr>
          <w:rFonts w:ascii="Times New Roman" w:hAnsi="Times New Roman"/>
          <w:szCs w:val="24"/>
          <w:lang w:val="en-US"/>
        </w:rPr>
        <w:t xml:space="preserve"> </w:t>
      </w:r>
      <w:r w:rsidR="00670A65">
        <w:rPr>
          <w:rFonts w:ascii="Times New Roman" w:hAnsi="Times New Roman"/>
          <w:szCs w:val="24"/>
          <w:lang w:val="bg-BG"/>
        </w:rPr>
        <w:t xml:space="preserve">и </w:t>
      </w:r>
      <w:r w:rsidR="00601B15">
        <w:rPr>
          <w:rFonts w:ascii="Times New Roman" w:hAnsi="Times New Roman"/>
          <w:szCs w:val="24"/>
          <w:lang w:val="bg-BG"/>
        </w:rPr>
        <w:t xml:space="preserve">увеличение </w:t>
      </w:r>
      <w:r w:rsidR="00670A65">
        <w:rPr>
          <w:rFonts w:ascii="Times New Roman" w:hAnsi="Times New Roman"/>
          <w:szCs w:val="24"/>
          <w:lang w:val="bg-BG"/>
        </w:rPr>
        <w:t xml:space="preserve">с </w:t>
      </w:r>
      <w:r w:rsidR="00670A65">
        <w:rPr>
          <w:rFonts w:ascii="Times New Roman" w:hAnsi="Times New Roman"/>
          <w:szCs w:val="24"/>
          <w:lang w:val="en-US"/>
        </w:rPr>
        <w:t>1</w:t>
      </w:r>
      <w:r w:rsidR="00670A65">
        <w:rPr>
          <w:rFonts w:ascii="Times New Roman" w:hAnsi="Times New Roman"/>
          <w:szCs w:val="24"/>
          <w:lang w:val="bg-BG"/>
        </w:rPr>
        <w:t>.1</w:t>
      </w:r>
      <w:r w:rsidR="00670A65" w:rsidRPr="002D2A00">
        <w:rPr>
          <w:rFonts w:ascii="Times New Roman" w:hAnsi="Times New Roman"/>
          <w:szCs w:val="24"/>
          <w:lang w:val="bg-BG"/>
        </w:rPr>
        <w:t>%</w:t>
      </w:r>
      <w:r w:rsidR="00670A65">
        <w:rPr>
          <w:rFonts w:ascii="Times New Roman" w:hAnsi="Times New Roman"/>
          <w:szCs w:val="24"/>
          <w:lang w:val="en-US"/>
        </w:rPr>
        <w:t xml:space="preserve"> </w:t>
      </w:r>
      <w:r w:rsidR="00A4231B">
        <w:rPr>
          <w:rFonts w:ascii="Times New Roman" w:hAnsi="Times New Roman"/>
          <w:szCs w:val="24"/>
          <w:lang w:val="bg-BG"/>
        </w:rPr>
        <w:t>при</w:t>
      </w:r>
      <w:r w:rsidR="00B0673C" w:rsidRPr="00164B74">
        <w:rPr>
          <w:rFonts w:ascii="Times New Roman" w:hAnsi="Times New Roman"/>
          <w:szCs w:val="24"/>
          <w:lang w:val="bg-BG"/>
        </w:rPr>
        <w:t xml:space="preserve"> хранителни</w:t>
      </w:r>
      <w:r w:rsidR="00A4231B">
        <w:rPr>
          <w:rFonts w:ascii="Times New Roman" w:hAnsi="Times New Roman"/>
          <w:szCs w:val="24"/>
          <w:lang w:val="bg-BG"/>
        </w:rPr>
        <w:t>те</w:t>
      </w:r>
      <w:r w:rsidR="00B0673C" w:rsidRPr="00164B74">
        <w:rPr>
          <w:rFonts w:ascii="Times New Roman" w:hAnsi="Times New Roman"/>
          <w:szCs w:val="24"/>
          <w:lang w:val="bg-BG"/>
        </w:rPr>
        <w:t xml:space="preserve"> стоки</w:t>
      </w:r>
      <w:r w:rsidR="00B0673C">
        <w:rPr>
          <w:rFonts w:ascii="Times New Roman" w:hAnsi="Times New Roman"/>
          <w:szCs w:val="24"/>
          <w:lang w:val="bg-BG"/>
        </w:rPr>
        <w:t>,</w:t>
      </w:r>
      <w:r w:rsidR="00B0673C" w:rsidRPr="00164B74">
        <w:rPr>
          <w:rFonts w:ascii="Times New Roman" w:hAnsi="Times New Roman"/>
          <w:szCs w:val="24"/>
          <w:lang w:val="bg-BG"/>
        </w:rPr>
        <w:t xml:space="preserve"> напитки и тютюневи изделия</w:t>
      </w:r>
      <w:r w:rsidR="00670A65">
        <w:rPr>
          <w:rFonts w:ascii="Times New Roman" w:hAnsi="Times New Roman"/>
          <w:szCs w:val="24"/>
          <w:lang w:val="bg-BG"/>
        </w:rPr>
        <w:t>.</w:t>
      </w:r>
      <w:r w:rsidR="00B0673C">
        <w:rPr>
          <w:rFonts w:ascii="Times New Roman" w:hAnsi="Times New Roman"/>
          <w:szCs w:val="24"/>
          <w:lang w:val="en-US"/>
        </w:rPr>
        <w:t xml:space="preserve"> </w:t>
      </w:r>
      <w:r w:rsidR="00670A65">
        <w:rPr>
          <w:rFonts w:ascii="Times New Roman" w:hAnsi="Times New Roman"/>
          <w:szCs w:val="24"/>
          <w:lang w:val="bg-BG"/>
        </w:rPr>
        <w:t xml:space="preserve">Оборотът </w:t>
      </w:r>
      <w:r w:rsidR="002724BB">
        <w:rPr>
          <w:rFonts w:ascii="Times New Roman" w:hAnsi="Times New Roman"/>
          <w:szCs w:val="24"/>
          <w:lang w:val="bg-BG"/>
        </w:rPr>
        <w:t>при</w:t>
      </w:r>
      <w:r w:rsidR="0053484A" w:rsidRPr="00164B74">
        <w:rPr>
          <w:rFonts w:ascii="Times New Roman" w:hAnsi="Times New Roman"/>
          <w:lang w:val="bg-BG"/>
        </w:rPr>
        <w:t xml:space="preserve"> </w:t>
      </w:r>
      <w:r w:rsidR="0053484A" w:rsidRPr="00164B74">
        <w:rPr>
          <w:rFonts w:ascii="Times New Roman" w:hAnsi="Times New Roman"/>
          <w:szCs w:val="24"/>
          <w:lang w:val="bg-BG"/>
        </w:rPr>
        <w:t>автомобилни</w:t>
      </w:r>
      <w:r w:rsidR="002724BB">
        <w:rPr>
          <w:rFonts w:ascii="Times New Roman" w:hAnsi="Times New Roman"/>
          <w:szCs w:val="24"/>
          <w:lang w:val="bg-BG"/>
        </w:rPr>
        <w:t>те</w:t>
      </w:r>
      <w:r w:rsidR="0053484A" w:rsidRPr="00164B74">
        <w:rPr>
          <w:rFonts w:ascii="Times New Roman" w:hAnsi="Times New Roman"/>
          <w:szCs w:val="24"/>
          <w:lang w:val="bg-BG"/>
        </w:rPr>
        <w:t xml:space="preserve"> горива и смазочни</w:t>
      </w:r>
      <w:r w:rsidR="002724BB">
        <w:rPr>
          <w:rFonts w:ascii="Times New Roman" w:hAnsi="Times New Roman"/>
          <w:szCs w:val="24"/>
          <w:lang w:val="bg-BG"/>
        </w:rPr>
        <w:t>те</w:t>
      </w:r>
      <w:r w:rsidR="0053484A" w:rsidRPr="00164B74">
        <w:rPr>
          <w:rFonts w:ascii="Times New Roman" w:hAnsi="Times New Roman"/>
          <w:szCs w:val="24"/>
          <w:lang w:val="bg-BG"/>
        </w:rPr>
        <w:t xml:space="preserve"> материали</w:t>
      </w:r>
      <w:r w:rsidR="0053484A">
        <w:rPr>
          <w:rFonts w:ascii="Times New Roman" w:hAnsi="Times New Roman"/>
          <w:szCs w:val="24"/>
          <w:lang w:val="bg-BG"/>
        </w:rPr>
        <w:t xml:space="preserve"> </w:t>
      </w:r>
      <w:r w:rsidR="00C15A4B">
        <w:rPr>
          <w:rFonts w:ascii="Times New Roman" w:hAnsi="Times New Roman"/>
          <w:szCs w:val="24"/>
          <w:lang w:val="bg-BG"/>
        </w:rPr>
        <w:t>запазва нивото от предходния месец.</w:t>
      </w:r>
      <w:r w:rsidR="004D7FC5">
        <w:rPr>
          <w:rFonts w:ascii="Times New Roman" w:hAnsi="Times New Roman"/>
          <w:szCs w:val="24"/>
          <w:lang w:val="bg-BG"/>
        </w:rPr>
        <w:t xml:space="preserve"> </w:t>
      </w:r>
    </w:p>
    <w:p w14:paraId="37579594" w14:textId="059559FA" w:rsidR="00931474" w:rsidRDefault="00931474" w:rsidP="00465A8E">
      <w:pPr>
        <w:ind w:firstLine="709"/>
        <w:jc w:val="both"/>
        <w:rPr>
          <w:rFonts w:ascii="Times New Roman" w:hAnsi="Times New Roman"/>
          <w:lang w:val="bg-BG"/>
        </w:rPr>
      </w:pPr>
      <w:r w:rsidRPr="00465A8E">
        <w:rPr>
          <w:rFonts w:ascii="Times New Roman" w:hAnsi="Times New Roman"/>
          <w:szCs w:val="24"/>
          <w:lang w:val="bg-BG"/>
        </w:rPr>
        <w:t>В търговията на дребно с нехранителни стоки, без търговията с автомобилни горива и смазочни материали</w:t>
      </w:r>
      <w:r w:rsidR="001C2E1F">
        <w:rPr>
          <w:rFonts w:ascii="Times New Roman" w:hAnsi="Times New Roman"/>
          <w:szCs w:val="24"/>
          <w:lang w:val="bg-BG"/>
        </w:rPr>
        <w:t>,</w:t>
      </w:r>
      <w:r w:rsidRPr="00465A8E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 xml:space="preserve">всички групи отбелязват спад, като </w:t>
      </w:r>
      <w:r w:rsidR="004D7FC5">
        <w:rPr>
          <w:rFonts w:ascii="Times New Roman" w:hAnsi="Times New Roman"/>
          <w:szCs w:val="24"/>
          <w:lang w:val="bg-BG"/>
        </w:rPr>
        <w:t>п</w:t>
      </w:r>
      <w:r w:rsidR="004D7FC5" w:rsidRPr="00465A8E">
        <w:rPr>
          <w:rFonts w:ascii="Times New Roman" w:hAnsi="Times New Roman"/>
          <w:szCs w:val="24"/>
          <w:lang w:val="bg-BG"/>
        </w:rPr>
        <w:t>о-значител</w:t>
      </w:r>
      <w:r w:rsidR="00C15A4B">
        <w:rPr>
          <w:rFonts w:ascii="Times New Roman" w:hAnsi="Times New Roman"/>
          <w:szCs w:val="24"/>
          <w:lang w:val="bg-BG"/>
        </w:rPr>
        <w:t>ен</w:t>
      </w:r>
      <w:r w:rsidR="004D7FC5">
        <w:rPr>
          <w:rFonts w:ascii="Times New Roman" w:hAnsi="Times New Roman"/>
          <w:szCs w:val="24"/>
          <w:lang w:val="bg-BG"/>
        </w:rPr>
        <w:t xml:space="preserve"> </w:t>
      </w:r>
      <w:r w:rsidR="00073F06" w:rsidRPr="00465A8E">
        <w:rPr>
          <w:rFonts w:ascii="Times New Roman" w:hAnsi="Times New Roman"/>
          <w:szCs w:val="24"/>
          <w:lang w:val="bg-BG"/>
        </w:rPr>
        <w:t xml:space="preserve">е </w:t>
      </w:r>
      <w:r w:rsidR="00B0673C" w:rsidRPr="00465A8E">
        <w:rPr>
          <w:rFonts w:ascii="Times New Roman" w:hAnsi="Times New Roman"/>
          <w:lang w:val="bg-BG"/>
        </w:rPr>
        <w:t xml:space="preserve">при </w:t>
      </w:r>
      <w:r w:rsidR="00670A65">
        <w:rPr>
          <w:rFonts w:ascii="Times New Roman" w:hAnsi="Times New Roman"/>
          <w:lang w:val="bg-BG"/>
        </w:rPr>
        <w:t xml:space="preserve">търговията с </w:t>
      </w:r>
      <w:r w:rsidR="00C15A4B" w:rsidRPr="002433F1">
        <w:rPr>
          <w:rFonts w:ascii="Times New Roman" w:hAnsi="Times New Roman"/>
          <w:lang w:val="bg-BG"/>
        </w:rPr>
        <w:t xml:space="preserve">разнообразни стоки </w:t>
      </w:r>
      <w:r w:rsidR="00C15A4B" w:rsidRPr="00465A8E">
        <w:rPr>
          <w:rFonts w:ascii="Times New Roman" w:hAnsi="Times New Roman"/>
          <w:lang w:val="bg-BG"/>
        </w:rPr>
        <w:t>- с</w:t>
      </w:r>
      <w:r w:rsidR="00C15A4B">
        <w:rPr>
          <w:rFonts w:ascii="Times New Roman" w:hAnsi="Times New Roman"/>
          <w:lang w:val="bg-BG"/>
        </w:rPr>
        <w:t>ъс</w:t>
      </w:r>
      <w:r w:rsidR="00C15A4B" w:rsidRPr="00465A8E">
        <w:rPr>
          <w:rFonts w:ascii="Times New Roman" w:hAnsi="Times New Roman"/>
          <w:lang w:val="bg-BG"/>
        </w:rPr>
        <w:t xml:space="preserve"> </w:t>
      </w:r>
      <w:r w:rsidR="00C15A4B">
        <w:rPr>
          <w:rFonts w:ascii="Times New Roman" w:hAnsi="Times New Roman"/>
          <w:lang w:val="bg-BG"/>
        </w:rPr>
        <w:t>17</w:t>
      </w:r>
      <w:r w:rsidR="00C15A4B" w:rsidRPr="00465A8E">
        <w:rPr>
          <w:rFonts w:ascii="Times New Roman" w:hAnsi="Times New Roman"/>
          <w:lang w:val="bg-BG"/>
        </w:rPr>
        <w:t>.</w:t>
      </w:r>
      <w:r w:rsidR="00C15A4B">
        <w:rPr>
          <w:rFonts w:ascii="Times New Roman" w:hAnsi="Times New Roman"/>
          <w:lang w:val="bg-BG"/>
        </w:rPr>
        <w:t>1</w:t>
      </w:r>
      <w:r w:rsidR="00C15A4B" w:rsidRPr="00465A8E">
        <w:rPr>
          <w:rFonts w:ascii="Times New Roman" w:hAnsi="Times New Roman"/>
          <w:lang w:val="bg-BG"/>
        </w:rPr>
        <w:t>%</w:t>
      </w:r>
      <w:r w:rsidR="00C15A4B">
        <w:rPr>
          <w:rFonts w:ascii="Times New Roman" w:hAnsi="Times New Roman"/>
          <w:lang w:val="bg-BG"/>
        </w:rPr>
        <w:t>.</w:t>
      </w:r>
    </w:p>
    <w:p w14:paraId="7717B76D" w14:textId="6B95B45C" w:rsidR="0034362F" w:rsidRDefault="0034362F" w:rsidP="00393C0D">
      <w:pPr>
        <w:jc w:val="center"/>
        <w:outlineLvl w:val="0"/>
        <w:rPr>
          <w:rFonts w:ascii="Times New Roman" w:eastAsia="Times New Roman" w:hAnsi="Times New Roman"/>
          <w:b/>
          <w:bCs/>
          <w:color w:val="FF0000"/>
          <w:szCs w:val="24"/>
          <w:lang w:val="bg-BG"/>
        </w:rPr>
      </w:pPr>
    </w:p>
    <w:p w14:paraId="6935253B" w14:textId="77777777" w:rsidR="000B59F9" w:rsidRDefault="000B59F9" w:rsidP="00393C0D">
      <w:pPr>
        <w:jc w:val="center"/>
        <w:outlineLvl w:val="0"/>
        <w:rPr>
          <w:rFonts w:ascii="Times New Roman" w:eastAsia="Times New Roman" w:hAnsi="Times New Roman"/>
          <w:b/>
          <w:bCs/>
          <w:color w:val="FF0000"/>
          <w:szCs w:val="24"/>
          <w:lang w:val="bg-BG"/>
        </w:rPr>
      </w:pPr>
    </w:p>
    <w:p w14:paraId="68DED64E" w14:textId="77777777" w:rsidR="00E021DD" w:rsidRPr="00BA1D46" w:rsidRDefault="00E021DD" w:rsidP="00393C0D">
      <w:pPr>
        <w:jc w:val="center"/>
        <w:outlineLvl w:val="0"/>
        <w:rPr>
          <w:rFonts w:ascii="Times New Roman" w:eastAsia="Times New Roman" w:hAnsi="Times New Roman"/>
          <w:b/>
          <w:bCs/>
          <w:color w:val="FF0000"/>
          <w:szCs w:val="24"/>
          <w:lang w:val="bg-BG"/>
        </w:rPr>
      </w:pPr>
    </w:p>
    <w:p w14:paraId="5A672985" w14:textId="77777777" w:rsidR="0034362F" w:rsidRPr="00BA1D46" w:rsidRDefault="0034362F" w:rsidP="00393C0D">
      <w:pPr>
        <w:jc w:val="center"/>
        <w:outlineLvl w:val="0"/>
        <w:rPr>
          <w:rFonts w:ascii="Times New Roman" w:eastAsia="Times New Roman" w:hAnsi="Times New Roman"/>
          <w:b/>
          <w:bCs/>
          <w:color w:val="FF0000"/>
          <w:szCs w:val="24"/>
          <w:lang w:val="bg-BG"/>
        </w:rPr>
      </w:pPr>
    </w:p>
    <w:p w14:paraId="741E716D" w14:textId="493D9418"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Фиг. 2. Изменение на оборота в раздел „Търговия на дребно</w:t>
      </w:r>
      <w:r w:rsidR="003A7ADA">
        <w:rPr>
          <w:rFonts w:ascii="Times New Roman" w:eastAsia="Times New Roman" w:hAnsi="Times New Roman"/>
          <w:b/>
          <w:bCs/>
          <w:szCs w:val="24"/>
          <w:lang w:val="bg-BG"/>
        </w:rPr>
        <w:t>,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 без </w:t>
      </w:r>
    </w:p>
    <w:p w14:paraId="4EF2651F" w14:textId="77777777" w:rsidR="00393C0D" w:rsidRPr="00393C0D" w:rsidRDefault="00393C0D" w:rsidP="00393C0D">
      <w:pPr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търговията с автомобили и мотоциклети“ спрямо предходния месец</w:t>
      </w:r>
    </w:p>
    <w:p w14:paraId="441E4049" w14:textId="77777777" w:rsidR="00393C0D" w:rsidRDefault="00393C0D" w:rsidP="00393C0D">
      <w:pPr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(Сезонно изгладени)</w:t>
      </w:r>
    </w:p>
    <w:p w14:paraId="57950B2F" w14:textId="3623CB03" w:rsidR="00DA6FED" w:rsidRDefault="00DA6FED" w:rsidP="00393C0D">
      <w:pPr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</w:p>
    <w:p w14:paraId="0BDADBAD" w14:textId="69C1D109" w:rsidR="00393C0D" w:rsidRPr="004E08D0" w:rsidRDefault="006237C1" w:rsidP="00393C0D">
      <w:pPr>
        <w:tabs>
          <w:tab w:val="left" w:pos="10348"/>
        </w:tabs>
        <w:ind w:left="-284"/>
        <w:jc w:val="center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pict w14:anchorId="02385394">
          <v:shape id="_x0000_i1026" type="#_x0000_t75" style="width:523.5pt;height:351.75pt">
            <v:imagedata r:id="rId9" o:title=""/>
          </v:shape>
        </w:pict>
      </w:r>
    </w:p>
    <w:p w14:paraId="662A27E7" w14:textId="0239CA7E" w:rsidR="002500ED" w:rsidRDefault="002500ED" w:rsidP="006C4309">
      <w:pPr>
        <w:ind w:firstLine="709"/>
        <w:jc w:val="both"/>
        <w:outlineLvl w:val="0"/>
        <w:rPr>
          <w:rFonts w:ascii="Times New Roman" w:hAnsi="Times New Roman"/>
          <w:b/>
          <w:lang w:val="en-US"/>
        </w:rPr>
      </w:pPr>
    </w:p>
    <w:p w14:paraId="7E1A0196" w14:textId="77777777" w:rsidR="000B59F9" w:rsidRDefault="000B59F9" w:rsidP="006C4309">
      <w:pPr>
        <w:ind w:firstLine="709"/>
        <w:jc w:val="both"/>
        <w:outlineLvl w:val="0"/>
        <w:rPr>
          <w:rFonts w:ascii="Times New Roman" w:hAnsi="Times New Roman"/>
          <w:b/>
          <w:lang w:val="en-US"/>
        </w:rPr>
      </w:pPr>
    </w:p>
    <w:p w14:paraId="1529D31E" w14:textId="77777777" w:rsidR="00CA11F0" w:rsidRDefault="00CA11F0" w:rsidP="006C4309">
      <w:pPr>
        <w:ind w:firstLine="709"/>
        <w:jc w:val="both"/>
        <w:outlineLvl w:val="0"/>
        <w:rPr>
          <w:rFonts w:ascii="Times New Roman" w:hAnsi="Times New Roman"/>
          <w:b/>
          <w:lang w:val="en-US"/>
        </w:rPr>
      </w:pPr>
    </w:p>
    <w:p w14:paraId="2A7C71DE" w14:textId="77777777" w:rsidR="00931474" w:rsidRDefault="00931474" w:rsidP="006C4309">
      <w:pPr>
        <w:ind w:firstLine="709"/>
        <w:jc w:val="both"/>
        <w:outlineLvl w:val="0"/>
        <w:rPr>
          <w:rFonts w:ascii="Times New Roman" w:hAnsi="Times New Roman"/>
          <w:b/>
          <w:lang w:val="bg-BG"/>
        </w:rPr>
      </w:pPr>
    </w:p>
    <w:p w14:paraId="00EEF005" w14:textId="77777777" w:rsidR="000B59F9" w:rsidRDefault="000B59F9" w:rsidP="006C4309">
      <w:pPr>
        <w:ind w:firstLine="709"/>
        <w:jc w:val="both"/>
        <w:outlineLvl w:val="0"/>
        <w:rPr>
          <w:rFonts w:ascii="Times New Roman" w:hAnsi="Times New Roman"/>
          <w:b/>
          <w:lang w:val="bg-BG"/>
        </w:rPr>
      </w:pPr>
    </w:p>
    <w:p w14:paraId="025CD25C" w14:textId="7C8E7A18" w:rsidR="00393C0D" w:rsidRPr="00C823C6" w:rsidRDefault="00393C0D" w:rsidP="006C4309">
      <w:pPr>
        <w:ind w:firstLine="709"/>
        <w:jc w:val="both"/>
        <w:outlineLvl w:val="0"/>
        <w:rPr>
          <w:rFonts w:ascii="Times New Roman" w:hAnsi="Times New Roman"/>
          <w:b/>
          <w:lang w:val="bg-BG"/>
        </w:rPr>
      </w:pPr>
      <w:r w:rsidRPr="00C823C6">
        <w:rPr>
          <w:rFonts w:ascii="Times New Roman" w:hAnsi="Times New Roman"/>
          <w:b/>
          <w:lang w:val="bg-BG"/>
        </w:rPr>
        <w:t>Годишни изменения</w:t>
      </w:r>
    </w:p>
    <w:p w14:paraId="3DFECBC5" w14:textId="77777777" w:rsidR="002928AA" w:rsidRDefault="002928AA" w:rsidP="00D63CBB">
      <w:pPr>
        <w:ind w:firstLine="709"/>
        <w:jc w:val="both"/>
        <w:rPr>
          <w:rFonts w:ascii="Times New Roman" w:hAnsi="Times New Roman"/>
          <w:szCs w:val="24"/>
          <w:lang w:val="bg-BG"/>
        </w:rPr>
      </w:pPr>
    </w:p>
    <w:p w14:paraId="72DC0ED2" w14:textId="39250991" w:rsidR="00393C0D" w:rsidRPr="00164B74" w:rsidRDefault="00393C0D" w:rsidP="00D63CBB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164B74">
        <w:rPr>
          <w:rFonts w:ascii="Times New Roman" w:hAnsi="Times New Roman"/>
          <w:szCs w:val="24"/>
          <w:lang w:val="bg-BG"/>
        </w:rPr>
        <w:t>През</w:t>
      </w:r>
      <w:r w:rsidR="004405E0">
        <w:rPr>
          <w:rFonts w:ascii="Times New Roman" w:hAnsi="Times New Roman"/>
          <w:szCs w:val="24"/>
          <w:lang w:val="bg-BG"/>
        </w:rPr>
        <w:t xml:space="preserve"> </w:t>
      </w:r>
      <w:r w:rsidR="00A31D65">
        <w:rPr>
          <w:rFonts w:ascii="Times New Roman" w:hAnsi="Times New Roman"/>
          <w:szCs w:val="24"/>
          <w:lang w:val="bg-BG"/>
        </w:rPr>
        <w:t>декември</w:t>
      </w:r>
      <w:r w:rsidR="00A31D65" w:rsidDel="00A31D65">
        <w:rPr>
          <w:rFonts w:ascii="Times New Roman" w:hAnsi="Times New Roman"/>
          <w:szCs w:val="24"/>
          <w:lang w:val="bg-BG"/>
        </w:rPr>
        <w:t xml:space="preserve"> </w:t>
      </w:r>
      <w:r w:rsidR="00C60D95" w:rsidRPr="002928AA">
        <w:rPr>
          <w:rFonts w:ascii="Times New Roman" w:hAnsi="Times New Roman"/>
          <w:szCs w:val="24"/>
          <w:lang w:val="bg-BG"/>
        </w:rPr>
        <w:t>202</w:t>
      </w:r>
      <w:r w:rsidR="00C60D95">
        <w:rPr>
          <w:rFonts w:ascii="Times New Roman" w:hAnsi="Times New Roman"/>
          <w:szCs w:val="24"/>
          <w:lang w:val="bg-BG"/>
        </w:rPr>
        <w:t>3</w:t>
      </w:r>
      <w:r w:rsidRPr="00164B74">
        <w:rPr>
          <w:rFonts w:ascii="Times New Roman" w:hAnsi="Times New Roman"/>
          <w:szCs w:val="24"/>
          <w:lang w:val="bg-BG"/>
        </w:rPr>
        <w:t xml:space="preserve"> г. </w:t>
      </w:r>
      <w:r w:rsidR="00966465" w:rsidRPr="00164B74">
        <w:rPr>
          <w:rFonts w:ascii="Times New Roman" w:hAnsi="Times New Roman"/>
          <w:szCs w:val="24"/>
          <w:lang w:val="bg-BG"/>
        </w:rPr>
        <w:t>в сравнение със същия месец на 202</w:t>
      </w:r>
      <w:r w:rsidR="00CF66F0">
        <w:rPr>
          <w:rFonts w:ascii="Times New Roman" w:hAnsi="Times New Roman"/>
          <w:szCs w:val="24"/>
          <w:lang w:val="bg-BG"/>
        </w:rPr>
        <w:t>2</w:t>
      </w:r>
      <w:r w:rsidR="00966465" w:rsidRPr="00164B74">
        <w:rPr>
          <w:rFonts w:ascii="Times New Roman" w:hAnsi="Times New Roman"/>
          <w:szCs w:val="24"/>
          <w:lang w:val="bg-BG"/>
        </w:rPr>
        <w:t xml:space="preserve"> г</w:t>
      </w:r>
      <w:r w:rsidR="00926910">
        <w:rPr>
          <w:rFonts w:ascii="Times New Roman" w:hAnsi="Times New Roman"/>
          <w:szCs w:val="24"/>
          <w:lang w:val="bg-BG"/>
        </w:rPr>
        <w:t>.</w:t>
      </w:r>
      <w:r w:rsidR="00966465">
        <w:rPr>
          <w:rFonts w:ascii="Times New Roman" w:hAnsi="Times New Roman"/>
          <w:szCs w:val="24"/>
          <w:lang w:val="bg-BG"/>
        </w:rPr>
        <w:t xml:space="preserve"> </w:t>
      </w:r>
      <w:r w:rsidR="00486A19">
        <w:rPr>
          <w:rFonts w:ascii="Times New Roman" w:hAnsi="Times New Roman"/>
          <w:szCs w:val="24"/>
          <w:lang w:val="bg-BG"/>
        </w:rPr>
        <w:t>с</w:t>
      </w:r>
      <w:r w:rsidRPr="00164B74">
        <w:rPr>
          <w:rFonts w:ascii="Times New Roman" w:hAnsi="Times New Roman"/>
          <w:lang w:val="bg-BG"/>
        </w:rPr>
        <w:t xml:space="preserve">е </w:t>
      </w:r>
      <w:r w:rsidR="00486A19">
        <w:rPr>
          <w:rFonts w:ascii="Times New Roman" w:hAnsi="Times New Roman"/>
          <w:lang w:val="bg-BG"/>
        </w:rPr>
        <w:t>наблюдава</w:t>
      </w:r>
      <w:r w:rsidRPr="00164B74">
        <w:rPr>
          <w:rFonts w:ascii="Times New Roman" w:hAnsi="Times New Roman"/>
          <w:lang w:val="bg-BG"/>
        </w:rPr>
        <w:t xml:space="preserve"> </w:t>
      </w:r>
      <w:r w:rsidR="00A04B6E">
        <w:rPr>
          <w:rFonts w:ascii="Times New Roman" w:hAnsi="Times New Roman"/>
          <w:lang w:val="bg-BG"/>
        </w:rPr>
        <w:t xml:space="preserve">увеличение </w:t>
      </w:r>
      <w:r w:rsidR="00670A65">
        <w:rPr>
          <w:rFonts w:ascii="Times New Roman" w:hAnsi="Times New Roman"/>
          <w:szCs w:val="24"/>
          <w:lang w:val="bg-BG"/>
        </w:rPr>
        <w:t>с 9</w:t>
      </w:r>
      <w:r w:rsidR="00670A65" w:rsidRPr="00164B74">
        <w:rPr>
          <w:rFonts w:ascii="Times New Roman" w:hAnsi="Times New Roman"/>
          <w:szCs w:val="24"/>
          <w:lang w:val="bg-BG"/>
        </w:rPr>
        <w:t>.</w:t>
      </w:r>
      <w:r w:rsidR="00670A65">
        <w:rPr>
          <w:rFonts w:ascii="Times New Roman" w:hAnsi="Times New Roman"/>
          <w:szCs w:val="24"/>
          <w:lang w:val="en-US"/>
        </w:rPr>
        <w:t>2</w:t>
      </w:r>
      <w:r w:rsidR="00670A65" w:rsidRPr="00164B74">
        <w:rPr>
          <w:rFonts w:ascii="Times New Roman" w:hAnsi="Times New Roman"/>
          <w:szCs w:val="24"/>
          <w:lang w:val="bg-BG"/>
        </w:rPr>
        <w:t>%</w:t>
      </w:r>
      <w:r w:rsidR="00670A65">
        <w:rPr>
          <w:rFonts w:ascii="Times New Roman" w:hAnsi="Times New Roman"/>
          <w:szCs w:val="24"/>
          <w:lang w:val="bg-BG"/>
        </w:rPr>
        <w:t xml:space="preserve"> </w:t>
      </w:r>
      <w:r w:rsidR="003F5B34">
        <w:rPr>
          <w:rFonts w:ascii="Times New Roman" w:hAnsi="Times New Roman"/>
          <w:lang w:val="bg-BG"/>
        </w:rPr>
        <w:t>на оборота</w:t>
      </w:r>
      <w:r w:rsidR="007F5711" w:rsidRPr="00164B74">
        <w:rPr>
          <w:rFonts w:ascii="Times New Roman" w:hAnsi="Times New Roman"/>
          <w:szCs w:val="24"/>
          <w:lang w:val="bg-BG"/>
        </w:rPr>
        <w:t xml:space="preserve"> </w:t>
      </w:r>
      <w:r w:rsidR="00BA1D46">
        <w:rPr>
          <w:rFonts w:ascii="Times New Roman" w:hAnsi="Times New Roman"/>
          <w:szCs w:val="24"/>
          <w:lang w:val="bg-BG"/>
        </w:rPr>
        <w:t>в т</w:t>
      </w:r>
      <w:r w:rsidR="00BA1D46" w:rsidRPr="00164B74">
        <w:rPr>
          <w:rFonts w:ascii="Times New Roman" w:hAnsi="Times New Roman"/>
          <w:szCs w:val="24"/>
          <w:lang w:val="bg-BG"/>
        </w:rPr>
        <w:t>ърговията на дребно с хранителни стоки</w:t>
      </w:r>
      <w:r w:rsidR="00BA1D46">
        <w:rPr>
          <w:rFonts w:ascii="Times New Roman" w:hAnsi="Times New Roman"/>
          <w:szCs w:val="24"/>
          <w:lang w:val="bg-BG"/>
        </w:rPr>
        <w:t>,</w:t>
      </w:r>
      <w:r w:rsidR="00BA1D46" w:rsidRPr="00164B74">
        <w:rPr>
          <w:rFonts w:ascii="Times New Roman" w:hAnsi="Times New Roman"/>
          <w:szCs w:val="24"/>
          <w:lang w:val="bg-BG"/>
        </w:rPr>
        <w:t xml:space="preserve"> напитки и тютюневи изделия</w:t>
      </w:r>
      <w:r w:rsidR="000B59F9">
        <w:rPr>
          <w:rFonts w:ascii="Times New Roman" w:hAnsi="Times New Roman"/>
          <w:szCs w:val="24"/>
          <w:lang w:val="bg-BG"/>
        </w:rPr>
        <w:t>.</w:t>
      </w:r>
      <w:r w:rsidR="000D4190">
        <w:rPr>
          <w:rFonts w:ascii="Times New Roman" w:hAnsi="Times New Roman"/>
          <w:szCs w:val="24"/>
          <w:lang w:val="en-US"/>
        </w:rPr>
        <w:t xml:space="preserve"> </w:t>
      </w:r>
      <w:r w:rsidR="000B59F9">
        <w:rPr>
          <w:rFonts w:ascii="Times New Roman" w:hAnsi="Times New Roman"/>
          <w:szCs w:val="24"/>
          <w:lang w:val="bg-BG"/>
        </w:rPr>
        <w:t xml:space="preserve">Понижение е регистрирано </w:t>
      </w:r>
      <w:r w:rsidR="000D4190">
        <w:rPr>
          <w:rFonts w:ascii="Times New Roman" w:hAnsi="Times New Roman"/>
          <w:szCs w:val="24"/>
          <w:lang w:val="bg-BG"/>
        </w:rPr>
        <w:t>при</w:t>
      </w:r>
      <w:r w:rsidR="000D4190" w:rsidRPr="00164B74">
        <w:rPr>
          <w:rFonts w:ascii="Times New Roman" w:hAnsi="Times New Roman"/>
          <w:lang w:val="bg-BG"/>
        </w:rPr>
        <w:t xml:space="preserve"> </w:t>
      </w:r>
      <w:r w:rsidR="000D4190" w:rsidRPr="00164B74">
        <w:rPr>
          <w:rFonts w:ascii="Times New Roman" w:hAnsi="Times New Roman"/>
          <w:szCs w:val="24"/>
          <w:lang w:val="bg-BG"/>
        </w:rPr>
        <w:t>автомобилни</w:t>
      </w:r>
      <w:r w:rsidR="000D4190">
        <w:rPr>
          <w:rFonts w:ascii="Times New Roman" w:hAnsi="Times New Roman"/>
          <w:szCs w:val="24"/>
          <w:lang w:val="bg-BG"/>
        </w:rPr>
        <w:t>те</w:t>
      </w:r>
      <w:r w:rsidR="000D4190" w:rsidRPr="00164B74">
        <w:rPr>
          <w:rFonts w:ascii="Times New Roman" w:hAnsi="Times New Roman"/>
          <w:szCs w:val="24"/>
          <w:lang w:val="bg-BG"/>
        </w:rPr>
        <w:t xml:space="preserve"> горива и смазочни</w:t>
      </w:r>
      <w:r w:rsidR="000D4190">
        <w:rPr>
          <w:rFonts w:ascii="Times New Roman" w:hAnsi="Times New Roman"/>
          <w:szCs w:val="24"/>
          <w:lang w:val="bg-BG"/>
        </w:rPr>
        <w:t>те</w:t>
      </w:r>
      <w:r w:rsidR="000D4190" w:rsidRPr="00164B74">
        <w:rPr>
          <w:rFonts w:ascii="Times New Roman" w:hAnsi="Times New Roman"/>
          <w:szCs w:val="24"/>
          <w:lang w:val="bg-BG"/>
        </w:rPr>
        <w:t xml:space="preserve"> материали</w:t>
      </w:r>
      <w:r w:rsidR="000D4190">
        <w:rPr>
          <w:rFonts w:ascii="Times New Roman" w:hAnsi="Times New Roman"/>
          <w:szCs w:val="24"/>
          <w:lang w:val="bg-BG"/>
        </w:rPr>
        <w:t xml:space="preserve"> </w:t>
      </w:r>
      <w:r w:rsidR="00BA1D46">
        <w:rPr>
          <w:rFonts w:ascii="Times New Roman" w:hAnsi="Times New Roman"/>
          <w:szCs w:val="24"/>
          <w:lang w:val="bg-BG"/>
        </w:rPr>
        <w:t xml:space="preserve">и </w:t>
      </w:r>
      <w:r w:rsidR="00BA1D46" w:rsidRPr="00164B74">
        <w:rPr>
          <w:rFonts w:ascii="Times New Roman" w:hAnsi="Times New Roman"/>
          <w:szCs w:val="24"/>
          <w:lang w:val="bg-BG"/>
        </w:rPr>
        <w:t>нехранителни</w:t>
      </w:r>
      <w:r w:rsidR="00C823C6">
        <w:rPr>
          <w:rFonts w:ascii="Times New Roman" w:hAnsi="Times New Roman"/>
          <w:szCs w:val="24"/>
          <w:lang w:val="bg-BG"/>
        </w:rPr>
        <w:t>те</w:t>
      </w:r>
      <w:r w:rsidR="00BA1D46" w:rsidRPr="00164B74">
        <w:rPr>
          <w:rFonts w:ascii="Times New Roman" w:hAnsi="Times New Roman"/>
          <w:szCs w:val="24"/>
          <w:lang w:val="bg-BG"/>
        </w:rPr>
        <w:t xml:space="preserve"> стоки</w:t>
      </w:r>
      <w:r w:rsidR="00BA1D46">
        <w:rPr>
          <w:rFonts w:ascii="Times New Roman" w:hAnsi="Times New Roman"/>
          <w:szCs w:val="24"/>
          <w:lang w:val="bg-BG"/>
        </w:rPr>
        <w:t>,</w:t>
      </w:r>
      <w:r w:rsidR="00BA1D46" w:rsidRPr="00164B74">
        <w:rPr>
          <w:rFonts w:ascii="Times New Roman" w:hAnsi="Times New Roman"/>
          <w:szCs w:val="24"/>
          <w:lang w:val="bg-BG"/>
        </w:rPr>
        <w:t xml:space="preserve"> без търговията с автомобилни горива и смазочни </w:t>
      </w:r>
      <w:r w:rsidR="00BA1D46">
        <w:rPr>
          <w:rFonts w:ascii="Times New Roman" w:hAnsi="Times New Roman"/>
          <w:szCs w:val="24"/>
          <w:lang w:val="bg-BG"/>
        </w:rPr>
        <w:t>материали</w:t>
      </w:r>
      <w:r w:rsidR="00A82D3D">
        <w:rPr>
          <w:rFonts w:ascii="Times New Roman" w:hAnsi="Times New Roman"/>
          <w:szCs w:val="24"/>
          <w:lang w:val="en-US"/>
        </w:rPr>
        <w:t xml:space="preserve"> </w:t>
      </w:r>
      <w:r w:rsidR="00D10CC4">
        <w:rPr>
          <w:rFonts w:ascii="Times New Roman" w:hAnsi="Times New Roman"/>
          <w:szCs w:val="24"/>
          <w:lang w:val="bg-BG"/>
        </w:rPr>
        <w:t xml:space="preserve">- </w:t>
      </w:r>
      <w:r w:rsidR="000D4190">
        <w:rPr>
          <w:rFonts w:ascii="Times New Roman" w:hAnsi="Times New Roman"/>
          <w:szCs w:val="24"/>
          <w:lang w:val="bg-BG"/>
        </w:rPr>
        <w:t xml:space="preserve">съответно </w:t>
      </w:r>
      <w:r w:rsidR="00BA1D46">
        <w:rPr>
          <w:rFonts w:ascii="Times New Roman" w:hAnsi="Times New Roman"/>
          <w:szCs w:val="24"/>
          <w:lang w:val="bg-BG"/>
        </w:rPr>
        <w:t xml:space="preserve">с </w:t>
      </w:r>
      <w:r w:rsidR="000D4190">
        <w:rPr>
          <w:rFonts w:ascii="Times New Roman" w:hAnsi="Times New Roman"/>
          <w:szCs w:val="24"/>
          <w:lang w:val="bg-BG"/>
        </w:rPr>
        <w:t>3</w:t>
      </w:r>
      <w:r w:rsidR="00BA1D46" w:rsidRPr="00164B74">
        <w:rPr>
          <w:rFonts w:ascii="Times New Roman" w:hAnsi="Times New Roman"/>
          <w:szCs w:val="24"/>
          <w:lang w:val="bg-BG"/>
        </w:rPr>
        <w:t>.</w:t>
      </w:r>
      <w:r w:rsidR="000D4190">
        <w:rPr>
          <w:rFonts w:ascii="Times New Roman" w:hAnsi="Times New Roman"/>
          <w:szCs w:val="24"/>
          <w:lang w:val="bg-BG"/>
        </w:rPr>
        <w:t>6 и</w:t>
      </w:r>
      <w:r w:rsidR="00BA1D46" w:rsidRPr="00EF5FAD">
        <w:rPr>
          <w:rFonts w:ascii="Times New Roman" w:hAnsi="Times New Roman"/>
          <w:szCs w:val="24"/>
          <w:lang w:val="bg-BG"/>
        </w:rPr>
        <w:t xml:space="preserve"> </w:t>
      </w:r>
      <w:r w:rsidR="0074576E">
        <w:rPr>
          <w:rFonts w:ascii="Times New Roman" w:hAnsi="Times New Roman"/>
          <w:szCs w:val="24"/>
          <w:lang w:val="bg-BG"/>
        </w:rPr>
        <w:t>3</w:t>
      </w:r>
      <w:r w:rsidR="00BA1D46">
        <w:rPr>
          <w:rFonts w:ascii="Times New Roman" w:hAnsi="Times New Roman"/>
          <w:szCs w:val="24"/>
          <w:lang w:val="bg-BG"/>
        </w:rPr>
        <w:t>.</w:t>
      </w:r>
      <w:r w:rsidR="000D4190">
        <w:rPr>
          <w:rFonts w:ascii="Times New Roman" w:hAnsi="Times New Roman"/>
          <w:szCs w:val="24"/>
          <w:lang w:val="bg-BG"/>
        </w:rPr>
        <w:t>2</w:t>
      </w:r>
      <w:r w:rsidR="00BA1D46" w:rsidRPr="00164B74">
        <w:rPr>
          <w:rFonts w:ascii="Times New Roman" w:hAnsi="Times New Roman"/>
          <w:szCs w:val="24"/>
          <w:lang w:val="bg-BG"/>
        </w:rPr>
        <w:t>%</w:t>
      </w:r>
      <w:r w:rsidR="00460D58">
        <w:rPr>
          <w:rFonts w:ascii="Times New Roman" w:hAnsi="Times New Roman"/>
          <w:szCs w:val="24"/>
          <w:lang w:val="bg-BG"/>
        </w:rPr>
        <w:t>.</w:t>
      </w:r>
    </w:p>
    <w:p w14:paraId="0BE2E2CA" w14:textId="03E31FD4" w:rsidR="00CC076E" w:rsidRPr="00B97476" w:rsidRDefault="005A6E9C" w:rsidP="00CC076E">
      <w:pPr>
        <w:ind w:firstLine="709"/>
        <w:jc w:val="both"/>
        <w:rPr>
          <w:rFonts w:ascii="Times New Roman" w:hAnsi="Times New Roman"/>
          <w:lang w:val="bg-BG"/>
        </w:rPr>
      </w:pPr>
      <w:r w:rsidRPr="00465A8E">
        <w:rPr>
          <w:rFonts w:ascii="Times New Roman" w:hAnsi="Times New Roman"/>
          <w:szCs w:val="24"/>
          <w:lang w:val="bg-BG"/>
        </w:rPr>
        <w:t>В търговията на дребно с нехранителни стоки, без търговията с автомобилни горива и смазочни материали</w:t>
      </w:r>
      <w:r w:rsidR="00D10CC4">
        <w:rPr>
          <w:rFonts w:ascii="Times New Roman" w:hAnsi="Times New Roman"/>
          <w:szCs w:val="24"/>
          <w:lang w:val="bg-BG"/>
        </w:rPr>
        <w:t>,</w:t>
      </w:r>
      <w:r w:rsidRPr="00465A8E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>по</w:t>
      </w:r>
      <w:r w:rsidR="00C51C0B">
        <w:rPr>
          <w:rFonts w:ascii="Times New Roman" w:hAnsi="Times New Roman"/>
          <w:szCs w:val="24"/>
          <w:lang w:val="bg-BG"/>
        </w:rPr>
        <w:t>-съществен</w:t>
      </w:r>
      <w:r w:rsidR="000B59F9">
        <w:rPr>
          <w:rFonts w:ascii="Times New Roman" w:hAnsi="Times New Roman"/>
          <w:szCs w:val="24"/>
          <w:lang w:val="bg-BG"/>
        </w:rPr>
        <w:t>о</w:t>
      </w:r>
      <w:r w:rsidR="00C51C0B">
        <w:rPr>
          <w:rFonts w:ascii="Times New Roman" w:hAnsi="Times New Roman"/>
          <w:szCs w:val="24"/>
          <w:lang w:val="bg-BG"/>
        </w:rPr>
        <w:t xml:space="preserve"> </w:t>
      </w:r>
      <w:r w:rsidR="000B59F9">
        <w:rPr>
          <w:rFonts w:ascii="Times New Roman" w:hAnsi="Times New Roman"/>
          <w:szCs w:val="24"/>
          <w:lang w:val="bg-BG"/>
        </w:rPr>
        <w:t xml:space="preserve">намаление </w:t>
      </w:r>
      <w:r w:rsidR="00A92120">
        <w:rPr>
          <w:rFonts w:ascii="Times New Roman" w:hAnsi="Times New Roman"/>
          <w:szCs w:val="24"/>
          <w:lang w:val="bg-BG"/>
        </w:rPr>
        <w:t>е от</w:t>
      </w:r>
      <w:r w:rsidR="002152FB">
        <w:rPr>
          <w:rFonts w:ascii="Times New Roman" w:hAnsi="Times New Roman"/>
          <w:szCs w:val="24"/>
          <w:lang w:val="bg-BG"/>
        </w:rPr>
        <w:t>чете</w:t>
      </w:r>
      <w:r w:rsidR="00A92120">
        <w:rPr>
          <w:rFonts w:ascii="Times New Roman" w:hAnsi="Times New Roman"/>
          <w:szCs w:val="24"/>
          <w:lang w:val="bg-BG"/>
        </w:rPr>
        <w:t>н</w:t>
      </w:r>
      <w:r w:rsidR="000B59F9">
        <w:rPr>
          <w:rFonts w:ascii="Times New Roman" w:hAnsi="Times New Roman"/>
          <w:szCs w:val="24"/>
          <w:lang w:val="bg-BG"/>
        </w:rPr>
        <w:t>о</w:t>
      </w:r>
      <w:r w:rsidR="007F648E" w:rsidRPr="00164B74">
        <w:rPr>
          <w:rFonts w:ascii="Times New Roman" w:hAnsi="Times New Roman"/>
          <w:lang w:val="bg-BG"/>
        </w:rPr>
        <w:t xml:space="preserve"> </w:t>
      </w:r>
      <w:r w:rsidR="000B59F9">
        <w:rPr>
          <w:rFonts w:ascii="Times New Roman" w:hAnsi="Times New Roman"/>
          <w:lang w:val="bg-BG"/>
        </w:rPr>
        <w:t>при</w:t>
      </w:r>
      <w:r w:rsidR="000B59F9" w:rsidRPr="003B1F44">
        <w:rPr>
          <w:rFonts w:ascii="Times New Roman" w:hAnsi="Times New Roman"/>
          <w:lang w:val="bg-BG"/>
        </w:rPr>
        <w:t xml:space="preserve"> </w:t>
      </w:r>
      <w:r w:rsidR="00C10987">
        <w:rPr>
          <w:rFonts w:ascii="Times New Roman" w:hAnsi="Times New Roman"/>
          <w:lang w:val="bg-BG"/>
        </w:rPr>
        <w:t>търговията с</w:t>
      </w:r>
      <w:r w:rsidR="00C10987" w:rsidRPr="002433F1">
        <w:rPr>
          <w:rFonts w:ascii="Times New Roman" w:hAnsi="Times New Roman"/>
          <w:lang w:val="bg-BG"/>
        </w:rPr>
        <w:t xml:space="preserve"> </w:t>
      </w:r>
      <w:r w:rsidR="0074576E" w:rsidRPr="002433F1">
        <w:rPr>
          <w:rFonts w:ascii="Times New Roman" w:hAnsi="Times New Roman"/>
          <w:lang w:val="bg-BG"/>
        </w:rPr>
        <w:t xml:space="preserve">разнообразни стоки - с </w:t>
      </w:r>
      <w:r w:rsidR="00C823C6">
        <w:rPr>
          <w:rFonts w:ascii="Times New Roman" w:hAnsi="Times New Roman"/>
          <w:lang w:val="bg-BG"/>
        </w:rPr>
        <w:t>10</w:t>
      </w:r>
      <w:r w:rsidR="0074576E">
        <w:rPr>
          <w:rFonts w:ascii="Times New Roman" w:hAnsi="Times New Roman"/>
          <w:lang w:val="bg-BG"/>
        </w:rPr>
        <w:t>.</w:t>
      </w:r>
      <w:r w:rsidR="00C823C6">
        <w:rPr>
          <w:rFonts w:ascii="Times New Roman" w:hAnsi="Times New Roman"/>
          <w:lang w:val="bg-BG"/>
        </w:rPr>
        <w:t>9</w:t>
      </w:r>
      <w:r w:rsidR="0074576E" w:rsidRPr="002433F1">
        <w:rPr>
          <w:rFonts w:ascii="Times New Roman" w:hAnsi="Times New Roman"/>
          <w:lang w:val="bg-BG"/>
        </w:rPr>
        <w:t>%</w:t>
      </w:r>
      <w:r w:rsidR="00C823C6">
        <w:rPr>
          <w:rFonts w:ascii="Times New Roman" w:hAnsi="Times New Roman"/>
          <w:lang w:val="bg-BG"/>
        </w:rPr>
        <w:t>.</w:t>
      </w:r>
      <w:r w:rsidR="001026E7">
        <w:rPr>
          <w:rFonts w:ascii="Times New Roman" w:hAnsi="Times New Roman"/>
          <w:lang w:val="bg-BG"/>
        </w:rPr>
        <w:t xml:space="preserve"> Нарастване отбелязват </w:t>
      </w:r>
      <w:r w:rsidR="00CC076E" w:rsidRPr="00EA6D2F">
        <w:rPr>
          <w:rFonts w:ascii="Times New Roman" w:hAnsi="Times New Roman"/>
          <w:lang w:val="bg-BG"/>
        </w:rPr>
        <w:t xml:space="preserve">търговията на дребно </w:t>
      </w:r>
      <w:r w:rsidR="00CC076E" w:rsidRPr="003D2A38">
        <w:rPr>
          <w:rFonts w:ascii="Times New Roman" w:eastAsia="Times New Roman" w:hAnsi="Times New Roman"/>
          <w:color w:val="000000"/>
          <w:szCs w:val="24"/>
          <w:lang w:val="bg-BG"/>
        </w:rPr>
        <w:t>с битова техника, мебели и други стоки за бита</w:t>
      </w:r>
      <w:r w:rsidR="00CC076E"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 w:rsidR="00CC076E">
        <w:rPr>
          <w:rFonts w:ascii="Times New Roman" w:hAnsi="Times New Roman"/>
          <w:color w:val="000000"/>
          <w:lang w:val="bg-BG"/>
        </w:rPr>
        <w:t>-</w:t>
      </w:r>
      <w:r w:rsidR="00CC076E">
        <w:rPr>
          <w:rFonts w:ascii="Times New Roman" w:eastAsia="Times New Roman" w:hAnsi="Times New Roman"/>
          <w:color w:val="000000"/>
          <w:szCs w:val="24"/>
          <w:lang w:val="bg-BG"/>
        </w:rPr>
        <w:t xml:space="preserve"> с 1.7%,</w:t>
      </w:r>
      <w:r w:rsidR="00CC076E">
        <w:rPr>
          <w:rFonts w:ascii="Times New Roman" w:hAnsi="Times New Roman"/>
          <w:lang w:val="bg-BG"/>
        </w:rPr>
        <w:t xml:space="preserve"> и с</w:t>
      </w:r>
      <w:r w:rsidR="00CC076E" w:rsidRPr="00164B74">
        <w:rPr>
          <w:rFonts w:ascii="Times New Roman" w:hAnsi="Times New Roman"/>
          <w:lang w:val="bg-BG"/>
        </w:rPr>
        <w:t xml:space="preserve"> </w:t>
      </w:r>
      <w:r w:rsidR="00CC076E">
        <w:rPr>
          <w:rFonts w:ascii="Times New Roman" w:hAnsi="Times New Roman"/>
          <w:lang w:val="bg-BG"/>
        </w:rPr>
        <w:t>фармацевтични стоки, козметика и тоалетни принадлежности</w:t>
      </w:r>
      <w:r w:rsidR="00CC076E" w:rsidRPr="00164B74">
        <w:rPr>
          <w:rFonts w:ascii="Times New Roman" w:hAnsi="Times New Roman"/>
          <w:lang w:val="bg-BG"/>
        </w:rPr>
        <w:t xml:space="preserve"> - с </w:t>
      </w:r>
      <w:r w:rsidR="00CC076E">
        <w:rPr>
          <w:rFonts w:ascii="Times New Roman" w:hAnsi="Times New Roman"/>
          <w:lang w:val="bg-BG"/>
        </w:rPr>
        <w:t>1</w:t>
      </w:r>
      <w:r w:rsidR="00CC076E" w:rsidRPr="00164B74">
        <w:rPr>
          <w:rFonts w:ascii="Times New Roman" w:hAnsi="Times New Roman"/>
          <w:lang w:val="bg-BG"/>
        </w:rPr>
        <w:t>.</w:t>
      </w:r>
      <w:r w:rsidR="00CC076E">
        <w:rPr>
          <w:rFonts w:ascii="Times New Roman" w:hAnsi="Times New Roman"/>
          <w:lang w:val="bg-BG"/>
        </w:rPr>
        <w:t>3</w:t>
      </w:r>
      <w:r w:rsidR="00CC076E" w:rsidRPr="00164B74">
        <w:rPr>
          <w:rFonts w:ascii="Times New Roman" w:hAnsi="Times New Roman"/>
          <w:lang w:val="bg-BG"/>
        </w:rPr>
        <w:t>%</w:t>
      </w:r>
      <w:r w:rsidR="00CC076E">
        <w:rPr>
          <w:rFonts w:ascii="Times New Roman" w:hAnsi="Times New Roman"/>
          <w:lang w:val="bg-BG"/>
        </w:rPr>
        <w:t>.</w:t>
      </w:r>
    </w:p>
    <w:p w14:paraId="1A230F1D" w14:textId="77777777" w:rsidR="00CC076E" w:rsidRDefault="00CC076E" w:rsidP="00CC076E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</w:p>
    <w:p w14:paraId="7F317F5A" w14:textId="7E6C508C" w:rsidR="00B97476" w:rsidRPr="00B97476" w:rsidRDefault="00B97476" w:rsidP="00005260">
      <w:pPr>
        <w:ind w:firstLine="709"/>
        <w:jc w:val="both"/>
        <w:rPr>
          <w:rFonts w:ascii="Times New Roman" w:hAnsi="Times New Roman"/>
          <w:lang w:val="bg-BG"/>
        </w:rPr>
      </w:pPr>
    </w:p>
    <w:p w14:paraId="0C30CA13" w14:textId="7AC9AB8B" w:rsidR="00AB1BAB" w:rsidRDefault="00AB1BAB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</w:p>
    <w:p w14:paraId="58666D05" w14:textId="77777777" w:rsidR="007964CF" w:rsidRDefault="007964CF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</w:p>
    <w:p w14:paraId="7D871F1E" w14:textId="77777777"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Фиг.</w:t>
      </w:r>
      <w:r w:rsidR="001E1C0F">
        <w:rPr>
          <w:rFonts w:ascii="Times New Roman" w:eastAsia="Times New Roman" w:hAnsi="Times New Roman"/>
          <w:b/>
          <w:bCs/>
          <w:szCs w:val="24"/>
          <w:lang w:val="bg-BG"/>
        </w:rPr>
        <w:t xml:space="preserve"> 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3. Изменение на оборота в раздел „Търговия на дребно</w:t>
      </w:r>
      <w:r w:rsidR="00EC0F90">
        <w:rPr>
          <w:rFonts w:ascii="Times New Roman" w:eastAsia="Times New Roman" w:hAnsi="Times New Roman"/>
          <w:b/>
          <w:bCs/>
          <w:szCs w:val="24"/>
          <w:lang w:val="bg-BG"/>
        </w:rPr>
        <w:t>,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 без търговията с </w:t>
      </w:r>
    </w:p>
    <w:p w14:paraId="43C1C420" w14:textId="77777777"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автомобили и мотоциклети“ спрямо съответния месец на предходната година</w:t>
      </w:r>
    </w:p>
    <w:p w14:paraId="7B8DCDC6" w14:textId="77777777" w:rsidR="00393C0D" w:rsidRDefault="00393C0D" w:rsidP="00393C0D">
      <w:pPr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(Календарно изгладени)</w:t>
      </w:r>
    </w:p>
    <w:p w14:paraId="0A1C1015" w14:textId="163003EA" w:rsidR="00CF66F0" w:rsidRDefault="00CF66F0" w:rsidP="006C4309">
      <w:pPr>
        <w:tabs>
          <w:tab w:val="left" w:pos="10348"/>
        </w:tabs>
        <w:rPr>
          <w:rFonts w:asciiTheme="minorHAnsi" w:hAnsiTheme="minorHAnsi"/>
          <w:lang w:val="bg-BG"/>
        </w:rPr>
      </w:pPr>
    </w:p>
    <w:p w14:paraId="71A19F83" w14:textId="577AA5B5" w:rsidR="00733ECD" w:rsidRDefault="006237C1" w:rsidP="007964CF">
      <w:pPr>
        <w:tabs>
          <w:tab w:val="left" w:pos="10348"/>
        </w:tabs>
        <w:rPr>
          <w:rFonts w:asciiTheme="minorHAnsi" w:hAnsiTheme="minorHAnsi"/>
          <w:lang w:val="bg-BG"/>
        </w:rPr>
      </w:pPr>
      <w:r>
        <w:rPr>
          <w:rFonts w:asciiTheme="minorHAnsi" w:hAnsiTheme="minorHAnsi"/>
          <w:lang w:val="bg-BG"/>
        </w:rPr>
        <w:pict w14:anchorId="479A875B">
          <v:shape id="_x0000_i1027" type="#_x0000_t75" style="width:522pt;height:321pt">
            <v:imagedata r:id="rId10" o:title=""/>
          </v:shape>
        </w:pict>
      </w:r>
    </w:p>
    <w:p w14:paraId="60715308" w14:textId="4E780F03" w:rsidR="00733ECD" w:rsidRDefault="00733ECD" w:rsidP="006C4309">
      <w:pPr>
        <w:tabs>
          <w:tab w:val="left" w:pos="10348"/>
        </w:tabs>
        <w:rPr>
          <w:rFonts w:asciiTheme="minorHAnsi" w:hAnsiTheme="minorHAnsi"/>
          <w:lang w:val="bg-BG"/>
        </w:rPr>
      </w:pPr>
    </w:p>
    <w:p w14:paraId="6EE4B895" w14:textId="7D2FFE52" w:rsidR="005E62CA" w:rsidRDefault="005E62CA" w:rsidP="006C4309">
      <w:pPr>
        <w:tabs>
          <w:tab w:val="left" w:pos="10348"/>
        </w:tabs>
        <w:rPr>
          <w:rFonts w:asciiTheme="minorHAnsi" w:hAnsiTheme="minorHAnsi"/>
          <w:lang w:val="bg-BG"/>
        </w:rPr>
      </w:pPr>
    </w:p>
    <w:p w14:paraId="353C7ACA" w14:textId="77777777" w:rsidR="0081263F" w:rsidRDefault="0081263F" w:rsidP="006C4309">
      <w:pPr>
        <w:tabs>
          <w:tab w:val="left" w:pos="10348"/>
        </w:tabs>
        <w:rPr>
          <w:rFonts w:asciiTheme="minorHAnsi" w:hAnsiTheme="minorHAnsi"/>
          <w:lang w:val="bg-BG"/>
        </w:rPr>
      </w:pPr>
    </w:p>
    <w:p w14:paraId="4C906844" w14:textId="77777777" w:rsidR="0081263F" w:rsidRDefault="0081263F" w:rsidP="00393C0D">
      <w:pPr>
        <w:jc w:val="center"/>
        <w:outlineLvl w:val="0"/>
        <w:rPr>
          <w:rFonts w:ascii="Times New Roman" w:hAnsi="Times New Roman"/>
          <w:b/>
          <w:szCs w:val="24"/>
          <w:lang w:val="bg-BG"/>
        </w:rPr>
      </w:pPr>
    </w:p>
    <w:p w14:paraId="23F34106" w14:textId="77777777" w:rsidR="001B6F34" w:rsidRDefault="001B6F34" w:rsidP="00393C0D">
      <w:pPr>
        <w:jc w:val="center"/>
        <w:outlineLvl w:val="0"/>
        <w:rPr>
          <w:rFonts w:ascii="Times New Roman" w:hAnsi="Times New Roman"/>
          <w:b/>
          <w:szCs w:val="24"/>
          <w:lang w:val="bg-BG"/>
        </w:rPr>
      </w:pPr>
    </w:p>
    <w:p w14:paraId="670C431F" w14:textId="062DBE89" w:rsidR="00393C0D" w:rsidRPr="00E7479C" w:rsidRDefault="00393C0D" w:rsidP="00393C0D">
      <w:pPr>
        <w:jc w:val="center"/>
        <w:outlineLvl w:val="0"/>
        <w:rPr>
          <w:rFonts w:ascii="Times New Roman" w:hAnsi="Times New Roman"/>
          <w:b/>
          <w:szCs w:val="24"/>
          <w:lang w:val="bg-BG"/>
        </w:rPr>
      </w:pPr>
      <w:r w:rsidRPr="00393C0D">
        <w:rPr>
          <w:rFonts w:ascii="Times New Roman" w:hAnsi="Times New Roman"/>
          <w:b/>
          <w:szCs w:val="24"/>
          <w:lang w:val="bg-BG"/>
        </w:rPr>
        <w:t>Приложение</w:t>
      </w:r>
    </w:p>
    <w:p w14:paraId="5C77EAA1" w14:textId="77777777" w:rsidR="00393C0D" w:rsidRPr="00393C0D" w:rsidRDefault="00393C0D" w:rsidP="00393C0D">
      <w:pPr>
        <w:tabs>
          <w:tab w:val="left" w:pos="8364"/>
          <w:tab w:val="left" w:pos="8647"/>
        </w:tabs>
        <w:ind w:left="7200" w:right="1699"/>
        <w:outlineLvl w:val="0"/>
        <w:rPr>
          <w:rFonts w:ascii="Times New Roman" w:hAnsi="Times New Roman"/>
          <w:b/>
          <w:szCs w:val="24"/>
          <w:lang w:val="bg-BG"/>
        </w:rPr>
      </w:pPr>
      <w:r w:rsidRPr="00393C0D">
        <w:rPr>
          <w:rFonts w:ascii="Times New Roman" w:hAnsi="Times New Roman"/>
          <w:b/>
          <w:szCs w:val="24"/>
          <w:lang w:val="bg-BG"/>
        </w:rPr>
        <w:t>Таблица 1</w:t>
      </w:r>
    </w:p>
    <w:p w14:paraId="7F7111AE" w14:textId="77777777" w:rsidR="00393C0D" w:rsidRPr="00E7479C" w:rsidRDefault="00393C0D" w:rsidP="00393C0D">
      <w:pPr>
        <w:tabs>
          <w:tab w:val="left" w:pos="8364"/>
          <w:tab w:val="left" w:pos="8647"/>
        </w:tabs>
        <w:ind w:left="7200" w:right="1699"/>
        <w:outlineLvl w:val="0"/>
        <w:rPr>
          <w:rFonts w:ascii="Times New Roman" w:hAnsi="Times New Roman"/>
          <w:b/>
          <w:szCs w:val="24"/>
          <w:lang w:val="bg-BG"/>
        </w:rPr>
      </w:pPr>
    </w:p>
    <w:p w14:paraId="2FC02F55" w14:textId="77777777"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hAnsi="Times New Roman"/>
          <w:b/>
          <w:szCs w:val="24"/>
          <w:lang w:val="bg-BG"/>
        </w:rPr>
        <w:t xml:space="preserve">Изменение 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на оборота в раздел „Търговия на дребно</w:t>
      </w:r>
      <w:r w:rsidR="00EC0F90">
        <w:rPr>
          <w:rFonts w:ascii="Times New Roman" w:eastAsia="Times New Roman" w:hAnsi="Times New Roman"/>
          <w:b/>
          <w:bCs/>
          <w:szCs w:val="24"/>
          <w:lang w:val="bg-BG"/>
        </w:rPr>
        <w:t>,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 без търговията с </w:t>
      </w:r>
    </w:p>
    <w:p w14:paraId="7AE491BD" w14:textId="77777777" w:rsidR="00393C0D" w:rsidRPr="005D4B85" w:rsidRDefault="00393C0D" w:rsidP="00393C0D">
      <w:pPr>
        <w:jc w:val="center"/>
        <w:outlineLvl w:val="0"/>
        <w:rPr>
          <w:rFonts w:ascii="Times New Roman" w:eastAsia="Times New Roman" w:hAnsi="Times New Roman"/>
          <w:b/>
          <w:szCs w:val="24"/>
          <w:vertAlign w:val="superscript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автомобили и мотоциклети“ по съпоставими цени </w:t>
      </w:r>
      <w:r w:rsidRPr="00393C0D">
        <w:rPr>
          <w:rFonts w:ascii="Times New Roman" w:hAnsi="Times New Roman"/>
          <w:b/>
          <w:szCs w:val="24"/>
          <w:lang w:val="bg-BG"/>
        </w:rPr>
        <w:t>спрямо предходния месец</w:t>
      </w:r>
      <w:r w:rsidRPr="00393C0D">
        <w:rPr>
          <w:rFonts w:ascii="Times New Roman" w:eastAsia="Times New Roman" w:hAnsi="Times New Roman"/>
          <w:b/>
          <w:szCs w:val="24"/>
          <w:vertAlign w:val="superscript"/>
          <w:lang w:val="bg-BG"/>
        </w:rPr>
        <w:t>1</w:t>
      </w:r>
    </w:p>
    <w:p w14:paraId="2DB7F2E7" w14:textId="77777777" w:rsidR="00393C0D" w:rsidRPr="00F50A09" w:rsidRDefault="00393C0D" w:rsidP="00434F48">
      <w:pPr>
        <w:tabs>
          <w:tab w:val="left" w:pos="8364"/>
        </w:tabs>
        <w:ind w:right="2098"/>
        <w:jc w:val="right"/>
        <w:rPr>
          <w:rFonts w:ascii="Times New Roman" w:hAnsi="Times New Roman"/>
          <w:sz w:val="20"/>
          <w:lang w:val="en-US"/>
        </w:rPr>
      </w:pPr>
      <w:r w:rsidRPr="00393C0D">
        <w:rPr>
          <w:rFonts w:ascii="Times New Roman" w:hAnsi="Times New Roman"/>
          <w:sz w:val="20"/>
          <w:lang w:val="bg-BG"/>
        </w:rPr>
        <w:t>(Проценти)</w:t>
      </w:r>
    </w:p>
    <w:tbl>
      <w:tblPr>
        <w:tblW w:w="61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0"/>
        <w:gridCol w:w="608"/>
        <w:gridCol w:w="550"/>
        <w:gridCol w:w="550"/>
        <w:gridCol w:w="550"/>
        <w:gridCol w:w="550"/>
        <w:gridCol w:w="579"/>
      </w:tblGrid>
      <w:tr w:rsidR="00C037ED" w:rsidRPr="00393C0D" w14:paraId="298532B2" w14:textId="77777777" w:rsidTr="00831F2C">
        <w:trPr>
          <w:trHeight w:val="306"/>
          <w:jc w:val="center"/>
        </w:trPr>
        <w:tc>
          <w:tcPr>
            <w:tcW w:w="2790" w:type="dxa"/>
            <w:vMerge w:val="restart"/>
            <w:shd w:val="clear" w:color="auto" w:fill="FFFFFF"/>
            <w:vAlign w:val="center"/>
          </w:tcPr>
          <w:p w14:paraId="04EE497C" w14:textId="77777777" w:rsidR="00C037ED" w:rsidRPr="00393C0D" w:rsidRDefault="00C037ED" w:rsidP="00393C0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Икономически дейности</w:t>
            </w:r>
          </w:p>
        </w:tc>
        <w:tc>
          <w:tcPr>
            <w:tcW w:w="3387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BCB839E" w14:textId="7AD7C73D" w:rsidR="00C037ED" w:rsidRPr="00AE1461" w:rsidRDefault="00C037ED" w:rsidP="00393C0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2023</w:t>
            </w:r>
          </w:p>
        </w:tc>
      </w:tr>
      <w:tr w:rsidR="00831F2C" w:rsidRPr="00393C0D" w14:paraId="54F175E3" w14:textId="77777777" w:rsidTr="008E79EC">
        <w:trPr>
          <w:trHeight w:val="253"/>
          <w:jc w:val="center"/>
        </w:trPr>
        <w:tc>
          <w:tcPr>
            <w:tcW w:w="2790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F69886" w14:textId="77777777" w:rsidR="00831F2C" w:rsidRPr="00393C0D" w:rsidRDefault="00831F2C" w:rsidP="00831F2C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463FEC" w14:textId="0E5CDA77" w:rsidR="00831F2C" w:rsidRPr="003F32F3" w:rsidRDefault="00831F2C" w:rsidP="00831F2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VII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F024B" w14:textId="1B35C5F3" w:rsidR="00831F2C" w:rsidRPr="003F32F3" w:rsidRDefault="00831F2C" w:rsidP="00831F2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VIII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D7F4FA" w14:textId="78F7B006" w:rsidR="00831F2C" w:rsidRPr="003F32F3" w:rsidRDefault="00831F2C" w:rsidP="00831F2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IX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DECDE" w14:textId="5128D196" w:rsidR="00831F2C" w:rsidRPr="003F32F3" w:rsidRDefault="00831F2C" w:rsidP="00831F2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D4D683" w14:textId="25FD47A1" w:rsidR="00831F2C" w:rsidRPr="003F32F3" w:rsidRDefault="00831F2C" w:rsidP="00831F2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XI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3665F0" w14:textId="00B1A0B1" w:rsidR="00831F2C" w:rsidRPr="00640E81" w:rsidRDefault="00831F2C" w:rsidP="00831F2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XII</w:t>
            </w:r>
          </w:p>
        </w:tc>
      </w:tr>
      <w:tr w:rsidR="00931474" w:rsidRPr="00B6009C" w14:paraId="424907BA" w14:textId="77777777" w:rsidTr="00C55917">
        <w:trPr>
          <w:trHeight w:val="479"/>
          <w:jc w:val="center"/>
        </w:trPr>
        <w:tc>
          <w:tcPr>
            <w:tcW w:w="27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E446D2A" w14:textId="77777777" w:rsidR="00931474" w:rsidRPr="006C4309" w:rsidRDefault="00931474" w:rsidP="00931474">
            <w:pPr>
              <w:spacing w:after="6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6C430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>Търговия на дребно</w:t>
            </w:r>
            <w:r w:rsidRPr="00A75C3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,</w:t>
            </w:r>
            <w:r w:rsidRPr="006C430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 xml:space="preserve"> без търговията с автомобили и мотоциклети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2CA4CF" w14:textId="77777777" w:rsidR="00931474" w:rsidRPr="00DB7160" w:rsidRDefault="00931474" w:rsidP="00931474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26BB4BDA" w14:textId="77777777" w:rsidR="00931474" w:rsidRPr="00DB7160" w:rsidRDefault="00931474" w:rsidP="00931474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321CCD15" w14:textId="1938D0F5" w:rsidR="00931474" w:rsidRPr="00DB7160" w:rsidRDefault="00931474" w:rsidP="00931474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DB7160">
              <w:rPr>
                <w:rFonts w:ascii="Times New Roman" w:hAnsi="Times New Roman"/>
                <w:b/>
                <w:bCs/>
                <w:sz w:val="18"/>
                <w:szCs w:val="18"/>
              </w:rPr>
              <w:t>-0.5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EF0FB" w14:textId="77777777" w:rsidR="00931474" w:rsidRPr="00DB7160" w:rsidRDefault="00931474" w:rsidP="00931474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10FF73ED" w14:textId="77777777" w:rsidR="00931474" w:rsidRPr="00DB7160" w:rsidRDefault="00931474" w:rsidP="00931474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15F47CE4" w14:textId="724DF7EB" w:rsidR="00931474" w:rsidRPr="00DB7160" w:rsidRDefault="00931474" w:rsidP="00931474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DB7160">
              <w:rPr>
                <w:rFonts w:ascii="Times New Roman" w:hAnsi="Times New Roman"/>
                <w:b/>
                <w:bCs/>
                <w:sz w:val="18"/>
                <w:szCs w:val="18"/>
              </w:rPr>
              <w:t>-0.2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57BF5F" w14:textId="77777777" w:rsidR="00931474" w:rsidRPr="00DB7160" w:rsidRDefault="00931474" w:rsidP="00931474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35554E7E" w14:textId="77777777" w:rsidR="00931474" w:rsidRPr="00DB7160" w:rsidRDefault="00931474" w:rsidP="00931474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5F67FDA2" w14:textId="7C5BB6AE" w:rsidR="00931474" w:rsidRPr="00DB7160" w:rsidRDefault="00931474" w:rsidP="00931474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B7160">
              <w:rPr>
                <w:rFonts w:ascii="Times New Roman" w:hAnsi="Times New Roman"/>
                <w:b/>
                <w:bCs/>
                <w:sz w:val="18"/>
                <w:szCs w:val="18"/>
              </w:rPr>
              <w:t>0.7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49E6D8" w14:textId="77777777" w:rsidR="00931474" w:rsidRPr="00DB7160" w:rsidRDefault="00931474" w:rsidP="00931474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1529A9B0" w14:textId="77777777" w:rsidR="00931474" w:rsidRPr="00DB7160" w:rsidRDefault="00931474" w:rsidP="00931474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337A22A5" w14:textId="1BA740DE" w:rsidR="00931474" w:rsidRPr="00DB7160" w:rsidRDefault="00931474" w:rsidP="00931474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B7160">
              <w:rPr>
                <w:rFonts w:ascii="Times New Roman" w:hAnsi="Times New Roman"/>
                <w:b/>
                <w:bCs/>
                <w:sz w:val="18"/>
                <w:szCs w:val="18"/>
              </w:rPr>
              <w:t>1.3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F89778" w14:textId="77777777" w:rsidR="008E79EC" w:rsidRPr="00DB7160" w:rsidRDefault="008E79EC" w:rsidP="00931474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6F0E5EFA" w14:textId="77777777" w:rsidR="008E79EC" w:rsidRPr="00DB7160" w:rsidRDefault="008E79EC" w:rsidP="00931474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6F8FD1E8" w14:textId="0903BA4A" w:rsidR="00931474" w:rsidRPr="00DB7160" w:rsidRDefault="00931474" w:rsidP="00931474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DB7160">
              <w:rPr>
                <w:rFonts w:ascii="Times New Roman" w:hAnsi="Times New Roman"/>
                <w:b/>
                <w:bCs/>
                <w:sz w:val="18"/>
                <w:szCs w:val="18"/>
              </w:rPr>
              <w:t>-0.2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08250C" w14:textId="77777777" w:rsidR="008E79EC" w:rsidRPr="00DB7160" w:rsidRDefault="008E79EC" w:rsidP="00931474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4A39E436" w14:textId="77777777" w:rsidR="008E79EC" w:rsidRPr="00DB7160" w:rsidRDefault="008E79EC" w:rsidP="00931474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7B74936F" w14:textId="60341C98" w:rsidR="00931474" w:rsidRPr="00DB7160" w:rsidRDefault="00931474" w:rsidP="00931474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B7160">
              <w:rPr>
                <w:rFonts w:ascii="Times New Roman" w:hAnsi="Times New Roman"/>
                <w:b/>
                <w:bCs/>
                <w:sz w:val="18"/>
                <w:szCs w:val="18"/>
              </w:rPr>
              <w:t>-0.6</w:t>
            </w:r>
          </w:p>
        </w:tc>
      </w:tr>
      <w:tr w:rsidR="00931474" w:rsidRPr="00BF4777" w14:paraId="0B13F1A7" w14:textId="77777777" w:rsidTr="00C55917">
        <w:trPr>
          <w:trHeight w:val="159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6BA54E6" w14:textId="77777777" w:rsidR="00931474" w:rsidRPr="00C334A9" w:rsidRDefault="00931474" w:rsidP="00931474">
            <w:pPr>
              <w:ind w:left="21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хранителни стоки</w:t>
            </w:r>
            <w:r w:rsidRPr="00A75C3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,</w:t>
            </w: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 xml:space="preserve"> напитки и тютюневи изделия</w:t>
            </w:r>
          </w:p>
          <w:p w14:paraId="3557A55E" w14:textId="77777777" w:rsidR="00931474" w:rsidRPr="00C334A9" w:rsidRDefault="00931474" w:rsidP="00931474">
            <w:pPr>
              <w:ind w:left="214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65B7AE4" w14:textId="77777777" w:rsidR="00931474" w:rsidRPr="00DB7160" w:rsidRDefault="00931474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E86583D" w14:textId="77777777" w:rsidR="00931474" w:rsidRPr="00DB7160" w:rsidRDefault="00931474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1628643" w14:textId="22061EE1" w:rsidR="00931474" w:rsidRPr="00DB7160" w:rsidRDefault="00931474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7160">
              <w:rPr>
                <w:rFonts w:ascii="Times New Roman" w:hAnsi="Times New Roman"/>
                <w:sz w:val="18"/>
                <w:szCs w:val="18"/>
              </w:rPr>
              <w:t>-0.4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E49928E" w14:textId="77777777" w:rsidR="00931474" w:rsidRPr="00DB7160" w:rsidRDefault="00931474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7880990" w14:textId="77777777" w:rsidR="00931474" w:rsidRPr="00DB7160" w:rsidRDefault="00931474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7FB287B" w14:textId="38E5B7B3" w:rsidR="00931474" w:rsidRPr="00DB7160" w:rsidRDefault="00931474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7160">
              <w:rPr>
                <w:rFonts w:ascii="Times New Roman" w:hAnsi="Times New Roman"/>
                <w:sz w:val="18"/>
                <w:szCs w:val="18"/>
              </w:rPr>
              <w:t>1.7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2D81348" w14:textId="77777777" w:rsidR="00931474" w:rsidRPr="00DB7160" w:rsidRDefault="00931474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6686FF3" w14:textId="77777777" w:rsidR="00931474" w:rsidRPr="00DB7160" w:rsidRDefault="00931474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23EDDFB" w14:textId="73FB711B" w:rsidR="00931474" w:rsidRPr="00DB7160" w:rsidRDefault="00931474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7160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2558DDA" w14:textId="77777777" w:rsidR="00931474" w:rsidRPr="00DB7160" w:rsidRDefault="00931474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72FD377" w14:textId="77777777" w:rsidR="00931474" w:rsidRPr="00DB7160" w:rsidRDefault="00931474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B718241" w14:textId="4BF94EDC" w:rsidR="00931474" w:rsidRPr="00DB7160" w:rsidRDefault="00931474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7160"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B4E0BD4" w14:textId="77777777" w:rsidR="008E79EC" w:rsidRPr="00DB7160" w:rsidRDefault="008E79EC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41E090B" w14:textId="1D450142" w:rsidR="00931474" w:rsidRPr="00DB7160" w:rsidRDefault="00931474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7160">
              <w:rPr>
                <w:rFonts w:ascii="Times New Roman" w:hAnsi="Times New Roman"/>
                <w:sz w:val="18"/>
                <w:szCs w:val="18"/>
              </w:rPr>
              <w:t>1.4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30B4B1" w14:textId="77777777" w:rsidR="008E79EC" w:rsidRPr="00DB7160" w:rsidRDefault="008E79EC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60F1136" w14:textId="63B0B586" w:rsidR="00931474" w:rsidRPr="00DB7160" w:rsidRDefault="00931474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7160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</w:tr>
      <w:tr w:rsidR="00931474" w:rsidRPr="00BF4777" w14:paraId="667A0600" w14:textId="77777777" w:rsidTr="00C55917">
        <w:trPr>
          <w:trHeight w:val="53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2A4D84" w14:textId="77777777" w:rsidR="00931474" w:rsidRPr="00C334A9" w:rsidRDefault="00931474" w:rsidP="00931474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в не- специализирани магазини предимно с хранителни стоки</w:t>
            </w:r>
            <w:r w:rsidRPr="00A75C3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,</w:t>
            </w: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 xml:space="preserve"> напитки и тютюневи изделия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55850C" w14:textId="77777777" w:rsidR="00931474" w:rsidRPr="00DB7160" w:rsidRDefault="00931474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CDDDC39" w14:textId="77777777" w:rsidR="00931474" w:rsidRPr="00DB7160" w:rsidRDefault="00931474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6565FC2" w14:textId="77777777" w:rsidR="00931474" w:rsidRPr="00DB7160" w:rsidRDefault="00931474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5D9354F" w14:textId="0CD45E9E" w:rsidR="00931474" w:rsidRPr="00DB7160" w:rsidRDefault="00931474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7160">
              <w:rPr>
                <w:rFonts w:ascii="Times New Roman" w:hAnsi="Times New Roman"/>
                <w:sz w:val="18"/>
                <w:szCs w:val="18"/>
              </w:rPr>
              <w:t>-0.2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E30546" w14:textId="77777777" w:rsidR="00931474" w:rsidRPr="00DB7160" w:rsidRDefault="00931474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94E2AA5" w14:textId="77777777" w:rsidR="00931474" w:rsidRPr="00DB7160" w:rsidRDefault="00931474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6C6F4A7" w14:textId="77777777" w:rsidR="00931474" w:rsidRPr="00DB7160" w:rsidRDefault="00931474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387259C" w14:textId="5DE26EFD" w:rsidR="00931474" w:rsidRPr="00DB7160" w:rsidRDefault="00931474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7160">
              <w:rPr>
                <w:rFonts w:ascii="Times New Roman" w:hAnsi="Times New Roman"/>
                <w:sz w:val="18"/>
                <w:szCs w:val="18"/>
              </w:rPr>
              <w:t>1.8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A3EB64" w14:textId="77777777" w:rsidR="00931474" w:rsidRPr="00DB7160" w:rsidRDefault="00931474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88A5B28" w14:textId="77777777" w:rsidR="00931474" w:rsidRPr="00DB7160" w:rsidRDefault="00931474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ED7E2E0" w14:textId="77777777" w:rsidR="00931474" w:rsidRPr="00DB7160" w:rsidRDefault="00931474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97119D9" w14:textId="074B0EAE" w:rsidR="00931474" w:rsidRPr="00DB7160" w:rsidRDefault="00931474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7160">
              <w:rPr>
                <w:rFonts w:ascii="Times New Roman" w:hAnsi="Times New Roman"/>
                <w:sz w:val="18"/>
                <w:szCs w:val="18"/>
              </w:rPr>
              <w:t>0.1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63C742" w14:textId="77777777" w:rsidR="00931474" w:rsidRPr="00DB7160" w:rsidRDefault="00931474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0DFF1D1" w14:textId="77777777" w:rsidR="00931474" w:rsidRPr="00DB7160" w:rsidRDefault="00931474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A4C934D" w14:textId="77777777" w:rsidR="00931474" w:rsidRPr="00DB7160" w:rsidRDefault="00931474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6D1F0B3" w14:textId="1FDD4C9B" w:rsidR="00931474" w:rsidRPr="00DB7160" w:rsidRDefault="00931474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7160"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CD2E60" w14:textId="77777777" w:rsidR="008E79EC" w:rsidRPr="00DB7160" w:rsidRDefault="008E79EC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8B5DC3E" w14:textId="77777777" w:rsidR="008E79EC" w:rsidRPr="00DB7160" w:rsidRDefault="008E79EC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5DADE0D" w14:textId="77777777" w:rsidR="008E79EC" w:rsidRPr="00DB7160" w:rsidRDefault="008E79EC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8FCDD02" w14:textId="2FC14E05" w:rsidR="00931474" w:rsidRPr="00DB7160" w:rsidRDefault="00931474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7160">
              <w:rPr>
                <w:rFonts w:ascii="Times New Roman" w:hAnsi="Times New Roman"/>
                <w:sz w:val="18"/>
                <w:szCs w:val="18"/>
              </w:rPr>
              <w:t>1.5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484C49" w14:textId="77777777" w:rsidR="008E79EC" w:rsidRPr="00DB7160" w:rsidRDefault="008E79EC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B562A71" w14:textId="77777777" w:rsidR="008E79EC" w:rsidRPr="00DB7160" w:rsidRDefault="008E79EC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2F5FB72" w14:textId="77777777" w:rsidR="008E79EC" w:rsidRPr="00DB7160" w:rsidRDefault="008E79EC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64A9670" w14:textId="26AA6BCA" w:rsidR="00931474" w:rsidRPr="00DB7160" w:rsidRDefault="00931474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7160">
              <w:rPr>
                <w:rFonts w:ascii="Times New Roman" w:hAnsi="Times New Roman"/>
                <w:sz w:val="18"/>
                <w:szCs w:val="18"/>
              </w:rPr>
              <w:t>1.7</w:t>
            </w:r>
          </w:p>
        </w:tc>
      </w:tr>
      <w:tr w:rsidR="00931474" w:rsidRPr="00BF4777" w14:paraId="68BBF906" w14:textId="77777777" w:rsidTr="00C55917">
        <w:trPr>
          <w:trHeight w:val="451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2451A7E" w14:textId="77777777" w:rsidR="00931474" w:rsidRPr="00C334A9" w:rsidRDefault="00931474" w:rsidP="00931474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в специализирани магазини с хранителни стоки</w:t>
            </w:r>
            <w:r w:rsidRPr="00A75C3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,</w:t>
            </w: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 xml:space="preserve"> напитки и тютюневи изделия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A4D899" w14:textId="77777777" w:rsidR="00931474" w:rsidRPr="00DB7160" w:rsidRDefault="00931474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5164079" w14:textId="77777777" w:rsidR="00931474" w:rsidRPr="00DB7160" w:rsidRDefault="00931474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1B42218" w14:textId="77777777" w:rsidR="00931474" w:rsidRPr="00DB7160" w:rsidRDefault="00931474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FEF1AFF" w14:textId="2AE01B57" w:rsidR="00931474" w:rsidRPr="00DB7160" w:rsidRDefault="00931474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7160">
              <w:rPr>
                <w:rFonts w:ascii="Times New Roman" w:hAnsi="Times New Roman"/>
                <w:sz w:val="18"/>
                <w:szCs w:val="18"/>
              </w:rPr>
              <w:t>-1.0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7A73F3" w14:textId="77777777" w:rsidR="00931474" w:rsidRPr="00DB7160" w:rsidRDefault="00931474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DBF129B" w14:textId="77777777" w:rsidR="00931474" w:rsidRPr="00DB7160" w:rsidRDefault="00931474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639C2A3" w14:textId="77777777" w:rsidR="00931474" w:rsidRPr="00DB7160" w:rsidRDefault="00931474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A415E73" w14:textId="4704AE5A" w:rsidR="00931474" w:rsidRPr="00DB7160" w:rsidRDefault="00931474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7160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E2D7946" w14:textId="77777777" w:rsidR="00931474" w:rsidRPr="00DB7160" w:rsidRDefault="00931474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19238A4" w14:textId="77777777" w:rsidR="00931474" w:rsidRPr="00DB7160" w:rsidRDefault="00931474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193A6A0" w14:textId="77777777" w:rsidR="00931474" w:rsidRPr="00DB7160" w:rsidRDefault="00931474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3A4C807" w14:textId="09D44E69" w:rsidR="00931474" w:rsidRPr="00DB7160" w:rsidRDefault="00931474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7160">
              <w:rPr>
                <w:rFonts w:ascii="Times New Roman" w:hAnsi="Times New Roman"/>
                <w:sz w:val="18"/>
                <w:szCs w:val="18"/>
              </w:rPr>
              <w:t>-0.7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A1DFB3" w14:textId="77777777" w:rsidR="00931474" w:rsidRPr="00DB7160" w:rsidRDefault="00931474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C0FAF6A" w14:textId="77777777" w:rsidR="00931474" w:rsidRPr="00DB7160" w:rsidRDefault="00931474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0C96A19" w14:textId="77777777" w:rsidR="00931474" w:rsidRPr="00DB7160" w:rsidRDefault="00931474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6326F38" w14:textId="480EC92E" w:rsidR="00931474" w:rsidRPr="00DB7160" w:rsidRDefault="00931474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7160">
              <w:rPr>
                <w:rFonts w:ascii="Times New Roman" w:hAnsi="Times New Roman"/>
                <w:sz w:val="18"/>
                <w:szCs w:val="18"/>
              </w:rPr>
              <w:t>1.6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D494B8" w14:textId="77777777" w:rsidR="008E79EC" w:rsidRPr="00DB7160" w:rsidRDefault="008E79EC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D70CFEB" w14:textId="77777777" w:rsidR="008E79EC" w:rsidRPr="00DB7160" w:rsidRDefault="008E79EC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0D58504" w14:textId="77777777" w:rsidR="008E79EC" w:rsidRPr="00DB7160" w:rsidRDefault="008E79EC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7E1AE7B" w14:textId="4B90107E" w:rsidR="00931474" w:rsidRPr="00DB7160" w:rsidRDefault="00931474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7160">
              <w:rPr>
                <w:rFonts w:ascii="Times New Roman" w:hAnsi="Times New Roman"/>
                <w:sz w:val="18"/>
                <w:szCs w:val="18"/>
              </w:rPr>
              <w:t>0.5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00AAB9" w14:textId="77777777" w:rsidR="008E79EC" w:rsidRPr="00DB7160" w:rsidRDefault="008E79EC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C02EC64" w14:textId="77777777" w:rsidR="008E79EC" w:rsidRPr="00DB7160" w:rsidRDefault="008E79EC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89081AC" w14:textId="77777777" w:rsidR="008E79EC" w:rsidRPr="00DB7160" w:rsidRDefault="008E79EC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7EF772D" w14:textId="59B6E588" w:rsidR="00931474" w:rsidRPr="00DB7160" w:rsidRDefault="00931474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7160">
              <w:rPr>
                <w:rFonts w:ascii="Times New Roman" w:hAnsi="Times New Roman"/>
                <w:sz w:val="18"/>
                <w:szCs w:val="18"/>
              </w:rPr>
              <w:t>-2.3</w:t>
            </w:r>
          </w:p>
        </w:tc>
      </w:tr>
      <w:tr w:rsidR="00931474" w:rsidRPr="00BF4777" w14:paraId="7E8D9281" w14:textId="77777777" w:rsidTr="00931474">
        <w:trPr>
          <w:trHeight w:val="701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E4D48CE" w14:textId="77777777" w:rsidR="00931474" w:rsidRPr="00A75C37" w:rsidRDefault="00931474" w:rsidP="00931474">
            <w:pPr>
              <w:ind w:left="21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нехранителни стоки</w:t>
            </w:r>
            <w:r w:rsidRPr="00A75C3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,</w:t>
            </w: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 xml:space="preserve"> без търговията с автомобилни горива и смазочни материали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5EEB059" w14:textId="78D6073B" w:rsidR="00931474" w:rsidRPr="00DB7160" w:rsidRDefault="00931474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7160">
              <w:rPr>
                <w:rFonts w:ascii="Times New Roman" w:hAnsi="Times New Roman"/>
                <w:sz w:val="18"/>
                <w:szCs w:val="18"/>
              </w:rPr>
              <w:t>-0.6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0F011EF" w14:textId="45E06C74" w:rsidR="00931474" w:rsidRPr="00DB7160" w:rsidRDefault="00931474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7160">
              <w:rPr>
                <w:rFonts w:ascii="Times New Roman" w:hAnsi="Times New Roman"/>
                <w:sz w:val="18"/>
                <w:szCs w:val="18"/>
              </w:rPr>
              <w:t>-0.4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1706E83" w14:textId="4DAD6818" w:rsidR="00931474" w:rsidRPr="00DB7160" w:rsidRDefault="00931474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7160">
              <w:rPr>
                <w:rFonts w:ascii="Times New Roman" w:hAnsi="Times New Roman"/>
                <w:sz w:val="18"/>
                <w:szCs w:val="18"/>
              </w:rPr>
              <w:t>0.1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14C6585" w14:textId="107F4547" w:rsidR="00931474" w:rsidRPr="00DB7160" w:rsidRDefault="00931474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7160">
              <w:rPr>
                <w:rFonts w:ascii="Times New Roman" w:hAnsi="Times New Roman"/>
                <w:sz w:val="18"/>
                <w:szCs w:val="18"/>
              </w:rPr>
              <w:t>2.3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ADF4F32" w14:textId="2A536680" w:rsidR="00931474" w:rsidRPr="00DB7160" w:rsidRDefault="00931474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7160">
              <w:rPr>
                <w:rFonts w:ascii="Times New Roman" w:hAnsi="Times New Roman"/>
                <w:sz w:val="18"/>
                <w:szCs w:val="18"/>
              </w:rPr>
              <w:t>1.4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3EE0DA1" w14:textId="5C901105" w:rsidR="00931474" w:rsidRPr="00DB7160" w:rsidRDefault="00931474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7160">
              <w:rPr>
                <w:rFonts w:ascii="Times New Roman" w:hAnsi="Times New Roman"/>
                <w:sz w:val="18"/>
                <w:szCs w:val="18"/>
              </w:rPr>
              <w:t>-2.7</w:t>
            </w:r>
          </w:p>
        </w:tc>
      </w:tr>
      <w:tr w:rsidR="00931474" w:rsidRPr="00BF4777" w14:paraId="69BD20AC" w14:textId="77777777" w:rsidTr="00931474">
        <w:trPr>
          <w:trHeight w:val="11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3A67D6" w14:textId="77777777" w:rsidR="00931474" w:rsidRPr="00C334A9" w:rsidRDefault="00931474" w:rsidP="00931474">
            <w:pPr>
              <w:spacing w:after="120"/>
              <w:ind w:firstLineChars="400" w:firstLine="72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в това число: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3AE31B8" w14:textId="4CFB4084" w:rsidR="00931474" w:rsidRPr="00DB7160" w:rsidRDefault="00931474" w:rsidP="00931474">
            <w:pPr>
              <w:rPr>
                <w:rFonts w:ascii="Times New Roman" w:hAnsi="Times New Roman"/>
                <w:sz w:val="18"/>
                <w:szCs w:val="18"/>
              </w:rPr>
            </w:pPr>
            <w:r w:rsidRPr="00DB71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CB6236E" w14:textId="5DE6E563" w:rsidR="00931474" w:rsidRPr="00DB7160" w:rsidRDefault="00931474" w:rsidP="00931474">
            <w:pPr>
              <w:rPr>
                <w:rFonts w:ascii="Times New Roman" w:hAnsi="Times New Roman"/>
                <w:sz w:val="18"/>
                <w:szCs w:val="18"/>
              </w:rPr>
            </w:pPr>
            <w:r w:rsidRPr="00DB71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27A06A9" w14:textId="7DFAF435" w:rsidR="00931474" w:rsidRPr="00DB7160" w:rsidRDefault="00931474" w:rsidP="00931474">
            <w:pPr>
              <w:rPr>
                <w:rFonts w:ascii="Times New Roman" w:hAnsi="Times New Roman"/>
                <w:sz w:val="18"/>
                <w:szCs w:val="18"/>
              </w:rPr>
            </w:pPr>
            <w:r w:rsidRPr="00DB71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E5E30BF" w14:textId="1F778F04" w:rsidR="00931474" w:rsidRPr="00DB7160" w:rsidRDefault="00931474" w:rsidP="00931474">
            <w:pPr>
              <w:rPr>
                <w:rFonts w:ascii="Times New Roman" w:hAnsi="Times New Roman"/>
                <w:sz w:val="18"/>
                <w:szCs w:val="18"/>
              </w:rPr>
            </w:pPr>
            <w:r w:rsidRPr="00DB71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E8107CC" w14:textId="1DE9C276" w:rsidR="00931474" w:rsidRPr="00DB7160" w:rsidRDefault="00931474" w:rsidP="00931474">
            <w:pPr>
              <w:rPr>
                <w:rFonts w:ascii="Times New Roman" w:hAnsi="Times New Roman"/>
                <w:sz w:val="18"/>
                <w:szCs w:val="18"/>
              </w:rPr>
            </w:pPr>
            <w:r w:rsidRPr="00DB71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714F30E" w14:textId="2BD5F3F2" w:rsidR="00931474" w:rsidRPr="00DB7160" w:rsidRDefault="00931474" w:rsidP="00931474">
            <w:pPr>
              <w:rPr>
                <w:rFonts w:ascii="Times New Roman" w:hAnsi="Times New Roman"/>
                <w:sz w:val="18"/>
                <w:szCs w:val="18"/>
              </w:rPr>
            </w:pPr>
            <w:r w:rsidRPr="00DB71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31474" w:rsidRPr="00BF4777" w14:paraId="5B06A89B" w14:textId="77777777" w:rsidTr="00C55917">
        <w:trPr>
          <w:trHeight w:val="451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79B565B" w14:textId="77777777" w:rsidR="00931474" w:rsidRPr="00C334A9" w:rsidRDefault="00931474" w:rsidP="00931474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в не- специализирани магазини с разнообразни стоки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0FD49A2" w14:textId="77777777" w:rsidR="00931474" w:rsidRPr="00DB7160" w:rsidRDefault="00931474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FFE8759" w14:textId="77777777" w:rsidR="00931474" w:rsidRPr="00DB7160" w:rsidRDefault="00931474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D4C9BCE" w14:textId="187B5CB0" w:rsidR="00931474" w:rsidRPr="00DB7160" w:rsidRDefault="00931474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7160">
              <w:rPr>
                <w:rFonts w:ascii="Times New Roman" w:hAnsi="Times New Roman"/>
                <w:sz w:val="18"/>
                <w:szCs w:val="18"/>
              </w:rPr>
              <w:t>1.3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D9193D8" w14:textId="77777777" w:rsidR="00931474" w:rsidRPr="00DB7160" w:rsidRDefault="00931474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4E1BB2F" w14:textId="77777777" w:rsidR="00931474" w:rsidRPr="00DB7160" w:rsidRDefault="00931474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F01F0E6" w14:textId="112F33C6" w:rsidR="00931474" w:rsidRPr="00DB7160" w:rsidRDefault="00931474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7160">
              <w:rPr>
                <w:rFonts w:ascii="Times New Roman" w:hAnsi="Times New Roman"/>
                <w:sz w:val="18"/>
                <w:szCs w:val="18"/>
              </w:rPr>
              <w:t>3.3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52685B5" w14:textId="77777777" w:rsidR="00931474" w:rsidRPr="00DB7160" w:rsidRDefault="00931474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1E44354" w14:textId="77777777" w:rsidR="00931474" w:rsidRPr="00DB7160" w:rsidRDefault="00931474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88370D6" w14:textId="20A18CC6" w:rsidR="00931474" w:rsidRPr="00DB7160" w:rsidRDefault="00931474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7160">
              <w:rPr>
                <w:rFonts w:ascii="Times New Roman" w:hAnsi="Times New Roman"/>
                <w:sz w:val="18"/>
                <w:szCs w:val="18"/>
              </w:rPr>
              <w:t>0.9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3EF9015" w14:textId="77777777" w:rsidR="00931474" w:rsidRPr="00DB7160" w:rsidRDefault="00931474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8773E63" w14:textId="77777777" w:rsidR="00931474" w:rsidRPr="00DB7160" w:rsidRDefault="00931474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58C8DF1" w14:textId="2FE0A5D2" w:rsidR="00931474" w:rsidRPr="00DB7160" w:rsidRDefault="00931474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7160">
              <w:rPr>
                <w:rFonts w:ascii="Times New Roman" w:hAnsi="Times New Roman"/>
                <w:sz w:val="18"/>
                <w:szCs w:val="18"/>
              </w:rPr>
              <w:t>2.3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822929A" w14:textId="77777777" w:rsidR="0099007F" w:rsidRPr="00DB7160" w:rsidRDefault="0099007F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131DBCD" w14:textId="77777777" w:rsidR="0099007F" w:rsidRPr="00DB7160" w:rsidRDefault="0099007F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C2E4C57" w14:textId="7717A56A" w:rsidR="00931474" w:rsidRPr="00DB7160" w:rsidRDefault="00931474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7160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B2A2439" w14:textId="77777777" w:rsidR="0099007F" w:rsidRPr="00DB7160" w:rsidRDefault="0099007F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39EFD5D" w14:textId="77777777" w:rsidR="0099007F" w:rsidRPr="00DB7160" w:rsidRDefault="0099007F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7336DC4" w14:textId="3D44CDFB" w:rsidR="00931474" w:rsidRPr="00DB7160" w:rsidRDefault="00931474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7160">
              <w:rPr>
                <w:rFonts w:ascii="Times New Roman" w:hAnsi="Times New Roman"/>
                <w:sz w:val="18"/>
                <w:szCs w:val="18"/>
              </w:rPr>
              <w:t>-17.1</w:t>
            </w:r>
          </w:p>
        </w:tc>
      </w:tr>
      <w:tr w:rsidR="00931474" w:rsidRPr="00BF4777" w14:paraId="45D09FA4" w14:textId="77777777" w:rsidTr="00C55917">
        <w:trPr>
          <w:trHeight w:val="281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97F2930" w14:textId="77777777" w:rsidR="00931474" w:rsidRPr="00C334A9" w:rsidRDefault="00931474" w:rsidP="00931474">
            <w:pPr>
              <w:spacing w:after="60"/>
              <w:ind w:left="35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текстил</w:t>
            </w:r>
            <w:r w:rsidRPr="00A75C3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облекло</w:t>
            </w:r>
            <w:r w:rsidRPr="00A75C3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,</w:t>
            </w: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 xml:space="preserve"> обувки и кожени изделия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AC24B5B" w14:textId="77777777" w:rsidR="00931474" w:rsidRPr="00DB7160" w:rsidRDefault="00931474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AD1CD48" w14:textId="77777777" w:rsidR="00931474" w:rsidRPr="00DB7160" w:rsidRDefault="00931474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CD6FBA0" w14:textId="1289CEFB" w:rsidR="00931474" w:rsidRPr="00DB7160" w:rsidRDefault="00931474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7160">
              <w:rPr>
                <w:rFonts w:ascii="Times New Roman" w:hAnsi="Times New Roman"/>
                <w:sz w:val="18"/>
                <w:szCs w:val="18"/>
              </w:rPr>
              <w:t>-2.8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084734F" w14:textId="77777777" w:rsidR="00931474" w:rsidRPr="00DB7160" w:rsidRDefault="00931474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4484569" w14:textId="77777777" w:rsidR="00931474" w:rsidRPr="00DB7160" w:rsidRDefault="00931474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C81169C" w14:textId="36220ACE" w:rsidR="00931474" w:rsidRPr="00DB7160" w:rsidRDefault="00931474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7160">
              <w:rPr>
                <w:rFonts w:ascii="Times New Roman" w:hAnsi="Times New Roman"/>
                <w:sz w:val="18"/>
                <w:szCs w:val="18"/>
              </w:rPr>
              <w:t>-1.3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2CB1F5A" w14:textId="77777777" w:rsidR="00931474" w:rsidRPr="00DB7160" w:rsidRDefault="00931474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57EAD64" w14:textId="77777777" w:rsidR="00931474" w:rsidRPr="00DB7160" w:rsidRDefault="00931474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23923C4" w14:textId="1B3C69D2" w:rsidR="00931474" w:rsidRPr="00DB7160" w:rsidRDefault="00931474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7160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249F70C" w14:textId="77777777" w:rsidR="00931474" w:rsidRPr="00DB7160" w:rsidRDefault="00931474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A973F8F" w14:textId="77777777" w:rsidR="00931474" w:rsidRPr="00DB7160" w:rsidRDefault="00931474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181A489" w14:textId="79DC686D" w:rsidR="00931474" w:rsidRPr="00DB7160" w:rsidRDefault="00931474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7160">
              <w:rPr>
                <w:rFonts w:ascii="Times New Roman" w:hAnsi="Times New Roman"/>
                <w:sz w:val="18"/>
                <w:szCs w:val="18"/>
              </w:rPr>
              <w:t>6.6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F8B8AB2" w14:textId="77777777" w:rsidR="0099007F" w:rsidRPr="00DB7160" w:rsidRDefault="0099007F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BD9719F" w14:textId="77777777" w:rsidR="0099007F" w:rsidRPr="00DB7160" w:rsidRDefault="0099007F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CE4837A" w14:textId="6D5D357A" w:rsidR="00931474" w:rsidRPr="00DB7160" w:rsidRDefault="00931474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7160">
              <w:rPr>
                <w:rFonts w:ascii="Times New Roman" w:hAnsi="Times New Roman"/>
                <w:sz w:val="18"/>
                <w:szCs w:val="18"/>
              </w:rPr>
              <w:t>10.4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D3517D4" w14:textId="77777777" w:rsidR="0099007F" w:rsidRPr="00DB7160" w:rsidRDefault="0099007F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7E9419B" w14:textId="77777777" w:rsidR="0099007F" w:rsidRPr="00DB7160" w:rsidRDefault="0099007F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9532574" w14:textId="56669183" w:rsidR="00931474" w:rsidRPr="00DB7160" w:rsidRDefault="00931474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7160">
              <w:rPr>
                <w:rFonts w:ascii="Times New Roman" w:hAnsi="Times New Roman"/>
                <w:sz w:val="18"/>
                <w:szCs w:val="18"/>
              </w:rPr>
              <w:t>-4.6</w:t>
            </w:r>
          </w:p>
        </w:tc>
      </w:tr>
      <w:tr w:rsidR="00931474" w:rsidRPr="00BF4777" w14:paraId="0BB5FE0D" w14:textId="77777777" w:rsidTr="00C55917">
        <w:trPr>
          <w:trHeight w:val="287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F8941DF" w14:textId="77777777" w:rsidR="00931474" w:rsidRPr="00C334A9" w:rsidRDefault="00931474" w:rsidP="00931474">
            <w:pPr>
              <w:spacing w:after="60"/>
              <w:ind w:left="35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битова техника</w:t>
            </w:r>
            <w:r w:rsidRPr="00A75C3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,</w:t>
            </w: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 xml:space="preserve"> мебели и други стоки за бита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7A5E978" w14:textId="77777777" w:rsidR="00931474" w:rsidRPr="00DB7160" w:rsidRDefault="00931474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2FA90EA" w14:textId="77777777" w:rsidR="00931474" w:rsidRPr="00DB7160" w:rsidRDefault="00931474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E57A4E2" w14:textId="63EB2921" w:rsidR="00931474" w:rsidRPr="00DB7160" w:rsidRDefault="00931474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7160">
              <w:rPr>
                <w:rFonts w:ascii="Times New Roman" w:hAnsi="Times New Roman"/>
                <w:sz w:val="18"/>
                <w:szCs w:val="18"/>
              </w:rPr>
              <w:t>-2.6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F7139B3" w14:textId="77777777" w:rsidR="00931474" w:rsidRPr="00DB7160" w:rsidRDefault="00931474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5BF5B6C" w14:textId="77777777" w:rsidR="00931474" w:rsidRPr="00DB7160" w:rsidRDefault="00931474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2F6BE42" w14:textId="55D0BE2C" w:rsidR="00931474" w:rsidRPr="00DB7160" w:rsidRDefault="00931474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7160">
              <w:rPr>
                <w:rFonts w:ascii="Times New Roman" w:hAnsi="Times New Roman"/>
                <w:sz w:val="18"/>
                <w:szCs w:val="18"/>
              </w:rPr>
              <w:t>-2.1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BF21DA6" w14:textId="77777777" w:rsidR="00931474" w:rsidRPr="00DB7160" w:rsidRDefault="00931474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2684983" w14:textId="77777777" w:rsidR="00931474" w:rsidRPr="00DB7160" w:rsidRDefault="00931474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9E51FC6" w14:textId="01727A00" w:rsidR="00931474" w:rsidRPr="00DB7160" w:rsidRDefault="00931474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7160">
              <w:rPr>
                <w:rFonts w:ascii="Times New Roman" w:hAnsi="Times New Roman"/>
                <w:sz w:val="18"/>
                <w:szCs w:val="18"/>
              </w:rPr>
              <w:t>-0.7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E97D182" w14:textId="77777777" w:rsidR="00931474" w:rsidRPr="00DB7160" w:rsidRDefault="00931474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14D4B5B" w14:textId="77777777" w:rsidR="00931474" w:rsidRPr="00DB7160" w:rsidRDefault="00931474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772C5CC" w14:textId="421F3161" w:rsidR="00931474" w:rsidRPr="00DB7160" w:rsidRDefault="00931474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7160">
              <w:rPr>
                <w:rFonts w:ascii="Times New Roman" w:hAnsi="Times New Roman"/>
                <w:sz w:val="18"/>
                <w:szCs w:val="18"/>
              </w:rPr>
              <w:t>2.4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DD7B66F" w14:textId="77777777" w:rsidR="00C55917" w:rsidRPr="00DB7160" w:rsidRDefault="00C55917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62CCA80" w14:textId="77777777" w:rsidR="00C55917" w:rsidRPr="00DB7160" w:rsidRDefault="00C55917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73FF3E1" w14:textId="555482DA" w:rsidR="00931474" w:rsidRPr="00DB7160" w:rsidRDefault="00931474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7160">
              <w:rPr>
                <w:rFonts w:ascii="Times New Roman" w:hAnsi="Times New Roman"/>
                <w:sz w:val="18"/>
                <w:szCs w:val="18"/>
              </w:rPr>
              <w:t>2.0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508C4FB" w14:textId="77777777" w:rsidR="00C55917" w:rsidRPr="00DB7160" w:rsidRDefault="00C55917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BE0CE52" w14:textId="77777777" w:rsidR="00C55917" w:rsidRPr="00DB7160" w:rsidRDefault="00C55917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4012A07" w14:textId="688A475E" w:rsidR="00931474" w:rsidRPr="00DB7160" w:rsidRDefault="00931474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7160">
              <w:rPr>
                <w:rFonts w:ascii="Times New Roman" w:hAnsi="Times New Roman"/>
                <w:sz w:val="18"/>
                <w:szCs w:val="18"/>
              </w:rPr>
              <w:t>-1.1</w:t>
            </w:r>
          </w:p>
        </w:tc>
      </w:tr>
      <w:tr w:rsidR="00931474" w:rsidRPr="00BF4777" w14:paraId="1B7D201A" w14:textId="77777777" w:rsidTr="00C55917">
        <w:trPr>
          <w:trHeight w:val="559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DFF257" w14:textId="77777777" w:rsidR="00931474" w:rsidRPr="005D72D8" w:rsidRDefault="00931474" w:rsidP="00931474">
            <w:pPr>
              <w:spacing w:after="60"/>
              <w:ind w:left="35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5D72D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компютърна и комуникационна техника и други потребителски стоки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2C0805C" w14:textId="77777777" w:rsidR="00931474" w:rsidRPr="00DB7160" w:rsidRDefault="00931474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E090032" w14:textId="77777777" w:rsidR="00931474" w:rsidRPr="00DB7160" w:rsidRDefault="00931474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A594F8A" w14:textId="77777777" w:rsidR="00931474" w:rsidRPr="00DB7160" w:rsidRDefault="00931474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591A5BF" w14:textId="6049EB5F" w:rsidR="00931474" w:rsidRPr="00DB7160" w:rsidRDefault="00931474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7160">
              <w:rPr>
                <w:rFonts w:ascii="Times New Roman" w:hAnsi="Times New Roman"/>
                <w:sz w:val="18"/>
                <w:szCs w:val="18"/>
              </w:rPr>
              <w:t>-0.5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90BDB2A" w14:textId="77777777" w:rsidR="00931474" w:rsidRPr="00DB7160" w:rsidRDefault="00931474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6E3CF99" w14:textId="77777777" w:rsidR="00931474" w:rsidRPr="00DB7160" w:rsidRDefault="00931474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C9FE54A" w14:textId="77777777" w:rsidR="00931474" w:rsidRPr="00DB7160" w:rsidRDefault="00931474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EE7A2A8" w14:textId="649E9E99" w:rsidR="00931474" w:rsidRPr="00DB7160" w:rsidRDefault="00931474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7160">
              <w:rPr>
                <w:rFonts w:ascii="Times New Roman" w:hAnsi="Times New Roman"/>
                <w:sz w:val="18"/>
                <w:szCs w:val="18"/>
              </w:rPr>
              <w:t>0.8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82A913D" w14:textId="77777777" w:rsidR="00931474" w:rsidRPr="00DB7160" w:rsidRDefault="00931474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412A6F3" w14:textId="77777777" w:rsidR="00931474" w:rsidRPr="00DB7160" w:rsidRDefault="00931474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A9BB7A9" w14:textId="77777777" w:rsidR="00931474" w:rsidRPr="00DB7160" w:rsidRDefault="00931474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0EDC226" w14:textId="43B1EA87" w:rsidR="00931474" w:rsidRPr="00DB7160" w:rsidRDefault="00931474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7160">
              <w:rPr>
                <w:rFonts w:ascii="Times New Roman" w:hAnsi="Times New Roman"/>
                <w:sz w:val="18"/>
                <w:szCs w:val="18"/>
              </w:rPr>
              <w:t>1.3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B352473" w14:textId="77777777" w:rsidR="00931474" w:rsidRPr="00DB7160" w:rsidRDefault="00931474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0C4268C" w14:textId="77777777" w:rsidR="00931474" w:rsidRPr="00DB7160" w:rsidRDefault="00931474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0078960" w14:textId="77777777" w:rsidR="00931474" w:rsidRPr="00DB7160" w:rsidRDefault="00931474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FA02D92" w14:textId="2A8B7F95" w:rsidR="00931474" w:rsidRPr="00DB7160" w:rsidRDefault="00931474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7160">
              <w:rPr>
                <w:rFonts w:ascii="Times New Roman" w:hAnsi="Times New Roman"/>
                <w:sz w:val="18"/>
                <w:szCs w:val="18"/>
              </w:rPr>
              <w:t>6.8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8227AF9" w14:textId="77777777" w:rsidR="00C55917" w:rsidRPr="00DB7160" w:rsidRDefault="00C55917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15753DA" w14:textId="77777777" w:rsidR="00C55917" w:rsidRPr="00DB7160" w:rsidRDefault="00C55917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EC8A609" w14:textId="77777777" w:rsidR="00C55917" w:rsidRPr="00DB7160" w:rsidRDefault="00C55917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8DEAF01" w14:textId="3390A2F7" w:rsidR="00931474" w:rsidRPr="00DB7160" w:rsidRDefault="00931474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7160">
              <w:rPr>
                <w:rFonts w:ascii="Times New Roman" w:hAnsi="Times New Roman"/>
                <w:sz w:val="18"/>
                <w:szCs w:val="18"/>
              </w:rPr>
              <w:t>-1.7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9855B8D" w14:textId="77777777" w:rsidR="00C55917" w:rsidRPr="00DB7160" w:rsidRDefault="00C55917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0117DAA" w14:textId="77777777" w:rsidR="00C55917" w:rsidRPr="00DB7160" w:rsidRDefault="00C55917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839E4AA" w14:textId="77777777" w:rsidR="00C55917" w:rsidRPr="00DB7160" w:rsidRDefault="00C55917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ED42430" w14:textId="55A8650F" w:rsidR="00931474" w:rsidRPr="00DB7160" w:rsidRDefault="00931474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7160">
              <w:rPr>
                <w:rFonts w:ascii="Times New Roman" w:hAnsi="Times New Roman"/>
                <w:sz w:val="18"/>
                <w:szCs w:val="18"/>
              </w:rPr>
              <w:t>-2.9</w:t>
            </w:r>
          </w:p>
        </w:tc>
      </w:tr>
      <w:tr w:rsidR="00931474" w:rsidRPr="00BF4777" w14:paraId="2DD75A27" w14:textId="77777777" w:rsidTr="00C55917">
        <w:trPr>
          <w:trHeight w:val="514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45570B" w14:textId="77777777" w:rsidR="00931474" w:rsidRPr="005D72D8" w:rsidRDefault="00931474" w:rsidP="00931474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5D72D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фармацевтични и медицински стоки</w:t>
            </w:r>
            <w:r w:rsidRPr="00A75C3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,</w:t>
            </w:r>
            <w:r w:rsidRPr="005D72D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 xml:space="preserve"> козметика и тоалетни принадлежности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AFD9E1" w14:textId="77777777" w:rsidR="00931474" w:rsidRPr="00DB7160" w:rsidRDefault="00931474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1468033" w14:textId="77777777" w:rsidR="00931474" w:rsidRPr="00DB7160" w:rsidRDefault="00931474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8B12135" w14:textId="77777777" w:rsidR="00931474" w:rsidRPr="00DB7160" w:rsidRDefault="00931474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23C07E1" w14:textId="5C60DA61" w:rsidR="00931474" w:rsidRPr="00DB7160" w:rsidRDefault="00931474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7160">
              <w:rPr>
                <w:rFonts w:ascii="Times New Roman" w:hAnsi="Times New Roman"/>
                <w:sz w:val="18"/>
                <w:szCs w:val="18"/>
              </w:rPr>
              <w:t>-1.2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E7E7A7" w14:textId="77777777" w:rsidR="00931474" w:rsidRPr="00DB7160" w:rsidRDefault="00931474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0AED519" w14:textId="77777777" w:rsidR="00931474" w:rsidRPr="00DB7160" w:rsidRDefault="00931474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E31FB58" w14:textId="77777777" w:rsidR="00931474" w:rsidRPr="00DB7160" w:rsidRDefault="00931474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35E3FE2" w14:textId="34C70025" w:rsidR="00931474" w:rsidRPr="00DB7160" w:rsidRDefault="00931474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7160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EA733A" w14:textId="77777777" w:rsidR="00931474" w:rsidRPr="00DB7160" w:rsidRDefault="00931474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453574E" w14:textId="77777777" w:rsidR="00931474" w:rsidRPr="00DB7160" w:rsidRDefault="00931474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C492000" w14:textId="77777777" w:rsidR="00931474" w:rsidRPr="00DB7160" w:rsidRDefault="00931474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FA394F7" w14:textId="03460B06" w:rsidR="00931474" w:rsidRPr="00DB7160" w:rsidRDefault="00931474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7160">
              <w:rPr>
                <w:rFonts w:ascii="Times New Roman" w:hAnsi="Times New Roman"/>
                <w:sz w:val="18"/>
                <w:szCs w:val="18"/>
              </w:rPr>
              <w:t>0.7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96465A" w14:textId="77777777" w:rsidR="00931474" w:rsidRPr="00DB7160" w:rsidRDefault="00931474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715C44E" w14:textId="77777777" w:rsidR="00931474" w:rsidRPr="00DB7160" w:rsidRDefault="00931474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918EDD5" w14:textId="77777777" w:rsidR="00931474" w:rsidRPr="00DB7160" w:rsidRDefault="00931474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84A194A" w14:textId="5F51F8E9" w:rsidR="00931474" w:rsidRPr="00DB7160" w:rsidRDefault="00931474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7160">
              <w:rPr>
                <w:rFonts w:ascii="Times New Roman" w:hAnsi="Times New Roman"/>
                <w:sz w:val="18"/>
                <w:szCs w:val="18"/>
              </w:rPr>
              <w:t>0.8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8AC303" w14:textId="77777777" w:rsidR="00C55917" w:rsidRPr="00DB7160" w:rsidRDefault="00C55917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6E5D34E" w14:textId="77777777" w:rsidR="00C55917" w:rsidRPr="00DB7160" w:rsidRDefault="00C55917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4B9374C" w14:textId="77777777" w:rsidR="00C55917" w:rsidRPr="00DB7160" w:rsidRDefault="00C55917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7BCF793" w14:textId="3BAF0756" w:rsidR="00931474" w:rsidRPr="00DB7160" w:rsidRDefault="00931474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7160">
              <w:rPr>
                <w:rFonts w:ascii="Times New Roman" w:hAnsi="Times New Roman"/>
                <w:sz w:val="18"/>
                <w:szCs w:val="18"/>
              </w:rPr>
              <w:t>0.4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8AA4B8" w14:textId="77777777" w:rsidR="00C55917" w:rsidRPr="00DB7160" w:rsidRDefault="00C55917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2CA6B76" w14:textId="77777777" w:rsidR="00C55917" w:rsidRPr="00DB7160" w:rsidRDefault="00C55917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8C376FE" w14:textId="77777777" w:rsidR="00C55917" w:rsidRPr="00DB7160" w:rsidRDefault="00C55917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60C3844" w14:textId="2BE0C3C7" w:rsidR="00931474" w:rsidRPr="00DB7160" w:rsidRDefault="00931474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7160">
              <w:rPr>
                <w:rFonts w:ascii="Times New Roman" w:hAnsi="Times New Roman"/>
                <w:sz w:val="18"/>
                <w:szCs w:val="18"/>
              </w:rPr>
              <w:t>-0.1</w:t>
            </w:r>
          </w:p>
        </w:tc>
      </w:tr>
      <w:tr w:rsidR="00931474" w:rsidRPr="00BF4777" w14:paraId="7B3D8BA2" w14:textId="77777777" w:rsidTr="00C55917">
        <w:trPr>
          <w:trHeight w:val="336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AA4EA7" w14:textId="77777777" w:rsidR="00931474" w:rsidRPr="005D72D8" w:rsidRDefault="00931474" w:rsidP="00931474">
            <w:pPr>
              <w:spacing w:after="120"/>
              <w:ind w:left="35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5D72D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чрез поръчки по пощата</w:t>
            </w:r>
            <w:r w:rsidRPr="00A75C3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,</w:t>
            </w:r>
            <w:r w:rsidRPr="005D72D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 xml:space="preserve"> телефона или интернет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9673642" w14:textId="77777777" w:rsidR="00931474" w:rsidRPr="00DB7160" w:rsidRDefault="00931474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7995AC5" w14:textId="77777777" w:rsidR="00931474" w:rsidRPr="00DB7160" w:rsidRDefault="00931474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E5375D9" w14:textId="22610DDD" w:rsidR="00931474" w:rsidRPr="00DB7160" w:rsidRDefault="00931474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7160">
              <w:rPr>
                <w:rFonts w:ascii="Times New Roman" w:hAnsi="Times New Roman"/>
                <w:sz w:val="18"/>
                <w:szCs w:val="18"/>
              </w:rPr>
              <w:t>2.5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78032B1" w14:textId="77777777" w:rsidR="00931474" w:rsidRPr="00DB7160" w:rsidRDefault="00931474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C259DB3" w14:textId="77777777" w:rsidR="00931474" w:rsidRPr="00DB7160" w:rsidRDefault="00931474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5AE4029" w14:textId="74E65081" w:rsidR="00931474" w:rsidRPr="00DB7160" w:rsidRDefault="00931474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7160">
              <w:rPr>
                <w:rFonts w:ascii="Times New Roman" w:hAnsi="Times New Roman"/>
                <w:sz w:val="18"/>
                <w:szCs w:val="18"/>
              </w:rPr>
              <w:t>-1.8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6497EEA" w14:textId="77777777" w:rsidR="00931474" w:rsidRPr="00DB7160" w:rsidRDefault="00931474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C96AE13" w14:textId="77777777" w:rsidR="00931474" w:rsidRPr="00DB7160" w:rsidRDefault="00931474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2D764E6" w14:textId="6CDC899F" w:rsidR="00931474" w:rsidRPr="00DB7160" w:rsidRDefault="00931474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7160">
              <w:rPr>
                <w:rFonts w:ascii="Times New Roman" w:hAnsi="Times New Roman"/>
                <w:sz w:val="18"/>
                <w:szCs w:val="18"/>
              </w:rPr>
              <w:t>0.9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4735E5D" w14:textId="77777777" w:rsidR="00931474" w:rsidRPr="00DB7160" w:rsidRDefault="00931474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8F7D7B9" w14:textId="77777777" w:rsidR="00931474" w:rsidRPr="00DB7160" w:rsidRDefault="00931474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049413D" w14:textId="07DB104C" w:rsidR="00931474" w:rsidRPr="00DB7160" w:rsidRDefault="00931474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7160">
              <w:rPr>
                <w:rFonts w:ascii="Times New Roman" w:hAnsi="Times New Roman"/>
                <w:sz w:val="18"/>
                <w:szCs w:val="18"/>
              </w:rPr>
              <w:t>4.5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9DE1DE0" w14:textId="77777777" w:rsidR="00C55917" w:rsidRPr="00DB7160" w:rsidRDefault="00C55917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48F3CED" w14:textId="77777777" w:rsidR="00C55917" w:rsidRPr="00DB7160" w:rsidRDefault="00C55917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393358D" w14:textId="5F672F52" w:rsidR="00931474" w:rsidRPr="00DB7160" w:rsidRDefault="00931474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7160">
              <w:rPr>
                <w:rFonts w:ascii="Times New Roman" w:hAnsi="Times New Roman"/>
                <w:sz w:val="18"/>
                <w:szCs w:val="18"/>
              </w:rPr>
              <w:t>-0.4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5C4E81D" w14:textId="77777777" w:rsidR="00C55917" w:rsidRPr="00DB7160" w:rsidRDefault="00C55917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D26C735" w14:textId="77777777" w:rsidR="00C55917" w:rsidRPr="00DB7160" w:rsidRDefault="00C55917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CF3ACEC" w14:textId="208F1BB6" w:rsidR="00931474" w:rsidRPr="00DB7160" w:rsidRDefault="00931474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7160">
              <w:rPr>
                <w:rFonts w:ascii="Times New Roman" w:hAnsi="Times New Roman"/>
                <w:sz w:val="18"/>
                <w:szCs w:val="18"/>
              </w:rPr>
              <w:t>-6.1</w:t>
            </w:r>
          </w:p>
        </w:tc>
      </w:tr>
      <w:tr w:rsidR="00931474" w:rsidRPr="00BF4777" w14:paraId="75A2B036" w14:textId="77777777" w:rsidTr="00931474">
        <w:trPr>
          <w:trHeight w:val="465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322C502" w14:textId="77777777" w:rsidR="00931474" w:rsidRPr="00393C0D" w:rsidRDefault="00931474" w:rsidP="00931474">
            <w:pPr>
              <w:ind w:left="21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автомобилни горива и смазочни материали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7EC9AA4" w14:textId="5EA8202C" w:rsidR="00931474" w:rsidRPr="00DB7160" w:rsidRDefault="00931474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7160">
              <w:rPr>
                <w:rFonts w:ascii="Times New Roman" w:hAnsi="Times New Roman"/>
                <w:sz w:val="18"/>
                <w:szCs w:val="18"/>
              </w:rPr>
              <w:t>-5.0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AF57944" w14:textId="72E712DF" w:rsidR="00931474" w:rsidRPr="00DB7160" w:rsidRDefault="00931474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7160">
              <w:rPr>
                <w:rFonts w:ascii="Times New Roman" w:hAnsi="Times New Roman"/>
                <w:sz w:val="18"/>
                <w:szCs w:val="18"/>
              </w:rPr>
              <w:t>0.4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63A27EE" w14:textId="25CBDB84" w:rsidR="00931474" w:rsidRPr="00DB7160" w:rsidRDefault="00931474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7160">
              <w:rPr>
                <w:rFonts w:ascii="Times New Roman" w:hAnsi="Times New Roman"/>
                <w:sz w:val="18"/>
                <w:szCs w:val="18"/>
              </w:rPr>
              <w:t>4.1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01AA39C" w14:textId="18B11D04" w:rsidR="00931474" w:rsidRPr="00DB7160" w:rsidRDefault="00931474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7160">
              <w:rPr>
                <w:rFonts w:ascii="Times New Roman" w:hAnsi="Times New Roman"/>
                <w:sz w:val="18"/>
                <w:szCs w:val="18"/>
              </w:rPr>
              <w:t>2.4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90382D2" w14:textId="3178261D" w:rsidR="00931474" w:rsidRPr="00DB7160" w:rsidRDefault="00931474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7160">
              <w:rPr>
                <w:rFonts w:ascii="Times New Roman" w:hAnsi="Times New Roman"/>
                <w:sz w:val="18"/>
                <w:szCs w:val="18"/>
              </w:rPr>
              <w:t>-3.7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6BE828A" w14:textId="695AE83F" w:rsidR="00931474" w:rsidRPr="00DB7160" w:rsidRDefault="00931474" w:rsidP="009314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7160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</w:tr>
    </w:tbl>
    <w:p w14:paraId="7D4EFDC7" w14:textId="3E61C5AA" w:rsidR="00393C0D" w:rsidRPr="00393C0D" w:rsidRDefault="004B5339" w:rsidP="00393C0D">
      <w:pPr>
        <w:tabs>
          <w:tab w:val="left" w:pos="1701"/>
        </w:tabs>
        <w:spacing w:before="120"/>
        <w:rPr>
          <w:rFonts w:ascii="Times New Roman" w:eastAsia="Times New Roman" w:hAnsi="Times New Roman"/>
          <w:color w:val="000000"/>
          <w:sz w:val="20"/>
          <w:vertAlign w:val="superscript"/>
          <w:lang w:val="bg-BG"/>
        </w:rPr>
      </w:pPr>
      <w:r>
        <w:rPr>
          <w:noProof/>
          <w:lang w:val="bg-BG"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186918AB" wp14:editId="1246BA32">
                <wp:simplePos x="0" y="0"/>
                <wp:positionH relativeFrom="column">
                  <wp:posOffset>619760</wp:posOffset>
                </wp:positionH>
                <wp:positionV relativeFrom="paragraph">
                  <wp:posOffset>190499</wp:posOffset>
                </wp:positionV>
                <wp:extent cx="1062990" cy="0"/>
                <wp:effectExtent l="0" t="0" r="3810" b="0"/>
                <wp:wrapNone/>
                <wp:docPr id="1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29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1688DC" id="Line 2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8.8pt,15pt" to="132.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"/>
            </w:pict>
          </mc:Fallback>
        </mc:AlternateContent>
      </w:r>
    </w:p>
    <w:p w14:paraId="5A6AA65D" w14:textId="77777777" w:rsidR="00393C0D" w:rsidRDefault="00393C0D" w:rsidP="00661118">
      <w:pPr>
        <w:tabs>
          <w:tab w:val="left" w:pos="1701"/>
        </w:tabs>
        <w:ind w:left="992"/>
        <w:outlineLvl w:val="0"/>
        <w:rPr>
          <w:rFonts w:ascii="Times New Roman" w:hAnsi="Times New Roman"/>
          <w:sz w:val="18"/>
          <w:szCs w:val="18"/>
          <w:lang w:val="bg-BG"/>
        </w:rPr>
      </w:pPr>
      <w:r w:rsidRPr="00393C0D">
        <w:rPr>
          <w:rFonts w:ascii="Times New Roman" w:eastAsia="Times New Roman" w:hAnsi="Times New Roman"/>
          <w:color w:val="000000"/>
          <w:sz w:val="18"/>
          <w:szCs w:val="18"/>
          <w:vertAlign w:val="superscript"/>
          <w:lang w:val="bg-BG"/>
        </w:rPr>
        <w:t>1</w:t>
      </w:r>
      <w:r w:rsidRPr="00393C0D">
        <w:rPr>
          <w:rFonts w:ascii="Times New Roman" w:hAnsi="Times New Roman"/>
          <w:sz w:val="18"/>
          <w:szCs w:val="18"/>
          <w:lang w:val="bg-BG"/>
        </w:rPr>
        <w:t xml:space="preserve"> Сезонно изгладени данни.</w:t>
      </w:r>
    </w:p>
    <w:p w14:paraId="0541C14C" w14:textId="5B24F96B" w:rsidR="00393C0D" w:rsidRDefault="00393C0D" w:rsidP="00393C0D">
      <w:pPr>
        <w:ind w:right="1982"/>
        <w:jc w:val="right"/>
        <w:outlineLvl w:val="0"/>
        <w:rPr>
          <w:rFonts w:ascii="Times New Roman" w:hAnsi="Times New Roman"/>
          <w:b/>
          <w:szCs w:val="24"/>
          <w:lang w:val="bg-BG"/>
        </w:rPr>
      </w:pPr>
      <w:r w:rsidRPr="00393C0D">
        <w:rPr>
          <w:rFonts w:ascii="Times New Roman" w:hAnsi="Times New Roman"/>
          <w:b/>
          <w:szCs w:val="24"/>
          <w:lang w:val="bg-BG"/>
        </w:rPr>
        <w:lastRenderedPageBreak/>
        <w:t>Таблица 2</w:t>
      </w:r>
    </w:p>
    <w:p w14:paraId="46A12DCB" w14:textId="77777777" w:rsidR="002152FB" w:rsidRDefault="002152FB" w:rsidP="00393C0D">
      <w:pPr>
        <w:ind w:right="1982"/>
        <w:jc w:val="right"/>
        <w:outlineLvl w:val="0"/>
        <w:rPr>
          <w:rFonts w:ascii="Times New Roman" w:hAnsi="Times New Roman"/>
          <w:b/>
          <w:szCs w:val="24"/>
          <w:lang w:val="bg-BG"/>
        </w:rPr>
      </w:pPr>
    </w:p>
    <w:p w14:paraId="30668C87" w14:textId="77777777" w:rsidR="00393C0D" w:rsidRPr="00393C0D" w:rsidRDefault="00393C0D" w:rsidP="005D4B85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Изменение на оборота в раздел „Търговия на дребно</w:t>
      </w:r>
      <w:r w:rsidR="00EC0F90">
        <w:rPr>
          <w:rFonts w:ascii="Times New Roman" w:eastAsia="Times New Roman" w:hAnsi="Times New Roman"/>
          <w:b/>
          <w:bCs/>
          <w:szCs w:val="24"/>
          <w:lang w:val="bg-BG"/>
        </w:rPr>
        <w:t>,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 без търговията с</w:t>
      </w:r>
    </w:p>
    <w:p w14:paraId="6929F154" w14:textId="77777777" w:rsidR="00393C0D" w:rsidRPr="00393C0D" w:rsidRDefault="00393C0D" w:rsidP="000C6B51">
      <w:pPr>
        <w:tabs>
          <w:tab w:val="left" w:pos="851"/>
          <w:tab w:val="left" w:pos="6946"/>
        </w:tabs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автомобили и мотоциклети“ по съпоставими цени спрямо </w:t>
      </w:r>
    </w:p>
    <w:p w14:paraId="091C1F00" w14:textId="77777777" w:rsidR="00393C0D" w:rsidRPr="00393C0D" w:rsidRDefault="00393C0D" w:rsidP="00393C0D">
      <w:pPr>
        <w:tabs>
          <w:tab w:val="left" w:pos="851"/>
          <w:tab w:val="left" w:pos="6946"/>
          <w:tab w:val="left" w:pos="8931"/>
        </w:tabs>
        <w:ind w:left="284" w:right="1415" w:firstLine="851"/>
        <w:jc w:val="center"/>
        <w:rPr>
          <w:rFonts w:ascii="Times New Roman" w:eastAsia="Times New Roman" w:hAnsi="Times New Roman"/>
          <w:b/>
          <w:szCs w:val="24"/>
          <w:vertAlign w:val="superscript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съответния месец на предходната година</w:t>
      </w:r>
      <w:r w:rsidRPr="00393C0D">
        <w:rPr>
          <w:rFonts w:ascii="Times New Roman" w:eastAsia="Times New Roman" w:hAnsi="Times New Roman"/>
          <w:b/>
          <w:szCs w:val="24"/>
          <w:vertAlign w:val="superscript"/>
          <w:lang w:val="bg-BG"/>
        </w:rPr>
        <w:t>1</w:t>
      </w:r>
    </w:p>
    <w:p w14:paraId="16DE03AA" w14:textId="77777777" w:rsidR="00393C0D" w:rsidRPr="00393C0D" w:rsidRDefault="00393C0D" w:rsidP="00434F48">
      <w:pPr>
        <w:tabs>
          <w:tab w:val="left" w:pos="8222"/>
        </w:tabs>
        <w:ind w:left="6946" w:right="1701"/>
        <w:jc w:val="center"/>
        <w:rPr>
          <w:rFonts w:ascii="Times New Roman" w:eastAsia="Times New Roman" w:hAnsi="Times New Roman"/>
          <w:bCs/>
          <w:sz w:val="20"/>
          <w:lang w:val="bg-BG"/>
        </w:rPr>
      </w:pPr>
      <w:r w:rsidRPr="00393C0D">
        <w:rPr>
          <w:rFonts w:ascii="Times New Roman" w:hAnsi="Times New Roman"/>
          <w:sz w:val="20"/>
          <w:lang w:val="bg-BG"/>
        </w:rPr>
        <w:t>(Проценти)</w:t>
      </w:r>
    </w:p>
    <w:tbl>
      <w:tblPr>
        <w:tblW w:w="6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"/>
        <w:gridCol w:w="2690"/>
        <w:gridCol w:w="568"/>
        <w:gridCol w:w="610"/>
        <w:gridCol w:w="569"/>
        <w:gridCol w:w="600"/>
        <w:gridCol w:w="600"/>
        <w:gridCol w:w="543"/>
        <w:gridCol w:w="59"/>
      </w:tblGrid>
      <w:tr w:rsidR="000F2A5B" w:rsidRPr="00393C0D" w14:paraId="2489AF3F" w14:textId="77777777" w:rsidTr="00831F2C">
        <w:trPr>
          <w:gridBefore w:val="1"/>
          <w:wBefore w:w="8" w:type="dxa"/>
          <w:trHeight w:val="284"/>
          <w:jc w:val="center"/>
        </w:trPr>
        <w:tc>
          <w:tcPr>
            <w:tcW w:w="2690" w:type="dxa"/>
            <w:vMerge w:val="restart"/>
            <w:shd w:val="clear" w:color="auto" w:fill="FFFFFF"/>
            <w:vAlign w:val="center"/>
          </w:tcPr>
          <w:p w14:paraId="5E3F613B" w14:textId="77777777" w:rsidR="000F2A5B" w:rsidRPr="00393C0D" w:rsidRDefault="000F2A5B" w:rsidP="00393C0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Икономически дейности</w:t>
            </w:r>
          </w:p>
        </w:tc>
        <w:tc>
          <w:tcPr>
            <w:tcW w:w="3549" w:type="dxa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4177FAB" w14:textId="4DCE2FBA" w:rsidR="000F2A5B" w:rsidRPr="00393C0D" w:rsidRDefault="000F2A5B" w:rsidP="00393C0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2023</w:t>
            </w:r>
          </w:p>
        </w:tc>
      </w:tr>
      <w:tr w:rsidR="00831F2C" w:rsidRPr="00393C0D" w14:paraId="191711CF" w14:textId="77777777" w:rsidTr="00831F2C">
        <w:trPr>
          <w:gridBefore w:val="1"/>
          <w:wBefore w:w="8" w:type="dxa"/>
          <w:trHeight w:val="270"/>
          <w:jc w:val="center"/>
        </w:trPr>
        <w:tc>
          <w:tcPr>
            <w:tcW w:w="2690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14BB7C" w14:textId="77777777" w:rsidR="00831F2C" w:rsidRPr="00393C0D" w:rsidRDefault="00831F2C" w:rsidP="00831F2C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95559" w14:textId="396E586E" w:rsidR="00831F2C" w:rsidRPr="00393C0D" w:rsidRDefault="00831F2C" w:rsidP="00831F2C">
            <w:pPr>
              <w:ind w:left="-209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VII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BEDE2" w14:textId="59433B4B" w:rsidR="00831F2C" w:rsidRPr="00393C0D" w:rsidRDefault="00831F2C" w:rsidP="00831F2C">
            <w:pPr>
              <w:ind w:left="-209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VIII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1B391" w14:textId="03468E8E" w:rsidR="00831F2C" w:rsidRPr="00393C0D" w:rsidRDefault="00831F2C" w:rsidP="00831F2C">
            <w:pPr>
              <w:ind w:left="-209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IX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2B1EB" w14:textId="44D79D0D" w:rsidR="00831F2C" w:rsidRPr="00393C0D" w:rsidRDefault="00831F2C" w:rsidP="00831F2C">
            <w:pPr>
              <w:ind w:left="-209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6061F4" w14:textId="1EB0CFCC" w:rsidR="00831F2C" w:rsidRPr="00393C0D" w:rsidRDefault="00831F2C" w:rsidP="00831F2C">
            <w:pPr>
              <w:ind w:left="-209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XI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9AC8D3" w14:textId="371B03C6" w:rsidR="00831F2C" w:rsidRPr="00393C0D" w:rsidRDefault="00831F2C" w:rsidP="00831F2C">
            <w:pPr>
              <w:ind w:left="-209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XII</w:t>
            </w:r>
          </w:p>
        </w:tc>
      </w:tr>
      <w:tr w:rsidR="008E79EC" w:rsidRPr="00017AE5" w14:paraId="404B9454" w14:textId="77777777" w:rsidTr="00DB7160">
        <w:trPr>
          <w:gridAfter w:val="1"/>
          <w:wAfter w:w="59" w:type="dxa"/>
          <w:trHeight w:val="783"/>
          <w:jc w:val="center"/>
        </w:trPr>
        <w:tc>
          <w:tcPr>
            <w:tcW w:w="2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12ECCC" w14:textId="77777777" w:rsidR="008E79EC" w:rsidRPr="00CE1489" w:rsidRDefault="008E79EC" w:rsidP="008E79EC">
            <w:pPr>
              <w:spacing w:after="12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>Търговия на дребно</w:t>
            </w:r>
            <w:r w:rsidRPr="00A75C3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,</w:t>
            </w:r>
            <w:r w:rsidRPr="00CE148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 xml:space="preserve"> без търговията с автомобили и мотоциклети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C6F6AD" w14:textId="77777777" w:rsidR="008E79EC" w:rsidRDefault="008E79EC" w:rsidP="008E79E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08F2104F" w14:textId="77777777" w:rsidR="008E79EC" w:rsidRDefault="008E79EC" w:rsidP="008E79E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75E3A33D" w14:textId="1CA6C43D" w:rsidR="008E79EC" w:rsidRPr="003E481A" w:rsidRDefault="008E79EC" w:rsidP="008E79E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9067E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1.6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721564" w14:textId="77777777" w:rsidR="008E79EC" w:rsidRDefault="008E79EC" w:rsidP="008E79E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52AB736B" w14:textId="77777777" w:rsidR="008E79EC" w:rsidRDefault="008E79EC" w:rsidP="008E79E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00E2148F" w14:textId="0EA0BEB4" w:rsidR="008E79EC" w:rsidRPr="003E481A" w:rsidRDefault="008E79EC" w:rsidP="008E79E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6D38A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0.1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DDCA7F" w14:textId="77777777" w:rsidR="008E79EC" w:rsidRDefault="008E79EC" w:rsidP="008E79E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32AE221C" w14:textId="77777777" w:rsidR="008E79EC" w:rsidRDefault="008E79EC" w:rsidP="008E79E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5E45A15F" w14:textId="4D715D5A" w:rsidR="008E79EC" w:rsidRPr="00017AE5" w:rsidRDefault="008E79EC" w:rsidP="008E79E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02E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FA59BE" w14:textId="77777777" w:rsidR="008E79EC" w:rsidRDefault="008E79EC" w:rsidP="008E79E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6E5185D8" w14:textId="77777777" w:rsidR="008E79EC" w:rsidRDefault="008E79EC" w:rsidP="008E79E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61696BE5" w14:textId="24FBBA41" w:rsidR="008E79EC" w:rsidRPr="00C25235" w:rsidRDefault="008E79EC" w:rsidP="008E79E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252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3.1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9891D5" w14:textId="77777777" w:rsidR="00DB7160" w:rsidRDefault="00DB7160" w:rsidP="008E79E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571751D0" w14:textId="77777777" w:rsidR="00DB7160" w:rsidRDefault="00DB7160" w:rsidP="008E79E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760FA8E8" w14:textId="295C5AE2" w:rsidR="008E79EC" w:rsidRPr="008E79EC" w:rsidRDefault="008E79EC" w:rsidP="008E79E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8E79E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3.2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5C66D3" w14:textId="77777777" w:rsidR="00DB7160" w:rsidRDefault="00DB7160" w:rsidP="008E79E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2FCAAEB5" w14:textId="77777777" w:rsidR="00DB7160" w:rsidRDefault="00DB7160" w:rsidP="008E79E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610963EE" w14:textId="136BF60B" w:rsidR="008E79EC" w:rsidRPr="008E79EC" w:rsidRDefault="008E79EC" w:rsidP="008E79E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E79E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0.7</w:t>
            </w:r>
          </w:p>
        </w:tc>
      </w:tr>
      <w:tr w:rsidR="008E79EC" w:rsidRPr="00017AE5" w14:paraId="19613245" w14:textId="77777777" w:rsidTr="00DB7160">
        <w:trPr>
          <w:gridAfter w:val="1"/>
          <w:wAfter w:w="59" w:type="dxa"/>
          <w:trHeight w:val="480"/>
          <w:jc w:val="center"/>
        </w:trPr>
        <w:tc>
          <w:tcPr>
            <w:tcW w:w="2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E861F73" w14:textId="77777777" w:rsidR="008E79EC" w:rsidRPr="00CE1489" w:rsidRDefault="008E79EC" w:rsidP="008E79EC">
            <w:pPr>
              <w:ind w:left="21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хранителни стоки</w:t>
            </w:r>
            <w:r w:rsidRPr="00A75C3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,</w:t>
            </w: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 xml:space="preserve"> напитки и тютюневи изделия</w:t>
            </w:r>
          </w:p>
          <w:p w14:paraId="6A715CCF" w14:textId="77777777" w:rsidR="008E79EC" w:rsidRPr="00CE1489" w:rsidRDefault="008E79EC" w:rsidP="008E79EC">
            <w:pPr>
              <w:ind w:left="214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F9F740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28F421E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28AF20B" w14:textId="01A0F954" w:rsidR="008E79EC" w:rsidRPr="003E481A" w:rsidRDefault="008E79EC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067E8">
              <w:rPr>
                <w:rFonts w:ascii="Times New Roman" w:hAnsi="Times New Roman"/>
                <w:color w:val="000000"/>
                <w:sz w:val="18"/>
                <w:szCs w:val="18"/>
              </w:rPr>
              <w:t>8.7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FC5829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DCEF6CE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7851854" w14:textId="00D552B5" w:rsidR="008E79EC" w:rsidRPr="003E481A" w:rsidRDefault="008E79EC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38A8">
              <w:rPr>
                <w:rFonts w:ascii="Times New Roman" w:hAnsi="Times New Roman"/>
                <w:color w:val="000000"/>
                <w:sz w:val="18"/>
                <w:szCs w:val="18"/>
              </w:rPr>
              <w:t>5.6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A3042A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EE37821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F732473" w14:textId="46C625CB" w:rsidR="008E79EC" w:rsidRPr="00017AE5" w:rsidRDefault="008E79EC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2E45">
              <w:rPr>
                <w:rFonts w:ascii="Times New Roman" w:hAnsi="Times New Roman"/>
                <w:color w:val="000000"/>
                <w:sz w:val="18"/>
                <w:szCs w:val="18"/>
              </w:rPr>
              <w:t>4.4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BA0E65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6C6E79A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E9A8094" w14:textId="3B0EAEBC" w:rsidR="008E79EC" w:rsidRPr="00C25235" w:rsidRDefault="008E79EC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2522">
              <w:rPr>
                <w:rFonts w:ascii="Times New Roman" w:hAnsi="Times New Roman"/>
                <w:color w:val="000000"/>
                <w:sz w:val="18"/>
                <w:szCs w:val="18"/>
              </w:rPr>
              <w:t>6.8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3E5FAF" w14:textId="77777777" w:rsidR="00DB7160" w:rsidRDefault="00DB7160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8BA47FE" w14:textId="77777777" w:rsidR="00DB7160" w:rsidRDefault="00DB7160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A500ACB" w14:textId="6AADCDBA" w:rsidR="008E79EC" w:rsidRP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79EC">
              <w:rPr>
                <w:rFonts w:ascii="Times New Roman" w:hAnsi="Times New Roman"/>
                <w:color w:val="000000"/>
                <w:sz w:val="18"/>
                <w:szCs w:val="18"/>
              </w:rPr>
              <w:t>9.0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174A47" w14:textId="77777777" w:rsidR="00DB7160" w:rsidRDefault="00DB7160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0CC0A0E" w14:textId="77777777" w:rsidR="00DB7160" w:rsidRDefault="00DB7160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9A711C2" w14:textId="4929B9DC" w:rsidR="008E79EC" w:rsidRP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79EC">
              <w:rPr>
                <w:rFonts w:ascii="Times New Roman" w:hAnsi="Times New Roman"/>
                <w:color w:val="000000"/>
                <w:sz w:val="18"/>
                <w:szCs w:val="18"/>
              </w:rPr>
              <w:t>9.2</w:t>
            </w:r>
          </w:p>
        </w:tc>
      </w:tr>
      <w:tr w:rsidR="008E79EC" w:rsidRPr="00017AE5" w14:paraId="4F3AF112" w14:textId="77777777" w:rsidTr="00DB7160">
        <w:trPr>
          <w:gridAfter w:val="1"/>
          <w:wAfter w:w="59" w:type="dxa"/>
          <w:trHeight w:val="480"/>
          <w:jc w:val="center"/>
        </w:trPr>
        <w:tc>
          <w:tcPr>
            <w:tcW w:w="2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0D23F08" w14:textId="77777777" w:rsidR="008E79EC" w:rsidRPr="00CE1489" w:rsidRDefault="008E79EC" w:rsidP="008E79EC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 xml:space="preserve">Търговия на дребно в </w:t>
            </w:r>
            <w:proofErr w:type="spellStart"/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неспециализирани</w:t>
            </w:r>
            <w:proofErr w:type="spellEnd"/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 xml:space="preserve"> магазини предимно с хранителни стоки</w:t>
            </w:r>
            <w:r w:rsidRPr="00A75C3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,</w:t>
            </w: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 xml:space="preserve"> напитки и тютюневи изделия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8FF89E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C41755B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63FE120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BAC63E3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7F344AA" w14:textId="311BF6E4" w:rsidR="008E79EC" w:rsidRPr="003E481A" w:rsidRDefault="008E79EC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067E8">
              <w:rPr>
                <w:rFonts w:ascii="Times New Roman" w:hAnsi="Times New Roman"/>
                <w:color w:val="000000"/>
                <w:sz w:val="18"/>
                <w:szCs w:val="18"/>
              </w:rPr>
              <w:t>10.7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6D1FE9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26DFECA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0D480B9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35AFDEA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2BDB8B1" w14:textId="5E71D5EC" w:rsidR="008E79EC" w:rsidRPr="003E481A" w:rsidRDefault="008E79EC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38A8">
              <w:rPr>
                <w:rFonts w:ascii="Times New Roman" w:hAnsi="Times New Roman"/>
                <w:color w:val="000000"/>
                <w:sz w:val="18"/>
                <w:szCs w:val="18"/>
              </w:rPr>
              <w:t>6.6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04F526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F3D9BDA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990ED5B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7EEC34E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EF36A42" w14:textId="174010BE" w:rsidR="008E79EC" w:rsidRPr="00017AE5" w:rsidRDefault="008E79EC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2E45">
              <w:rPr>
                <w:rFonts w:ascii="Times New Roman" w:hAnsi="Times New Roman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48AD4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77EC07A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4AB03E2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FC0965F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7C9D813" w14:textId="3CEC2024" w:rsidR="008E79EC" w:rsidRPr="00C25235" w:rsidRDefault="008E79EC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2522">
              <w:rPr>
                <w:rFonts w:ascii="Times New Roman" w:hAnsi="Times New Roman"/>
                <w:color w:val="000000"/>
                <w:sz w:val="18"/>
                <w:szCs w:val="18"/>
              </w:rPr>
              <w:t>7.9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9CB460" w14:textId="77777777" w:rsidR="00DB7160" w:rsidRDefault="00DB7160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98663F6" w14:textId="77777777" w:rsidR="00DB7160" w:rsidRDefault="00DB7160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7B16DFD" w14:textId="77777777" w:rsidR="00DB7160" w:rsidRDefault="00DB7160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739F91D" w14:textId="77777777" w:rsidR="00DB7160" w:rsidRDefault="00DB7160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595FEE2" w14:textId="511D2C51" w:rsidR="008E79EC" w:rsidRP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79EC">
              <w:rPr>
                <w:rFonts w:ascii="Times New Roman" w:hAnsi="Times New Roman"/>
                <w:color w:val="000000"/>
                <w:sz w:val="18"/>
                <w:szCs w:val="18"/>
              </w:rPr>
              <w:t>9.9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716526" w14:textId="77777777" w:rsidR="00DB7160" w:rsidRDefault="00DB7160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99D27AD" w14:textId="77777777" w:rsidR="00DB7160" w:rsidRDefault="00DB7160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7AE6182" w14:textId="77777777" w:rsidR="00DB7160" w:rsidRDefault="00DB7160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73141CE" w14:textId="77777777" w:rsidR="00DB7160" w:rsidRDefault="00DB7160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661C121" w14:textId="46BD4C9F" w:rsidR="008E79EC" w:rsidRP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79EC">
              <w:rPr>
                <w:rFonts w:ascii="Times New Roman" w:hAnsi="Times New Roman"/>
                <w:color w:val="000000"/>
                <w:sz w:val="18"/>
                <w:szCs w:val="18"/>
              </w:rPr>
              <w:t>11.2</w:t>
            </w:r>
          </w:p>
        </w:tc>
      </w:tr>
      <w:tr w:rsidR="008E79EC" w:rsidRPr="00017AE5" w14:paraId="7343DA39" w14:textId="77777777" w:rsidTr="00DB7160">
        <w:trPr>
          <w:gridAfter w:val="1"/>
          <w:wAfter w:w="59" w:type="dxa"/>
          <w:trHeight w:val="510"/>
          <w:jc w:val="center"/>
        </w:trPr>
        <w:tc>
          <w:tcPr>
            <w:tcW w:w="2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33F1077" w14:textId="77777777" w:rsidR="008E79EC" w:rsidRPr="00CE1489" w:rsidRDefault="008E79EC" w:rsidP="008E79EC">
            <w:pPr>
              <w:spacing w:after="12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в специализирани магазини с хранителни стоки</w:t>
            </w:r>
            <w:r w:rsidRPr="00A75C3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,</w:t>
            </w: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 xml:space="preserve"> напитки и тютюневи изделия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A60D605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FFF3FAE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E3AC316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9E9F0FB" w14:textId="1C074D22" w:rsidR="008E79EC" w:rsidRPr="003E481A" w:rsidRDefault="008E79EC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067E8">
              <w:rPr>
                <w:rFonts w:ascii="Times New Roman" w:hAnsi="Times New Roman"/>
                <w:color w:val="000000"/>
                <w:sz w:val="18"/>
                <w:szCs w:val="18"/>
              </w:rPr>
              <w:t>-2.5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F7E651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54B686D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8F1DD83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4ADC07D" w14:textId="33A1F4A1" w:rsidR="008E79EC" w:rsidRPr="003E481A" w:rsidRDefault="008E79EC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38A8">
              <w:rPr>
                <w:rFonts w:ascii="Times New Roman" w:hAnsi="Times New Roman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A37CBE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5F55234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F5F4BCF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578B86D" w14:textId="2FBB49DC" w:rsidR="008E79EC" w:rsidRPr="00017AE5" w:rsidRDefault="008E79EC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2E45">
              <w:rPr>
                <w:rFonts w:ascii="Times New Roman" w:hAnsi="Times New Roman"/>
                <w:color w:val="000000"/>
                <w:sz w:val="18"/>
                <w:szCs w:val="18"/>
              </w:rPr>
              <w:t>-1.5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7E0088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DE73194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965E23E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E6B06EC" w14:textId="139EED36" w:rsidR="008E79EC" w:rsidRPr="00C25235" w:rsidRDefault="008E79EC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2522">
              <w:rPr>
                <w:rFonts w:ascii="Times New Roman" w:hAnsi="Times New Roman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1F0845" w14:textId="77777777" w:rsidR="00DB7160" w:rsidRDefault="00DB7160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BD6E3F7" w14:textId="77777777" w:rsidR="00DB7160" w:rsidRDefault="00DB7160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0D81F2A" w14:textId="77777777" w:rsidR="00DB7160" w:rsidRDefault="00DB7160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AF70D4B" w14:textId="13A87689" w:rsidR="008E79EC" w:rsidRP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79EC">
              <w:rPr>
                <w:rFonts w:ascii="Times New Roman" w:hAnsi="Times New Roman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6DC5B5" w14:textId="77777777" w:rsidR="00DB7160" w:rsidRDefault="00DB7160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F902A22" w14:textId="77777777" w:rsidR="00DB7160" w:rsidRDefault="00DB7160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D894841" w14:textId="77777777" w:rsidR="00DB7160" w:rsidRDefault="00DB7160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D236E1C" w14:textId="3C6FF14F" w:rsidR="008E79EC" w:rsidRP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79EC">
              <w:rPr>
                <w:rFonts w:ascii="Times New Roman" w:hAnsi="Times New Roman"/>
                <w:color w:val="000000"/>
                <w:sz w:val="18"/>
                <w:szCs w:val="18"/>
              </w:rPr>
              <w:t>-2.6</w:t>
            </w:r>
          </w:p>
        </w:tc>
      </w:tr>
      <w:tr w:rsidR="008E79EC" w:rsidRPr="00017AE5" w14:paraId="4FF489B0" w14:textId="77777777" w:rsidTr="00DB7160">
        <w:trPr>
          <w:gridAfter w:val="1"/>
          <w:wAfter w:w="59" w:type="dxa"/>
          <w:trHeight w:val="723"/>
          <w:jc w:val="center"/>
        </w:trPr>
        <w:tc>
          <w:tcPr>
            <w:tcW w:w="2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D17A370" w14:textId="77777777" w:rsidR="008E79EC" w:rsidRPr="00A75C37" w:rsidRDefault="008E79EC" w:rsidP="008E79EC">
            <w:pPr>
              <w:ind w:left="21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нехранителни стоки</w:t>
            </w:r>
            <w:r w:rsidRPr="00A75C3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,</w:t>
            </w: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 xml:space="preserve"> без търговията с автомобилни горива и смазочни материали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2F0780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A3FA70C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6F84043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EE5B45C" w14:textId="3287EF82" w:rsidR="008E79EC" w:rsidRPr="003E481A" w:rsidRDefault="008E79EC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067E8">
              <w:rPr>
                <w:rFonts w:ascii="Times New Roman" w:hAnsi="Times New Roman"/>
                <w:color w:val="000000"/>
                <w:sz w:val="18"/>
                <w:szCs w:val="18"/>
              </w:rPr>
              <w:t>-1.9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4521DD" w14:textId="4F2FB45B" w:rsidR="008E79EC" w:rsidRPr="003E481A" w:rsidRDefault="008E79EC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38A8">
              <w:rPr>
                <w:rFonts w:ascii="Times New Roman" w:hAnsi="Times New Roman"/>
                <w:color w:val="000000"/>
                <w:sz w:val="18"/>
                <w:szCs w:val="18"/>
              </w:rPr>
              <w:t>-2.8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30D91A" w14:textId="7426E265" w:rsidR="008E79EC" w:rsidRPr="00017AE5" w:rsidRDefault="008E79EC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2E45">
              <w:rPr>
                <w:rFonts w:ascii="Times New Roman" w:hAnsi="Times New Roman"/>
                <w:color w:val="000000"/>
                <w:sz w:val="18"/>
                <w:szCs w:val="18"/>
              </w:rPr>
              <w:t>-3.3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058EA9" w14:textId="12C826A5" w:rsidR="008E79EC" w:rsidRPr="00C25235" w:rsidRDefault="008E79EC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2522">
              <w:rPr>
                <w:rFonts w:ascii="Times New Roman" w:hAnsi="Times New Roman"/>
                <w:color w:val="000000"/>
                <w:sz w:val="18"/>
                <w:szCs w:val="18"/>
              </w:rPr>
              <w:t>-0.2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9CD16D" w14:textId="77777777" w:rsidR="00DB7160" w:rsidRDefault="00DB7160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6F0AA27" w14:textId="77777777" w:rsidR="00DB7160" w:rsidRDefault="00DB7160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CE76DFC" w14:textId="77777777" w:rsidR="00DB7160" w:rsidRDefault="00DB7160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93EEFE4" w14:textId="3E08A67A" w:rsidR="008E79EC" w:rsidRP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79EC">
              <w:rPr>
                <w:rFonts w:ascii="Times New Roman" w:hAnsi="Times New Roman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B317E1" w14:textId="77777777" w:rsidR="00DB7160" w:rsidRDefault="00DB7160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E1A7F8E" w14:textId="77777777" w:rsidR="00DB7160" w:rsidRDefault="00DB7160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62AD60C" w14:textId="77777777" w:rsidR="00DB7160" w:rsidRDefault="00DB7160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E85D977" w14:textId="6A205A08" w:rsidR="008E79EC" w:rsidRP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79EC">
              <w:rPr>
                <w:rFonts w:ascii="Times New Roman" w:hAnsi="Times New Roman"/>
                <w:color w:val="000000"/>
                <w:sz w:val="18"/>
                <w:szCs w:val="18"/>
              </w:rPr>
              <w:t>-3.2</w:t>
            </w:r>
          </w:p>
        </w:tc>
      </w:tr>
      <w:tr w:rsidR="008E79EC" w:rsidRPr="00017AE5" w14:paraId="3003A058" w14:textId="77777777" w:rsidTr="00DB7160">
        <w:trPr>
          <w:gridAfter w:val="1"/>
          <w:wAfter w:w="59" w:type="dxa"/>
          <w:trHeight w:val="126"/>
          <w:jc w:val="center"/>
        </w:trPr>
        <w:tc>
          <w:tcPr>
            <w:tcW w:w="2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3530E82" w14:textId="77777777" w:rsidR="008E79EC" w:rsidRPr="00CE1489" w:rsidRDefault="008E79EC" w:rsidP="008E79EC">
            <w:pPr>
              <w:spacing w:after="120"/>
              <w:ind w:firstLineChars="400" w:firstLine="72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в това число: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4608ECE" w14:textId="196C1BA3" w:rsidR="008E79EC" w:rsidRPr="003E481A" w:rsidRDefault="008E79EC" w:rsidP="008E79E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067E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535F29" w14:textId="636CEC78" w:rsidR="008E79EC" w:rsidRPr="003E481A" w:rsidRDefault="008E79EC" w:rsidP="008E79E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38A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767811" w14:textId="64B89088" w:rsidR="008E79EC" w:rsidRPr="00017AE5" w:rsidRDefault="008E79EC" w:rsidP="008E79E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2E4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E90BA6" w14:textId="178DA28D" w:rsidR="008E79EC" w:rsidRPr="00C25235" w:rsidRDefault="008E79EC" w:rsidP="008E79E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252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70D9AA" w14:textId="5112E4F7" w:rsidR="008E79EC" w:rsidRPr="008E79EC" w:rsidRDefault="008E79EC" w:rsidP="008E79E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79E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5B1A10" w14:textId="5CE6C2CD" w:rsidR="008E79EC" w:rsidRPr="008E79EC" w:rsidRDefault="008E79EC" w:rsidP="008E79E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79E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E79EC" w:rsidRPr="00017AE5" w14:paraId="27DF7228" w14:textId="77777777" w:rsidTr="00DB7160">
        <w:trPr>
          <w:gridAfter w:val="1"/>
          <w:wAfter w:w="59" w:type="dxa"/>
          <w:trHeight w:val="480"/>
          <w:jc w:val="center"/>
        </w:trPr>
        <w:tc>
          <w:tcPr>
            <w:tcW w:w="2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62B2338" w14:textId="77777777" w:rsidR="008E79EC" w:rsidRPr="00CE1489" w:rsidRDefault="008E79EC" w:rsidP="008E79EC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в не-</w:t>
            </w:r>
            <w:r w:rsidRPr="00A75C3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специализирани магазини с разнообразни стоки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ED95345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25C421A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51032CE" w14:textId="4AAEF9E4" w:rsidR="008E79EC" w:rsidRPr="003E481A" w:rsidRDefault="008E79EC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067E8">
              <w:rPr>
                <w:rFonts w:ascii="Times New Roman" w:hAnsi="Times New Roman"/>
                <w:color w:val="000000"/>
                <w:sz w:val="18"/>
                <w:szCs w:val="18"/>
              </w:rPr>
              <w:t>-5.0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D9A903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135B0F4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56B3FDE" w14:textId="5D101DA8" w:rsidR="008E79EC" w:rsidRPr="003E481A" w:rsidRDefault="008E79EC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38A8">
              <w:rPr>
                <w:rFonts w:ascii="Times New Roman" w:hAnsi="Times New Roman"/>
                <w:color w:val="000000"/>
                <w:sz w:val="18"/>
                <w:szCs w:val="18"/>
              </w:rPr>
              <w:t>3.6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51F06D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181705E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C9B5CEB" w14:textId="36A75596" w:rsidR="008E79EC" w:rsidRPr="00017AE5" w:rsidRDefault="008E79EC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2E45">
              <w:rPr>
                <w:rFonts w:ascii="Times New Roman" w:hAnsi="Times New Roman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9EA0A0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C84DCF6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C98D8A8" w14:textId="3A86A69D" w:rsidR="008E79EC" w:rsidRPr="00C25235" w:rsidRDefault="008E79EC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2522">
              <w:rPr>
                <w:rFonts w:ascii="Times New Roman" w:hAnsi="Times New Roman"/>
                <w:color w:val="000000"/>
                <w:sz w:val="18"/>
                <w:szCs w:val="18"/>
              </w:rPr>
              <w:t>7.0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D8A20C" w14:textId="77777777" w:rsidR="00DB7160" w:rsidRDefault="00DB7160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F04C2E1" w14:textId="77777777" w:rsidR="00DB7160" w:rsidRDefault="00DB7160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AD5B7B2" w14:textId="3120B677" w:rsidR="008E79EC" w:rsidRP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79EC">
              <w:rPr>
                <w:rFonts w:ascii="Times New Roman" w:hAnsi="Times New Roman"/>
                <w:color w:val="000000"/>
                <w:sz w:val="18"/>
                <w:szCs w:val="18"/>
              </w:rPr>
              <w:t>8.4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D66D93" w14:textId="77777777" w:rsidR="00DB7160" w:rsidRDefault="00DB7160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78B996D" w14:textId="77777777" w:rsidR="00DB7160" w:rsidRDefault="00DB7160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E171DD0" w14:textId="5C6771F5" w:rsidR="008E79EC" w:rsidRP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79EC">
              <w:rPr>
                <w:rFonts w:ascii="Times New Roman" w:hAnsi="Times New Roman"/>
                <w:color w:val="000000"/>
                <w:sz w:val="18"/>
                <w:szCs w:val="18"/>
              </w:rPr>
              <w:t>-10.9</w:t>
            </w:r>
          </w:p>
        </w:tc>
      </w:tr>
      <w:tr w:rsidR="008E79EC" w:rsidRPr="00017AE5" w14:paraId="3C2E6EE0" w14:textId="77777777" w:rsidTr="00DB7160">
        <w:trPr>
          <w:gridAfter w:val="1"/>
          <w:wAfter w:w="59" w:type="dxa"/>
          <w:trHeight w:val="303"/>
          <w:jc w:val="center"/>
        </w:trPr>
        <w:tc>
          <w:tcPr>
            <w:tcW w:w="2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22B27D9" w14:textId="77777777" w:rsidR="008E79EC" w:rsidRPr="00CE1489" w:rsidRDefault="008E79EC" w:rsidP="008E79EC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текстил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,</w:t>
            </w: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 xml:space="preserve"> облекло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,</w:t>
            </w: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 xml:space="preserve"> обувки и кожени изделия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50823E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7A171C5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5A5D7AE" w14:textId="735D79F1" w:rsidR="008E79EC" w:rsidRPr="003E481A" w:rsidRDefault="008E79EC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067E8">
              <w:rPr>
                <w:rFonts w:ascii="Times New Roman" w:hAnsi="Times New Roman"/>
                <w:color w:val="000000"/>
                <w:sz w:val="18"/>
                <w:szCs w:val="18"/>
              </w:rPr>
              <w:t>-8.3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9AAB26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5A48FE5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4A2FCD8" w14:textId="5BBD9BAE" w:rsidR="008E79EC" w:rsidRPr="003E481A" w:rsidRDefault="008E79EC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38A8">
              <w:rPr>
                <w:rFonts w:ascii="Times New Roman" w:hAnsi="Times New Roman"/>
                <w:color w:val="000000"/>
                <w:sz w:val="18"/>
                <w:szCs w:val="18"/>
              </w:rPr>
              <w:t>-8.2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A9CE29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356CB38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27CDD10" w14:textId="732B11CF" w:rsidR="008E79EC" w:rsidRPr="00017AE5" w:rsidRDefault="008E79EC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2E45">
              <w:rPr>
                <w:rFonts w:ascii="Times New Roman" w:hAnsi="Times New Roman"/>
                <w:color w:val="000000"/>
                <w:sz w:val="18"/>
                <w:szCs w:val="18"/>
              </w:rPr>
              <w:t>-15.0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957996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76650C1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C002316" w14:textId="76DDDC0D" w:rsidR="008E79EC" w:rsidRPr="00C25235" w:rsidRDefault="008E79EC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2522">
              <w:rPr>
                <w:rFonts w:ascii="Times New Roman" w:hAnsi="Times New Roman"/>
                <w:color w:val="000000"/>
                <w:sz w:val="18"/>
                <w:szCs w:val="18"/>
              </w:rPr>
              <w:t>-7.6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1EC30B" w14:textId="77777777" w:rsidR="00DB7160" w:rsidRDefault="00DB7160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1D68136" w14:textId="77777777" w:rsidR="00DB7160" w:rsidRDefault="00DB7160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8FBFB2C" w14:textId="6404A90F" w:rsidR="008E79EC" w:rsidRP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79EC">
              <w:rPr>
                <w:rFonts w:ascii="Times New Roman" w:hAnsi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9644F" w14:textId="77777777" w:rsidR="00DB7160" w:rsidRDefault="00DB7160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036B1E7" w14:textId="77777777" w:rsidR="00DB7160" w:rsidRDefault="00DB7160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3631BCD" w14:textId="3FF11EC8" w:rsidR="008E79EC" w:rsidRP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79EC">
              <w:rPr>
                <w:rFonts w:ascii="Times New Roman" w:hAnsi="Times New Roman"/>
                <w:color w:val="000000"/>
                <w:sz w:val="18"/>
                <w:szCs w:val="18"/>
              </w:rPr>
              <w:t>-4.3</w:t>
            </w:r>
          </w:p>
        </w:tc>
      </w:tr>
      <w:tr w:rsidR="008E79EC" w:rsidRPr="00017AE5" w14:paraId="307C5D7E" w14:textId="77777777" w:rsidTr="008E79EC">
        <w:trPr>
          <w:gridAfter w:val="1"/>
          <w:wAfter w:w="59" w:type="dxa"/>
          <w:trHeight w:val="423"/>
          <w:jc w:val="center"/>
        </w:trPr>
        <w:tc>
          <w:tcPr>
            <w:tcW w:w="2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C605453" w14:textId="77777777" w:rsidR="008E79EC" w:rsidRPr="00CE1489" w:rsidRDefault="008E79EC" w:rsidP="008E79EC">
            <w:pPr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битова техника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,</w:t>
            </w: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 xml:space="preserve"> мебели и други стоки за бита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D1136DF" w14:textId="4CEFFAEC" w:rsidR="008E79EC" w:rsidRPr="003E481A" w:rsidRDefault="008E79EC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067E8">
              <w:rPr>
                <w:rFonts w:ascii="Times New Roman" w:hAnsi="Times New Roman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276C41" w14:textId="2D7A1F14" w:rsidR="008E79EC" w:rsidRPr="003E481A" w:rsidRDefault="008E79EC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38A8">
              <w:rPr>
                <w:rFonts w:ascii="Times New Roman" w:hAnsi="Times New Roman"/>
                <w:color w:val="000000"/>
                <w:sz w:val="18"/>
                <w:szCs w:val="18"/>
              </w:rPr>
              <w:t>-1.9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77A6B3" w14:textId="410718F5" w:rsidR="008E79EC" w:rsidRPr="00017AE5" w:rsidRDefault="008E79EC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2E45">
              <w:rPr>
                <w:rFonts w:ascii="Times New Roman" w:hAnsi="Times New Roman"/>
                <w:color w:val="000000"/>
                <w:sz w:val="18"/>
                <w:szCs w:val="18"/>
              </w:rPr>
              <w:t>-5.8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6B44DF" w14:textId="48554EE9" w:rsidR="008E79EC" w:rsidRPr="00C25235" w:rsidRDefault="008E79EC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2522">
              <w:rPr>
                <w:rFonts w:ascii="Times New Roman" w:hAnsi="Times New Roman"/>
                <w:color w:val="000000"/>
                <w:sz w:val="18"/>
                <w:szCs w:val="18"/>
              </w:rPr>
              <w:t>-4.7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3DD854" w14:textId="0596D1A6" w:rsidR="008E79EC" w:rsidRP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79EC">
              <w:rPr>
                <w:rFonts w:ascii="Times New Roman" w:hAnsi="Times New Roman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A10CFF" w14:textId="05F57BEA" w:rsidR="008E79EC" w:rsidRP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79EC">
              <w:rPr>
                <w:rFonts w:ascii="Times New Roman" w:hAnsi="Times New Roman"/>
                <w:color w:val="000000"/>
                <w:sz w:val="18"/>
                <w:szCs w:val="18"/>
              </w:rPr>
              <w:t>1.7</w:t>
            </w:r>
          </w:p>
        </w:tc>
      </w:tr>
      <w:tr w:rsidR="008E79EC" w:rsidRPr="00014415" w14:paraId="7255505E" w14:textId="77777777" w:rsidTr="00DB7160">
        <w:trPr>
          <w:gridAfter w:val="1"/>
          <w:wAfter w:w="59" w:type="dxa"/>
          <w:trHeight w:val="480"/>
          <w:jc w:val="center"/>
        </w:trPr>
        <w:tc>
          <w:tcPr>
            <w:tcW w:w="2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E1B6FDC" w14:textId="77777777" w:rsidR="008E79EC" w:rsidRPr="00CE1489" w:rsidRDefault="008E79EC" w:rsidP="008E79EC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компютърна и комуникационна техника и други потребителски стоки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E226208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817C6E4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335E795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53DB4A9" w14:textId="38FA3065" w:rsidR="008E79EC" w:rsidRPr="003E481A" w:rsidRDefault="008E79EC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067E8">
              <w:rPr>
                <w:rFonts w:ascii="Times New Roman" w:hAnsi="Times New Roman"/>
                <w:color w:val="000000"/>
                <w:sz w:val="18"/>
                <w:szCs w:val="18"/>
              </w:rPr>
              <w:t>-4.9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9EC255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9922819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7190C3E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64DFD29" w14:textId="56D9B886" w:rsidR="008E79EC" w:rsidRPr="003E481A" w:rsidRDefault="008E79EC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38A8">
              <w:rPr>
                <w:rFonts w:ascii="Times New Roman" w:hAnsi="Times New Roman"/>
                <w:color w:val="000000"/>
                <w:sz w:val="18"/>
                <w:szCs w:val="18"/>
              </w:rPr>
              <w:t>-1.9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46B48A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388AFE1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DD028DA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4D028F3" w14:textId="79C704BF" w:rsidR="008E79EC" w:rsidRPr="00017AE5" w:rsidRDefault="008E79EC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2E45">
              <w:rPr>
                <w:rFonts w:ascii="Times New Roman" w:hAnsi="Times New Roman"/>
                <w:color w:val="000000"/>
                <w:sz w:val="18"/>
                <w:szCs w:val="18"/>
              </w:rPr>
              <w:t>-1.7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13D18A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B5A77D3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8B38137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63BD649" w14:textId="423D24B6" w:rsidR="008E79EC" w:rsidRPr="00C25235" w:rsidRDefault="008E79EC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2522">
              <w:rPr>
                <w:rFonts w:ascii="Times New Roman" w:hAnsi="Times New Roman"/>
                <w:color w:val="000000"/>
                <w:sz w:val="18"/>
                <w:szCs w:val="18"/>
              </w:rPr>
              <w:t>6.9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6E17BC" w14:textId="77777777" w:rsidR="00DB7160" w:rsidRDefault="00DB7160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6658A78" w14:textId="77777777" w:rsidR="00DB7160" w:rsidRDefault="00DB7160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E005294" w14:textId="77777777" w:rsidR="00DB7160" w:rsidRDefault="00DB7160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BC2A5DB" w14:textId="77449B22" w:rsidR="008E79EC" w:rsidRP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79EC">
              <w:rPr>
                <w:rFonts w:ascii="Times New Roman" w:hAnsi="Times New Roman"/>
                <w:color w:val="000000"/>
                <w:sz w:val="18"/>
                <w:szCs w:val="18"/>
              </w:rPr>
              <w:t>4.0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EA5E18" w14:textId="77777777" w:rsidR="00DB7160" w:rsidRDefault="00DB7160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D998145" w14:textId="77777777" w:rsidR="00DB7160" w:rsidRDefault="00DB7160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F27A4DA" w14:textId="77777777" w:rsidR="00DB7160" w:rsidRDefault="00DB7160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2B7055A" w14:textId="2D4EB2A1" w:rsidR="008E79EC" w:rsidRP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79EC">
              <w:rPr>
                <w:rFonts w:ascii="Times New Roman" w:hAnsi="Times New Roman"/>
                <w:color w:val="000000"/>
                <w:sz w:val="18"/>
                <w:szCs w:val="18"/>
              </w:rPr>
              <w:t>-1.6</w:t>
            </w:r>
          </w:p>
        </w:tc>
      </w:tr>
      <w:tr w:rsidR="008E79EC" w:rsidRPr="00017AE5" w14:paraId="5076270E" w14:textId="77777777" w:rsidTr="00DB7160">
        <w:trPr>
          <w:gridAfter w:val="1"/>
          <w:wAfter w:w="59" w:type="dxa"/>
          <w:trHeight w:val="480"/>
          <w:jc w:val="center"/>
        </w:trPr>
        <w:tc>
          <w:tcPr>
            <w:tcW w:w="2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DF91DF5" w14:textId="77777777" w:rsidR="008E79EC" w:rsidRPr="00CE1489" w:rsidRDefault="008E79EC" w:rsidP="008E79EC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фармацевтични и медицински стоки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,</w:t>
            </w: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 xml:space="preserve"> козметика и тоалетни принадлежности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11148E4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F26458A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A46C2DC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7AE31FC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C58EB0E" w14:textId="3B752AEA" w:rsidR="008E79EC" w:rsidRPr="003E481A" w:rsidRDefault="008E79EC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067E8">
              <w:rPr>
                <w:rFonts w:ascii="Times New Roman" w:hAnsi="Times New Roman"/>
                <w:color w:val="000000"/>
                <w:sz w:val="18"/>
                <w:szCs w:val="18"/>
              </w:rPr>
              <w:t>-2.8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0764D2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EB38B3B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8F12017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568DB0A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DCCF698" w14:textId="279721B1" w:rsidR="008E79EC" w:rsidRPr="003E481A" w:rsidRDefault="008E79EC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38A8">
              <w:rPr>
                <w:rFonts w:ascii="Times New Roman" w:hAnsi="Times New Roman"/>
                <w:color w:val="000000"/>
                <w:sz w:val="18"/>
                <w:szCs w:val="18"/>
              </w:rPr>
              <w:t>-3.8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694C1E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C99F02A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89F7039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7A102F0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72C83FB" w14:textId="55608739" w:rsidR="008E79EC" w:rsidRPr="00017AE5" w:rsidRDefault="008E79EC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2E45">
              <w:rPr>
                <w:rFonts w:ascii="Times New Roman" w:hAnsi="Times New Roman"/>
                <w:color w:val="000000"/>
                <w:sz w:val="18"/>
                <w:szCs w:val="18"/>
              </w:rPr>
              <w:t>-1.7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1A53F5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F13DDFC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837C951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F32E7D0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22C5E50" w14:textId="7F7D9505" w:rsidR="008E79EC" w:rsidRPr="00C25235" w:rsidRDefault="008E79EC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2522">
              <w:rPr>
                <w:rFonts w:ascii="Times New Roman" w:hAnsi="Times New Roman"/>
                <w:color w:val="000000"/>
                <w:sz w:val="18"/>
                <w:szCs w:val="18"/>
              </w:rPr>
              <w:t>-0.1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D0596A" w14:textId="77777777" w:rsidR="00DB7160" w:rsidRDefault="00DB7160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C74ED4C" w14:textId="77777777" w:rsidR="00DB7160" w:rsidRDefault="00DB7160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736750F" w14:textId="77777777" w:rsidR="00DB7160" w:rsidRDefault="00DB7160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A4F68BE" w14:textId="77777777" w:rsidR="00DB7160" w:rsidRDefault="00DB7160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869E459" w14:textId="374EEFB9" w:rsidR="008E79EC" w:rsidRP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79EC">
              <w:rPr>
                <w:rFonts w:ascii="Times New Roman" w:hAnsi="Times New Roman"/>
                <w:color w:val="000000"/>
                <w:sz w:val="18"/>
                <w:szCs w:val="18"/>
              </w:rPr>
              <w:t>0.6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FF8412" w14:textId="77777777" w:rsidR="00DB7160" w:rsidRDefault="00DB7160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7322378" w14:textId="77777777" w:rsidR="00DB7160" w:rsidRDefault="00DB7160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A4BDE1C" w14:textId="77777777" w:rsidR="00DB7160" w:rsidRDefault="00DB7160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DF24C0D" w14:textId="77777777" w:rsidR="00DB7160" w:rsidRDefault="00DB7160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DD49C1F" w14:textId="7383AF8B" w:rsidR="008E79EC" w:rsidRP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79EC">
              <w:rPr>
                <w:rFonts w:ascii="Times New Roman" w:hAnsi="Times New Roman"/>
                <w:color w:val="000000"/>
                <w:sz w:val="18"/>
                <w:szCs w:val="18"/>
              </w:rPr>
              <w:t>1.3</w:t>
            </w:r>
          </w:p>
        </w:tc>
      </w:tr>
      <w:tr w:rsidR="008E79EC" w:rsidRPr="00017AE5" w14:paraId="69336948" w14:textId="77777777" w:rsidTr="00DB7160">
        <w:trPr>
          <w:gridAfter w:val="1"/>
          <w:wAfter w:w="59" w:type="dxa"/>
          <w:trHeight w:val="319"/>
          <w:jc w:val="center"/>
        </w:trPr>
        <w:tc>
          <w:tcPr>
            <w:tcW w:w="2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FC51D19" w14:textId="77777777" w:rsidR="008E79EC" w:rsidRPr="00CE1489" w:rsidRDefault="008E79EC" w:rsidP="008E79EC">
            <w:pPr>
              <w:spacing w:after="12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чрез поръчки по пощата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,</w:t>
            </w: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 xml:space="preserve"> телефона или интернет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A67473A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7245503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67786FF" w14:textId="58B9A10A" w:rsidR="008E79EC" w:rsidRPr="003E481A" w:rsidRDefault="008E79EC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067E8">
              <w:rPr>
                <w:rFonts w:ascii="Times New Roman" w:hAnsi="Times New Roman"/>
                <w:color w:val="000000"/>
                <w:sz w:val="18"/>
                <w:szCs w:val="18"/>
              </w:rPr>
              <w:t>14.3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A976D5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D40BA4D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CA042B1" w14:textId="6C0A21A1" w:rsidR="008E79EC" w:rsidRPr="003E481A" w:rsidRDefault="008E79EC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38A8">
              <w:rPr>
                <w:rFonts w:ascii="Times New Roman" w:hAnsi="Times New Roman"/>
                <w:color w:val="000000"/>
                <w:sz w:val="18"/>
                <w:szCs w:val="18"/>
              </w:rPr>
              <w:t>9.9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C991E7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6EF2758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09FE02B" w14:textId="31B4EA89" w:rsidR="008E79EC" w:rsidRPr="00017AE5" w:rsidRDefault="008E79EC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2E45">
              <w:rPr>
                <w:rFonts w:ascii="Times New Roman" w:hAnsi="Times New Roman"/>
                <w:color w:val="000000"/>
                <w:sz w:val="18"/>
                <w:szCs w:val="18"/>
              </w:rPr>
              <w:t>5.7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130D45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9F0E2F1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0CE9260" w14:textId="1646D4D2" w:rsidR="008E79EC" w:rsidRPr="00C25235" w:rsidRDefault="008E79EC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2522">
              <w:rPr>
                <w:rFonts w:ascii="Times New Roman" w:hAnsi="Times New Roman"/>
                <w:color w:val="000000"/>
                <w:sz w:val="18"/>
                <w:szCs w:val="18"/>
              </w:rPr>
              <w:t>18.8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5F30DB" w14:textId="77777777" w:rsidR="00DB7160" w:rsidRDefault="00DB7160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06054A4" w14:textId="77777777" w:rsidR="00DB7160" w:rsidRDefault="00DB7160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771391B" w14:textId="7A3362C0" w:rsidR="008E79EC" w:rsidRP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79EC">
              <w:rPr>
                <w:rFonts w:ascii="Times New Roman" w:hAnsi="Times New Roman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8FD4A6" w14:textId="77777777" w:rsidR="00DB7160" w:rsidRDefault="00DB7160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51599B8" w14:textId="77777777" w:rsidR="00DB7160" w:rsidRDefault="00DB7160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86AEDD8" w14:textId="531E1B99" w:rsidR="008E79EC" w:rsidRP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79EC">
              <w:rPr>
                <w:rFonts w:ascii="Times New Roman" w:hAnsi="Times New Roman"/>
                <w:color w:val="000000"/>
                <w:sz w:val="18"/>
                <w:szCs w:val="18"/>
              </w:rPr>
              <w:t>-1.2</w:t>
            </w:r>
          </w:p>
        </w:tc>
      </w:tr>
      <w:tr w:rsidR="008E79EC" w:rsidRPr="00017AE5" w14:paraId="75E81151" w14:textId="77777777" w:rsidTr="008E79EC">
        <w:trPr>
          <w:gridAfter w:val="1"/>
          <w:wAfter w:w="59" w:type="dxa"/>
          <w:trHeight w:val="495"/>
          <w:jc w:val="center"/>
        </w:trPr>
        <w:tc>
          <w:tcPr>
            <w:tcW w:w="2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45AEBFC" w14:textId="77777777" w:rsidR="008E79EC" w:rsidRPr="00CE1489" w:rsidRDefault="008E79EC" w:rsidP="008E79EC">
            <w:pPr>
              <w:ind w:left="21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автомобилни горива и смазочни материали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1C13E9" w14:textId="05DFDD1B" w:rsidR="008E79EC" w:rsidRPr="003E481A" w:rsidRDefault="008E79EC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067E8">
              <w:rPr>
                <w:rFonts w:ascii="Times New Roman" w:hAnsi="Times New Roman"/>
                <w:color w:val="000000"/>
                <w:sz w:val="18"/>
                <w:szCs w:val="18"/>
              </w:rPr>
              <w:t>-0.6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34CB1A" w14:textId="783205E2" w:rsidR="008E79EC" w:rsidRPr="003E481A" w:rsidRDefault="008E79EC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38A8">
              <w:rPr>
                <w:rFonts w:ascii="Times New Roman" w:hAnsi="Times New Roman"/>
                <w:color w:val="000000"/>
                <w:sz w:val="18"/>
                <w:szCs w:val="18"/>
              </w:rPr>
              <w:t>-1.8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608F25" w14:textId="3218AE55" w:rsidR="008E79EC" w:rsidRPr="00017AE5" w:rsidRDefault="008E79EC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2E45">
              <w:rPr>
                <w:rFonts w:ascii="Times New Roman" w:hAnsi="Times New Roman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604B18" w14:textId="77E4B6D6" w:rsidR="008E79EC" w:rsidRPr="00C25235" w:rsidRDefault="008E79EC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2522">
              <w:rPr>
                <w:rFonts w:ascii="Times New Roman" w:hAnsi="Times New Roman"/>
                <w:color w:val="000000"/>
                <w:sz w:val="18"/>
                <w:szCs w:val="18"/>
              </w:rPr>
              <w:t>8.5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2DAA97" w14:textId="18E4DEA1" w:rsidR="008E79EC" w:rsidRP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79EC">
              <w:rPr>
                <w:rFonts w:ascii="Times New Roman" w:hAnsi="Times New Roman"/>
                <w:color w:val="000000"/>
                <w:sz w:val="18"/>
                <w:szCs w:val="18"/>
              </w:rPr>
              <w:t>-3.0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F638A5" w14:textId="1F3D879A" w:rsidR="008E79EC" w:rsidRP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79EC">
              <w:rPr>
                <w:rFonts w:ascii="Times New Roman" w:hAnsi="Times New Roman"/>
                <w:color w:val="000000"/>
                <w:sz w:val="18"/>
                <w:szCs w:val="18"/>
              </w:rPr>
              <w:t>-3.6</w:t>
            </w:r>
          </w:p>
        </w:tc>
      </w:tr>
    </w:tbl>
    <w:p w14:paraId="62ED4889" w14:textId="77777777" w:rsidR="00393C0D" w:rsidRPr="00661118" w:rsidRDefault="00393C0D" w:rsidP="00393C0D">
      <w:pPr>
        <w:ind w:left="284" w:right="142" w:hanging="284"/>
        <w:jc w:val="center"/>
        <w:rPr>
          <w:rFonts w:ascii="Times New Roman" w:hAnsi="Times New Roman"/>
          <w:sz w:val="12"/>
          <w:vertAlign w:val="superscript"/>
          <w:lang w:val="bg-BG"/>
        </w:rPr>
      </w:pPr>
    </w:p>
    <w:p w14:paraId="44049034" w14:textId="1E4ED0BD" w:rsidR="00393C0D" w:rsidRPr="00393C0D" w:rsidRDefault="004B5339" w:rsidP="00393C0D">
      <w:pPr>
        <w:ind w:right="142"/>
        <w:rPr>
          <w:rFonts w:ascii="Times New Roman" w:hAnsi="Times New Roman"/>
          <w:vertAlign w:val="superscript"/>
          <w:lang w:val="bg-BG"/>
        </w:rPr>
      </w:pPr>
      <w:r>
        <w:rPr>
          <w:noProof/>
          <w:lang w:val="bg-BG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12E41664" wp14:editId="22C94452">
                <wp:simplePos x="0" y="0"/>
                <wp:positionH relativeFrom="column">
                  <wp:posOffset>599440</wp:posOffset>
                </wp:positionH>
                <wp:positionV relativeFrom="paragraph">
                  <wp:posOffset>83819</wp:posOffset>
                </wp:positionV>
                <wp:extent cx="1311910" cy="0"/>
                <wp:effectExtent l="0" t="0" r="2540" b="0"/>
                <wp:wrapNone/>
                <wp:docPr id="1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19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18B5BB" id="Line 3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7.2pt,6.6pt" to="150.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JTi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"/>
            </w:pict>
          </mc:Fallback>
        </mc:AlternateContent>
      </w:r>
    </w:p>
    <w:p w14:paraId="7E1CEBF6" w14:textId="77777777" w:rsidR="00393C0D" w:rsidRPr="00393C0D" w:rsidRDefault="00393C0D" w:rsidP="00393C0D">
      <w:pPr>
        <w:tabs>
          <w:tab w:val="left" w:pos="1134"/>
        </w:tabs>
        <w:ind w:left="284" w:right="142" w:firstLine="709"/>
        <w:jc w:val="both"/>
        <w:outlineLvl w:val="0"/>
        <w:rPr>
          <w:rFonts w:ascii="Times New Roman" w:hAnsi="Times New Roman"/>
          <w:b/>
          <w:szCs w:val="24"/>
          <w:lang w:val="bg-BG"/>
        </w:rPr>
      </w:pPr>
      <w:r w:rsidRPr="00393C0D">
        <w:rPr>
          <w:rFonts w:ascii="Times New Roman" w:hAnsi="Times New Roman"/>
          <w:sz w:val="18"/>
          <w:szCs w:val="18"/>
          <w:vertAlign w:val="superscript"/>
          <w:lang w:val="bg-BG"/>
        </w:rPr>
        <w:t xml:space="preserve">1 </w:t>
      </w:r>
      <w:r w:rsidRPr="00393C0D">
        <w:rPr>
          <w:rFonts w:ascii="Times New Roman" w:hAnsi="Times New Roman"/>
          <w:sz w:val="18"/>
          <w:szCs w:val="18"/>
          <w:lang w:val="bg-BG"/>
        </w:rPr>
        <w:t>Календарно изгладени данни.</w:t>
      </w:r>
    </w:p>
    <w:p w14:paraId="36952ABD" w14:textId="77777777" w:rsidR="00393C0D" w:rsidRPr="00393C0D" w:rsidRDefault="00393C0D" w:rsidP="00393C0D">
      <w:pPr>
        <w:tabs>
          <w:tab w:val="left" w:pos="9356"/>
          <w:tab w:val="left" w:pos="9923"/>
        </w:tabs>
        <w:ind w:left="284" w:right="423"/>
        <w:jc w:val="right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hAnsi="Times New Roman"/>
          <w:b/>
          <w:szCs w:val="24"/>
          <w:lang w:val="bg-BG"/>
        </w:rPr>
        <w:br w:type="page"/>
      </w:r>
      <w:r w:rsidRPr="00393C0D">
        <w:rPr>
          <w:rFonts w:ascii="Times New Roman" w:hAnsi="Times New Roman"/>
          <w:b/>
          <w:szCs w:val="24"/>
          <w:lang w:val="bg-BG"/>
        </w:rPr>
        <w:lastRenderedPageBreak/>
        <w:t>Таблица 3</w:t>
      </w:r>
    </w:p>
    <w:p w14:paraId="13955D92" w14:textId="77777777"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Индекси на оборота в раздел „Търговия на дребно</w:t>
      </w:r>
      <w:r w:rsidR="00801C2B" w:rsidRPr="00A75C37">
        <w:rPr>
          <w:rFonts w:ascii="Times New Roman" w:eastAsia="Times New Roman" w:hAnsi="Times New Roman"/>
          <w:b/>
          <w:bCs/>
          <w:szCs w:val="24"/>
          <w:lang w:val="ru-RU"/>
        </w:rPr>
        <w:t>,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 без търговията с</w:t>
      </w:r>
    </w:p>
    <w:p w14:paraId="64335366" w14:textId="77777777" w:rsidR="00393C0D" w:rsidRPr="00393C0D" w:rsidRDefault="00393C0D" w:rsidP="00393C0D">
      <w:pPr>
        <w:ind w:right="-144"/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автомобили и мотоциклети“ по съпоставими цени</w:t>
      </w:r>
    </w:p>
    <w:p w14:paraId="20135416" w14:textId="77777777" w:rsidR="00393C0D" w:rsidRPr="00393C0D" w:rsidRDefault="00393C0D" w:rsidP="00393C0D">
      <w:pPr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(Сезонно изгладени</w:t>
      </w:r>
      <w:r w:rsidR="00801C2B">
        <w:rPr>
          <w:rFonts w:ascii="Times New Roman" w:eastAsia="Times New Roman" w:hAnsi="Times New Roman"/>
          <w:b/>
          <w:bCs/>
          <w:szCs w:val="24"/>
          <w:lang w:val="en-US"/>
        </w:rPr>
        <w:t>,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 201</w:t>
      </w:r>
      <w:r w:rsidRPr="00393C0D">
        <w:rPr>
          <w:rFonts w:ascii="Times New Roman" w:eastAsia="Times New Roman" w:hAnsi="Times New Roman"/>
          <w:b/>
          <w:bCs/>
          <w:szCs w:val="24"/>
          <w:lang w:val="en-US"/>
        </w:rPr>
        <w:t>5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 = 100)</w:t>
      </w: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8"/>
        <w:gridCol w:w="701"/>
        <w:gridCol w:w="567"/>
        <w:gridCol w:w="567"/>
        <w:gridCol w:w="566"/>
        <w:gridCol w:w="566"/>
        <w:gridCol w:w="566"/>
        <w:gridCol w:w="652"/>
        <w:gridCol w:w="566"/>
        <w:gridCol w:w="566"/>
        <w:gridCol w:w="566"/>
        <w:gridCol w:w="566"/>
        <w:gridCol w:w="600"/>
        <w:gridCol w:w="566"/>
        <w:gridCol w:w="36"/>
      </w:tblGrid>
      <w:tr w:rsidR="00831F2C" w:rsidRPr="00393C0D" w14:paraId="3F612FD7" w14:textId="77777777" w:rsidTr="00831F2C">
        <w:trPr>
          <w:gridAfter w:val="1"/>
          <w:wAfter w:w="36" w:type="dxa"/>
          <w:trHeight w:val="300"/>
          <w:jc w:val="center"/>
        </w:trPr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D9647" w14:textId="77777777" w:rsidR="00831F2C" w:rsidRPr="00393C0D" w:rsidRDefault="00831F2C" w:rsidP="00393C0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Икономически дейности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EF3C70" w14:textId="77777777" w:rsidR="00831F2C" w:rsidRPr="00393C0D" w:rsidDel="00014C59" w:rsidRDefault="00831F2C" w:rsidP="001B472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2</w:t>
            </w:r>
          </w:p>
        </w:tc>
        <w:tc>
          <w:tcPr>
            <w:tcW w:w="69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230A6" w14:textId="484E8272" w:rsidR="00831F2C" w:rsidRPr="00393C0D" w:rsidRDefault="00831F2C" w:rsidP="001B472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3</w:t>
            </w:r>
          </w:p>
        </w:tc>
      </w:tr>
      <w:tr w:rsidR="00831F2C" w:rsidRPr="00393C0D" w14:paraId="7B9343CF" w14:textId="77777777" w:rsidTr="00831F2C">
        <w:trPr>
          <w:gridAfter w:val="1"/>
          <w:wAfter w:w="36" w:type="dxa"/>
          <w:trHeight w:val="317"/>
          <w:jc w:val="center"/>
        </w:trPr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75155D" w14:textId="77777777" w:rsidR="00831F2C" w:rsidRPr="00393C0D" w:rsidRDefault="00831F2C" w:rsidP="00831F2C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1447C" w14:textId="50EBB0DC" w:rsidR="00831F2C" w:rsidRPr="004C7C67" w:rsidRDefault="00831F2C" w:rsidP="00831F2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XI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6D2F9F" w14:textId="22F75A53" w:rsidR="00831F2C" w:rsidRPr="00393C0D" w:rsidRDefault="00831F2C" w:rsidP="00831F2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8DA27" w14:textId="0650D6D5" w:rsidR="00831F2C" w:rsidRPr="004C7C67" w:rsidRDefault="00831F2C" w:rsidP="00831F2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65D984" w14:textId="664E5117" w:rsidR="00831F2C" w:rsidRPr="004C7C67" w:rsidRDefault="00831F2C" w:rsidP="00831F2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568482" w14:textId="6589C388" w:rsidR="00831F2C" w:rsidRPr="00393C0D" w:rsidRDefault="00831F2C" w:rsidP="00831F2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IV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2623E7" w14:textId="711F32FC" w:rsidR="00831F2C" w:rsidRPr="00393C0D" w:rsidRDefault="00831F2C" w:rsidP="00831F2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V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C22FE" w14:textId="54F3F40B" w:rsidR="00831F2C" w:rsidRPr="00393C0D" w:rsidRDefault="00831F2C" w:rsidP="00831F2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176575" w14:textId="713E974F" w:rsidR="00831F2C" w:rsidRPr="00393C0D" w:rsidRDefault="00831F2C" w:rsidP="00831F2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C04A8" w14:textId="6834A3B8" w:rsidR="00831F2C" w:rsidRPr="00393C0D" w:rsidRDefault="00831F2C" w:rsidP="00831F2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B81FD" w14:textId="470CF9C4" w:rsidR="00831F2C" w:rsidRPr="00393C0D" w:rsidRDefault="00831F2C" w:rsidP="00831F2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І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6A266" w14:textId="63F9357B" w:rsidR="00831F2C" w:rsidRPr="00393C0D" w:rsidRDefault="00831F2C" w:rsidP="00831F2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0F494" w14:textId="6A85AC10" w:rsidR="00831F2C" w:rsidRPr="00393C0D" w:rsidRDefault="00831F2C" w:rsidP="00831F2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X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639D39" w14:textId="55519987" w:rsidR="00831F2C" w:rsidRPr="00393C0D" w:rsidRDefault="00831F2C" w:rsidP="00831F2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X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II</w:t>
            </w:r>
          </w:p>
        </w:tc>
      </w:tr>
      <w:tr w:rsidR="008E79EC" w:rsidRPr="0081263F" w14:paraId="0913301C" w14:textId="77777777" w:rsidTr="001034D0">
        <w:trPr>
          <w:trHeight w:val="636"/>
          <w:jc w:val="center"/>
        </w:trPr>
        <w:tc>
          <w:tcPr>
            <w:tcW w:w="19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B9D4D90" w14:textId="77777777" w:rsidR="008E79EC" w:rsidRPr="00A834E5" w:rsidRDefault="008E79EC" w:rsidP="008E79EC">
            <w:pPr>
              <w:spacing w:after="10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  <w:t>Търговия на дребно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  <w:t>,</w:t>
            </w:r>
            <w:r w:rsidRPr="00A834E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  <w:t xml:space="preserve"> без търговията с автомобили и мотоциклети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C7799B" w14:textId="77777777" w:rsidR="008E79EC" w:rsidRDefault="008E79EC" w:rsidP="008E79E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4F90EACD" w14:textId="77777777" w:rsidR="008E79EC" w:rsidRDefault="008E79EC" w:rsidP="008E79E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6E95E35A" w14:textId="501808B1" w:rsidR="008E79EC" w:rsidRPr="00616C52" w:rsidRDefault="008E79EC" w:rsidP="008E79E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6C5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147.1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685BF2" w14:textId="77777777" w:rsidR="008E79EC" w:rsidRDefault="008E79EC" w:rsidP="008E79E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079C384C" w14:textId="77777777" w:rsidR="008E79EC" w:rsidRDefault="008E79EC" w:rsidP="008E79E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2527225F" w14:textId="71965D89" w:rsidR="008E79EC" w:rsidRPr="00616C52" w:rsidRDefault="008E79EC" w:rsidP="008E79E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149.</w:t>
            </w:r>
            <w:r w:rsidRPr="0021628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30CEE1" w14:textId="77777777" w:rsidR="008E79EC" w:rsidRDefault="008E79EC" w:rsidP="008E79E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1C7D6E66" w14:textId="77777777" w:rsidR="008E79EC" w:rsidRDefault="008E79EC" w:rsidP="008E79E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771D095F" w14:textId="4CD936ED" w:rsidR="008E79EC" w:rsidRPr="00616C52" w:rsidRDefault="008E79EC" w:rsidP="008E79E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C72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147.6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775183" w14:textId="77777777" w:rsidR="008E79EC" w:rsidRDefault="008E79EC" w:rsidP="008E79E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587EB3C1" w14:textId="77777777" w:rsidR="008E79EC" w:rsidRDefault="008E79EC" w:rsidP="008E79E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5468D676" w14:textId="2F4D9348" w:rsidR="008E79EC" w:rsidRPr="00616C52" w:rsidRDefault="008E79EC" w:rsidP="008E79E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C117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144</w:t>
            </w:r>
            <w:r w:rsidRPr="006C117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  <w:t>.</w:t>
            </w:r>
            <w:r w:rsidRPr="006C117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7537C" w14:textId="77777777" w:rsidR="008E79EC" w:rsidRDefault="008E79EC" w:rsidP="008E79E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631AB5BB" w14:textId="77777777" w:rsidR="008E79EC" w:rsidRDefault="008E79EC" w:rsidP="008E79E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24AB5BD7" w14:textId="46E0FA8E" w:rsidR="008E79EC" w:rsidRPr="00616C52" w:rsidRDefault="008E79EC" w:rsidP="008E79E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bg-BG"/>
              </w:rPr>
            </w:pPr>
            <w:r w:rsidRPr="009A6D1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143.8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1A7F65" w14:textId="77777777" w:rsidR="008E79EC" w:rsidRDefault="008E79EC" w:rsidP="008E79E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0B961D10" w14:textId="77777777" w:rsidR="008E79EC" w:rsidRDefault="008E79EC" w:rsidP="008E79E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5177B90A" w14:textId="01656E90" w:rsidR="008E79EC" w:rsidRPr="00616C52" w:rsidRDefault="008E79EC" w:rsidP="008E79E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bg-BG"/>
              </w:rPr>
            </w:pPr>
            <w:r w:rsidRPr="00BE42F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146.2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C065FF" w14:textId="77777777" w:rsidR="008E79EC" w:rsidRDefault="008E79EC" w:rsidP="008E79E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2B15D76E" w14:textId="77777777" w:rsidR="008E79EC" w:rsidRDefault="008E79EC" w:rsidP="008E79E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2601F6D9" w14:textId="0362F964" w:rsidR="008E79EC" w:rsidRPr="00616C52" w:rsidRDefault="008E79EC" w:rsidP="008E79E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bg-BG"/>
              </w:rPr>
            </w:pPr>
            <w:r w:rsidRPr="00A5275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145.8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191251" w14:textId="77777777" w:rsidR="008E79EC" w:rsidRDefault="008E79EC" w:rsidP="008E79E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2FE09AD3" w14:textId="77777777" w:rsidR="008E79EC" w:rsidRDefault="008E79EC" w:rsidP="008E79E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24966F7A" w14:textId="17324A4F" w:rsidR="008E79EC" w:rsidRPr="00616C52" w:rsidRDefault="008E79EC" w:rsidP="008E79E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bg-BG"/>
              </w:rPr>
            </w:pPr>
            <w:r w:rsidRPr="005F79B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145.1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ADC64" w14:textId="77777777" w:rsidR="008E79EC" w:rsidRDefault="008E79EC" w:rsidP="008E79E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05D5943D" w14:textId="77777777" w:rsidR="008E79EC" w:rsidRDefault="008E79EC" w:rsidP="008E79E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343213D1" w14:textId="2B90D0AC" w:rsidR="008E79EC" w:rsidRPr="00616C52" w:rsidRDefault="008E79EC" w:rsidP="008E79E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bg-BG"/>
              </w:rPr>
            </w:pPr>
            <w:r w:rsidRPr="006D38A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144.8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34152A" w14:textId="77777777" w:rsidR="008E79EC" w:rsidRDefault="008E79EC" w:rsidP="008E79E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571CCFC3" w14:textId="77777777" w:rsidR="008E79EC" w:rsidRDefault="008E79EC" w:rsidP="008E79E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5AD3578B" w14:textId="1288008F" w:rsidR="008E79EC" w:rsidRPr="00CC7247" w:rsidRDefault="008E79EC" w:rsidP="008E79E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12F8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145.8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F6D15" w14:textId="77777777" w:rsidR="008E79EC" w:rsidRDefault="008E79EC" w:rsidP="008E79E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6B08849C" w14:textId="77777777" w:rsidR="008E79EC" w:rsidRDefault="008E79EC" w:rsidP="008E79E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4BFB7B57" w14:textId="25975266" w:rsidR="008E79EC" w:rsidRPr="006C117A" w:rsidRDefault="008E79EC" w:rsidP="008E79E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125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147.7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E4C3D" w14:textId="77777777" w:rsidR="001034D0" w:rsidRPr="0081263F" w:rsidRDefault="001034D0" w:rsidP="008E79E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7465CC73" w14:textId="77777777" w:rsidR="001034D0" w:rsidRPr="0081263F" w:rsidRDefault="001034D0" w:rsidP="008E79E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6F1DC876" w14:textId="22716CC0" w:rsidR="008E79EC" w:rsidRPr="0081263F" w:rsidRDefault="008E79EC" w:rsidP="008E79E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81263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147.4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96A9F6" w14:textId="77777777" w:rsidR="001034D0" w:rsidRPr="0081263F" w:rsidRDefault="001034D0" w:rsidP="008E79E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2758528C" w14:textId="77777777" w:rsidR="001034D0" w:rsidRPr="0081263F" w:rsidRDefault="001034D0" w:rsidP="008E79E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7AE39D37" w14:textId="4AD34DB1" w:rsidR="008E79EC" w:rsidRPr="0081263F" w:rsidRDefault="008E79EC" w:rsidP="008E79E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1263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146.5</w:t>
            </w:r>
          </w:p>
        </w:tc>
      </w:tr>
      <w:tr w:rsidR="008E79EC" w:rsidRPr="0081263F" w14:paraId="6B9F0A21" w14:textId="77777777" w:rsidTr="001034D0">
        <w:trPr>
          <w:trHeight w:val="851"/>
          <w:jc w:val="center"/>
        </w:trPr>
        <w:tc>
          <w:tcPr>
            <w:tcW w:w="1988" w:type="dxa"/>
            <w:tcBorders>
              <w:top w:val="nil"/>
            </w:tcBorders>
            <w:shd w:val="clear" w:color="auto" w:fill="FFFFFF"/>
            <w:vAlign w:val="bottom"/>
          </w:tcPr>
          <w:p w14:paraId="40294FA7" w14:textId="77777777" w:rsidR="008E79EC" w:rsidRPr="00A834E5" w:rsidRDefault="008E79EC" w:rsidP="008E79EC">
            <w:pPr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0BE19D53" w14:textId="77777777" w:rsidR="008E79EC" w:rsidRPr="00A834E5" w:rsidRDefault="008E79EC" w:rsidP="008E79EC">
            <w:pPr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хранителни стоки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,</w:t>
            </w:r>
          </w:p>
          <w:p w14:paraId="695D42F4" w14:textId="77777777" w:rsidR="008E79EC" w:rsidRPr="00A834E5" w:rsidRDefault="008E79EC" w:rsidP="008E79EC">
            <w:pPr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напитки и тютюневи</w:t>
            </w:r>
          </w:p>
          <w:p w14:paraId="39DE879F" w14:textId="77777777" w:rsidR="008E79EC" w:rsidRPr="00A834E5" w:rsidRDefault="008E79EC" w:rsidP="008E79EC">
            <w:pPr>
              <w:spacing w:after="100"/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изделия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744929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427AE4C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1564B96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2DC642D" w14:textId="07EAB1CC" w:rsidR="008E79EC" w:rsidRPr="00616C52" w:rsidRDefault="008E79EC" w:rsidP="008E79E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125.6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FDBC95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2387EFD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C6C881A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DA97CB3" w14:textId="42431B42" w:rsidR="008E79EC" w:rsidRPr="00616C52" w:rsidRDefault="008E79EC" w:rsidP="008E79E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128.</w:t>
            </w:r>
            <w:r w:rsidRPr="00216288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00DDD9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E4BA69E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74404F8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A3C6F81" w14:textId="04383471" w:rsidR="008E79EC" w:rsidRPr="00616C52" w:rsidRDefault="008E79EC" w:rsidP="008E79E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C7247">
              <w:rPr>
                <w:rFonts w:ascii="Times New Roman" w:hAnsi="Times New Roman"/>
                <w:color w:val="000000"/>
                <w:sz w:val="16"/>
                <w:szCs w:val="16"/>
              </w:rPr>
              <w:t>129.3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4DF77C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E1C16A0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69CFC60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51FAC3E" w14:textId="24EB1967" w:rsidR="008E79EC" w:rsidRPr="00616C52" w:rsidRDefault="008E79EC" w:rsidP="008E79E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117A">
              <w:rPr>
                <w:rFonts w:ascii="Times New Roman" w:hAnsi="Times New Roman"/>
                <w:color w:val="000000"/>
                <w:sz w:val="16"/>
                <w:szCs w:val="16"/>
              </w:rPr>
              <w:t>128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  <w:t>.</w:t>
            </w:r>
            <w:r w:rsidRPr="006C117A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25F743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38B7D2A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94D741A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C3D0F39" w14:textId="2088115D" w:rsidR="008E79EC" w:rsidRPr="00616C52" w:rsidRDefault="008E79EC" w:rsidP="008E79E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6D17">
              <w:rPr>
                <w:rFonts w:ascii="Times New Roman" w:hAnsi="Times New Roman"/>
                <w:color w:val="000000"/>
                <w:sz w:val="16"/>
                <w:szCs w:val="16"/>
              </w:rPr>
              <w:t>127.0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98AD41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A3B90F8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A356BC3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21831CF" w14:textId="63CEBE08" w:rsidR="008E79EC" w:rsidRPr="00616C52" w:rsidRDefault="008E79EC" w:rsidP="008E79E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E42FB">
              <w:rPr>
                <w:rFonts w:ascii="Times New Roman" w:hAnsi="Times New Roman"/>
                <w:color w:val="000000"/>
                <w:sz w:val="16"/>
                <w:szCs w:val="16"/>
              </w:rPr>
              <w:t>128.7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2C1BB4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12F9E90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AE2A971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71DBA57" w14:textId="06AD5572" w:rsidR="008E79EC" w:rsidRPr="00616C52" w:rsidRDefault="008E79EC" w:rsidP="008E79E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  <w:t>129.4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6B77E3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DE30154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8B6C064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F88579A" w14:textId="7FE49183" w:rsidR="008E79EC" w:rsidRPr="00616C52" w:rsidRDefault="008E79EC" w:rsidP="008E79E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79B1">
              <w:rPr>
                <w:rFonts w:ascii="Times New Roman" w:hAnsi="Times New Roman"/>
                <w:color w:val="000000"/>
                <w:sz w:val="16"/>
                <w:szCs w:val="16"/>
              </w:rPr>
              <w:t>128.9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C82B7C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1391F0B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768D185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C73F799" w14:textId="04C34597" w:rsidR="008E79EC" w:rsidRPr="00616C52" w:rsidRDefault="008E79EC" w:rsidP="008E79E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D38A8">
              <w:rPr>
                <w:rFonts w:ascii="Times New Roman" w:hAnsi="Times New Roman"/>
                <w:color w:val="000000"/>
                <w:sz w:val="16"/>
                <w:szCs w:val="16"/>
              </w:rPr>
              <w:t>131.1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6D0D91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2AE57A2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564A12A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3B0B7F8" w14:textId="0CD4EF39" w:rsidR="008E79EC" w:rsidRPr="00CC7247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2F89">
              <w:rPr>
                <w:rFonts w:ascii="Times New Roman" w:hAnsi="Times New Roman"/>
                <w:color w:val="000000"/>
                <w:sz w:val="16"/>
                <w:szCs w:val="16"/>
              </w:rPr>
              <w:t>131.1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6F55B9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5387D0A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321B283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BEB985E" w14:textId="7A2E0237" w:rsidR="008E79EC" w:rsidRPr="006C117A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2522">
              <w:rPr>
                <w:rFonts w:ascii="Times New Roman" w:hAnsi="Times New Roman"/>
                <w:color w:val="000000"/>
                <w:sz w:val="16"/>
                <w:szCs w:val="16"/>
              </w:rPr>
              <w:t>132.7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EFDB1A" w14:textId="77777777" w:rsidR="001034D0" w:rsidRPr="0081263F" w:rsidRDefault="001034D0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125E701" w14:textId="77777777" w:rsidR="001034D0" w:rsidRPr="0081263F" w:rsidRDefault="001034D0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FE38051" w14:textId="77777777" w:rsidR="001034D0" w:rsidRPr="0081263F" w:rsidRDefault="001034D0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3AF6450" w14:textId="5D5E25F8" w:rsidR="008E79EC" w:rsidRPr="0081263F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  <w:r w:rsidRPr="0081263F">
              <w:rPr>
                <w:rFonts w:ascii="Times New Roman" w:hAnsi="Times New Roman"/>
                <w:color w:val="000000"/>
                <w:sz w:val="16"/>
                <w:szCs w:val="16"/>
              </w:rPr>
              <w:t>134.6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910E81" w14:textId="77777777" w:rsidR="001034D0" w:rsidRPr="0081263F" w:rsidRDefault="001034D0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406AAC6" w14:textId="77777777" w:rsidR="001034D0" w:rsidRPr="0081263F" w:rsidRDefault="001034D0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9BC88C7" w14:textId="77777777" w:rsidR="001034D0" w:rsidRPr="0081263F" w:rsidRDefault="001034D0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D8B1485" w14:textId="7F995E1D" w:rsidR="008E79EC" w:rsidRPr="0081263F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  <w:r w:rsidRPr="0081263F">
              <w:rPr>
                <w:rFonts w:ascii="Times New Roman" w:hAnsi="Times New Roman"/>
                <w:color w:val="000000"/>
                <w:sz w:val="16"/>
                <w:szCs w:val="16"/>
              </w:rPr>
              <w:t>136.1</w:t>
            </w:r>
          </w:p>
        </w:tc>
      </w:tr>
      <w:tr w:rsidR="008E79EC" w:rsidRPr="0081263F" w14:paraId="3D5B59A0" w14:textId="77777777" w:rsidTr="001034D0">
        <w:trPr>
          <w:trHeight w:val="1302"/>
          <w:jc w:val="center"/>
        </w:trPr>
        <w:tc>
          <w:tcPr>
            <w:tcW w:w="1988" w:type="dxa"/>
            <w:tcBorders>
              <w:top w:val="nil"/>
            </w:tcBorders>
            <w:shd w:val="clear" w:color="auto" w:fill="FFFFFF"/>
            <w:vAlign w:val="bottom"/>
          </w:tcPr>
          <w:p w14:paraId="4F548FB2" w14:textId="77777777" w:rsidR="008E79EC" w:rsidRPr="00A834E5" w:rsidRDefault="008E79EC" w:rsidP="008E79EC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Търговия на дребно в</w:t>
            </w:r>
          </w:p>
          <w:p w14:paraId="7A19754E" w14:textId="77777777" w:rsidR="008E79EC" w:rsidRPr="00A834E5" w:rsidRDefault="008E79EC" w:rsidP="008E79EC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</w:t>
            </w:r>
            <w:proofErr w:type="spellStart"/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неспециализирани</w:t>
            </w:r>
            <w:proofErr w:type="spellEnd"/>
          </w:p>
          <w:p w14:paraId="3DB622C7" w14:textId="77777777" w:rsidR="008E79EC" w:rsidRPr="00A834E5" w:rsidRDefault="008E79EC" w:rsidP="008E79EC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магазини предимно с</w:t>
            </w:r>
          </w:p>
          <w:p w14:paraId="0F61066F" w14:textId="77777777" w:rsidR="008E79EC" w:rsidRPr="00A834E5" w:rsidRDefault="008E79EC" w:rsidP="008E79EC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хранителни стоки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,</w:t>
            </w:r>
          </w:p>
          <w:p w14:paraId="18409782" w14:textId="77777777" w:rsidR="008E79EC" w:rsidRPr="00A834E5" w:rsidRDefault="008E79EC" w:rsidP="008E79EC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напитки и тютюневи</w:t>
            </w:r>
          </w:p>
          <w:p w14:paraId="01011F23" w14:textId="77777777" w:rsidR="008E79EC" w:rsidRPr="00A834E5" w:rsidRDefault="008E79EC" w:rsidP="008E79EC">
            <w:pPr>
              <w:spacing w:after="60"/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изделия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C1CDFC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807EAA1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2C0F12B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EF0A775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1550D1F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BA0C92E" w14:textId="55578B38" w:rsidR="008E79EC" w:rsidRPr="00616C52" w:rsidRDefault="008E79EC" w:rsidP="008E79E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122.1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182DC3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0A06379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4150201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4FAD388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591C2D9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9CE191D" w14:textId="4F757545" w:rsidR="008E79EC" w:rsidRPr="00616C52" w:rsidRDefault="008E79EC" w:rsidP="008E79E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125.</w:t>
            </w:r>
            <w:r w:rsidRPr="00216288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08F752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804C8D3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A991DCB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F18D81A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72731BE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8528CB2" w14:textId="380AA53D" w:rsidR="008E79EC" w:rsidRPr="00616C52" w:rsidRDefault="008E79EC" w:rsidP="008E79E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C7247">
              <w:rPr>
                <w:rFonts w:ascii="Times New Roman" w:hAnsi="Times New Roman"/>
                <w:color w:val="000000"/>
                <w:sz w:val="16"/>
                <w:szCs w:val="16"/>
              </w:rPr>
              <w:t>126.4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46F735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A86504C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DC33540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4DE9BB9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B08E4A1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367E548" w14:textId="25831E9B" w:rsidR="008E79EC" w:rsidRPr="00616C52" w:rsidRDefault="008E79EC" w:rsidP="008E79E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117A">
              <w:rPr>
                <w:rFonts w:ascii="Times New Roman" w:hAnsi="Times New Roman"/>
                <w:color w:val="000000"/>
                <w:sz w:val="16"/>
                <w:szCs w:val="16"/>
              </w:rPr>
              <w:t>125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  <w:t>.</w:t>
            </w:r>
            <w:r w:rsidRPr="006C117A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936E5F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FFE1711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1C7B7DF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5E5D7E7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D98965B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7698129" w14:textId="63FAF815" w:rsidR="008E79EC" w:rsidRPr="00616C52" w:rsidRDefault="008E79EC" w:rsidP="008E79E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6D17">
              <w:rPr>
                <w:rFonts w:ascii="Times New Roman" w:hAnsi="Times New Roman"/>
                <w:color w:val="000000"/>
                <w:sz w:val="16"/>
                <w:szCs w:val="16"/>
              </w:rPr>
              <w:t>124.3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21D02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66FC080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838C21F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47BEE03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166BF42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FB4C27F" w14:textId="7E7B431F" w:rsidR="008E79EC" w:rsidRPr="00616C52" w:rsidRDefault="008E79EC" w:rsidP="008E79E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E42FB">
              <w:rPr>
                <w:rFonts w:ascii="Times New Roman" w:hAnsi="Times New Roman"/>
                <w:color w:val="000000"/>
                <w:sz w:val="16"/>
                <w:szCs w:val="16"/>
              </w:rPr>
              <w:t>126.0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B0762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D16F27F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461DF50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9C0A620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EB1FDF5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3A65575" w14:textId="625CFF8B" w:rsidR="008E79EC" w:rsidRPr="00616C52" w:rsidRDefault="008E79EC" w:rsidP="008E79E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5275C">
              <w:rPr>
                <w:rFonts w:ascii="Times New Roman" w:hAnsi="Times New Roman"/>
                <w:color w:val="000000"/>
                <w:sz w:val="16"/>
                <w:szCs w:val="16"/>
              </w:rPr>
              <w:t>126.7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9F8AF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5C62439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D685F98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8282F98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8B6D134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27A0E6B" w14:textId="0EC91D8D" w:rsidR="008E79EC" w:rsidRPr="00616C52" w:rsidRDefault="008E79EC" w:rsidP="008E79E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79B1">
              <w:rPr>
                <w:rFonts w:ascii="Times New Roman" w:hAnsi="Times New Roman"/>
                <w:color w:val="000000"/>
                <w:sz w:val="16"/>
                <w:szCs w:val="16"/>
              </w:rPr>
              <w:t>126.4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3ED936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61FDCEF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F6BA160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F1AD6F0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3B480CB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80A79DC" w14:textId="4997767C" w:rsidR="008E79EC" w:rsidRPr="00616C52" w:rsidRDefault="008E79EC" w:rsidP="008E79E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D38A8">
              <w:rPr>
                <w:rFonts w:ascii="Times New Roman" w:hAnsi="Times New Roman"/>
                <w:color w:val="000000"/>
                <w:sz w:val="16"/>
                <w:szCs w:val="16"/>
              </w:rPr>
              <w:t>128.7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C5F21D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CE5FAA8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DCDDABF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D4D9173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3D1CE3B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45E47F4" w14:textId="109C59E4" w:rsidR="008E79EC" w:rsidRPr="00CC7247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2F89">
              <w:rPr>
                <w:rFonts w:ascii="Times New Roman" w:hAnsi="Times New Roman"/>
                <w:color w:val="000000"/>
                <w:sz w:val="16"/>
                <w:szCs w:val="16"/>
              </w:rPr>
              <w:t>128.8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F973D4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6DD3C6C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063BBBF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D267749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7BB10C0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1CDAAEA" w14:textId="23ACA16B" w:rsidR="008E79EC" w:rsidRPr="006C117A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2522">
              <w:rPr>
                <w:rFonts w:ascii="Times New Roman" w:hAnsi="Times New Roman"/>
                <w:color w:val="000000"/>
                <w:sz w:val="16"/>
                <w:szCs w:val="16"/>
              </w:rPr>
              <w:t>130.4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97C0A" w14:textId="77777777" w:rsidR="001034D0" w:rsidRPr="0081263F" w:rsidRDefault="001034D0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ECD14DE" w14:textId="77777777" w:rsidR="001034D0" w:rsidRPr="0081263F" w:rsidRDefault="001034D0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FB7D688" w14:textId="77777777" w:rsidR="001034D0" w:rsidRPr="0081263F" w:rsidRDefault="001034D0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6C7DF5B" w14:textId="77777777" w:rsidR="001034D0" w:rsidRPr="0081263F" w:rsidRDefault="001034D0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0428EC7" w14:textId="77777777" w:rsidR="001034D0" w:rsidRPr="0081263F" w:rsidRDefault="001034D0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CA9E113" w14:textId="7C1D0480" w:rsidR="008E79EC" w:rsidRPr="0081263F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263F">
              <w:rPr>
                <w:rFonts w:ascii="Times New Roman" w:hAnsi="Times New Roman"/>
                <w:color w:val="000000"/>
                <w:sz w:val="16"/>
                <w:szCs w:val="16"/>
              </w:rPr>
              <w:t>132.3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584ED" w14:textId="77777777" w:rsidR="001034D0" w:rsidRPr="0081263F" w:rsidRDefault="001034D0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654BD84" w14:textId="77777777" w:rsidR="001034D0" w:rsidRPr="0081263F" w:rsidRDefault="001034D0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0D6C87D" w14:textId="77777777" w:rsidR="001034D0" w:rsidRPr="0081263F" w:rsidRDefault="001034D0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A8C0A3A" w14:textId="77777777" w:rsidR="001034D0" w:rsidRPr="0081263F" w:rsidRDefault="001034D0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4CCA88E" w14:textId="77777777" w:rsidR="001034D0" w:rsidRPr="0081263F" w:rsidRDefault="001034D0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7727766" w14:textId="0DF2C06C" w:rsidR="008E79EC" w:rsidRPr="0081263F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263F">
              <w:rPr>
                <w:rFonts w:ascii="Times New Roman" w:hAnsi="Times New Roman"/>
                <w:color w:val="000000"/>
                <w:sz w:val="16"/>
                <w:szCs w:val="16"/>
              </w:rPr>
              <w:t>134.5</w:t>
            </w:r>
          </w:p>
        </w:tc>
      </w:tr>
      <w:tr w:rsidR="008E79EC" w:rsidRPr="0081263F" w14:paraId="5C952C1A" w14:textId="77777777" w:rsidTr="001034D0">
        <w:trPr>
          <w:trHeight w:val="1021"/>
          <w:jc w:val="center"/>
        </w:trPr>
        <w:tc>
          <w:tcPr>
            <w:tcW w:w="1988" w:type="dxa"/>
            <w:tcBorders>
              <w:top w:val="nil"/>
            </w:tcBorders>
            <w:shd w:val="clear" w:color="auto" w:fill="FFFFFF"/>
            <w:vAlign w:val="bottom"/>
          </w:tcPr>
          <w:p w14:paraId="748A133B" w14:textId="77777777" w:rsidR="008E79EC" w:rsidRPr="00A834E5" w:rsidRDefault="008E79EC" w:rsidP="008E79EC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в</w:t>
            </w:r>
          </w:p>
          <w:p w14:paraId="7010C2E7" w14:textId="77777777" w:rsidR="008E79EC" w:rsidRPr="00A834E5" w:rsidRDefault="008E79EC" w:rsidP="008E79EC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специализирани</w:t>
            </w:r>
          </w:p>
          <w:p w14:paraId="4E121D84" w14:textId="77777777" w:rsidR="008E79EC" w:rsidRPr="00A834E5" w:rsidRDefault="008E79EC" w:rsidP="008E79EC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магазини с </w:t>
            </w:r>
          </w:p>
          <w:p w14:paraId="280325B3" w14:textId="77777777" w:rsidR="008E79EC" w:rsidRPr="00A834E5" w:rsidRDefault="008E79EC" w:rsidP="008E79EC">
            <w:pPr>
              <w:ind w:firstLineChars="197" w:firstLine="315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хранителни</w:t>
            </w:r>
          </w:p>
          <w:p w14:paraId="1BCA0837" w14:textId="77777777" w:rsidR="008E79EC" w:rsidRPr="00A834E5" w:rsidRDefault="008E79EC" w:rsidP="008E79EC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стоки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,</w:t>
            </w: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напитки и</w:t>
            </w:r>
          </w:p>
          <w:p w14:paraId="30A9E4B2" w14:textId="77777777" w:rsidR="008E79EC" w:rsidRPr="00A834E5" w:rsidRDefault="008E79EC" w:rsidP="008E79EC">
            <w:pPr>
              <w:spacing w:after="100"/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тютюневи изделия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7D2993" w14:textId="77777777" w:rsidR="008E79EC" w:rsidRPr="004E67C3" w:rsidRDefault="008E79EC" w:rsidP="008E79E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35B0B575" w14:textId="77777777" w:rsidR="008E79EC" w:rsidRPr="004E67C3" w:rsidRDefault="008E79EC" w:rsidP="008E79E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572E272A" w14:textId="77777777" w:rsidR="008E79EC" w:rsidRPr="004E67C3" w:rsidRDefault="008E79EC" w:rsidP="008E79E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20A1520C" w14:textId="77777777" w:rsidR="008E79EC" w:rsidRPr="004E67C3" w:rsidRDefault="008E79EC" w:rsidP="008E79E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67D55D64" w14:textId="77777777" w:rsidR="008E79EC" w:rsidRDefault="008E79EC" w:rsidP="008E79E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1676A270" w14:textId="7343BF31" w:rsidR="008E79EC" w:rsidRPr="004E67C3" w:rsidRDefault="008E79EC" w:rsidP="008E79E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67C3">
              <w:rPr>
                <w:rFonts w:ascii="Times New Roman" w:hAnsi="Times New Roman"/>
                <w:sz w:val="16"/>
                <w:szCs w:val="16"/>
              </w:rPr>
              <w:t>151.2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63930F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D0D81A3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A33263A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74E5B02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40630B3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48A3503" w14:textId="47D72B66" w:rsidR="008E79EC" w:rsidRPr="004E67C3" w:rsidRDefault="008E79EC" w:rsidP="008E79E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150.</w:t>
            </w:r>
            <w:r w:rsidRPr="0021628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20A992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9164CE8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7915EB0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EEA49D3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D1EECDC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9B23C8A" w14:textId="185A884C" w:rsidR="008E79EC" w:rsidRPr="004E67C3" w:rsidRDefault="008E79EC" w:rsidP="008E79E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C7247">
              <w:rPr>
                <w:rFonts w:ascii="Times New Roman" w:hAnsi="Times New Roman"/>
                <w:color w:val="000000"/>
                <w:sz w:val="16"/>
                <w:szCs w:val="16"/>
              </w:rPr>
              <w:t>150.9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A9398C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51199A8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F40AE26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F65EC21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4207F70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555901E" w14:textId="09938A57" w:rsidR="008E79EC" w:rsidRPr="004E67C3" w:rsidRDefault="008E79EC" w:rsidP="008E79E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117A">
              <w:rPr>
                <w:rFonts w:ascii="Times New Roman" w:hAnsi="Times New Roman"/>
                <w:color w:val="000000"/>
                <w:sz w:val="16"/>
                <w:szCs w:val="16"/>
              </w:rPr>
              <w:t>148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  <w:t>.</w:t>
            </w:r>
            <w:r w:rsidRPr="006C117A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524C1B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23E5D75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D942D72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8A01D06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18621E9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F628599" w14:textId="2FC56102" w:rsidR="008E79EC" w:rsidRPr="004E67C3" w:rsidRDefault="008E79EC" w:rsidP="008E79E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6D17">
              <w:rPr>
                <w:rFonts w:ascii="Times New Roman" w:hAnsi="Times New Roman"/>
                <w:color w:val="000000"/>
                <w:sz w:val="16"/>
                <w:szCs w:val="16"/>
              </w:rPr>
              <w:t>146.4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B27272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9DD6A6A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E4826AB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10056DF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5118073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648AA26" w14:textId="54181CE7" w:rsidR="008E79EC" w:rsidRPr="004E67C3" w:rsidRDefault="008E79EC" w:rsidP="008E79E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E42FB">
              <w:rPr>
                <w:rFonts w:ascii="Times New Roman" w:hAnsi="Times New Roman"/>
                <w:color w:val="000000"/>
                <w:sz w:val="16"/>
                <w:szCs w:val="16"/>
              </w:rPr>
              <w:t>148.9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5F8067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ECD9B54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0CCA9ED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69FBCB7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917AD99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0A7A592" w14:textId="22C0D2F1" w:rsidR="008E79EC" w:rsidRPr="004E67C3" w:rsidRDefault="008E79EC" w:rsidP="008E79E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5275C">
              <w:rPr>
                <w:rFonts w:ascii="Times New Roman" w:hAnsi="Times New Roman"/>
                <w:color w:val="000000"/>
                <w:sz w:val="16"/>
                <w:szCs w:val="16"/>
              </w:rPr>
              <w:t>148.8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87A76E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92EEB39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802AF65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A0F7D52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F47A580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15BEC36" w14:textId="7FA97A8E" w:rsidR="008E79EC" w:rsidRPr="004E67C3" w:rsidRDefault="008E79EC" w:rsidP="008E79E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79B1">
              <w:rPr>
                <w:rFonts w:ascii="Times New Roman" w:hAnsi="Times New Roman"/>
                <w:color w:val="000000"/>
                <w:sz w:val="16"/>
                <w:szCs w:val="16"/>
              </w:rPr>
              <w:t>147.3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4E92DE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3651EF8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9620583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07A17FB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6F6C429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302523D" w14:textId="33D5A1B7" w:rsidR="008E79EC" w:rsidRPr="004E67C3" w:rsidRDefault="008E79EC" w:rsidP="008E79E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D38A8">
              <w:rPr>
                <w:rFonts w:ascii="Times New Roman" w:hAnsi="Times New Roman"/>
                <w:color w:val="000000"/>
                <w:sz w:val="16"/>
                <w:szCs w:val="16"/>
              </w:rPr>
              <w:t>148.9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6DD999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841ADA9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AAFCF29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5AB3C86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53DB859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AB81F11" w14:textId="4DACF813" w:rsidR="008E79EC" w:rsidRPr="00CC7247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2F89">
              <w:rPr>
                <w:rFonts w:ascii="Times New Roman" w:hAnsi="Times New Roman"/>
                <w:color w:val="000000"/>
                <w:sz w:val="16"/>
                <w:szCs w:val="16"/>
              </w:rPr>
              <w:t>147.8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95194D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0F878BD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73CB55E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F068E4B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98DC776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D14F76A" w14:textId="0EB19785" w:rsidR="008E79EC" w:rsidRPr="006C117A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2522">
              <w:rPr>
                <w:rFonts w:ascii="Times New Roman" w:hAnsi="Times New Roman"/>
                <w:color w:val="000000"/>
                <w:sz w:val="16"/>
                <w:szCs w:val="16"/>
              </w:rPr>
              <w:t>150.2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899636" w14:textId="77777777" w:rsidR="001034D0" w:rsidRPr="0081263F" w:rsidRDefault="001034D0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6ADC2F3" w14:textId="77777777" w:rsidR="001034D0" w:rsidRPr="0081263F" w:rsidRDefault="001034D0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480AD1A" w14:textId="77777777" w:rsidR="001034D0" w:rsidRPr="0081263F" w:rsidRDefault="001034D0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73E8A91" w14:textId="77777777" w:rsidR="001034D0" w:rsidRPr="0081263F" w:rsidRDefault="001034D0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124B734" w14:textId="77777777" w:rsidR="001034D0" w:rsidRPr="0081263F" w:rsidRDefault="001034D0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6412B66" w14:textId="0878E638" w:rsidR="008E79EC" w:rsidRPr="0081263F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263F">
              <w:rPr>
                <w:rFonts w:ascii="Times New Roman" w:hAnsi="Times New Roman"/>
                <w:color w:val="000000"/>
                <w:sz w:val="16"/>
                <w:szCs w:val="16"/>
              </w:rPr>
              <w:t>151.0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CB775D" w14:textId="77777777" w:rsidR="001034D0" w:rsidRPr="0081263F" w:rsidRDefault="001034D0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1C033CC" w14:textId="77777777" w:rsidR="001034D0" w:rsidRPr="0081263F" w:rsidRDefault="001034D0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9329626" w14:textId="77777777" w:rsidR="001034D0" w:rsidRPr="0081263F" w:rsidRDefault="001034D0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4F1CDB7" w14:textId="77777777" w:rsidR="001034D0" w:rsidRPr="0081263F" w:rsidRDefault="001034D0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614807B" w14:textId="77777777" w:rsidR="001034D0" w:rsidRPr="0081263F" w:rsidRDefault="001034D0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2DE7E03" w14:textId="3926F1BC" w:rsidR="008E79EC" w:rsidRPr="0081263F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263F">
              <w:rPr>
                <w:rFonts w:ascii="Times New Roman" w:hAnsi="Times New Roman"/>
                <w:color w:val="000000"/>
                <w:sz w:val="16"/>
                <w:szCs w:val="16"/>
              </w:rPr>
              <w:t>147.5</w:t>
            </w:r>
          </w:p>
        </w:tc>
      </w:tr>
      <w:tr w:rsidR="008E79EC" w:rsidRPr="0081263F" w14:paraId="4CA74DE4" w14:textId="77777777" w:rsidTr="00831F2C">
        <w:trPr>
          <w:trHeight w:val="737"/>
          <w:jc w:val="center"/>
        </w:trPr>
        <w:tc>
          <w:tcPr>
            <w:tcW w:w="1988" w:type="dxa"/>
            <w:tcBorders>
              <w:top w:val="nil"/>
            </w:tcBorders>
            <w:shd w:val="clear" w:color="auto" w:fill="FFFFFF"/>
            <w:vAlign w:val="bottom"/>
          </w:tcPr>
          <w:p w14:paraId="61C9DAC1" w14:textId="77777777" w:rsidR="008E79EC" w:rsidRPr="00393C0D" w:rsidRDefault="008E79EC" w:rsidP="008E79EC">
            <w:pPr>
              <w:spacing w:before="120"/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17D9FAE1" w14:textId="77777777" w:rsidR="008E79EC" w:rsidRPr="00393C0D" w:rsidRDefault="008E79EC" w:rsidP="008E79EC">
            <w:pPr>
              <w:ind w:leftChars="88" w:left="213" w:hangingChars="1" w:hanging="2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нехранителни стоки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,</w:t>
            </w: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без търговията с автомобилни горива и</w:t>
            </w:r>
          </w:p>
          <w:p w14:paraId="207A3845" w14:textId="77777777" w:rsidR="008E79EC" w:rsidRPr="008659DF" w:rsidRDefault="008E79EC" w:rsidP="008E79EC">
            <w:pPr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смазочни материали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CD8131" w14:textId="3DFD2FA2" w:rsidR="008E79EC" w:rsidRPr="00616C52" w:rsidRDefault="008E79EC" w:rsidP="008E79E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182.4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E1EB46" w14:textId="35193B1C" w:rsidR="008E79EC" w:rsidRPr="00616C52" w:rsidRDefault="008E79EC" w:rsidP="008E79E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185.</w:t>
            </w:r>
            <w:r w:rsidRPr="00216288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0BB84B" w14:textId="4D11C306" w:rsidR="008E79EC" w:rsidRPr="00616C52" w:rsidRDefault="008E79EC" w:rsidP="008E79E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C7247">
              <w:rPr>
                <w:rFonts w:ascii="Times New Roman" w:hAnsi="Times New Roman"/>
                <w:color w:val="000000"/>
                <w:sz w:val="16"/>
                <w:szCs w:val="16"/>
              </w:rPr>
              <w:t>180.4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A9E340" w14:textId="3D738A22" w:rsidR="008E79EC" w:rsidRPr="00616C52" w:rsidRDefault="008E79EC" w:rsidP="008E79E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117A">
              <w:rPr>
                <w:rFonts w:ascii="Times New Roman" w:hAnsi="Times New Roman"/>
                <w:color w:val="000000"/>
                <w:sz w:val="16"/>
                <w:szCs w:val="16"/>
              </w:rPr>
              <w:t>174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  <w:t>.</w:t>
            </w:r>
            <w:r w:rsidRPr="006C117A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7FC51A" w14:textId="554433D2" w:rsidR="008E79EC" w:rsidRPr="00616C52" w:rsidRDefault="008E79EC" w:rsidP="008E79E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6D17">
              <w:rPr>
                <w:rFonts w:ascii="Times New Roman" w:hAnsi="Times New Roman"/>
                <w:color w:val="000000"/>
                <w:sz w:val="16"/>
                <w:szCs w:val="16"/>
              </w:rPr>
              <w:t>172.3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B9286D" w14:textId="3484E950" w:rsidR="008E79EC" w:rsidRPr="00616C52" w:rsidRDefault="008E79EC" w:rsidP="008E79E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E42FB">
              <w:rPr>
                <w:rFonts w:ascii="Times New Roman" w:hAnsi="Times New Roman"/>
                <w:color w:val="000000"/>
                <w:sz w:val="16"/>
                <w:szCs w:val="16"/>
              </w:rPr>
              <w:t>177.3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5096FE" w14:textId="69F77CB9" w:rsidR="008E79EC" w:rsidRPr="00616C52" w:rsidRDefault="008E79EC" w:rsidP="008E79E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5275C">
              <w:rPr>
                <w:rFonts w:ascii="Times New Roman" w:hAnsi="Times New Roman"/>
                <w:color w:val="000000"/>
                <w:sz w:val="16"/>
                <w:szCs w:val="16"/>
              </w:rPr>
              <w:t>174.6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BD6D5C" w14:textId="5678BD2B" w:rsidR="008E79EC" w:rsidRPr="00616C52" w:rsidRDefault="008E79EC" w:rsidP="008E79E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79B1">
              <w:rPr>
                <w:rFonts w:ascii="Times New Roman" w:hAnsi="Times New Roman"/>
                <w:color w:val="000000"/>
                <w:sz w:val="16"/>
                <w:szCs w:val="16"/>
              </w:rPr>
              <w:t>173.6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192928" w14:textId="70FDED0A" w:rsidR="008E79EC" w:rsidRPr="00616C52" w:rsidRDefault="008E79EC" w:rsidP="008E79E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D38A8">
              <w:rPr>
                <w:rFonts w:ascii="Times New Roman" w:hAnsi="Times New Roman"/>
                <w:color w:val="000000"/>
                <w:sz w:val="16"/>
                <w:szCs w:val="16"/>
              </w:rPr>
              <w:t>172.9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4CA8FD" w14:textId="587B9157" w:rsidR="008E79EC" w:rsidRPr="00CC7247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2F89">
              <w:rPr>
                <w:rFonts w:ascii="Times New Roman" w:hAnsi="Times New Roman"/>
                <w:color w:val="000000"/>
                <w:sz w:val="16"/>
                <w:szCs w:val="16"/>
              </w:rPr>
              <w:t>173.0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FBDA5D" w14:textId="1783A86D" w:rsidR="008E79EC" w:rsidRPr="006C117A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2522">
              <w:rPr>
                <w:rFonts w:ascii="Times New Roman" w:hAnsi="Times New Roman"/>
                <w:color w:val="000000"/>
                <w:sz w:val="16"/>
                <w:szCs w:val="16"/>
              </w:rPr>
              <w:t>176.9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F4DD34" w14:textId="4A086600" w:rsidR="008E79EC" w:rsidRPr="0081263F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263F">
              <w:rPr>
                <w:rFonts w:ascii="Times New Roman" w:hAnsi="Times New Roman"/>
                <w:color w:val="000000"/>
                <w:sz w:val="16"/>
                <w:szCs w:val="16"/>
              </w:rPr>
              <w:t>179.3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D6EF4E" w14:textId="3F3DFD32" w:rsidR="008E79EC" w:rsidRPr="0081263F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263F">
              <w:rPr>
                <w:rFonts w:ascii="Times New Roman" w:hAnsi="Times New Roman"/>
                <w:color w:val="000000"/>
                <w:sz w:val="16"/>
                <w:szCs w:val="16"/>
              </w:rPr>
              <w:t>174.5</w:t>
            </w:r>
          </w:p>
        </w:tc>
      </w:tr>
      <w:tr w:rsidR="008E79EC" w:rsidRPr="0081263F" w14:paraId="3A0C399B" w14:textId="77777777" w:rsidTr="00831F2C">
        <w:trPr>
          <w:trHeight w:val="170"/>
          <w:jc w:val="center"/>
        </w:trPr>
        <w:tc>
          <w:tcPr>
            <w:tcW w:w="1988" w:type="dxa"/>
            <w:tcBorders>
              <w:top w:val="nil"/>
            </w:tcBorders>
            <w:shd w:val="clear" w:color="auto" w:fill="FFFFFF"/>
            <w:vAlign w:val="center"/>
          </w:tcPr>
          <w:p w14:paraId="4963F367" w14:textId="77777777" w:rsidR="008E79EC" w:rsidRPr="00393C0D" w:rsidRDefault="008E79EC" w:rsidP="008E79EC">
            <w:pPr>
              <w:spacing w:after="80"/>
              <w:ind w:firstLineChars="400" w:firstLine="64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в това число: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7D8C83" w14:textId="77777777" w:rsidR="008E79EC" w:rsidRPr="00616C52" w:rsidRDefault="008E79EC" w:rsidP="008E79E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844C1D" w14:textId="77777777" w:rsidR="008E79EC" w:rsidRPr="00616C52" w:rsidRDefault="008E79EC" w:rsidP="008E79E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68DC29" w14:textId="77777777" w:rsidR="008E79EC" w:rsidRPr="00616C52" w:rsidRDefault="008E79EC" w:rsidP="008E79E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D2F2C0" w14:textId="77777777" w:rsidR="008E79EC" w:rsidRPr="00616C52" w:rsidRDefault="008E79EC" w:rsidP="008E79E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B79221" w14:textId="77777777" w:rsidR="008E79EC" w:rsidRPr="00616C52" w:rsidRDefault="008E79EC" w:rsidP="008E79E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6DE8C9" w14:textId="77777777" w:rsidR="008E79EC" w:rsidRPr="00616C52" w:rsidRDefault="008E79EC" w:rsidP="008E79E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8836F8" w14:textId="77777777" w:rsidR="008E79EC" w:rsidRPr="00616C52" w:rsidRDefault="008E79EC" w:rsidP="008E79E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B19AAA" w14:textId="77777777" w:rsidR="008E79EC" w:rsidRPr="00616C52" w:rsidRDefault="008E79EC" w:rsidP="008E79E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874C0A" w14:textId="77777777" w:rsidR="008E79EC" w:rsidRPr="00616C52" w:rsidRDefault="008E79EC" w:rsidP="008E79E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7D0522" w14:textId="77777777" w:rsidR="008E79EC" w:rsidRPr="00CC7247" w:rsidRDefault="008E79EC" w:rsidP="008E79E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3AB99A" w14:textId="77777777" w:rsidR="008E79EC" w:rsidRPr="006C117A" w:rsidRDefault="008E79EC" w:rsidP="008E79E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EF1107" w14:textId="77777777" w:rsidR="008E79EC" w:rsidRPr="0081263F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6D0957" w14:textId="77777777" w:rsidR="008E79EC" w:rsidRPr="0081263F" w:rsidRDefault="008E79EC" w:rsidP="008E79E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E79EC" w:rsidRPr="0081263F" w14:paraId="292F5111" w14:textId="77777777" w:rsidTr="001034D0">
        <w:trPr>
          <w:trHeight w:val="794"/>
          <w:jc w:val="center"/>
        </w:trPr>
        <w:tc>
          <w:tcPr>
            <w:tcW w:w="1988" w:type="dxa"/>
            <w:tcBorders>
              <w:top w:val="nil"/>
            </w:tcBorders>
            <w:shd w:val="clear" w:color="auto" w:fill="FFFFFF"/>
            <w:vAlign w:val="bottom"/>
          </w:tcPr>
          <w:p w14:paraId="020AB179" w14:textId="77777777" w:rsidR="008E79EC" w:rsidRPr="00A834E5" w:rsidRDefault="008E79EC" w:rsidP="008E79EC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в</w:t>
            </w:r>
          </w:p>
          <w:p w14:paraId="6F473157" w14:textId="77777777" w:rsidR="008E79EC" w:rsidRPr="00A834E5" w:rsidRDefault="008E79EC" w:rsidP="008E79EC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</w:t>
            </w:r>
            <w:proofErr w:type="spellStart"/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неспециализирани</w:t>
            </w:r>
            <w:proofErr w:type="spellEnd"/>
          </w:p>
          <w:p w14:paraId="193CD444" w14:textId="77777777" w:rsidR="008E79EC" w:rsidRPr="00A834E5" w:rsidRDefault="008E79EC" w:rsidP="008E79EC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магазини с</w:t>
            </w:r>
          </w:p>
          <w:p w14:paraId="4DA7F045" w14:textId="77777777" w:rsidR="008E79EC" w:rsidRPr="00A834E5" w:rsidRDefault="008E79EC" w:rsidP="008E79EC">
            <w:pPr>
              <w:spacing w:after="60"/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разнообразни стоки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B2590B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40ED955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8B45FA8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D6E3A1B" w14:textId="5F8C089A" w:rsidR="008E79EC" w:rsidRPr="00616C52" w:rsidRDefault="008E79EC" w:rsidP="008E79E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197.6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C89E3D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06B5B15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1921511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505DBBA" w14:textId="44B620E8" w:rsidR="008E79EC" w:rsidRPr="00616C52" w:rsidRDefault="008E79EC" w:rsidP="008E79E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198.</w:t>
            </w:r>
            <w:r w:rsidRPr="00216288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36D2EA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B464A5B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29F3562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FF0BA7A" w14:textId="604DCF87" w:rsidR="008E79EC" w:rsidRPr="00616C52" w:rsidRDefault="008E79EC" w:rsidP="008E79E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C7247">
              <w:rPr>
                <w:rFonts w:ascii="Times New Roman" w:hAnsi="Times New Roman"/>
                <w:color w:val="000000"/>
                <w:sz w:val="16"/>
                <w:szCs w:val="16"/>
              </w:rPr>
              <w:t>200.9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173703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6A622C4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E908748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AF44E20" w14:textId="50CC8A89" w:rsidR="008E79EC" w:rsidRPr="00616C52" w:rsidRDefault="008E79EC" w:rsidP="008E79E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117A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  <w:t>.</w:t>
            </w:r>
            <w:r w:rsidRPr="006C117A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E29816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0F14269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28D7562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5F3684D" w14:textId="75E1452C" w:rsidR="008E79EC" w:rsidRPr="00616C52" w:rsidRDefault="008E79EC" w:rsidP="008E79E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6D17">
              <w:rPr>
                <w:rFonts w:ascii="Times New Roman" w:hAnsi="Times New Roman"/>
                <w:color w:val="000000"/>
                <w:sz w:val="16"/>
                <w:szCs w:val="16"/>
              </w:rPr>
              <w:t>196.2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E9187B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75CF211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3BF1F50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7ABB7C9" w14:textId="72F6DE56" w:rsidR="008E79EC" w:rsidRPr="00616C52" w:rsidRDefault="008E79EC" w:rsidP="008E79E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E42FB">
              <w:rPr>
                <w:rFonts w:ascii="Times New Roman" w:hAnsi="Times New Roman"/>
                <w:color w:val="000000"/>
                <w:sz w:val="16"/>
                <w:szCs w:val="16"/>
              </w:rPr>
              <w:t>197.0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EC141C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0CC539D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9B04E8E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8C03262" w14:textId="151D5EA6" w:rsidR="008E79EC" w:rsidRPr="00616C52" w:rsidRDefault="008E79EC" w:rsidP="008E79E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5275C">
              <w:rPr>
                <w:rFonts w:ascii="Times New Roman" w:hAnsi="Times New Roman"/>
                <w:color w:val="000000"/>
                <w:sz w:val="16"/>
                <w:szCs w:val="16"/>
              </w:rPr>
              <w:t>189.2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F4CE6A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69FB14B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7615C98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55FC7FE" w14:textId="5003D609" w:rsidR="008E79EC" w:rsidRPr="00616C52" w:rsidRDefault="008E79EC" w:rsidP="008E79E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79B1">
              <w:rPr>
                <w:rFonts w:ascii="Times New Roman" w:hAnsi="Times New Roman"/>
                <w:color w:val="000000"/>
                <w:sz w:val="16"/>
                <w:szCs w:val="16"/>
              </w:rPr>
              <w:t>191.7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46EF27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8517846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87FC562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4A37CAC" w14:textId="1D48E233" w:rsidR="008E79EC" w:rsidRPr="00616C52" w:rsidRDefault="008E79EC" w:rsidP="008E79E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D38A8">
              <w:rPr>
                <w:rFonts w:ascii="Times New Roman" w:hAnsi="Times New Roman"/>
                <w:color w:val="000000"/>
                <w:sz w:val="16"/>
                <w:szCs w:val="16"/>
              </w:rPr>
              <w:t>198.1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42DFA5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F8A810D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F85ADD5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8DA8270" w14:textId="3DD4B32B" w:rsidR="008E79EC" w:rsidRPr="00CC7247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2F89">
              <w:rPr>
                <w:rFonts w:ascii="Times New Roman" w:hAnsi="Times New Roman"/>
                <w:color w:val="000000"/>
                <w:sz w:val="16"/>
                <w:szCs w:val="16"/>
              </w:rPr>
              <w:t>199.8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14601D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DB806D5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7EB1276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A0076F5" w14:textId="10CA871E" w:rsidR="008E79EC" w:rsidRPr="006C117A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2522">
              <w:rPr>
                <w:rFonts w:ascii="Times New Roman" w:hAnsi="Times New Roman"/>
                <w:color w:val="000000"/>
                <w:sz w:val="16"/>
                <w:szCs w:val="16"/>
              </w:rPr>
              <w:t>204.4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0F14D6" w14:textId="77777777" w:rsidR="001034D0" w:rsidRPr="0081263F" w:rsidRDefault="001034D0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ABF3522" w14:textId="77777777" w:rsidR="001034D0" w:rsidRPr="0081263F" w:rsidRDefault="001034D0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70496A2" w14:textId="77777777" w:rsidR="001034D0" w:rsidRPr="0081263F" w:rsidRDefault="001034D0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754F128" w14:textId="3D844980" w:rsidR="008E79EC" w:rsidRPr="0081263F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263F">
              <w:rPr>
                <w:rFonts w:ascii="Times New Roman" w:hAnsi="Times New Roman"/>
                <w:color w:val="000000"/>
                <w:sz w:val="16"/>
                <w:szCs w:val="16"/>
              </w:rPr>
              <w:t>206.6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E12360" w14:textId="77777777" w:rsidR="001034D0" w:rsidRPr="0081263F" w:rsidRDefault="001034D0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13EB75A" w14:textId="77777777" w:rsidR="001034D0" w:rsidRPr="0081263F" w:rsidRDefault="001034D0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A4917E8" w14:textId="77777777" w:rsidR="001034D0" w:rsidRPr="0081263F" w:rsidRDefault="001034D0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A256F66" w14:textId="7B551665" w:rsidR="008E79EC" w:rsidRPr="0081263F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263F">
              <w:rPr>
                <w:rFonts w:ascii="Times New Roman" w:hAnsi="Times New Roman"/>
                <w:color w:val="000000"/>
                <w:sz w:val="16"/>
                <w:szCs w:val="16"/>
              </w:rPr>
              <w:t>171.2</w:t>
            </w:r>
          </w:p>
        </w:tc>
      </w:tr>
      <w:tr w:rsidR="008E79EC" w:rsidRPr="0081263F" w14:paraId="0856BCF0" w14:textId="77777777" w:rsidTr="001034D0">
        <w:trPr>
          <w:trHeight w:val="737"/>
          <w:jc w:val="center"/>
        </w:trPr>
        <w:tc>
          <w:tcPr>
            <w:tcW w:w="1988" w:type="dxa"/>
            <w:tcBorders>
              <w:top w:val="nil"/>
            </w:tcBorders>
            <w:shd w:val="clear" w:color="auto" w:fill="FFFFFF"/>
            <w:vAlign w:val="bottom"/>
          </w:tcPr>
          <w:p w14:paraId="1745D36E" w14:textId="77777777" w:rsidR="008E79EC" w:rsidRPr="00A834E5" w:rsidRDefault="008E79EC" w:rsidP="008E79EC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6CCCE169" w14:textId="77777777" w:rsidR="008E79EC" w:rsidRPr="00A834E5" w:rsidRDefault="008E79EC" w:rsidP="008E79EC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текстил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,</w:t>
            </w: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облекло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,</w:t>
            </w:r>
          </w:p>
          <w:p w14:paraId="0AF0756B" w14:textId="77777777" w:rsidR="008E79EC" w:rsidRPr="00A834E5" w:rsidRDefault="008E79EC" w:rsidP="008E79EC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обувки и кожени</w:t>
            </w:r>
          </w:p>
          <w:p w14:paraId="45D533E8" w14:textId="77777777" w:rsidR="008E79EC" w:rsidRPr="00A834E5" w:rsidRDefault="008E79EC" w:rsidP="008E79EC">
            <w:pPr>
              <w:spacing w:after="60"/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изделия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37D9C8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1AAADF0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BDFB9B0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B9032DD" w14:textId="01920368" w:rsidR="008E79EC" w:rsidRPr="00616C52" w:rsidRDefault="008E79EC" w:rsidP="008E79E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190.5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643336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30D75EA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6713693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2215705" w14:textId="65431195" w:rsidR="008E79EC" w:rsidRPr="00616C52" w:rsidRDefault="008E79EC" w:rsidP="008E79E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208.</w:t>
            </w:r>
            <w:r w:rsidRPr="00216288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655F0C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6FC3544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4942660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8444963" w14:textId="3169131E" w:rsidR="008E79EC" w:rsidRPr="00616C52" w:rsidRDefault="008E79EC" w:rsidP="008E79E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C7247">
              <w:rPr>
                <w:rFonts w:ascii="Times New Roman" w:hAnsi="Times New Roman"/>
                <w:color w:val="000000"/>
                <w:sz w:val="16"/>
                <w:szCs w:val="16"/>
              </w:rPr>
              <w:t>195.5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B20C36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78B3AF2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361531F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3A451A7" w14:textId="7D41ABFC" w:rsidR="008E79EC" w:rsidRPr="00616C52" w:rsidRDefault="008E79EC" w:rsidP="008E79E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117A">
              <w:rPr>
                <w:rFonts w:ascii="Times New Roman" w:hAnsi="Times New Roman"/>
                <w:color w:val="000000"/>
                <w:sz w:val="16"/>
                <w:szCs w:val="16"/>
              </w:rPr>
              <w:t>155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  <w:t>.</w:t>
            </w:r>
            <w:r w:rsidRPr="006C117A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E50260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59903FB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A3A6543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3E949B9" w14:textId="0C76A70A" w:rsidR="008E79EC" w:rsidRPr="00616C52" w:rsidRDefault="008E79EC" w:rsidP="008E79E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6D17">
              <w:rPr>
                <w:rFonts w:ascii="Times New Roman" w:hAnsi="Times New Roman"/>
                <w:color w:val="000000"/>
                <w:sz w:val="16"/>
                <w:szCs w:val="16"/>
              </w:rPr>
              <w:t>146.8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F572CF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A4237BB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960D42D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E00BCCC" w14:textId="17CF08D3" w:rsidR="008E79EC" w:rsidRPr="00616C52" w:rsidRDefault="008E79EC" w:rsidP="008E79E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E42FB">
              <w:rPr>
                <w:rFonts w:ascii="Times New Roman" w:hAnsi="Times New Roman"/>
                <w:color w:val="000000"/>
                <w:sz w:val="16"/>
                <w:szCs w:val="16"/>
              </w:rPr>
              <w:t>149.3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C537FD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E01C86B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5726CBE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9C25365" w14:textId="4209D38B" w:rsidR="008E79EC" w:rsidRPr="00616C52" w:rsidRDefault="008E79EC" w:rsidP="008E79E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5275C">
              <w:rPr>
                <w:rFonts w:ascii="Times New Roman" w:hAnsi="Times New Roman"/>
                <w:color w:val="000000"/>
                <w:sz w:val="16"/>
                <w:szCs w:val="16"/>
              </w:rPr>
              <w:t>163.3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DB161C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BEBF0FD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588D1F5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69B2C80" w14:textId="3B1FD734" w:rsidR="008E79EC" w:rsidRPr="00616C52" w:rsidRDefault="008E79EC" w:rsidP="008E79E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79B1">
              <w:rPr>
                <w:rFonts w:ascii="Times New Roman" w:hAnsi="Times New Roman"/>
                <w:color w:val="000000"/>
                <w:sz w:val="16"/>
                <w:szCs w:val="16"/>
              </w:rPr>
              <w:t>158.7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705057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4C6C7D6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8ED395A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7AF5296" w14:textId="1D41FC60" w:rsidR="008E79EC" w:rsidRPr="00616C52" w:rsidRDefault="008E79EC" w:rsidP="008E79E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D38A8">
              <w:rPr>
                <w:rFonts w:ascii="Times New Roman" w:hAnsi="Times New Roman"/>
                <w:color w:val="000000"/>
                <w:sz w:val="16"/>
                <w:szCs w:val="16"/>
              </w:rPr>
              <w:t>156.7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BF3282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A01A0F0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B87C664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395BEFC" w14:textId="0C9F05FB" w:rsidR="008E79EC" w:rsidRPr="00CC7247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2F89">
              <w:rPr>
                <w:rFonts w:ascii="Times New Roman" w:hAnsi="Times New Roman"/>
                <w:color w:val="000000"/>
                <w:sz w:val="16"/>
                <w:szCs w:val="16"/>
              </w:rPr>
              <w:t>158.4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140169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48705A5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AF03F04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D53067E" w14:textId="7EB99474" w:rsidR="008E79EC" w:rsidRPr="006C117A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2522">
              <w:rPr>
                <w:rFonts w:ascii="Times New Roman" w:hAnsi="Times New Roman"/>
                <w:color w:val="000000"/>
                <w:sz w:val="16"/>
                <w:szCs w:val="16"/>
              </w:rPr>
              <w:t>168.9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0DDAFB" w14:textId="77777777" w:rsidR="001034D0" w:rsidRPr="0081263F" w:rsidRDefault="001034D0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CA98B4D" w14:textId="77777777" w:rsidR="001034D0" w:rsidRPr="0081263F" w:rsidRDefault="001034D0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618A421" w14:textId="77777777" w:rsidR="001034D0" w:rsidRPr="0081263F" w:rsidRDefault="001034D0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DBF95B2" w14:textId="5B9389C1" w:rsidR="008E79EC" w:rsidRPr="0081263F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263F">
              <w:rPr>
                <w:rFonts w:ascii="Times New Roman" w:hAnsi="Times New Roman"/>
                <w:color w:val="000000"/>
                <w:sz w:val="16"/>
                <w:szCs w:val="16"/>
              </w:rPr>
              <w:t>186.5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986EFF" w14:textId="77777777" w:rsidR="001034D0" w:rsidRPr="0081263F" w:rsidRDefault="001034D0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E844458" w14:textId="77777777" w:rsidR="001034D0" w:rsidRPr="0081263F" w:rsidRDefault="001034D0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85E9C46" w14:textId="77777777" w:rsidR="001034D0" w:rsidRPr="0081263F" w:rsidRDefault="001034D0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41AEF2F" w14:textId="4505BE34" w:rsidR="008E79EC" w:rsidRPr="0081263F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263F">
              <w:rPr>
                <w:rFonts w:ascii="Times New Roman" w:hAnsi="Times New Roman"/>
                <w:color w:val="000000"/>
                <w:sz w:val="16"/>
                <w:szCs w:val="16"/>
              </w:rPr>
              <w:t>177.9</w:t>
            </w:r>
          </w:p>
        </w:tc>
      </w:tr>
      <w:tr w:rsidR="008E79EC" w:rsidRPr="0081263F" w14:paraId="058B73CE" w14:textId="77777777" w:rsidTr="00831F2C">
        <w:trPr>
          <w:trHeight w:val="624"/>
          <w:jc w:val="center"/>
        </w:trPr>
        <w:tc>
          <w:tcPr>
            <w:tcW w:w="1988" w:type="dxa"/>
            <w:tcBorders>
              <w:top w:val="nil"/>
            </w:tcBorders>
            <w:shd w:val="clear" w:color="auto" w:fill="FFFFFF"/>
            <w:vAlign w:val="bottom"/>
          </w:tcPr>
          <w:p w14:paraId="029AF505" w14:textId="77777777" w:rsidR="008E79EC" w:rsidRPr="00393C0D" w:rsidRDefault="008E79EC" w:rsidP="008E79EC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0DB66C47" w14:textId="77777777" w:rsidR="008E79EC" w:rsidRPr="00393C0D" w:rsidRDefault="008E79EC" w:rsidP="008E79EC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битова техника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,</w:t>
            </w: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</w:t>
            </w:r>
          </w:p>
          <w:p w14:paraId="2A64A0C3" w14:textId="77777777" w:rsidR="008E79EC" w:rsidRPr="00393C0D" w:rsidRDefault="008E79EC" w:rsidP="008E79EC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мебели и други стоки</w:t>
            </w:r>
          </w:p>
          <w:p w14:paraId="71780F76" w14:textId="77777777" w:rsidR="008E79EC" w:rsidRPr="00393C0D" w:rsidRDefault="008E79EC" w:rsidP="008E79EC">
            <w:pPr>
              <w:ind w:firstLineChars="219" w:firstLine="35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за бита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F60BAB" w14:textId="5257D1A4" w:rsidR="008E79EC" w:rsidRPr="00616C52" w:rsidRDefault="008E79EC" w:rsidP="008E79E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185.5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2A64E1" w14:textId="0E124F7B" w:rsidR="008E79EC" w:rsidRPr="00616C52" w:rsidRDefault="008E79EC" w:rsidP="008E79E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188.</w:t>
            </w:r>
            <w:r w:rsidRPr="00216288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6CE9B3" w14:textId="17AB25DA" w:rsidR="008E79EC" w:rsidRPr="00616C52" w:rsidRDefault="008E79EC" w:rsidP="008E79E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C7247">
              <w:rPr>
                <w:rFonts w:ascii="Times New Roman" w:hAnsi="Times New Roman"/>
                <w:color w:val="000000"/>
                <w:sz w:val="16"/>
                <w:szCs w:val="16"/>
              </w:rPr>
              <w:t>184.0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4E4979" w14:textId="1BD7DA2A" w:rsidR="008E79EC" w:rsidRPr="00616C52" w:rsidRDefault="008E79EC" w:rsidP="008E79E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117A">
              <w:rPr>
                <w:rFonts w:ascii="Times New Roman" w:hAnsi="Times New Roman"/>
                <w:color w:val="000000"/>
                <w:sz w:val="16"/>
                <w:szCs w:val="16"/>
              </w:rPr>
              <w:t>179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 w:rsidRPr="006C117A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6591CE" w14:textId="0422865A" w:rsidR="008E79EC" w:rsidRPr="00616C52" w:rsidRDefault="008E79EC" w:rsidP="008E79E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6D17">
              <w:rPr>
                <w:rFonts w:ascii="Times New Roman" w:hAnsi="Times New Roman"/>
                <w:color w:val="000000"/>
                <w:sz w:val="16"/>
                <w:szCs w:val="16"/>
              </w:rPr>
              <w:t>185.7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976693" w14:textId="3B88D5C8" w:rsidR="008E79EC" w:rsidRPr="00616C52" w:rsidRDefault="008E79EC" w:rsidP="008E79E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E42FB">
              <w:rPr>
                <w:rFonts w:ascii="Times New Roman" w:hAnsi="Times New Roman"/>
                <w:color w:val="000000"/>
                <w:sz w:val="16"/>
                <w:szCs w:val="16"/>
              </w:rPr>
              <w:t>186.4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46EDF8" w14:textId="0B7E1E25" w:rsidR="008E79EC" w:rsidRPr="00616C52" w:rsidRDefault="008E79EC" w:rsidP="008E79E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5275C">
              <w:rPr>
                <w:rFonts w:ascii="Times New Roman" w:hAnsi="Times New Roman"/>
                <w:color w:val="000000"/>
                <w:sz w:val="16"/>
                <w:szCs w:val="16"/>
              </w:rPr>
              <w:t>185.6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241166" w14:textId="005725AC" w:rsidR="008E79EC" w:rsidRPr="00616C52" w:rsidRDefault="008E79EC" w:rsidP="008E79E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79B1">
              <w:rPr>
                <w:rFonts w:ascii="Times New Roman" w:hAnsi="Times New Roman"/>
                <w:color w:val="000000"/>
                <w:sz w:val="16"/>
                <w:szCs w:val="16"/>
              </w:rPr>
              <w:t>180.8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BC226A" w14:textId="2A4CDBC0" w:rsidR="008E79EC" w:rsidRPr="00616C52" w:rsidRDefault="008E79EC" w:rsidP="008E79E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D38A8">
              <w:rPr>
                <w:rFonts w:ascii="Times New Roman" w:hAnsi="Times New Roman"/>
                <w:color w:val="000000"/>
                <w:sz w:val="16"/>
                <w:szCs w:val="16"/>
              </w:rPr>
              <w:t>177.0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81045E" w14:textId="61972B4B" w:rsidR="008E79EC" w:rsidRPr="00CC7247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2F89">
              <w:rPr>
                <w:rFonts w:ascii="Times New Roman" w:hAnsi="Times New Roman"/>
                <w:color w:val="000000"/>
                <w:sz w:val="16"/>
                <w:szCs w:val="16"/>
              </w:rPr>
              <w:t>175.7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91450C" w14:textId="7F64BC9A" w:rsidR="008E79EC" w:rsidRPr="006C117A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2522">
              <w:rPr>
                <w:rFonts w:ascii="Times New Roman" w:hAnsi="Times New Roman"/>
                <w:color w:val="000000"/>
                <w:sz w:val="16"/>
                <w:szCs w:val="16"/>
              </w:rPr>
              <w:t>180.0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1287FE" w14:textId="1DD0CD67" w:rsidR="008E79EC" w:rsidRPr="0081263F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263F">
              <w:rPr>
                <w:rFonts w:ascii="Times New Roman" w:hAnsi="Times New Roman"/>
                <w:color w:val="000000"/>
                <w:sz w:val="16"/>
                <w:szCs w:val="16"/>
              </w:rPr>
              <w:t>183.6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F802AD" w14:textId="6E64A855" w:rsidR="008E79EC" w:rsidRPr="0081263F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263F">
              <w:rPr>
                <w:rFonts w:ascii="Times New Roman" w:hAnsi="Times New Roman"/>
                <w:color w:val="000000"/>
                <w:sz w:val="16"/>
                <w:szCs w:val="16"/>
              </w:rPr>
              <w:t>181.5</w:t>
            </w:r>
          </w:p>
        </w:tc>
      </w:tr>
      <w:tr w:rsidR="008E79EC" w:rsidRPr="0081263F" w14:paraId="511C3C6E" w14:textId="77777777" w:rsidTr="001034D0">
        <w:trPr>
          <w:trHeight w:val="1021"/>
          <w:jc w:val="center"/>
        </w:trPr>
        <w:tc>
          <w:tcPr>
            <w:tcW w:w="1988" w:type="dxa"/>
            <w:tcBorders>
              <w:top w:val="nil"/>
            </w:tcBorders>
            <w:shd w:val="clear" w:color="auto" w:fill="FFFFFF"/>
            <w:vAlign w:val="bottom"/>
          </w:tcPr>
          <w:p w14:paraId="51E647DA" w14:textId="77777777" w:rsidR="008E79EC" w:rsidRPr="00F5460E" w:rsidRDefault="008E79EC" w:rsidP="008E79EC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0A5F61DF" w14:textId="77777777" w:rsidR="008E79EC" w:rsidRPr="00F5460E" w:rsidRDefault="008E79EC" w:rsidP="008E79EC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компютърна и</w:t>
            </w:r>
          </w:p>
          <w:p w14:paraId="083A5C2A" w14:textId="77777777" w:rsidR="008E79EC" w:rsidRPr="00F5460E" w:rsidRDefault="008E79EC" w:rsidP="008E79EC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комуникационна</w:t>
            </w:r>
          </w:p>
          <w:p w14:paraId="41EE7AEB" w14:textId="77777777" w:rsidR="008E79EC" w:rsidRPr="00F5460E" w:rsidRDefault="008E79EC" w:rsidP="008E79EC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техника и други</w:t>
            </w:r>
          </w:p>
          <w:p w14:paraId="74EE6408" w14:textId="77777777" w:rsidR="008E79EC" w:rsidRPr="00F5460E" w:rsidRDefault="008E79EC" w:rsidP="008E79EC">
            <w:pPr>
              <w:spacing w:after="60"/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потребителски стоки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B65E79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F5330B5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580670C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9FE0249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197EFEE" w14:textId="6CB6D533" w:rsidR="008E79EC" w:rsidRPr="00616C52" w:rsidRDefault="008E79EC" w:rsidP="008E79E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141.4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66E80A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CE0BB79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484E3C1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92231F0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A5C63EE" w14:textId="299F95AF" w:rsidR="008E79EC" w:rsidRPr="00616C52" w:rsidRDefault="008E79EC" w:rsidP="008E79E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142.</w:t>
            </w:r>
            <w:r w:rsidRPr="00216288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E22BD1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DB7BCF9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CD9AAAD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5755909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222FA34" w14:textId="13CC7195" w:rsidR="008E79EC" w:rsidRPr="00616C52" w:rsidRDefault="008E79EC" w:rsidP="008E79E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C7247">
              <w:rPr>
                <w:rFonts w:ascii="Times New Roman" w:hAnsi="Times New Roman"/>
                <w:color w:val="000000"/>
                <w:sz w:val="16"/>
                <w:szCs w:val="16"/>
              </w:rPr>
              <w:t>140.8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D118BF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6AF53B1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F2A9453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F892AFD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E26A900" w14:textId="73E27E8B" w:rsidR="008E79EC" w:rsidRPr="00616C52" w:rsidRDefault="008E79EC" w:rsidP="008E79E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117A">
              <w:rPr>
                <w:rFonts w:ascii="Times New Roman" w:hAnsi="Times New Roman"/>
                <w:color w:val="000000"/>
                <w:sz w:val="16"/>
                <w:szCs w:val="16"/>
              </w:rPr>
              <w:t>140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 w:rsidRPr="006C117A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C2E147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F494857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9693302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3D6A1E1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0BA9FD5" w14:textId="40BF65C5" w:rsidR="008E79EC" w:rsidRPr="00616C52" w:rsidRDefault="008E79EC" w:rsidP="008E79E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6D17">
              <w:rPr>
                <w:rFonts w:ascii="Times New Roman" w:hAnsi="Times New Roman"/>
                <w:color w:val="000000"/>
                <w:sz w:val="16"/>
                <w:szCs w:val="16"/>
              </w:rPr>
              <w:t>129.8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0EC94B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84D3C28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6099263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841C139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E7F0998" w14:textId="720D4251" w:rsidR="008E79EC" w:rsidRPr="00616C52" w:rsidRDefault="008E79EC" w:rsidP="008E79E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E42FB">
              <w:rPr>
                <w:rFonts w:ascii="Times New Roman" w:hAnsi="Times New Roman"/>
                <w:color w:val="000000"/>
                <w:sz w:val="16"/>
                <w:szCs w:val="16"/>
              </w:rPr>
              <w:t>142.0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BADCB2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AB14CF7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EE27154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02275EF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22AA55C" w14:textId="0DA64D18" w:rsidR="008E79EC" w:rsidRPr="00616C52" w:rsidRDefault="008E79EC" w:rsidP="008E79E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5275C">
              <w:rPr>
                <w:rFonts w:ascii="Times New Roman" w:hAnsi="Times New Roman"/>
                <w:color w:val="000000"/>
                <w:sz w:val="16"/>
                <w:szCs w:val="16"/>
              </w:rPr>
              <w:t>133.9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BA30C4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7EDAEA9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452731E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A172B21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FE2CC09" w14:textId="14CAEB43" w:rsidR="008E79EC" w:rsidRPr="00616C52" w:rsidRDefault="008E79EC" w:rsidP="008E79E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79B1">
              <w:rPr>
                <w:rFonts w:ascii="Times New Roman" w:hAnsi="Times New Roman"/>
                <w:color w:val="000000"/>
                <w:sz w:val="16"/>
                <w:szCs w:val="16"/>
              </w:rPr>
              <w:t>133.2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848760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74A508F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90139E4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F16C5A8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7944BB8" w14:textId="386C0A3A" w:rsidR="008E79EC" w:rsidRPr="00616C52" w:rsidRDefault="008E79EC" w:rsidP="008E79E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D38A8">
              <w:rPr>
                <w:rFonts w:ascii="Times New Roman" w:hAnsi="Times New Roman"/>
                <w:color w:val="000000"/>
                <w:sz w:val="16"/>
                <w:szCs w:val="16"/>
              </w:rPr>
              <w:t>134.2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654120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380709F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16D683F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D44DC40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42C0A33" w14:textId="1A7CD31B" w:rsidR="008E79EC" w:rsidRPr="00CC7247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2F89">
              <w:rPr>
                <w:rFonts w:ascii="Times New Roman" w:hAnsi="Times New Roman"/>
                <w:color w:val="000000"/>
                <w:sz w:val="16"/>
                <w:szCs w:val="16"/>
              </w:rPr>
              <w:t>136.0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14F85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F24AB09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CC24CB6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505D728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A532486" w14:textId="4137695D" w:rsidR="008E79EC" w:rsidRPr="006C117A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2522">
              <w:rPr>
                <w:rFonts w:ascii="Times New Roman" w:hAnsi="Times New Roman"/>
                <w:color w:val="000000"/>
                <w:sz w:val="16"/>
                <w:szCs w:val="16"/>
              </w:rPr>
              <w:t>145.2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142311" w14:textId="77777777" w:rsidR="001034D0" w:rsidRPr="0081263F" w:rsidRDefault="001034D0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8B5202F" w14:textId="77777777" w:rsidR="001034D0" w:rsidRPr="0081263F" w:rsidRDefault="001034D0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1B8C12E" w14:textId="77777777" w:rsidR="001034D0" w:rsidRPr="0081263F" w:rsidRDefault="001034D0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72C7BB6" w14:textId="77777777" w:rsidR="001034D0" w:rsidRPr="0081263F" w:rsidRDefault="001034D0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E9A95AA" w14:textId="2EFCE6BC" w:rsidR="008E79EC" w:rsidRPr="0081263F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263F">
              <w:rPr>
                <w:rFonts w:ascii="Times New Roman" w:hAnsi="Times New Roman"/>
                <w:color w:val="000000"/>
                <w:sz w:val="16"/>
                <w:szCs w:val="16"/>
              </w:rPr>
              <w:t>142.8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C34A9F" w14:textId="77777777" w:rsidR="001034D0" w:rsidRPr="0081263F" w:rsidRDefault="001034D0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AAE7D7F" w14:textId="77777777" w:rsidR="001034D0" w:rsidRPr="0081263F" w:rsidRDefault="001034D0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CC2CC1B" w14:textId="77777777" w:rsidR="001034D0" w:rsidRPr="0081263F" w:rsidRDefault="001034D0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C07859F" w14:textId="77777777" w:rsidR="001034D0" w:rsidRPr="0081263F" w:rsidRDefault="001034D0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FD3882E" w14:textId="7DC57ADE" w:rsidR="008E79EC" w:rsidRPr="0081263F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263F">
              <w:rPr>
                <w:rFonts w:ascii="Times New Roman" w:hAnsi="Times New Roman"/>
                <w:color w:val="000000"/>
                <w:sz w:val="16"/>
                <w:szCs w:val="16"/>
              </w:rPr>
              <w:t>138.6</w:t>
            </w:r>
          </w:p>
        </w:tc>
      </w:tr>
      <w:tr w:rsidR="008E79EC" w:rsidRPr="0081263F" w14:paraId="2D2E164B" w14:textId="77777777" w:rsidTr="001034D0">
        <w:trPr>
          <w:trHeight w:val="1021"/>
          <w:jc w:val="center"/>
        </w:trPr>
        <w:tc>
          <w:tcPr>
            <w:tcW w:w="1988" w:type="dxa"/>
            <w:tcBorders>
              <w:top w:val="nil"/>
            </w:tcBorders>
            <w:shd w:val="clear" w:color="auto" w:fill="FFFFFF"/>
            <w:vAlign w:val="bottom"/>
          </w:tcPr>
          <w:p w14:paraId="43471B22" w14:textId="77777777" w:rsidR="008E79EC" w:rsidRPr="00F5460E" w:rsidRDefault="008E79EC" w:rsidP="008E79EC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19E8B2A8" w14:textId="77777777" w:rsidR="008E79EC" w:rsidRPr="00F5460E" w:rsidRDefault="008E79EC" w:rsidP="008E79EC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фармацевтични и</w:t>
            </w:r>
          </w:p>
          <w:p w14:paraId="0F1A9F91" w14:textId="77777777" w:rsidR="008E79EC" w:rsidRPr="00F5460E" w:rsidRDefault="008E79EC" w:rsidP="008E79EC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медицински стоки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,</w:t>
            </w:r>
          </w:p>
          <w:p w14:paraId="0B682A90" w14:textId="77777777" w:rsidR="008E79EC" w:rsidRPr="00F5460E" w:rsidRDefault="008E79EC" w:rsidP="008E79EC">
            <w:pPr>
              <w:ind w:firstLineChars="219" w:firstLine="35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козметика и тоалетни</w:t>
            </w:r>
          </w:p>
          <w:p w14:paraId="36358239" w14:textId="77777777" w:rsidR="008E79EC" w:rsidRPr="00F5460E" w:rsidRDefault="008E79EC" w:rsidP="008E79EC">
            <w:pPr>
              <w:spacing w:after="60"/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принадлежности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0C7A2C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6B7C360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2CF081A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B769933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F10779D" w14:textId="4D12E890" w:rsidR="008E79EC" w:rsidRPr="00616C52" w:rsidRDefault="008E79EC" w:rsidP="008E79E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156.6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94738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45E1240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7EEF218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4CA828C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8245EC6" w14:textId="04B2A1AC" w:rsidR="008E79EC" w:rsidRPr="00616C52" w:rsidRDefault="008E79EC" w:rsidP="008E79E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153.</w:t>
            </w:r>
            <w:r w:rsidRPr="0021628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19BDDC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C956388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A18449B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00CACDF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3A7C452" w14:textId="2812AD85" w:rsidR="008E79EC" w:rsidRPr="00616C52" w:rsidRDefault="008E79EC" w:rsidP="008E79E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C7247">
              <w:rPr>
                <w:rFonts w:ascii="Times New Roman" w:hAnsi="Times New Roman"/>
                <w:color w:val="000000"/>
                <w:sz w:val="16"/>
                <w:szCs w:val="16"/>
              </w:rPr>
              <w:t>146.6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767284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A13F5EA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ACDE22E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76AE630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0D5EC2E" w14:textId="1EA6030B" w:rsidR="008E79EC" w:rsidRPr="00616C52" w:rsidRDefault="008E79EC" w:rsidP="008E79E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117A">
              <w:rPr>
                <w:rFonts w:ascii="Times New Roman" w:hAnsi="Times New Roman"/>
                <w:color w:val="000000"/>
                <w:sz w:val="16"/>
                <w:szCs w:val="16"/>
              </w:rPr>
              <w:t>149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 w:rsidRPr="006C117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0280C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03D3ACA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805168C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63ED76B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136B09D" w14:textId="1A2FD8C8" w:rsidR="008E79EC" w:rsidRPr="00616C52" w:rsidRDefault="008E79EC" w:rsidP="008E79E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6D17">
              <w:rPr>
                <w:rFonts w:ascii="Times New Roman" w:hAnsi="Times New Roman"/>
                <w:color w:val="000000"/>
                <w:sz w:val="16"/>
                <w:szCs w:val="16"/>
              </w:rPr>
              <w:t>149.2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78413F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96BDC42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9EDD008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35286B7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F6215D7" w14:textId="5E0F93C1" w:rsidR="008E79EC" w:rsidRPr="00616C52" w:rsidRDefault="008E79EC" w:rsidP="008E79E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E42FB">
              <w:rPr>
                <w:rFonts w:ascii="Times New Roman" w:hAnsi="Times New Roman"/>
                <w:color w:val="000000"/>
                <w:sz w:val="16"/>
                <w:szCs w:val="16"/>
              </w:rPr>
              <w:t>150.6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DBCC92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143E830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52F49B0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22AAD04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2090AD6" w14:textId="3C6C1336" w:rsidR="008E79EC" w:rsidRPr="00616C52" w:rsidRDefault="008E79EC" w:rsidP="008E79E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5275C">
              <w:rPr>
                <w:rFonts w:ascii="Times New Roman" w:hAnsi="Times New Roman"/>
                <w:color w:val="000000"/>
                <w:sz w:val="16"/>
                <w:szCs w:val="16"/>
              </w:rPr>
              <w:t>150.1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FAD2C0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873F9DA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444DB78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0A431B4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CBFA07F" w14:textId="711AFCCC" w:rsidR="008E79EC" w:rsidRPr="00616C52" w:rsidRDefault="008E79EC" w:rsidP="008E79E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79B1">
              <w:rPr>
                <w:rFonts w:ascii="Times New Roman" w:hAnsi="Times New Roman"/>
                <w:color w:val="000000"/>
                <w:sz w:val="16"/>
                <w:szCs w:val="16"/>
              </w:rPr>
              <w:t>148.3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765E93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816E11A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0C68907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B8383AB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E4B3C43" w14:textId="7C10A48F" w:rsidR="008E79EC" w:rsidRPr="00616C52" w:rsidRDefault="008E79EC" w:rsidP="008E79E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D38A8">
              <w:rPr>
                <w:rFonts w:ascii="Times New Roman" w:hAnsi="Times New Roman"/>
                <w:color w:val="000000"/>
                <w:sz w:val="16"/>
                <w:szCs w:val="16"/>
              </w:rPr>
              <w:t>148.3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4A75E3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69953D7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33238CB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8B9ADD9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E483B63" w14:textId="5C498F21" w:rsidR="008E79EC" w:rsidRPr="00CC7247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2F89">
              <w:rPr>
                <w:rFonts w:ascii="Times New Roman" w:hAnsi="Times New Roman"/>
                <w:color w:val="000000"/>
                <w:sz w:val="16"/>
                <w:szCs w:val="16"/>
              </w:rPr>
              <w:t>149.3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14F907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1A239E4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793AA15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6F0C1B2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6E97E42" w14:textId="530C3928" w:rsidR="008E79EC" w:rsidRPr="006C117A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2522">
              <w:rPr>
                <w:rFonts w:ascii="Times New Roman" w:hAnsi="Times New Roman"/>
                <w:color w:val="000000"/>
                <w:sz w:val="16"/>
                <w:szCs w:val="16"/>
              </w:rPr>
              <w:t>150.5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6D196" w14:textId="77777777" w:rsidR="001034D0" w:rsidRPr="0081263F" w:rsidRDefault="001034D0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006B335" w14:textId="77777777" w:rsidR="001034D0" w:rsidRPr="0081263F" w:rsidRDefault="001034D0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C88C418" w14:textId="77777777" w:rsidR="001034D0" w:rsidRPr="0081263F" w:rsidRDefault="001034D0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E977240" w14:textId="77777777" w:rsidR="001034D0" w:rsidRPr="0081263F" w:rsidRDefault="001034D0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502A1DC" w14:textId="55DF323F" w:rsidR="008E79EC" w:rsidRPr="0081263F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263F">
              <w:rPr>
                <w:rFonts w:ascii="Times New Roman" w:hAnsi="Times New Roman"/>
                <w:color w:val="000000"/>
                <w:sz w:val="16"/>
                <w:szCs w:val="16"/>
              </w:rPr>
              <w:t>151.1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182028" w14:textId="77777777" w:rsidR="001034D0" w:rsidRPr="0081263F" w:rsidRDefault="001034D0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5C44FC8" w14:textId="77777777" w:rsidR="001034D0" w:rsidRPr="0081263F" w:rsidRDefault="001034D0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A7EDE44" w14:textId="77777777" w:rsidR="001034D0" w:rsidRPr="0081263F" w:rsidRDefault="001034D0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0471F0D" w14:textId="77777777" w:rsidR="001034D0" w:rsidRPr="0081263F" w:rsidRDefault="001034D0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DEBE147" w14:textId="10477458" w:rsidR="008E79EC" w:rsidRPr="0081263F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263F">
              <w:rPr>
                <w:rFonts w:ascii="Times New Roman" w:hAnsi="Times New Roman"/>
                <w:color w:val="000000"/>
                <w:sz w:val="16"/>
                <w:szCs w:val="16"/>
              </w:rPr>
              <w:t>151.0</w:t>
            </w:r>
          </w:p>
        </w:tc>
      </w:tr>
      <w:tr w:rsidR="008E79EC" w:rsidRPr="0081263F" w14:paraId="17DD79C1" w14:textId="77777777" w:rsidTr="00831F2C">
        <w:trPr>
          <w:trHeight w:val="567"/>
          <w:jc w:val="center"/>
        </w:trPr>
        <w:tc>
          <w:tcPr>
            <w:tcW w:w="1988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5C1A093F" w14:textId="77777777" w:rsidR="008E79EC" w:rsidRPr="00F5460E" w:rsidRDefault="008E79EC" w:rsidP="008E79EC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</w:t>
            </w:r>
          </w:p>
          <w:p w14:paraId="6DE19318" w14:textId="77777777" w:rsidR="008E79EC" w:rsidRPr="00F5460E" w:rsidRDefault="008E79EC" w:rsidP="008E79EC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чрез поръчки по</w:t>
            </w:r>
          </w:p>
          <w:p w14:paraId="63315511" w14:textId="4DD179B5" w:rsidR="008E79EC" w:rsidRPr="00F5460E" w:rsidRDefault="008E79EC" w:rsidP="008E79EC">
            <w:pPr>
              <w:ind w:left="351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пощата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, телефона      </w:t>
            </w: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или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</w:t>
            </w: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интернет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D460C5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691269A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7DF277D" w14:textId="1B4A4A47" w:rsidR="008E79EC" w:rsidRPr="00616C52" w:rsidRDefault="008E79EC" w:rsidP="008E79E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641.8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DB8642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0BA4647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C66EDC7" w14:textId="65F60679" w:rsidR="008E79EC" w:rsidRPr="00616C52" w:rsidRDefault="008E79EC" w:rsidP="008E79E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621.</w:t>
            </w:r>
            <w:r w:rsidRPr="00216288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9A5246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C531A12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AB7216E" w14:textId="0F1C01C0" w:rsidR="008E79EC" w:rsidRPr="00616C52" w:rsidRDefault="008E79EC" w:rsidP="008E79E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C7247">
              <w:rPr>
                <w:rFonts w:ascii="Times New Roman" w:hAnsi="Times New Roman"/>
                <w:color w:val="000000"/>
                <w:sz w:val="16"/>
                <w:szCs w:val="16"/>
              </w:rPr>
              <w:t>637.9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E5F746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54BF7E6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7AE7B60" w14:textId="167F1E0B" w:rsidR="008E79EC" w:rsidRPr="00616C52" w:rsidRDefault="008E79EC" w:rsidP="008E79E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117A">
              <w:rPr>
                <w:rFonts w:ascii="Times New Roman" w:hAnsi="Times New Roman"/>
                <w:color w:val="000000"/>
                <w:sz w:val="16"/>
                <w:szCs w:val="16"/>
              </w:rPr>
              <w:t>650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 w:rsidRPr="006C117A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342F90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C11AF3C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6CB223D" w14:textId="7CAD6AD3" w:rsidR="008E79EC" w:rsidRPr="00616C52" w:rsidRDefault="008E79EC" w:rsidP="008E79E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6D17">
              <w:rPr>
                <w:rFonts w:ascii="Times New Roman" w:hAnsi="Times New Roman"/>
                <w:color w:val="000000"/>
                <w:sz w:val="16"/>
                <w:szCs w:val="16"/>
              </w:rPr>
              <w:t>634.0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646817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5FA1A44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781CDB0" w14:textId="3181AD7B" w:rsidR="008E79EC" w:rsidRPr="00616C52" w:rsidRDefault="008E79EC" w:rsidP="008E79E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E42FB">
              <w:rPr>
                <w:rFonts w:ascii="Times New Roman" w:hAnsi="Times New Roman"/>
                <w:color w:val="000000"/>
                <w:sz w:val="16"/>
                <w:szCs w:val="16"/>
              </w:rPr>
              <w:t>672.3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0C8AB7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9326DA4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4E7A537" w14:textId="4DCC04F5" w:rsidR="008E79EC" w:rsidRPr="00616C52" w:rsidRDefault="008E79EC" w:rsidP="008E79E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5275C">
              <w:rPr>
                <w:rFonts w:ascii="Times New Roman" w:hAnsi="Times New Roman"/>
                <w:color w:val="000000"/>
                <w:sz w:val="16"/>
                <w:szCs w:val="16"/>
              </w:rPr>
              <w:t>660.7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BC7232" w14:textId="7A1F94CB" w:rsidR="008E79EC" w:rsidRPr="00616C52" w:rsidRDefault="008E79EC" w:rsidP="008E79E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79B1">
              <w:rPr>
                <w:rFonts w:ascii="Times New Roman" w:hAnsi="Times New Roman"/>
                <w:color w:val="000000"/>
                <w:sz w:val="16"/>
                <w:szCs w:val="16"/>
              </w:rPr>
              <w:t>677.3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9007B9" w14:textId="289C2336" w:rsidR="008E79EC" w:rsidRPr="00616C52" w:rsidRDefault="008E79EC" w:rsidP="008E79E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D38A8">
              <w:rPr>
                <w:rFonts w:ascii="Times New Roman" w:hAnsi="Times New Roman"/>
                <w:color w:val="000000"/>
                <w:sz w:val="16"/>
                <w:szCs w:val="16"/>
              </w:rPr>
              <w:t>665.1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57FA8E" w14:textId="08FFA503" w:rsidR="008E79EC" w:rsidRPr="00CC7247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2F89">
              <w:rPr>
                <w:rFonts w:ascii="Times New Roman" w:hAnsi="Times New Roman"/>
                <w:color w:val="000000"/>
                <w:sz w:val="16"/>
                <w:szCs w:val="16"/>
              </w:rPr>
              <w:t>671.1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875080" w14:textId="526A2820" w:rsidR="008E79EC" w:rsidRPr="006C117A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2522">
              <w:rPr>
                <w:rFonts w:ascii="Times New Roman" w:hAnsi="Times New Roman"/>
                <w:color w:val="000000"/>
                <w:sz w:val="16"/>
                <w:szCs w:val="16"/>
              </w:rPr>
              <w:t>701.6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08816C" w14:textId="747E4824" w:rsidR="008E79EC" w:rsidRPr="0081263F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263F">
              <w:rPr>
                <w:rFonts w:ascii="Times New Roman" w:hAnsi="Times New Roman"/>
                <w:color w:val="000000"/>
                <w:sz w:val="16"/>
                <w:szCs w:val="16"/>
              </w:rPr>
              <w:t>698.5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D1A616" w14:textId="2BA29633" w:rsidR="008E79EC" w:rsidRPr="0081263F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263F">
              <w:rPr>
                <w:rFonts w:ascii="Times New Roman" w:hAnsi="Times New Roman"/>
                <w:color w:val="000000"/>
                <w:sz w:val="16"/>
                <w:szCs w:val="16"/>
              </w:rPr>
              <w:t>655.7</w:t>
            </w:r>
          </w:p>
        </w:tc>
      </w:tr>
      <w:tr w:rsidR="008E79EC" w:rsidRPr="000F2A5B" w14:paraId="0A631813" w14:textId="77777777" w:rsidTr="00831F2C">
        <w:trPr>
          <w:trHeight w:val="20"/>
          <w:jc w:val="center"/>
        </w:trPr>
        <w:tc>
          <w:tcPr>
            <w:tcW w:w="1988" w:type="dxa"/>
            <w:shd w:val="clear" w:color="auto" w:fill="FFFFFF"/>
            <w:vAlign w:val="bottom"/>
          </w:tcPr>
          <w:p w14:paraId="269499D6" w14:textId="77777777" w:rsidR="008E79EC" w:rsidRPr="00393C0D" w:rsidRDefault="008E79EC" w:rsidP="008E79EC">
            <w:pPr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2DDE6D7A" w14:textId="77777777" w:rsidR="008E79EC" w:rsidRPr="00393C0D" w:rsidRDefault="008E79EC" w:rsidP="008E79EC">
            <w:pPr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автомобилни горива и</w:t>
            </w:r>
          </w:p>
          <w:p w14:paraId="491AA6C7" w14:textId="77777777" w:rsidR="008E79EC" w:rsidRPr="00393C0D" w:rsidRDefault="008E79EC" w:rsidP="008E79EC">
            <w:pPr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смазочни материали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7D08BF" w14:textId="7B7F848E" w:rsidR="008E79EC" w:rsidRPr="00616C52" w:rsidRDefault="008E79EC" w:rsidP="008E79E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108.3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C542CE" w14:textId="660D363E" w:rsidR="008E79EC" w:rsidRPr="00616C52" w:rsidRDefault="008E79EC" w:rsidP="008E79E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108.</w:t>
            </w:r>
            <w:r w:rsidRPr="00216288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A0B43F" w14:textId="68BAE46F" w:rsidR="008E79EC" w:rsidRPr="00616C52" w:rsidRDefault="008E79EC" w:rsidP="008E79E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C7247">
              <w:rPr>
                <w:rFonts w:ascii="Times New Roman" w:hAnsi="Times New Roman"/>
                <w:color w:val="000000"/>
                <w:sz w:val="16"/>
                <w:szCs w:val="16"/>
              </w:rPr>
              <w:t>109.8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2FC5CD" w14:textId="64DA716E" w:rsidR="008E79EC" w:rsidRPr="00616C52" w:rsidRDefault="008E79EC" w:rsidP="008E79E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117A">
              <w:rPr>
                <w:rFonts w:ascii="Times New Roman" w:hAnsi="Times New Roman"/>
                <w:color w:val="000000"/>
                <w:sz w:val="16"/>
                <w:szCs w:val="16"/>
              </w:rPr>
              <w:t>111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 w:rsidRPr="006C117A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C43F69" w14:textId="200AB673" w:rsidR="008E79EC" w:rsidRPr="00616C52" w:rsidRDefault="008E79EC" w:rsidP="008E79E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6D17">
              <w:rPr>
                <w:rFonts w:ascii="Times New Roman" w:hAnsi="Times New Roman"/>
                <w:color w:val="000000"/>
                <w:sz w:val="16"/>
                <w:szCs w:val="16"/>
              </w:rPr>
              <w:t>108.9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C1753D" w14:textId="56062ED2" w:rsidR="008E79EC" w:rsidRPr="00616C52" w:rsidRDefault="008E79EC" w:rsidP="008E79E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E42FB">
              <w:rPr>
                <w:rFonts w:ascii="Times New Roman" w:hAnsi="Times New Roman"/>
                <w:color w:val="000000"/>
                <w:sz w:val="16"/>
                <w:szCs w:val="16"/>
              </w:rPr>
              <w:t>108.3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BB73AE" w14:textId="463F0E59" w:rsidR="008E79EC" w:rsidRPr="00616C52" w:rsidRDefault="008E79EC" w:rsidP="008E79E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5275C">
              <w:rPr>
                <w:rFonts w:ascii="Times New Roman" w:hAnsi="Times New Roman"/>
                <w:color w:val="000000"/>
                <w:sz w:val="16"/>
                <w:szCs w:val="16"/>
              </w:rPr>
              <w:t>106.9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51E834" w14:textId="7C1640EC" w:rsidR="008E79EC" w:rsidRPr="00616C52" w:rsidRDefault="008E79EC" w:rsidP="008E79E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79B1">
              <w:rPr>
                <w:rFonts w:ascii="Times New Roman" w:hAnsi="Times New Roman"/>
                <w:color w:val="000000"/>
                <w:sz w:val="16"/>
                <w:szCs w:val="16"/>
              </w:rPr>
              <w:t>101.6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45CE76" w14:textId="7CC5A0B5" w:rsidR="008E79EC" w:rsidRPr="00616C52" w:rsidRDefault="008E79EC" w:rsidP="008E79E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D38A8">
              <w:rPr>
                <w:rFonts w:ascii="Times New Roman" w:hAnsi="Times New Roman"/>
                <w:color w:val="000000"/>
                <w:sz w:val="16"/>
                <w:szCs w:val="16"/>
              </w:rPr>
              <w:t>102.0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0E47DB" w14:textId="44B32D13" w:rsidR="008E79EC" w:rsidRPr="00CC7247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2F89">
              <w:rPr>
                <w:rFonts w:ascii="Times New Roman" w:hAnsi="Times New Roman"/>
                <w:color w:val="000000"/>
                <w:sz w:val="16"/>
                <w:szCs w:val="16"/>
              </w:rPr>
              <w:t>106.2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E75EDF" w14:textId="28D50C58" w:rsidR="008E79EC" w:rsidRPr="006C117A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2522">
              <w:rPr>
                <w:rFonts w:ascii="Times New Roman" w:hAnsi="Times New Roman"/>
                <w:color w:val="000000"/>
                <w:sz w:val="16"/>
                <w:szCs w:val="16"/>
              </w:rPr>
              <w:t>108.7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2F6157" w14:textId="1768E597" w:rsidR="008E79EC" w:rsidRPr="0081263F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263F">
              <w:rPr>
                <w:rFonts w:ascii="Times New Roman" w:hAnsi="Times New Roman"/>
                <w:color w:val="000000"/>
                <w:sz w:val="16"/>
                <w:szCs w:val="16"/>
              </w:rPr>
              <w:t>104.7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B5FACB" w14:textId="2E3C9B23" w:rsidR="008E79EC" w:rsidRPr="0081263F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263F">
              <w:rPr>
                <w:rFonts w:ascii="Times New Roman" w:hAnsi="Times New Roman"/>
                <w:color w:val="000000"/>
                <w:sz w:val="16"/>
                <w:szCs w:val="16"/>
              </w:rPr>
              <w:t>104.7</w:t>
            </w:r>
          </w:p>
        </w:tc>
      </w:tr>
    </w:tbl>
    <w:p w14:paraId="4112F23F" w14:textId="77777777" w:rsidR="0035627A" w:rsidRDefault="0035627A" w:rsidP="005716AB">
      <w:pPr>
        <w:tabs>
          <w:tab w:val="left" w:pos="2552"/>
        </w:tabs>
        <w:ind w:right="-284"/>
        <w:jc w:val="right"/>
        <w:outlineLvl w:val="0"/>
        <w:rPr>
          <w:rFonts w:ascii="Times New Roman" w:hAnsi="Times New Roman"/>
          <w:b/>
          <w:szCs w:val="24"/>
          <w:lang w:val="bg-BG"/>
        </w:rPr>
      </w:pPr>
    </w:p>
    <w:p w14:paraId="79BF7FEF" w14:textId="7122047C" w:rsidR="00393C0D" w:rsidRPr="00393C0D" w:rsidRDefault="00393C0D" w:rsidP="005716AB">
      <w:pPr>
        <w:tabs>
          <w:tab w:val="left" w:pos="2552"/>
        </w:tabs>
        <w:ind w:right="-284"/>
        <w:jc w:val="right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hAnsi="Times New Roman"/>
          <w:b/>
          <w:szCs w:val="24"/>
          <w:lang w:val="bg-BG"/>
        </w:rPr>
        <w:t>Таблица 4</w:t>
      </w:r>
    </w:p>
    <w:p w14:paraId="429BEAD9" w14:textId="77777777"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Индекси на оборота в раздел „Търговия на дребно</w:t>
      </w:r>
      <w:r w:rsidR="00801C2B" w:rsidRPr="00A75C37">
        <w:rPr>
          <w:rFonts w:ascii="Times New Roman" w:eastAsia="Times New Roman" w:hAnsi="Times New Roman"/>
          <w:b/>
          <w:bCs/>
          <w:szCs w:val="24"/>
          <w:lang w:val="ru-RU"/>
        </w:rPr>
        <w:t>,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 без търговията с</w:t>
      </w:r>
    </w:p>
    <w:p w14:paraId="728D622B" w14:textId="77777777"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автомобили и мотоциклети“ по съпоставими цени</w:t>
      </w:r>
    </w:p>
    <w:p w14:paraId="34FBF592" w14:textId="77777777" w:rsidR="00393C0D" w:rsidRPr="00393C0D" w:rsidRDefault="00393C0D" w:rsidP="00393C0D">
      <w:pPr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(Календарно изгладени</w:t>
      </w:r>
      <w:r w:rsidR="00801C2B">
        <w:rPr>
          <w:rFonts w:ascii="Times New Roman" w:eastAsia="Times New Roman" w:hAnsi="Times New Roman"/>
          <w:b/>
          <w:bCs/>
          <w:szCs w:val="24"/>
          <w:lang w:val="en-US"/>
        </w:rPr>
        <w:t>,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 201</w:t>
      </w:r>
      <w:r w:rsidRPr="00393C0D">
        <w:rPr>
          <w:rFonts w:ascii="Times New Roman" w:eastAsia="Times New Roman" w:hAnsi="Times New Roman"/>
          <w:b/>
          <w:bCs/>
          <w:szCs w:val="24"/>
          <w:lang w:val="en-US"/>
        </w:rPr>
        <w:t>5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 = 100)</w:t>
      </w:r>
    </w:p>
    <w:tbl>
      <w:tblPr>
        <w:tblW w:w="1095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7"/>
        <w:gridCol w:w="564"/>
        <w:gridCol w:w="564"/>
        <w:gridCol w:w="564"/>
        <w:gridCol w:w="7"/>
        <w:gridCol w:w="567"/>
        <w:gridCol w:w="567"/>
        <w:gridCol w:w="567"/>
        <w:gridCol w:w="567"/>
        <w:gridCol w:w="567"/>
        <w:gridCol w:w="565"/>
        <w:gridCol w:w="586"/>
        <w:gridCol w:w="566"/>
        <w:gridCol w:w="565"/>
        <w:gridCol w:w="565"/>
        <w:gridCol w:w="561"/>
        <w:gridCol w:w="22"/>
        <w:gridCol w:w="583"/>
      </w:tblGrid>
      <w:tr w:rsidR="0007497C" w:rsidRPr="00393C0D" w14:paraId="306437CB" w14:textId="77777777" w:rsidTr="0007497C">
        <w:trPr>
          <w:trHeight w:val="330"/>
          <w:jc w:val="center"/>
        </w:trPr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8B5E2" w14:textId="77777777" w:rsidR="0007497C" w:rsidRPr="00393C0D" w:rsidRDefault="0007497C" w:rsidP="009338EE">
            <w:pPr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Икономически дейности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3682C3" w14:textId="77777777" w:rsidR="0007497C" w:rsidRPr="00393C0D" w:rsidRDefault="0007497C" w:rsidP="009338E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2020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431647" w14:textId="77777777" w:rsidR="0007497C" w:rsidRPr="00393C0D" w:rsidRDefault="0007497C" w:rsidP="00EF477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C811AB" w14:textId="77777777" w:rsidR="0007497C" w:rsidRPr="00393C0D" w:rsidRDefault="0007497C" w:rsidP="00EF477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2</w:t>
            </w:r>
          </w:p>
        </w:tc>
        <w:tc>
          <w:tcPr>
            <w:tcW w:w="68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69EADF" w14:textId="65706463" w:rsidR="0007497C" w:rsidRPr="00393C0D" w:rsidRDefault="0007497C" w:rsidP="00EF477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3</w:t>
            </w:r>
          </w:p>
        </w:tc>
      </w:tr>
      <w:tr w:rsidR="00831F2C" w:rsidRPr="00393C0D" w14:paraId="350B60B6" w14:textId="77777777" w:rsidTr="00612E0A">
        <w:trPr>
          <w:trHeight w:val="315"/>
          <w:jc w:val="center"/>
        </w:trPr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D24DD" w14:textId="77777777" w:rsidR="00831F2C" w:rsidRPr="00393C0D" w:rsidRDefault="00831F2C" w:rsidP="00831F2C">
            <w:pPr>
              <w:rPr>
                <w:rFonts w:ascii="Times New Roman" w:eastAsia="Times New Roman" w:hAnsi="Times New Roman"/>
                <w:bCs/>
                <w:sz w:val="18"/>
                <w:szCs w:val="18"/>
                <w:lang w:val="bg-BG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BFC03" w14:textId="7A41B480" w:rsidR="00831F2C" w:rsidRPr="00393C0D" w:rsidRDefault="0007497C" w:rsidP="00831F2C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XI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FF51B" w14:textId="45B69912" w:rsidR="00831F2C" w:rsidRPr="00393C0D" w:rsidRDefault="0007497C" w:rsidP="00831F2C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XI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AC381" w14:textId="7229C8E8" w:rsidR="00831F2C" w:rsidRPr="00343396" w:rsidRDefault="00831F2C" w:rsidP="00831F2C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XI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1B1CA1" w14:textId="43500217" w:rsidR="00831F2C" w:rsidRPr="00393C0D" w:rsidRDefault="00831F2C" w:rsidP="00831F2C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263490" w14:textId="6F6D0C90" w:rsidR="00831F2C" w:rsidRPr="00343396" w:rsidRDefault="00831F2C" w:rsidP="00831F2C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B5DB1" w14:textId="06B07CEB" w:rsidR="00831F2C" w:rsidRPr="00343396" w:rsidRDefault="00831F2C" w:rsidP="00831F2C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061FEC" w14:textId="26C267C6" w:rsidR="00831F2C" w:rsidRPr="00393C0D" w:rsidRDefault="00831F2C" w:rsidP="00831F2C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38BA8" w14:textId="0B13F08C" w:rsidR="00831F2C" w:rsidRPr="00393C0D" w:rsidRDefault="00831F2C" w:rsidP="00831F2C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V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118D97" w14:textId="16FFE7A1" w:rsidR="00831F2C" w:rsidRPr="00393C0D" w:rsidRDefault="00831F2C" w:rsidP="00831F2C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71A05D" w14:textId="4624E6D7" w:rsidR="00831F2C" w:rsidRPr="00393C0D" w:rsidRDefault="00831F2C" w:rsidP="00831F2C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1E6B4" w14:textId="15589E8A" w:rsidR="00831F2C" w:rsidRPr="00393C0D" w:rsidRDefault="00831F2C" w:rsidP="00831F2C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III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C55D7" w14:textId="7B7D01FF" w:rsidR="00831F2C" w:rsidRPr="00393C0D" w:rsidRDefault="00831F2C" w:rsidP="00831F2C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І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5F9C4" w14:textId="13D9BA6D" w:rsidR="00831F2C" w:rsidRPr="00393C0D" w:rsidRDefault="00831F2C" w:rsidP="00831F2C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B93F7" w14:textId="22D19FA5" w:rsidR="00831F2C" w:rsidRPr="00393C0D" w:rsidRDefault="00831F2C" w:rsidP="00831F2C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X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885AAD" w14:textId="44D8911F" w:rsidR="00831F2C" w:rsidRPr="00393C0D" w:rsidRDefault="0007497C" w:rsidP="00831F2C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XI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</w:tr>
      <w:tr w:rsidR="008E79EC" w:rsidRPr="0081263F" w14:paraId="2ECA9EDA" w14:textId="77777777" w:rsidTr="000D4190">
        <w:trPr>
          <w:trHeight w:val="646"/>
          <w:jc w:val="center"/>
        </w:trPr>
        <w:tc>
          <w:tcPr>
            <w:tcW w:w="240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089F2FF" w14:textId="77777777" w:rsidR="008E79EC" w:rsidRPr="00185E2E" w:rsidRDefault="008E79EC" w:rsidP="008E79EC">
            <w:pPr>
              <w:spacing w:after="100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bg-BG"/>
              </w:rPr>
            </w:pPr>
            <w:r w:rsidRPr="00185E2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bg-BG"/>
              </w:rPr>
              <w:t>Търговия на дребно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bg-BG"/>
              </w:rPr>
              <w:t>,</w:t>
            </w:r>
            <w:r w:rsidRPr="00185E2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bg-BG"/>
              </w:rPr>
              <w:t xml:space="preserve"> без търговията с автомобили и мотоциклети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992E78" w14:textId="77777777" w:rsidR="001034D0" w:rsidRDefault="001034D0" w:rsidP="008E79E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6F5BD626" w14:textId="4388AE72" w:rsidR="008E79EC" w:rsidRPr="008E79EC" w:rsidRDefault="008E79EC" w:rsidP="008E79E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8E79E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143.8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18F91C" w14:textId="77777777" w:rsidR="001034D0" w:rsidRDefault="001034D0" w:rsidP="008E79E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1D684DF5" w14:textId="08B5CA27" w:rsidR="008E79EC" w:rsidRPr="008E79EC" w:rsidRDefault="008E79EC" w:rsidP="008E79E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8E79E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156.0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5DD0C" w14:textId="77777777" w:rsidR="008E79EC" w:rsidRPr="002A100E" w:rsidRDefault="008E79EC" w:rsidP="008E79E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60CDA657" w14:textId="2B0BDFB8" w:rsidR="008E79EC" w:rsidRPr="002A100E" w:rsidRDefault="008E79EC" w:rsidP="008E79E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161.9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E53DB" w14:textId="77777777" w:rsidR="008E79EC" w:rsidRPr="002A100E" w:rsidRDefault="008E79EC" w:rsidP="008E79E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7BD201D9" w14:textId="691B6685" w:rsidR="008E79EC" w:rsidRPr="002A100E" w:rsidRDefault="008E79EC" w:rsidP="008E79E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135.5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DEB8FA" w14:textId="77777777" w:rsidR="008E79EC" w:rsidRPr="002A100E" w:rsidRDefault="008E79EC" w:rsidP="008E79E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3D0C6F91" w14:textId="33732082" w:rsidR="008E79EC" w:rsidRPr="002A100E" w:rsidRDefault="008E79EC" w:rsidP="008E79E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128.5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1EEA63" w14:textId="77777777" w:rsidR="008E79EC" w:rsidRPr="002A100E" w:rsidRDefault="008E79EC" w:rsidP="008E79E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</w:p>
          <w:p w14:paraId="06AC2123" w14:textId="02686D48" w:rsidR="008E79EC" w:rsidRPr="002A100E" w:rsidRDefault="008E79EC" w:rsidP="008E79E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142.6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EACE30" w14:textId="77777777" w:rsidR="008E79EC" w:rsidRPr="002A100E" w:rsidRDefault="008E79EC" w:rsidP="008E79E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0B8956A8" w14:textId="3C1FD424" w:rsidR="008E79EC" w:rsidRPr="002A100E" w:rsidRDefault="008E79EC" w:rsidP="008E79E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2A10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135.3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1AFA0" w14:textId="77777777" w:rsidR="008E79EC" w:rsidRDefault="008E79EC" w:rsidP="008E79E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355848AF" w14:textId="38974BE4" w:rsidR="008E79EC" w:rsidRPr="002A100E" w:rsidRDefault="008E79EC" w:rsidP="008E79E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831C7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143.8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750ABE" w14:textId="77777777" w:rsidR="008E79EC" w:rsidRDefault="008E79EC" w:rsidP="008E79E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09BC2429" w14:textId="09E240FB" w:rsidR="008E79EC" w:rsidRPr="002A100E" w:rsidRDefault="008E79EC" w:rsidP="008E79E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302AE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144.5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ACD9E" w14:textId="77777777" w:rsidR="008E79EC" w:rsidRDefault="008E79EC" w:rsidP="008E79E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268050F8" w14:textId="00A19007" w:rsidR="008E79EC" w:rsidRPr="002A100E" w:rsidRDefault="008E79EC" w:rsidP="008E79E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9067E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149.3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40EEAC" w14:textId="77777777" w:rsidR="008E79EC" w:rsidRPr="004C049C" w:rsidRDefault="008E79EC" w:rsidP="008E79E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09192900" w14:textId="2E8E4ED0" w:rsidR="008E79EC" w:rsidRPr="002A100E" w:rsidRDefault="008E79EC" w:rsidP="008E79E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4C049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151.6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78BCCA" w14:textId="77777777" w:rsidR="008E79EC" w:rsidRPr="004C049C" w:rsidRDefault="008E79EC" w:rsidP="008E79E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1ECA83B6" w14:textId="4E6EFB07" w:rsidR="008E79EC" w:rsidRPr="004C049C" w:rsidRDefault="008E79EC" w:rsidP="008E79E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C049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147.9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481874" w14:textId="77777777" w:rsidR="008E79EC" w:rsidRDefault="008E79EC" w:rsidP="008E79E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58649A34" w14:textId="46BE794B" w:rsidR="008E79EC" w:rsidRPr="004C049C" w:rsidRDefault="008E79EC" w:rsidP="008E79E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C049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151.7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DC7F9" w14:textId="77777777" w:rsidR="001034D0" w:rsidRPr="0081263F" w:rsidRDefault="001034D0" w:rsidP="008E79E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15E2E7C5" w14:textId="1EBD694F" w:rsidR="008E79EC" w:rsidRPr="0081263F" w:rsidRDefault="008E79EC" w:rsidP="008E79EC">
            <w:pPr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bg-BG"/>
              </w:rPr>
            </w:pPr>
            <w:r w:rsidRPr="0081263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156.3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43BF37" w14:textId="77777777" w:rsidR="001034D0" w:rsidRPr="0081263F" w:rsidRDefault="001034D0" w:rsidP="008E79E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4D64CAF3" w14:textId="64907775" w:rsidR="008E79EC" w:rsidRPr="0081263F" w:rsidRDefault="008E79EC" w:rsidP="008E79EC">
            <w:pPr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1263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163.0</w:t>
            </w:r>
          </w:p>
        </w:tc>
      </w:tr>
      <w:tr w:rsidR="008E79EC" w:rsidRPr="0081263F" w14:paraId="465F30CF" w14:textId="77777777" w:rsidTr="000D4190">
        <w:trPr>
          <w:trHeight w:val="794"/>
          <w:jc w:val="center"/>
        </w:trPr>
        <w:tc>
          <w:tcPr>
            <w:tcW w:w="2407" w:type="dxa"/>
            <w:tcBorders>
              <w:top w:val="nil"/>
            </w:tcBorders>
            <w:shd w:val="clear" w:color="auto" w:fill="FFFFFF"/>
            <w:vAlign w:val="bottom"/>
          </w:tcPr>
          <w:p w14:paraId="2E3CCB1E" w14:textId="77777777" w:rsidR="008E79EC" w:rsidRPr="00393C0D" w:rsidRDefault="008E79EC" w:rsidP="008E79EC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6D490108" w14:textId="77777777" w:rsidR="008E79EC" w:rsidRPr="00393C0D" w:rsidRDefault="008E79EC" w:rsidP="008E79EC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хранителни стоки</w:t>
            </w:r>
            <w:r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>,</w:t>
            </w:r>
          </w:p>
          <w:p w14:paraId="24B98685" w14:textId="77777777" w:rsidR="008E79EC" w:rsidRPr="00393C0D" w:rsidRDefault="008E79EC" w:rsidP="008E79EC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напитки и тютюневи</w:t>
            </w:r>
          </w:p>
          <w:p w14:paraId="7C6A6478" w14:textId="77777777" w:rsidR="008E79EC" w:rsidRPr="00393C0D" w:rsidRDefault="008E79EC" w:rsidP="008E79EC">
            <w:pPr>
              <w:spacing w:after="60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изделия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8C6B25" w14:textId="77777777" w:rsidR="001034D0" w:rsidRDefault="001034D0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FB33E72" w14:textId="77777777" w:rsidR="001034D0" w:rsidRDefault="001034D0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A9A73E1" w14:textId="77777777" w:rsidR="001034D0" w:rsidRDefault="001034D0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20F260D" w14:textId="6DAB2AEB" w:rsidR="008E79EC" w:rsidRP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79EC">
              <w:rPr>
                <w:rFonts w:ascii="Times New Roman" w:hAnsi="Times New Roman"/>
                <w:color w:val="000000"/>
                <w:sz w:val="16"/>
                <w:szCs w:val="16"/>
              </w:rPr>
              <w:t>143.5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D91D39" w14:textId="77777777" w:rsidR="001034D0" w:rsidRDefault="001034D0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6882120" w14:textId="77777777" w:rsidR="001034D0" w:rsidRDefault="001034D0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E11F0BC" w14:textId="77777777" w:rsidR="001034D0" w:rsidRDefault="001034D0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D215B78" w14:textId="7957F2FE" w:rsidR="008E79EC" w:rsidRP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79EC">
              <w:rPr>
                <w:rFonts w:ascii="Times New Roman" w:hAnsi="Times New Roman"/>
                <w:color w:val="000000"/>
                <w:sz w:val="16"/>
                <w:szCs w:val="16"/>
              </w:rPr>
              <w:t>144.5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4F005" w14:textId="77777777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2189D99" w14:textId="77777777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562CFC0" w14:textId="77777777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F95D8A3" w14:textId="37205A06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140.8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2617B" w14:textId="77777777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7D265D3" w14:textId="77777777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D994E0E" w14:textId="77777777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F2A4F5E" w14:textId="6A7ED623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121.2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E903D6" w14:textId="77777777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944D95F" w14:textId="77777777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153E6ED" w14:textId="77777777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0B20154" w14:textId="63B34765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115.3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8B24B" w14:textId="77777777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1E3CAA3C" w14:textId="77777777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185B821C" w14:textId="77777777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6F387C55" w14:textId="149AE6C1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128.0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D4C8AA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922FAEB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E010F6B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B71CA3D" w14:textId="56AE66EC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12A071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3A213D3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BDF5A66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F6EC9BD" w14:textId="798F2018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C77">
              <w:rPr>
                <w:rFonts w:ascii="Times New Roman" w:hAnsi="Times New Roman"/>
                <w:color w:val="000000"/>
                <w:sz w:val="16"/>
                <w:szCs w:val="16"/>
              </w:rPr>
              <w:t>129.7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DAD7C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3152439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D1B75B2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3E63F3F" w14:textId="6A2DC475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2AEF">
              <w:rPr>
                <w:rFonts w:ascii="Times New Roman" w:hAnsi="Times New Roman"/>
                <w:color w:val="000000"/>
                <w:sz w:val="16"/>
                <w:szCs w:val="16"/>
              </w:rPr>
              <w:t>131.0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1B080D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51099D0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8E99828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626E75E" w14:textId="22EB46A3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67E8">
              <w:rPr>
                <w:rFonts w:ascii="Times New Roman" w:hAnsi="Times New Roman"/>
                <w:color w:val="000000"/>
                <w:sz w:val="16"/>
                <w:szCs w:val="16"/>
              </w:rPr>
              <w:t>135.5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2B47AC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2695D2A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F27D944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19AB1D3" w14:textId="31100DFB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8A8">
              <w:rPr>
                <w:rFonts w:ascii="Times New Roman" w:hAnsi="Times New Roman"/>
                <w:color w:val="000000"/>
                <w:sz w:val="16"/>
                <w:szCs w:val="16"/>
              </w:rPr>
              <w:t>141.1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2EC187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BC3443D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D1DBD16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B722B77" w14:textId="37770293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304">
              <w:rPr>
                <w:rFonts w:ascii="Times New Roman" w:hAnsi="Times New Roman"/>
                <w:color w:val="000000"/>
                <w:sz w:val="16"/>
                <w:szCs w:val="16"/>
              </w:rPr>
              <w:t>130.6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2703A1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3C2E63E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707BF8E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13C0847" w14:textId="304CF52D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049C">
              <w:rPr>
                <w:rFonts w:ascii="Times New Roman" w:hAnsi="Times New Roman"/>
                <w:color w:val="000000"/>
                <w:sz w:val="16"/>
                <w:szCs w:val="16"/>
              </w:rPr>
              <w:t>133.5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E90A25" w14:textId="77777777" w:rsidR="001034D0" w:rsidRPr="0081263F" w:rsidRDefault="001034D0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1DF8137" w14:textId="77777777" w:rsidR="001034D0" w:rsidRPr="0081263F" w:rsidRDefault="001034D0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4717E01" w14:textId="77777777" w:rsidR="001034D0" w:rsidRPr="0081263F" w:rsidRDefault="001034D0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7164A21" w14:textId="2D73F457" w:rsidR="008E79EC" w:rsidRPr="0081263F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263F">
              <w:rPr>
                <w:rFonts w:ascii="Times New Roman" w:hAnsi="Times New Roman"/>
                <w:color w:val="000000"/>
                <w:sz w:val="16"/>
                <w:szCs w:val="16"/>
              </w:rPr>
              <w:t>130.2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FC844" w14:textId="77777777" w:rsidR="001034D0" w:rsidRPr="0081263F" w:rsidRDefault="001034D0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463B048" w14:textId="77777777" w:rsidR="001034D0" w:rsidRPr="0081263F" w:rsidRDefault="001034D0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4F2C0DC" w14:textId="77777777" w:rsidR="001034D0" w:rsidRPr="0081263F" w:rsidRDefault="001034D0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D26D8FD" w14:textId="6049A95A" w:rsidR="008E79EC" w:rsidRPr="0081263F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263F">
              <w:rPr>
                <w:rFonts w:ascii="Times New Roman" w:hAnsi="Times New Roman"/>
                <w:color w:val="000000"/>
                <w:sz w:val="16"/>
                <w:szCs w:val="16"/>
              </w:rPr>
              <w:t>153.8</w:t>
            </w:r>
          </w:p>
        </w:tc>
      </w:tr>
      <w:tr w:rsidR="008E79EC" w:rsidRPr="0081263F" w14:paraId="32E7EDBE" w14:textId="77777777" w:rsidTr="00612E0A">
        <w:trPr>
          <w:trHeight w:val="851"/>
          <w:jc w:val="center"/>
        </w:trPr>
        <w:tc>
          <w:tcPr>
            <w:tcW w:w="2407" w:type="dxa"/>
            <w:tcBorders>
              <w:top w:val="nil"/>
            </w:tcBorders>
            <w:shd w:val="clear" w:color="auto" w:fill="FFFFFF"/>
            <w:vAlign w:val="bottom"/>
          </w:tcPr>
          <w:p w14:paraId="4CE0594E" w14:textId="77777777" w:rsidR="008E79EC" w:rsidRPr="00393C0D" w:rsidRDefault="008E79EC" w:rsidP="008E79EC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в</w:t>
            </w:r>
          </w:p>
          <w:p w14:paraId="55CED296" w14:textId="77777777" w:rsidR="008E79EC" w:rsidRPr="00393C0D" w:rsidRDefault="008E79EC" w:rsidP="008E79EC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</w:t>
            </w:r>
            <w:proofErr w:type="spellStart"/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>неспециализирани</w:t>
            </w:r>
            <w:proofErr w:type="spellEnd"/>
          </w:p>
          <w:p w14:paraId="7A71A8BE" w14:textId="77777777" w:rsidR="008E79EC" w:rsidRPr="00393C0D" w:rsidRDefault="008E79EC" w:rsidP="008E79EC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магазини предимно с</w:t>
            </w:r>
          </w:p>
          <w:p w14:paraId="75638292" w14:textId="77777777" w:rsidR="008E79EC" w:rsidRPr="00393C0D" w:rsidRDefault="008E79EC" w:rsidP="008E79EC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хранителни стоки</w:t>
            </w:r>
            <w:r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>,</w:t>
            </w:r>
          </w:p>
          <w:p w14:paraId="05951D7E" w14:textId="77777777" w:rsidR="008E79EC" w:rsidRPr="00393C0D" w:rsidRDefault="008E79EC" w:rsidP="008E79EC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напитки и тютюневи</w:t>
            </w:r>
          </w:p>
          <w:p w14:paraId="44992764" w14:textId="77777777" w:rsidR="008E79EC" w:rsidRPr="00393C0D" w:rsidRDefault="008E79EC" w:rsidP="008E79EC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изделия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88FF25" w14:textId="0436072A" w:rsidR="008E79EC" w:rsidRP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79EC">
              <w:rPr>
                <w:rFonts w:ascii="Times New Roman" w:hAnsi="Times New Roman"/>
                <w:color w:val="000000"/>
                <w:sz w:val="16"/>
                <w:szCs w:val="16"/>
              </w:rPr>
              <w:t>141.4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B103CA" w14:textId="27BD8FE1" w:rsidR="008E79EC" w:rsidRP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79EC">
              <w:rPr>
                <w:rFonts w:ascii="Times New Roman" w:hAnsi="Times New Roman"/>
                <w:color w:val="000000"/>
                <w:sz w:val="16"/>
                <w:szCs w:val="16"/>
              </w:rPr>
              <w:t>142.4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EB0B96" w14:textId="4AF1651C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137.2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2863F7" w14:textId="29C0AF9A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118.4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8FD8D8" w14:textId="601D64E9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112.4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7E8F57" w14:textId="62B520CC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125.1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4DD146" w14:textId="59B8305D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122.0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624E03" w14:textId="0A243C1A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C77">
              <w:rPr>
                <w:rFonts w:ascii="Times New Roman" w:hAnsi="Times New Roman"/>
                <w:color w:val="000000"/>
                <w:sz w:val="16"/>
                <w:szCs w:val="16"/>
              </w:rPr>
              <w:t>126.4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578BEC" w14:textId="2B225C88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2AEF">
              <w:rPr>
                <w:rFonts w:ascii="Times New Roman" w:hAnsi="Times New Roman"/>
                <w:color w:val="000000"/>
                <w:sz w:val="16"/>
                <w:szCs w:val="16"/>
              </w:rPr>
              <w:t>127.5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9FDDD6" w14:textId="604491E4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67E8">
              <w:rPr>
                <w:rFonts w:ascii="Times New Roman" w:hAnsi="Times New Roman"/>
                <w:color w:val="000000"/>
                <w:sz w:val="16"/>
                <w:szCs w:val="16"/>
              </w:rPr>
              <w:t>132.2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0E334E" w14:textId="419DB26B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8A8">
              <w:rPr>
                <w:rFonts w:ascii="Times New Roman" w:hAnsi="Times New Roman"/>
                <w:color w:val="000000"/>
                <w:sz w:val="16"/>
                <w:szCs w:val="16"/>
              </w:rPr>
              <w:t>137.2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D32BFF" w14:textId="59D27D80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304">
              <w:rPr>
                <w:rFonts w:ascii="Times New Roman" w:hAnsi="Times New Roman"/>
                <w:color w:val="000000"/>
                <w:sz w:val="16"/>
                <w:szCs w:val="16"/>
              </w:rPr>
              <w:t>127.6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4BCECB" w14:textId="7B256E0A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049C">
              <w:rPr>
                <w:rFonts w:ascii="Times New Roman" w:hAnsi="Times New Roman"/>
                <w:color w:val="000000"/>
                <w:sz w:val="16"/>
                <w:szCs w:val="16"/>
              </w:rPr>
              <w:t>130.8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4936F0" w14:textId="2E45785E" w:rsidR="008E79EC" w:rsidRPr="0081263F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263F">
              <w:rPr>
                <w:rFonts w:ascii="Times New Roman" w:hAnsi="Times New Roman"/>
                <w:color w:val="000000"/>
                <w:sz w:val="16"/>
                <w:szCs w:val="16"/>
              </w:rPr>
              <w:t>127.2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CD4BF5" w14:textId="3A276885" w:rsidR="008E79EC" w:rsidRPr="0081263F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263F">
              <w:rPr>
                <w:rFonts w:ascii="Times New Roman" w:hAnsi="Times New Roman"/>
                <w:color w:val="000000"/>
                <w:sz w:val="16"/>
                <w:szCs w:val="16"/>
              </w:rPr>
              <w:t>152.5</w:t>
            </w:r>
          </w:p>
        </w:tc>
      </w:tr>
      <w:tr w:rsidR="008E79EC" w:rsidRPr="0081263F" w14:paraId="687C7516" w14:textId="77777777" w:rsidTr="00612E0A">
        <w:trPr>
          <w:trHeight w:val="1164"/>
          <w:jc w:val="center"/>
        </w:trPr>
        <w:tc>
          <w:tcPr>
            <w:tcW w:w="2407" w:type="dxa"/>
            <w:tcBorders>
              <w:top w:val="nil"/>
            </w:tcBorders>
            <w:shd w:val="clear" w:color="auto" w:fill="FFFFFF"/>
            <w:vAlign w:val="bottom"/>
          </w:tcPr>
          <w:p w14:paraId="06984F8B" w14:textId="77777777" w:rsidR="008E79EC" w:rsidRPr="00393C0D" w:rsidRDefault="008E79EC" w:rsidP="008E79EC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в</w:t>
            </w:r>
          </w:p>
          <w:p w14:paraId="1C303FD8" w14:textId="77777777" w:rsidR="008E79EC" w:rsidRPr="00393C0D" w:rsidRDefault="008E79EC" w:rsidP="008E79EC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специализирани</w:t>
            </w:r>
          </w:p>
          <w:p w14:paraId="020E0BBA" w14:textId="77777777" w:rsidR="008E79EC" w:rsidRPr="00393C0D" w:rsidRDefault="008E79EC" w:rsidP="008E79EC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магазини с </w:t>
            </w:r>
          </w:p>
          <w:p w14:paraId="6FE49245" w14:textId="77777777" w:rsidR="008E79EC" w:rsidRPr="00393C0D" w:rsidRDefault="008E79EC" w:rsidP="008E79EC">
            <w:pPr>
              <w:ind w:firstLineChars="197" w:firstLine="315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хранителни</w:t>
            </w:r>
          </w:p>
          <w:p w14:paraId="2ECC47A6" w14:textId="77777777" w:rsidR="008E79EC" w:rsidRPr="00393C0D" w:rsidRDefault="008E79EC" w:rsidP="008E79EC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стоки</w:t>
            </w:r>
            <w:r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>,</w:t>
            </w: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напитки и</w:t>
            </w:r>
          </w:p>
          <w:p w14:paraId="6DE568F8" w14:textId="77777777" w:rsidR="008E79EC" w:rsidRPr="00393C0D" w:rsidRDefault="008E79EC" w:rsidP="008E79EC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тютюневи изделия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F8DEBE" w14:textId="14E17CE7" w:rsidR="008E79EC" w:rsidRP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79EC">
              <w:rPr>
                <w:rFonts w:ascii="Times New Roman" w:hAnsi="Times New Roman"/>
                <w:color w:val="000000"/>
                <w:sz w:val="16"/>
                <w:szCs w:val="16"/>
              </w:rPr>
              <w:t>154.6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85E130" w14:textId="29816171" w:rsidR="008E79EC" w:rsidRP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79EC">
              <w:rPr>
                <w:rFonts w:ascii="Times New Roman" w:hAnsi="Times New Roman"/>
                <w:color w:val="000000"/>
                <w:sz w:val="16"/>
                <w:szCs w:val="16"/>
              </w:rPr>
              <w:t>155.5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1CB0D2" w14:textId="79B69224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162.6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B865F3" w14:textId="6C11611E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137.5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2BBFEB" w14:textId="71C7A76B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132.1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6E6D64" w14:textId="136EA6E4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144.9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678485" w14:textId="1705256A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142.6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53D170" w14:textId="3B7909E8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C77">
              <w:rPr>
                <w:rFonts w:ascii="Times New Roman" w:hAnsi="Times New Roman"/>
                <w:color w:val="000000"/>
                <w:sz w:val="16"/>
                <w:szCs w:val="16"/>
              </w:rPr>
              <w:t>149.6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96778D" w14:textId="2D7DDE2D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2AEF">
              <w:rPr>
                <w:rFonts w:ascii="Times New Roman" w:hAnsi="Times New Roman"/>
                <w:color w:val="000000"/>
                <w:sz w:val="16"/>
                <w:szCs w:val="16"/>
              </w:rPr>
              <w:t>152.6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75291A" w14:textId="50C13678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67E8">
              <w:rPr>
                <w:rFonts w:ascii="Times New Roman" w:hAnsi="Times New Roman"/>
                <w:color w:val="000000"/>
                <w:sz w:val="16"/>
                <w:szCs w:val="16"/>
              </w:rPr>
              <w:t>155.1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B68BDC" w14:textId="1F53766F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8A8">
              <w:rPr>
                <w:rFonts w:ascii="Times New Roman" w:hAnsi="Times New Roman"/>
                <w:color w:val="000000"/>
                <w:sz w:val="16"/>
                <w:szCs w:val="16"/>
              </w:rPr>
              <w:t>164.7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204059" w14:textId="5FF335D2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304">
              <w:rPr>
                <w:rFonts w:ascii="Times New Roman" w:hAnsi="Times New Roman"/>
                <w:color w:val="000000"/>
                <w:sz w:val="16"/>
                <w:szCs w:val="16"/>
              </w:rPr>
              <w:t>148.1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5196D5" w14:textId="1064ADA8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049C">
              <w:rPr>
                <w:rFonts w:ascii="Times New Roman" w:hAnsi="Times New Roman"/>
                <w:color w:val="000000"/>
                <w:sz w:val="16"/>
                <w:szCs w:val="16"/>
              </w:rPr>
              <w:t>148.4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1456EC" w14:textId="6383F661" w:rsidR="008E79EC" w:rsidRPr="0081263F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263F">
              <w:rPr>
                <w:rFonts w:ascii="Times New Roman" w:hAnsi="Times New Roman"/>
                <w:color w:val="000000"/>
                <w:sz w:val="16"/>
                <w:szCs w:val="16"/>
              </w:rPr>
              <w:t>147.4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578B00" w14:textId="588FC845" w:rsidR="008E79EC" w:rsidRPr="0081263F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263F">
              <w:rPr>
                <w:rFonts w:ascii="Times New Roman" w:hAnsi="Times New Roman"/>
                <w:color w:val="000000"/>
                <w:sz w:val="16"/>
                <w:szCs w:val="16"/>
              </w:rPr>
              <w:t>158.4</w:t>
            </w:r>
          </w:p>
        </w:tc>
      </w:tr>
      <w:tr w:rsidR="008E79EC" w:rsidRPr="0081263F" w14:paraId="1601EC99" w14:textId="77777777" w:rsidTr="00612E0A">
        <w:trPr>
          <w:trHeight w:val="1021"/>
          <w:jc w:val="center"/>
        </w:trPr>
        <w:tc>
          <w:tcPr>
            <w:tcW w:w="2407" w:type="dxa"/>
            <w:tcBorders>
              <w:top w:val="nil"/>
            </w:tcBorders>
            <w:shd w:val="clear" w:color="auto" w:fill="FFFFFF"/>
            <w:vAlign w:val="bottom"/>
          </w:tcPr>
          <w:p w14:paraId="09A4B106" w14:textId="77777777" w:rsidR="008E79EC" w:rsidRPr="00393C0D" w:rsidRDefault="008E79EC" w:rsidP="008E79EC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0E27F977" w14:textId="77777777" w:rsidR="008E79EC" w:rsidRPr="00393C0D" w:rsidRDefault="008E79EC" w:rsidP="008E79EC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нехранителни стоки</w:t>
            </w:r>
            <w:r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>,</w:t>
            </w: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без</w:t>
            </w:r>
          </w:p>
          <w:p w14:paraId="2E9A0C3E" w14:textId="77777777" w:rsidR="008E79EC" w:rsidRPr="00393C0D" w:rsidRDefault="008E79EC" w:rsidP="008E79EC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търговията с</w:t>
            </w:r>
          </w:p>
          <w:p w14:paraId="66D48156" w14:textId="77777777" w:rsidR="008E79EC" w:rsidRPr="00393C0D" w:rsidRDefault="008E79EC" w:rsidP="008E79EC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автомобилни горива и</w:t>
            </w:r>
          </w:p>
          <w:p w14:paraId="01729FC8" w14:textId="77777777" w:rsidR="008E79EC" w:rsidRPr="00926910" w:rsidRDefault="008E79EC" w:rsidP="008E79EC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смазочни материали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685F79" w14:textId="1F02E186" w:rsidR="008E79EC" w:rsidRP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79EC">
              <w:rPr>
                <w:rFonts w:ascii="Times New Roman" w:hAnsi="Times New Roman"/>
                <w:color w:val="000000"/>
                <w:sz w:val="16"/>
                <w:szCs w:val="16"/>
              </w:rPr>
              <w:t>167.7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23780E" w14:textId="4C929F15" w:rsidR="008E79EC" w:rsidRP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79EC">
              <w:rPr>
                <w:rFonts w:ascii="Times New Roman" w:hAnsi="Times New Roman"/>
                <w:color w:val="000000"/>
                <w:sz w:val="16"/>
                <w:szCs w:val="16"/>
              </w:rPr>
              <w:t>194.7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C180EC" w14:textId="1ACFCB07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204.9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7BB909" w14:textId="30AC8FBB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165.4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766198" w14:textId="6712B7A6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154.7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8AB718" w14:textId="541C366B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171.3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9EFA5F" w14:textId="59607BEA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159.7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F7E2A9" w14:textId="657EA010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C77">
              <w:rPr>
                <w:rFonts w:ascii="Times New Roman" w:hAnsi="Times New Roman"/>
                <w:color w:val="000000"/>
                <w:sz w:val="16"/>
                <w:szCs w:val="16"/>
              </w:rPr>
              <w:t>173.0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BF2032" w14:textId="45CF80C5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2AEF">
              <w:rPr>
                <w:rFonts w:ascii="Times New Roman" w:hAnsi="Times New Roman"/>
                <w:color w:val="000000"/>
                <w:sz w:val="16"/>
                <w:szCs w:val="16"/>
              </w:rPr>
              <w:t>170.7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42FDDA" w14:textId="448BE22E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67E8">
              <w:rPr>
                <w:rFonts w:ascii="Times New Roman" w:hAnsi="Times New Roman"/>
                <w:color w:val="000000"/>
                <w:sz w:val="16"/>
                <w:szCs w:val="16"/>
              </w:rPr>
              <w:t>175.0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1145F2" w14:textId="4570C5AB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8A8">
              <w:rPr>
                <w:rFonts w:ascii="Times New Roman" w:hAnsi="Times New Roman"/>
                <w:color w:val="000000"/>
                <w:sz w:val="16"/>
                <w:szCs w:val="16"/>
              </w:rPr>
              <w:t>176.1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B54621" w14:textId="125C0B7D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304">
              <w:rPr>
                <w:rFonts w:ascii="Times New Roman" w:hAnsi="Times New Roman"/>
                <w:color w:val="000000"/>
                <w:sz w:val="16"/>
                <w:szCs w:val="16"/>
              </w:rPr>
              <w:t>177.6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504B83" w14:textId="70317022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049C">
              <w:rPr>
                <w:rFonts w:ascii="Times New Roman" w:hAnsi="Times New Roman"/>
                <w:color w:val="000000"/>
                <w:sz w:val="16"/>
                <w:szCs w:val="16"/>
              </w:rPr>
              <w:t>183.9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6DAD2B" w14:textId="2FEDB475" w:rsidR="008E79EC" w:rsidRPr="0081263F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263F">
              <w:rPr>
                <w:rFonts w:ascii="Times New Roman" w:hAnsi="Times New Roman"/>
                <w:color w:val="000000"/>
                <w:sz w:val="16"/>
                <w:szCs w:val="16"/>
              </w:rPr>
              <w:t>201.6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991687" w14:textId="4D30BF73" w:rsidR="008E79EC" w:rsidRPr="0081263F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263F">
              <w:rPr>
                <w:rFonts w:ascii="Times New Roman" w:hAnsi="Times New Roman"/>
                <w:color w:val="000000"/>
                <w:sz w:val="16"/>
                <w:szCs w:val="16"/>
              </w:rPr>
              <w:t>198.4</w:t>
            </w:r>
          </w:p>
        </w:tc>
      </w:tr>
      <w:tr w:rsidR="008E79EC" w:rsidRPr="0081263F" w14:paraId="592916C1" w14:textId="77777777" w:rsidTr="00612E0A">
        <w:trPr>
          <w:trHeight w:val="57"/>
          <w:jc w:val="center"/>
        </w:trPr>
        <w:tc>
          <w:tcPr>
            <w:tcW w:w="2407" w:type="dxa"/>
            <w:tcBorders>
              <w:top w:val="nil"/>
            </w:tcBorders>
            <w:shd w:val="clear" w:color="auto" w:fill="FFFFFF"/>
            <w:vAlign w:val="bottom"/>
          </w:tcPr>
          <w:p w14:paraId="62DE5BDB" w14:textId="77777777" w:rsidR="008E79EC" w:rsidRPr="00393C0D" w:rsidRDefault="008E79EC" w:rsidP="008E79EC">
            <w:pPr>
              <w:spacing w:after="120"/>
              <w:ind w:firstLineChars="400" w:firstLine="64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>в това число: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76DC32" w14:textId="77777777" w:rsidR="008E79EC" w:rsidRP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EA1266" w14:textId="77777777" w:rsidR="008E79EC" w:rsidRP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D0C1A6" w14:textId="77777777" w:rsidR="008E79EC" w:rsidRPr="002A100E" w:rsidRDefault="008E79EC" w:rsidP="008E79E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A1DB09" w14:textId="77777777" w:rsidR="008E79EC" w:rsidRPr="002A100E" w:rsidRDefault="008E79EC" w:rsidP="008E79E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5CF164" w14:textId="77777777" w:rsidR="008E79EC" w:rsidRPr="002A100E" w:rsidRDefault="008E79EC" w:rsidP="008E79E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A54C64" w14:textId="77777777" w:rsidR="008E79EC" w:rsidRPr="002A100E" w:rsidRDefault="008E79EC" w:rsidP="008E79E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70619B" w14:textId="77777777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5D69E0" w14:textId="77777777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B385CC" w14:textId="77777777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20D1A2" w14:textId="77777777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16E441" w14:textId="77777777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3F787D" w14:textId="77777777" w:rsidR="008E79EC" w:rsidRPr="002A100E" w:rsidRDefault="008E79EC" w:rsidP="008E79E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FE3C4F" w14:textId="77777777" w:rsidR="008E79EC" w:rsidRPr="002A100E" w:rsidRDefault="008E79EC" w:rsidP="008E79E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5C87ED" w14:textId="77777777" w:rsidR="008E79EC" w:rsidRPr="0081263F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D77827" w14:textId="77777777" w:rsidR="008E79EC" w:rsidRPr="0081263F" w:rsidRDefault="008E79EC" w:rsidP="008E79E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E79EC" w:rsidRPr="0081263F" w14:paraId="267907DD" w14:textId="77777777" w:rsidTr="000D4190">
        <w:trPr>
          <w:trHeight w:val="567"/>
          <w:jc w:val="center"/>
        </w:trPr>
        <w:tc>
          <w:tcPr>
            <w:tcW w:w="2407" w:type="dxa"/>
            <w:tcBorders>
              <w:top w:val="nil"/>
            </w:tcBorders>
            <w:shd w:val="clear" w:color="auto" w:fill="FFFFFF"/>
            <w:vAlign w:val="bottom"/>
          </w:tcPr>
          <w:p w14:paraId="185AD8DC" w14:textId="77777777" w:rsidR="008E79EC" w:rsidRPr="00600C65" w:rsidRDefault="008E79EC" w:rsidP="008E79EC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в</w:t>
            </w:r>
          </w:p>
          <w:p w14:paraId="703E353A" w14:textId="77777777" w:rsidR="008E79EC" w:rsidRPr="00600C65" w:rsidRDefault="008E79EC" w:rsidP="008E79EC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</w:t>
            </w:r>
            <w:proofErr w:type="spellStart"/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>неспециализирани</w:t>
            </w:r>
            <w:proofErr w:type="spellEnd"/>
          </w:p>
          <w:p w14:paraId="1D8CF2F3" w14:textId="77777777" w:rsidR="008E79EC" w:rsidRPr="00600C65" w:rsidRDefault="008E79EC" w:rsidP="008E79EC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магазини с</w:t>
            </w:r>
          </w:p>
          <w:p w14:paraId="435117F0" w14:textId="77777777" w:rsidR="008E79EC" w:rsidRPr="00600C65" w:rsidRDefault="008E79EC" w:rsidP="008E79EC">
            <w:pPr>
              <w:spacing w:after="60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разнообразни стоки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72070F" w14:textId="77777777" w:rsidR="001034D0" w:rsidRDefault="001034D0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451B651" w14:textId="77777777" w:rsidR="001034D0" w:rsidRDefault="001034D0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9E647E0" w14:textId="77777777" w:rsidR="001034D0" w:rsidRDefault="001034D0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7F001F8" w14:textId="514FB52C" w:rsidR="008E79EC" w:rsidRP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79EC">
              <w:rPr>
                <w:rFonts w:ascii="Times New Roman" w:hAnsi="Times New Roman"/>
                <w:color w:val="000000"/>
                <w:sz w:val="16"/>
                <w:szCs w:val="16"/>
              </w:rPr>
              <w:t>178.2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DA043D" w14:textId="77777777" w:rsidR="001034D0" w:rsidRDefault="001034D0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067F79B" w14:textId="77777777" w:rsidR="001034D0" w:rsidRDefault="001034D0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123AAFF" w14:textId="77777777" w:rsidR="001034D0" w:rsidRDefault="001034D0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2066122" w14:textId="066F2679" w:rsidR="008E79EC" w:rsidRP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79EC">
              <w:rPr>
                <w:rFonts w:ascii="Times New Roman" w:hAnsi="Times New Roman"/>
                <w:color w:val="000000"/>
                <w:sz w:val="16"/>
                <w:szCs w:val="16"/>
              </w:rPr>
              <w:t>212.8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D6C365" w14:textId="77777777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812C705" w14:textId="77777777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369CFAD" w14:textId="77777777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704D40E" w14:textId="57173B59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225.2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88B167" w14:textId="77777777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20AA4CB" w14:textId="77777777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D60DA8F" w14:textId="77777777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586C195" w14:textId="3142BAC7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166.6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0DE9E7" w14:textId="77777777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6D318B7" w14:textId="77777777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B67D721" w14:textId="77777777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53ECF95" w14:textId="04AC127D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161.8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2B910E" w14:textId="77777777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63689D87" w14:textId="77777777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3F701CE9" w14:textId="77777777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47AAD38B" w14:textId="295BCE0B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191.1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69D14F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A8F96F1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19E942F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7E325E8" w14:textId="59B39DA5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181.2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B1ABB1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C14983D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D214E6C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0E6FD7D" w14:textId="5C98781D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C77">
              <w:rPr>
                <w:rFonts w:ascii="Times New Roman" w:hAnsi="Times New Roman"/>
                <w:color w:val="000000"/>
                <w:sz w:val="16"/>
                <w:szCs w:val="16"/>
              </w:rPr>
              <w:t>202.7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651ADF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6C4D365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7EEC999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3F4A436" w14:textId="25865CE6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2AEF">
              <w:rPr>
                <w:rFonts w:ascii="Times New Roman" w:hAnsi="Times New Roman"/>
                <w:color w:val="000000"/>
                <w:sz w:val="16"/>
                <w:szCs w:val="16"/>
              </w:rPr>
              <w:t>187.4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D4CEFF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415B493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FBD3E20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C84563C" w14:textId="37BFB60F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67E8">
              <w:rPr>
                <w:rFonts w:ascii="Times New Roman" w:hAnsi="Times New Roman"/>
                <w:color w:val="000000"/>
                <w:sz w:val="16"/>
                <w:szCs w:val="16"/>
              </w:rPr>
              <w:t>201.8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3DCA1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F03D1CC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09459A0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861E3BA" w14:textId="706A5A4B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8A8">
              <w:rPr>
                <w:rFonts w:ascii="Times New Roman" w:hAnsi="Times New Roman"/>
                <w:color w:val="000000"/>
                <w:sz w:val="16"/>
                <w:szCs w:val="16"/>
              </w:rPr>
              <w:t>227.0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8EE972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59E6A86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9693B53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C9A16F0" w14:textId="625298F8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304">
              <w:rPr>
                <w:rFonts w:ascii="Times New Roman" w:hAnsi="Times New Roman"/>
                <w:color w:val="000000"/>
                <w:sz w:val="16"/>
                <w:szCs w:val="16"/>
              </w:rPr>
              <w:t>213.5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4CC11F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49987A5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0F5A66C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B147827" w14:textId="7ECFD8CB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049C">
              <w:rPr>
                <w:rFonts w:ascii="Times New Roman" w:hAnsi="Times New Roman"/>
                <w:color w:val="000000"/>
                <w:sz w:val="16"/>
                <w:szCs w:val="16"/>
              </w:rPr>
              <w:t>206.9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168899" w14:textId="77777777" w:rsidR="001034D0" w:rsidRPr="0081263F" w:rsidRDefault="001034D0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00CEA54" w14:textId="77777777" w:rsidR="001034D0" w:rsidRPr="0081263F" w:rsidRDefault="001034D0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F6FDF95" w14:textId="77777777" w:rsidR="001034D0" w:rsidRPr="0081263F" w:rsidRDefault="001034D0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B52298F" w14:textId="21BB7478" w:rsidR="008E79EC" w:rsidRPr="0081263F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263F">
              <w:rPr>
                <w:rFonts w:ascii="Times New Roman" w:hAnsi="Times New Roman"/>
                <w:color w:val="000000"/>
                <w:sz w:val="16"/>
                <w:szCs w:val="16"/>
              </w:rPr>
              <w:t>212.4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FF9E19" w14:textId="77777777" w:rsidR="001034D0" w:rsidRPr="0081263F" w:rsidRDefault="001034D0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7CB6619" w14:textId="77777777" w:rsidR="001034D0" w:rsidRPr="0081263F" w:rsidRDefault="001034D0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DD4FC30" w14:textId="77777777" w:rsidR="001034D0" w:rsidRPr="0081263F" w:rsidRDefault="001034D0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A115866" w14:textId="3E0696D3" w:rsidR="008E79EC" w:rsidRPr="0081263F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263F">
              <w:rPr>
                <w:rFonts w:ascii="Times New Roman" w:hAnsi="Times New Roman"/>
                <w:color w:val="000000"/>
                <w:sz w:val="16"/>
                <w:szCs w:val="16"/>
              </w:rPr>
              <w:t>200.6</w:t>
            </w:r>
          </w:p>
        </w:tc>
      </w:tr>
      <w:tr w:rsidR="008E79EC" w:rsidRPr="0081263F" w14:paraId="51EFE434" w14:textId="77777777" w:rsidTr="000D4190">
        <w:trPr>
          <w:trHeight w:val="750"/>
          <w:jc w:val="center"/>
        </w:trPr>
        <w:tc>
          <w:tcPr>
            <w:tcW w:w="2407" w:type="dxa"/>
            <w:tcBorders>
              <w:top w:val="nil"/>
            </w:tcBorders>
            <w:shd w:val="clear" w:color="auto" w:fill="FFFFFF"/>
          </w:tcPr>
          <w:p w14:paraId="0C2F75B7" w14:textId="77777777" w:rsidR="008E79EC" w:rsidRPr="00600C65" w:rsidRDefault="008E79EC" w:rsidP="008E79EC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13C3AB73" w14:textId="77777777" w:rsidR="008E79EC" w:rsidRPr="00600C65" w:rsidRDefault="008E79EC" w:rsidP="008E79EC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текстил</w:t>
            </w:r>
            <w:r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>,</w:t>
            </w: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облекло</w:t>
            </w:r>
            <w:r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>,</w:t>
            </w:r>
          </w:p>
          <w:p w14:paraId="54951692" w14:textId="77777777" w:rsidR="008E79EC" w:rsidRPr="00600C65" w:rsidRDefault="008E79EC" w:rsidP="008E79EC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обувки и кожени</w:t>
            </w:r>
          </w:p>
          <w:p w14:paraId="768FB6ED" w14:textId="77777777" w:rsidR="008E79EC" w:rsidRPr="00600C65" w:rsidRDefault="008E79EC" w:rsidP="008E79EC">
            <w:pPr>
              <w:spacing w:after="60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изделия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286BC4" w14:textId="77777777" w:rsidR="001034D0" w:rsidRDefault="001034D0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1C26D77" w14:textId="77777777" w:rsidR="001034D0" w:rsidRDefault="001034D0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4E4930B" w14:textId="77777777" w:rsidR="001034D0" w:rsidRDefault="001034D0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756FCCD" w14:textId="59C35018" w:rsidR="008E79EC" w:rsidRP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79EC">
              <w:rPr>
                <w:rFonts w:ascii="Times New Roman" w:hAnsi="Times New Roman"/>
                <w:color w:val="000000"/>
                <w:sz w:val="16"/>
                <w:szCs w:val="16"/>
              </w:rPr>
              <w:t>107.0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75A5E6" w14:textId="77777777" w:rsidR="001034D0" w:rsidRDefault="001034D0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E6D9A61" w14:textId="77777777" w:rsidR="001034D0" w:rsidRDefault="001034D0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DF06788" w14:textId="77777777" w:rsidR="001034D0" w:rsidRDefault="001034D0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117D177" w14:textId="111BAE0A" w:rsidR="008E79EC" w:rsidRP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79EC">
              <w:rPr>
                <w:rFonts w:ascii="Times New Roman" w:hAnsi="Times New Roman"/>
                <w:color w:val="000000"/>
                <w:sz w:val="16"/>
                <w:szCs w:val="16"/>
              </w:rPr>
              <w:t>174.3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8FA57D" w14:textId="77777777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0CCA532" w14:textId="77777777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5EA4183" w14:textId="77777777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D277EE2" w14:textId="576B781D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230.2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B3A19" w14:textId="77777777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0B0C48B" w14:textId="77777777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8710540" w14:textId="77777777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394F9DB" w14:textId="6FE3D733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171.0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9ECD44" w14:textId="77777777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C35A291" w14:textId="77777777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0AA47A2" w14:textId="77777777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2808492" w14:textId="01B00794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160.7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79A24" w14:textId="77777777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32B0FA38" w14:textId="77777777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4A7C1773" w14:textId="77777777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6365586D" w14:textId="6C86E3ED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147.5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EB2D2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1FF0019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EB3A8CE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C93B4B2" w14:textId="21718F11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147.3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67D80A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5D7C076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0FF5DFC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9A1E5E8" w14:textId="33EE9CCB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C77">
              <w:rPr>
                <w:rFonts w:ascii="Times New Roman" w:hAnsi="Times New Roman"/>
                <w:color w:val="000000"/>
                <w:sz w:val="16"/>
                <w:szCs w:val="16"/>
              </w:rPr>
              <w:t>161.1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2EADFE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9D5ACEE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558277D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D1E3EC2" w14:textId="220D174F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2AEF">
              <w:rPr>
                <w:rFonts w:ascii="Times New Roman" w:hAnsi="Times New Roman"/>
                <w:color w:val="000000"/>
                <w:sz w:val="16"/>
                <w:szCs w:val="16"/>
              </w:rPr>
              <w:t>167.4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0F308B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6C63D82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E32651C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5DAEEC8" w14:textId="63798A6B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67E8">
              <w:rPr>
                <w:rFonts w:ascii="Times New Roman" w:hAnsi="Times New Roman"/>
                <w:color w:val="000000"/>
                <w:sz w:val="16"/>
                <w:szCs w:val="16"/>
              </w:rPr>
              <w:t>158.5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35C0A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61EEEAF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BB77D93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D116A45" w14:textId="433C2BB5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8A8">
              <w:rPr>
                <w:rFonts w:ascii="Times New Roman" w:hAnsi="Times New Roman"/>
                <w:color w:val="000000"/>
                <w:sz w:val="16"/>
                <w:szCs w:val="16"/>
              </w:rPr>
              <w:t>149.6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A8FB32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EB96F40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AEDCC09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D6F6363" w14:textId="386992B3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304">
              <w:rPr>
                <w:rFonts w:ascii="Times New Roman" w:hAnsi="Times New Roman"/>
                <w:color w:val="000000"/>
                <w:sz w:val="16"/>
                <w:szCs w:val="16"/>
              </w:rPr>
              <w:t>183.0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E86EDE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DF1F624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67CA575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FCA1132" w14:textId="32545155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049C">
              <w:rPr>
                <w:rFonts w:ascii="Times New Roman" w:hAnsi="Times New Roman"/>
                <w:color w:val="000000"/>
                <w:sz w:val="16"/>
                <w:szCs w:val="16"/>
              </w:rPr>
              <w:t>171.6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69D56" w14:textId="77777777" w:rsidR="001034D0" w:rsidRPr="0081263F" w:rsidRDefault="001034D0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7B922EF" w14:textId="77777777" w:rsidR="001034D0" w:rsidRPr="0081263F" w:rsidRDefault="001034D0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E1030A1" w14:textId="77777777" w:rsidR="001034D0" w:rsidRPr="0081263F" w:rsidRDefault="001034D0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602AAEB" w14:textId="067CD551" w:rsidR="008E79EC" w:rsidRPr="0081263F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263F">
              <w:rPr>
                <w:rFonts w:ascii="Times New Roman" w:hAnsi="Times New Roman"/>
                <w:color w:val="000000"/>
                <w:sz w:val="16"/>
                <w:szCs w:val="16"/>
              </w:rPr>
              <w:t>198.8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B0515F" w14:textId="77777777" w:rsidR="001034D0" w:rsidRPr="0081263F" w:rsidRDefault="001034D0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16C1C85" w14:textId="77777777" w:rsidR="001034D0" w:rsidRPr="0081263F" w:rsidRDefault="001034D0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A89698F" w14:textId="77777777" w:rsidR="001034D0" w:rsidRPr="0081263F" w:rsidRDefault="001034D0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F63C7AC" w14:textId="3E799D04" w:rsidR="008E79EC" w:rsidRPr="0081263F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263F">
              <w:rPr>
                <w:rFonts w:ascii="Times New Roman" w:hAnsi="Times New Roman"/>
                <w:color w:val="000000"/>
                <w:sz w:val="16"/>
                <w:szCs w:val="16"/>
              </w:rPr>
              <w:t>220.3</w:t>
            </w:r>
          </w:p>
        </w:tc>
      </w:tr>
      <w:tr w:rsidR="008E79EC" w:rsidRPr="0081263F" w14:paraId="241E6494" w14:textId="77777777" w:rsidTr="000D4190">
        <w:trPr>
          <w:trHeight w:val="680"/>
          <w:jc w:val="center"/>
        </w:trPr>
        <w:tc>
          <w:tcPr>
            <w:tcW w:w="2407" w:type="dxa"/>
            <w:tcBorders>
              <w:top w:val="nil"/>
            </w:tcBorders>
            <w:shd w:val="clear" w:color="auto" w:fill="FFFFFF"/>
            <w:vAlign w:val="bottom"/>
          </w:tcPr>
          <w:p w14:paraId="7B128D1B" w14:textId="77777777" w:rsidR="008E79EC" w:rsidRPr="00600C65" w:rsidRDefault="008E79EC" w:rsidP="008E79EC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11BC4C6F" w14:textId="77777777" w:rsidR="008E79EC" w:rsidRPr="00600C65" w:rsidRDefault="008E79EC" w:rsidP="008E79EC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битова техника</w:t>
            </w:r>
            <w:r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>,</w:t>
            </w: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</w:t>
            </w:r>
          </w:p>
          <w:p w14:paraId="7FCCE91B" w14:textId="77777777" w:rsidR="008E79EC" w:rsidRPr="00600C65" w:rsidRDefault="008E79EC" w:rsidP="008E79EC">
            <w:pPr>
              <w:tabs>
                <w:tab w:val="left" w:pos="381"/>
              </w:tabs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мебели и други стоки за </w:t>
            </w:r>
          </w:p>
          <w:p w14:paraId="7317A625" w14:textId="77777777" w:rsidR="008E79EC" w:rsidRPr="00600C65" w:rsidRDefault="008E79EC" w:rsidP="008E79EC">
            <w:pPr>
              <w:spacing w:after="60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бита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D993E1" w14:textId="77777777" w:rsidR="001034D0" w:rsidRDefault="001034D0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9AC3DDB" w14:textId="77777777" w:rsidR="001034D0" w:rsidRDefault="001034D0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D017F1C" w14:textId="77777777" w:rsidR="001034D0" w:rsidRDefault="001034D0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C8BF4CF" w14:textId="50A45FF1" w:rsidR="008E79EC" w:rsidRP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79EC">
              <w:rPr>
                <w:rFonts w:ascii="Times New Roman" w:hAnsi="Times New Roman"/>
                <w:color w:val="000000"/>
                <w:sz w:val="16"/>
                <w:szCs w:val="16"/>
              </w:rPr>
              <w:t>184.5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10C175" w14:textId="77777777" w:rsidR="001034D0" w:rsidRDefault="001034D0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B650059" w14:textId="77777777" w:rsidR="001034D0" w:rsidRDefault="001034D0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94764BF" w14:textId="77777777" w:rsidR="001034D0" w:rsidRDefault="001034D0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152D388" w14:textId="5E6EBCA1" w:rsidR="008E79EC" w:rsidRP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79EC">
              <w:rPr>
                <w:rFonts w:ascii="Times New Roman" w:hAnsi="Times New Roman"/>
                <w:color w:val="000000"/>
                <w:sz w:val="16"/>
                <w:szCs w:val="16"/>
              </w:rPr>
              <w:t>191.4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D9574B" w14:textId="77777777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4F6BB4E" w14:textId="77777777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87C57C2" w14:textId="77777777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0BA6BD9" w14:textId="5B4C68F9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205.3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9A8C1" w14:textId="77777777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BBBBD65" w14:textId="77777777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C5D97E6" w14:textId="77777777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6E25EB0" w14:textId="39A065B9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158.3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F0D082" w14:textId="77777777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C7BF120" w14:textId="77777777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9DE5A07" w14:textId="77777777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981DC02" w14:textId="5CFDDDF4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144.4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C3A54" w14:textId="77777777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40A671DF" w14:textId="77777777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4C6B4B2F" w14:textId="77777777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1F17E218" w14:textId="13E8723E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165.0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A58DD" w14:textId="77777777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B8FEC00" w14:textId="77777777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B5DB469" w14:textId="77777777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6E0938A" w14:textId="54F7DA46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163.4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E0EA8E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29310FE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EFFBE15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C761061" w14:textId="2296E22C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C77">
              <w:rPr>
                <w:rFonts w:ascii="Times New Roman" w:hAnsi="Times New Roman"/>
                <w:color w:val="000000"/>
                <w:sz w:val="16"/>
                <w:szCs w:val="16"/>
              </w:rPr>
              <w:t>172.2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608D56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D1B1194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27E45FE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8013283" w14:textId="44FEC4FD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2AEF">
              <w:rPr>
                <w:rFonts w:ascii="Times New Roman" w:hAnsi="Times New Roman"/>
                <w:color w:val="000000"/>
                <w:sz w:val="16"/>
                <w:szCs w:val="16"/>
              </w:rPr>
              <w:t>179.3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F8233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252A94E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835F9D0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B9CE533" w14:textId="351699F2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67E8">
              <w:rPr>
                <w:rFonts w:ascii="Times New Roman" w:hAnsi="Times New Roman"/>
                <w:color w:val="000000"/>
                <w:sz w:val="16"/>
                <w:szCs w:val="16"/>
              </w:rPr>
              <w:t>194.2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C4D60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B3122D4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7121FBF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9C5216A" w14:textId="73AC0B10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8A8">
              <w:rPr>
                <w:rFonts w:ascii="Times New Roman" w:hAnsi="Times New Roman"/>
                <w:color w:val="000000"/>
                <w:sz w:val="16"/>
                <w:szCs w:val="16"/>
              </w:rPr>
              <w:t>187.5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03FC05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AE7EE82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EB5CEE4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2B66182" w14:textId="597E8296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304">
              <w:rPr>
                <w:rFonts w:ascii="Times New Roman" w:hAnsi="Times New Roman"/>
                <w:color w:val="000000"/>
                <w:sz w:val="16"/>
                <w:szCs w:val="16"/>
              </w:rPr>
              <w:t>182.3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2B310F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805F74B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7ECF933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AA7C817" w14:textId="3C178BB4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049C">
              <w:rPr>
                <w:rFonts w:ascii="Times New Roman" w:hAnsi="Times New Roman"/>
                <w:color w:val="000000"/>
                <w:sz w:val="16"/>
                <w:szCs w:val="16"/>
              </w:rPr>
              <w:t>194.9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6A0F4D" w14:textId="77777777" w:rsidR="001034D0" w:rsidRPr="0081263F" w:rsidRDefault="001034D0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2D328C8" w14:textId="77777777" w:rsidR="001034D0" w:rsidRPr="0081263F" w:rsidRDefault="001034D0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BA6FB0C" w14:textId="77777777" w:rsidR="001034D0" w:rsidRPr="0081263F" w:rsidRDefault="001034D0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1C8A1F6" w14:textId="22A7D51A" w:rsidR="008E79EC" w:rsidRPr="0081263F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263F">
              <w:rPr>
                <w:rFonts w:ascii="Times New Roman" w:hAnsi="Times New Roman"/>
                <w:color w:val="000000"/>
                <w:sz w:val="16"/>
                <w:szCs w:val="16"/>
              </w:rPr>
              <w:t>220.4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300DF0" w14:textId="77777777" w:rsidR="001034D0" w:rsidRPr="0081263F" w:rsidRDefault="001034D0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6A72751" w14:textId="77777777" w:rsidR="001034D0" w:rsidRPr="0081263F" w:rsidRDefault="001034D0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FBC33EA" w14:textId="77777777" w:rsidR="001034D0" w:rsidRPr="0081263F" w:rsidRDefault="001034D0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B075A42" w14:textId="40FE8835" w:rsidR="008E79EC" w:rsidRPr="0081263F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263F">
              <w:rPr>
                <w:rFonts w:ascii="Times New Roman" w:hAnsi="Times New Roman"/>
                <w:color w:val="000000"/>
                <w:sz w:val="16"/>
                <w:szCs w:val="16"/>
              </w:rPr>
              <w:t>208.8</w:t>
            </w:r>
          </w:p>
        </w:tc>
      </w:tr>
      <w:tr w:rsidR="008E79EC" w:rsidRPr="0081263F" w14:paraId="438B8C1E" w14:textId="77777777" w:rsidTr="000D4190">
        <w:trPr>
          <w:trHeight w:val="990"/>
          <w:jc w:val="center"/>
        </w:trPr>
        <w:tc>
          <w:tcPr>
            <w:tcW w:w="2407" w:type="dxa"/>
            <w:tcBorders>
              <w:top w:val="nil"/>
            </w:tcBorders>
            <w:shd w:val="clear" w:color="auto" w:fill="FFFFFF"/>
            <w:vAlign w:val="bottom"/>
          </w:tcPr>
          <w:p w14:paraId="3D0549FF" w14:textId="77777777" w:rsidR="008E79EC" w:rsidRPr="00600C65" w:rsidRDefault="008E79EC" w:rsidP="008E79EC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0EF49960" w14:textId="77777777" w:rsidR="008E79EC" w:rsidRPr="00600C65" w:rsidRDefault="008E79EC" w:rsidP="008E79EC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компютърна и</w:t>
            </w:r>
          </w:p>
          <w:p w14:paraId="58ACB444" w14:textId="77777777" w:rsidR="008E79EC" w:rsidRPr="00600C65" w:rsidRDefault="008E79EC" w:rsidP="008E79EC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комуникационна</w:t>
            </w:r>
          </w:p>
          <w:p w14:paraId="748C7DF9" w14:textId="77777777" w:rsidR="008E79EC" w:rsidRPr="00600C65" w:rsidRDefault="008E79EC" w:rsidP="008E79EC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техника и други</w:t>
            </w:r>
          </w:p>
          <w:p w14:paraId="4CC9C187" w14:textId="77777777" w:rsidR="008E79EC" w:rsidRPr="00600C65" w:rsidRDefault="008E79EC" w:rsidP="008E79EC">
            <w:pPr>
              <w:spacing w:after="60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потребителски стоки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ECB97E" w14:textId="77777777" w:rsidR="001034D0" w:rsidRDefault="001034D0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97C8C49" w14:textId="77777777" w:rsidR="001034D0" w:rsidRDefault="001034D0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6B5E8E9" w14:textId="77777777" w:rsidR="001034D0" w:rsidRDefault="001034D0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BE2742E" w14:textId="77777777" w:rsidR="001034D0" w:rsidRDefault="001034D0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0D1376B" w14:textId="662C4867" w:rsidR="008E79EC" w:rsidRP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79EC">
              <w:rPr>
                <w:rFonts w:ascii="Times New Roman" w:hAnsi="Times New Roman"/>
                <w:color w:val="000000"/>
                <w:sz w:val="16"/>
                <w:szCs w:val="16"/>
              </w:rPr>
              <w:t>153.9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C7A600" w14:textId="77777777" w:rsidR="001034D0" w:rsidRDefault="001034D0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8AB7A7C" w14:textId="77777777" w:rsidR="001034D0" w:rsidRDefault="001034D0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345FF3F" w14:textId="77777777" w:rsidR="001034D0" w:rsidRDefault="001034D0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C3DF4E0" w14:textId="77777777" w:rsidR="001034D0" w:rsidRDefault="001034D0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C22B7B9" w14:textId="43E4D14B" w:rsidR="008E79EC" w:rsidRP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79EC">
              <w:rPr>
                <w:rFonts w:ascii="Times New Roman" w:hAnsi="Times New Roman"/>
                <w:color w:val="000000"/>
                <w:sz w:val="16"/>
                <w:szCs w:val="16"/>
              </w:rPr>
              <w:t>168.3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A20617" w14:textId="77777777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6D05EEC" w14:textId="77777777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2D650EA" w14:textId="77777777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2EAD7EF" w14:textId="77777777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E4CBD2A" w14:textId="07DAA181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159.7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96F20A" w14:textId="77777777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AD0511C" w14:textId="77777777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4C4732A" w14:textId="77777777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F8303D9" w14:textId="77777777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16D217C" w14:textId="723D7086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123.5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726315" w14:textId="77777777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D4FE60F" w14:textId="77777777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D39A797" w14:textId="77777777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7DF1309" w14:textId="77777777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8CF6B7D" w14:textId="568E7258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124.0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ED685D" w14:textId="77777777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09C97561" w14:textId="77777777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10A8C98E" w14:textId="77777777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364912B8" w14:textId="77777777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2958962E" w14:textId="7B942BCD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145.0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C40AAA" w14:textId="77777777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BD9F9B7" w14:textId="77777777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44DD924" w14:textId="77777777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99016FD" w14:textId="77777777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3156720" w14:textId="294CB547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126.1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EA0687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B0960EF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1D855EB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364C879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A0CF3DF" w14:textId="4A7E3D33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C77">
              <w:rPr>
                <w:rFonts w:ascii="Times New Roman" w:hAnsi="Times New Roman"/>
                <w:color w:val="000000"/>
                <w:sz w:val="16"/>
                <w:szCs w:val="16"/>
              </w:rPr>
              <w:t>143.6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7DB3F1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36D1A69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B9B23A2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9B2D07F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C48D801" w14:textId="119A4F6E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2AEF">
              <w:rPr>
                <w:rFonts w:ascii="Times New Roman" w:hAnsi="Times New Roman"/>
                <w:color w:val="000000"/>
                <w:sz w:val="16"/>
                <w:szCs w:val="16"/>
              </w:rPr>
              <w:t>135.7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6B7CAE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E9AD90E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585D09E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9A111C5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9289F7B" w14:textId="1BF66D4D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67E8">
              <w:rPr>
                <w:rFonts w:ascii="Times New Roman" w:hAnsi="Times New Roman"/>
                <w:color w:val="000000"/>
                <w:sz w:val="16"/>
                <w:szCs w:val="16"/>
              </w:rPr>
              <w:t>134.7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25312A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2DBE907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987AA67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4A10ABB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769FBBF" w14:textId="1DA8366A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8A8">
              <w:rPr>
                <w:rFonts w:ascii="Times New Roman" w:hAnsi="Times New Roman"/>
                <w:color w:val="000000"/>
                <w:sz w:val="16"/>
                <w:szCs w:val="16"/>
              </w:rPr>
              <w:t>137.4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31BD5C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63A4059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3C36C93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B291FDD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4F2445A" w14:textId="55080B48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304">
              <w:rPr>
                <w:rFonts w:ascii="Times New Roman" w:hAnsi="Times New Roman"/>
                <w:color w:val="000000"/>
                <w:sz w:val="16"/>
                <w:szCs w:val="16"/>
              </w:rPr>
              <w:t>136.3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7D39AC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31A4D3B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311B0CA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8B825DA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69B6262" w14:textId="7CA9BCF5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049C">
              <w:rPr>
                <w:rFonts w:ascii="Times New Roman" w:hAnsi="Times New Roman"/>
                <w:color w:val="000000"/>
                <w:sz w:val="16"/>
                <w:szCs w:val="16"/>
              </w:rPr>
              <w:t>148.1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4582F8" w14:textId="77777777" w:rsidR="001034D0" w:rsidRPr="0081263F" w:rsidRDefault="001034D0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4DB9328" w14:textId="77777777" w:rsidR="001034D0" w:rsidRPr="0081263F" w:rsidRDefault="001034D0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1C6004F" w14:textId="77777777" w:rsidR="001034D0" w:rsidRPr="0081263F" w:rsidRDefault="001034D0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D87B7AD" w14:textId="77777777" w:rsidR="001034D0" w:rsidRPr="0081263F" w:rsidRDefault="001034D0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0BDC0EB" w14:textId="07A98609" w:rsidR="008E79EC" w:rsidRPr="0081263F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263F">
              <w:rPr>
                <w:rFonts w:ascii="Times New Roman" w:hAnsi="Times New Roman"/>
                <w:color w:val="000000"/>
                <w:sz w:val="16"/>
                <w:szCs w:val="16"/>
              </w:rPr>
              <w:t>146.5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22AC7F" w14:textId="77777777" w:rsidR="001034D0" w:rsidRPr="0081263F" w:rsidRDefault="001034D0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3AA3A01" w14:textId="77777777" w:rsidR="001034D0" w:rsidRPr="0081263F" w:rsidRDefault="001034D0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61357A0" w14:textId="77777777" w:rsidR="001034D0" w:rsidRPr="0081263F" w:rsidRDefault="001034D0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7F9C30D" w14:textId="77777777" w:rsidR="001034D0" w:rsidRPr="0081263F" w:rsidRDefault="001034D0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61B6200" w14:textId="7E3F284B" w:rsidR="008E79EC" w:rsidRPr="0081263F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263F">
              <w:rPr>
                <w:rFonts w:ascii="Times New Roman" w:hAnsi="Times New Roman"/>
                <w:color w:val="000000"/>
                <w:sz w:val="16"/>
                <w:szCs w:val="16"/>
              </w:rPr>
              <w:t>157.1</w:t>
            </w:r>
          </w:p>
        </w:tc>
      </w:tr>
      <w:tr w:rsidR="008E79EC" w:rsidRPr="0081263F" w14:paraId="23049602" w14:textId="77777777" w:rsidTr="000D4190">
        <w:trPr>
          <w:trHeight w:val="950"/>
          <w:jc w:val="center"/>
        </w:trPr>
        <w:tc>
          <w:tcPr>
            <w:tcW w:w="2407" w:type="dxa"/>
            <w:tcBorders>
              <w:top w:val="nil"/>
            </w:tcBorders>
            <w:shd w:val="clear" w:color="auto" w:fill="FFFFFF"/>
            <w:vAlign w:val="bottom"/>
          </w:tcPr>
          <w:p w14:paraId="5B8B26E0" w14:textId="77777777" w:rsidR="008E79EC" w:rsidRPr="00600C65" w:rsidRDefault="008E79EC" w:rsidP="008E79EC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045F4043" w14:textId="77777777" w:rsidR="008E79EC" w:rsidRPr="00600C65" w:rsidRDefault="008E79EC" w:rsidP="008E79EC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фармацевтични и</w:t>
            </w:r>
          </w:p>
          <w:p w14:paraId="5530F87F" w14:textId="77777777" w:rsidR="008E79EC" w:rsidRPr="00600C65" w:rsidRDefault="008E79EC" w:rsidP="008E79EC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медицински стоки</w:t>
            </w:r>
            <w:r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>,</w:t>
            </w:r>
          </w:p>
          <w:p w14:paraId="52B9F5C7" w14:textId="77777777" w:rsidR="008E79EC" w:rsidRPr="00600C65" w:rsidRDefault="008E79EC" w:rsidP="008E79EC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козметика и тоалетни</w:t>
            </w:r>
          </w:p>
          <w:p w14:paraId="4316C4BC" w14:textId="77777777" w:rsidR="008E79EC" w:rsidRPr="00600C65" w:rsidRDefault="008E79EC" w:rsidP="008E79EC">
            <w:pPr>
              <w:spacing w:after="60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принадлежности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74EC98" w14:textId="77777777" w:rsidR="001034D0" w:rsidRDefault="001034D0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DC401B7" w14:textId="77777777" w:rsidR="001034D0" w:rsidRDefault="001034D0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2472772" w14:textId="77777777" w:rsidR="001034D0" w:rsidRDefault="001034D0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999A625" w14:textId="77777777" w:rsidR="001034D0" w:rsidRDefault="001034D0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56F8904" w14:textId="15EE7F63" w:rsidR="008E79EC" w:rsidRP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79EC">
              <w:rPr>
                <w:rFonts w:ascii="Times New Roman" w:hAnsi="Times New Roman"/>
                <w:color w:val="000000"/>
                <w:sz w:val="16"/>
                <w:szCs w:val="16"/>
              </w:rPr>
              <w:t>145.1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CA72A8" w14:textId="77777777" w:rsidR="001034D0" w:rsidRDefault="001034D0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5E5E66D" w14:textId="77777777" w:rsidR="001034D0" w:rsidRDefault="001034D0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4BD7A41" w14:textId="77777777" w:rsidR="001034D0" w:rsidRDefault="001034D0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FB38DEF" w14:textId="77777777" w:rsidR="001034D0" w:rsidRDefault="001034D0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DA618B8" w14:textId="71FDC676" w:rsidR="008E79EC" w:rsidRP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79EC">
              <w:rPr>
                <w:rFonts w:ascii="Times New Roman" w:hAnsi="Times New Roman"/>
                <w:color w:val="000000"/>
                <w:sz w:val="16"/>
                <w:szCs w:val="16"/>
              </w:rPr>
              <w:t>174.5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523FB7" w14:textId="77777777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C62FC5D" w14:textId="77777777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C784E0F" w14:textId="77777777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E5759DC" w14:textId="77777777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D5747DE" w14:textId="61A74933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163.3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F0F477" w14:textId="77777777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7DF77C8" w14:textId="77777777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3032BD8" w14:textId="77777777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BB5BE6F" w14:textId="77777777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A1527E8" w14:textId="5CA96AC8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158.0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1A31B1" w14:textId="77777777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5F13FA6" w14:textId="77777777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3238FCE" w14:textId="77777777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650BD23" w14:textId="77777777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5EEB9F7" w14:textId="79F453EA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139.1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4D08AD" w14:textId="77777777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5652DB31" w14:textId="77777777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43AFDADD" w14:textId="77777777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4C6C37FC" w14:textId="77777777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4946C967" w14:textId="272E7E4B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153.9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F7E1C9" w14:textId="77777777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C9DC045" w14:textId="77777777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AE618C4" w14:textId="77777777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8510139" w14:textId="77777777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9E23E37" w14:textId="5885D805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142.0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7CC596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AB4E8DB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955D979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D84CE79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E9EB65D" w14:textId="25269FAB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C77">
              <w:rPr>
                <w:rFonts w:ascii="Times New Roman" w:hAnsi="Times New Roman"/>
                <w:color w:val="000000"/>
                <w:sz w:val="16"/>
                <w:szCs w:val="16"/>
              </w:rPr>
              <w:t>147.3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A00043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736E6CE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04125DC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E56252A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F9C838C" w14:textId="3AE215CA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2AEF">
              <w:rPr>
                <w:rFonts w:ascii="Times New Roman" w:hAnsi="Times New Roman"/>
                <w:color w:val="000000"/>
                <w:sz w:val="16"/>
                <w:szCs w:val="16"/>
              </w:rPr>
              <w:t>145.6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A031D0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5A3D494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91EE757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19DC993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2911D9A" w14:textId="1649CA86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67E8">
              <w:rPr>
                <w:rFonts w:ascii="Times New Roman" w:hAnsi="Times New Roman"/>
                <w:color w:val="000000"/>
                <w:sz w:val="16"/>
                <w:szCs w:val="16"/>
              </w:rPr>
              <w:t>146.7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9C62C1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C857143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656E770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EF99432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1F284C7" w14:textId="399EC8D0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8A8">
              <w:rPr>
                <w:rFonts w:ascii="Times New Roman" w:hAnsi="Times New Roman"/>
                <w:color w:val="000000"/>
                <w:sz w:val="16"/>
                <w:szCs w:val="16"/>
              </w:rPr>
              <w:t>147.2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0890A3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DA19256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A77ADE9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C576DC1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92429D9" w14:textId="58ADC2B4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304">
              <w:rPr>
                <w:rFonts w:ascii="Times New Roman" w:hAnsi="Times New Roman"/>
                <w:color w:val="000000"/>
                <w:sz w:val="16"/>
                <w:szCs w:val="16"/>
              </w:rPr>
              <w:t>141.4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B8148F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2F9A231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DD00F63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1EB1DC8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062F0C2" w14:textId="4E841C9C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049C">
              <w:rPr>
                <w:rFonts w:ascii="Times New Roman" w:hAnsi="Times New Roman"/>
                <w:color w:val="000000"/>
                <w:sz w:val="16"/>
                <w:szCs w:val="16"/>
              </w:rPr>
              <w:t>153.1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7639C8" w14:textId="77777777" w:rsidR="001034D0" w:rsidRPr="0081263F" w:rsidRDefault="001034D0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702DB7C" w14:textId="77777777" w:rsidR="001034D0" w:rsidRPr="0081263F" w:rsidRDefault="001034D0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FDF306B" w14:textId="77777777" w:rsidR="001034D0" w:rsidRPr="0081263F" w:rsidRDefault="001034D0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27A9002" w14:textId="77777777" w:rsidR="001034D0" w:rsidRPr="0081263F" w:rsidRDefault="001034D0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2383485" w14:textId="7915C02E" w:rsidR="008E79EC" w:rsidRPr="0081263F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263F">
              <w:rPr>
                <w:rFonts w:ascii="Times New Roman" w:hAnsi="Times New Roman"/>
                <w:color w:val="000000"/>
                <w:sz w:val="16"/>
                <w:szCs w:val="16"/>
              </w:rPr>
              <w:t>154.1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35EB15" w14:textId="77777777" w:rsidR="001034D0" w:rsidRPr="0081263F" w:rsidRDefault="001034D0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8FEC9BA" w14:textId="77777777" w:rsidR="001034D0" w:rsidRPr="0081263F" w:rsidRDefault="001034D0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1536008" w14:textId="77777777" w:rsidR="001034D0" w:rsidRPr="0081263F" w:rsidRDefault="001034D0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85AE162" w14:textId="77777777" w:rsidR="001034D0" w:rsidRPr="0081263F" w:rsidRDefault="001034D0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4C1346A" w14:textId="2FDF660E" w:rsidR="008E79EC" w:rsidRPr="0081263F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263F">
              <w:rPr>
                <w:rFonts w:ascii="Times New Roman" w:hAnsi="Times New Roman"/>
                <w:color w:val="000000"/>
                <w:sz w:val="16"/>
                <w:szCs w:val="16"/>
              </w:rPr>
              <w:t>165.4</w:t>
            </w:r>
          </w:p>
        </w:tc>
      </w:tr>
      <w:tr w:rsidR="008E79EC" w:rsidRPr="0081263F" w14:paraId="21D72234" w14:textId="77777777" w:rsidTr="000D4190">
        <w:trPr>
          <w:trHeight w:val="750"/>
          <w:jc w:val="center"/>
        </w:trPr>
        <w:tc>
          <w:tcPr>
            <w:tcW w:w="2407" w:type="dxa"/>
            <w:tcBorders>
              <w:top w:val="nil"/>
            </w:tcBorders>
            <w:shd w:val="clear" w:color="auto" w:fill="FFFFFF"/>
            <w:vAlign w:val="bottom"/>
          </w:tcPr>
          <w:p w14:paraId="01FB99DB" w14:textId="77777777" w:rsidR="008E79EC" w:rsidRPr="00600C65" w:rsidRDefault="008E79EC" w:rsidP="008E79EC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</w:t>
            </w:r>
          </w:p>
          <w:p w14:paraId="2C4A12D8" w14:textId="77777777" w:rsidR="008E79EC" w:rsidRPr="00600C65" w:rsidRDefault="008E79EC" w:rsidP="008E79EC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чрез поръчки по</w:t>
            </w:r>
          </w:p>
          <w:p w14:paraId="30C1A95C" w14:textId="77777777" w:rsidR="008E79EC" w:rsidRPr="00600C65" w:rsidRDefault="008E79EC" w:rsidP="008E79EC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пощата</w:t>
            </w:r>
            <w:r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>,</w:t>
            </w: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телефона или</w:t>
            </w:r>
          </w:p>
          <w:p w14:paraId="108B0471" w14:textId="77777777" w:rsidR="008E79EC" w:rsidRPr="00600C65" w:rsidRDefault="008E79EC" w:rsidP="008E79EC">
            <w:pPr>
              <w:spacing w:after="60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интернет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A299F8" w14:textId="77777777" w:rsidR="001034D0" w:rsidRDefault="001034D0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E7934EB" w14:textId="77777777" w:rsidR="001034D0" w:rsidRDefault="001034D0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E471855" w14:textId="77777777" w:rsidR="001034D0" w:rsidRDefault="001034D0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1FE1AA8" w14:textId="7F47BDBE" w:rsidR="008E79EC" w:rsidRP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79EC">
              <w:rPr>
                <w:rFonts w:ascii="Times New Roman" w:hAnsi="Times New Roman"/>
                <w:color w:val="000000"/>
                <w:sz w:val="16"/>
                <w:szCs w:val="16"/>
              </w:rPr>
              <w:t>541.4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B7CCD" w14:textId="77777777" w:rsidR="001034D0" w:rsidRDefault="001034D0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951BADB" w14:textId="77777777" w:rsidR="001034D0" w:rsidRDefault="001034D0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EEC24AE" w14:textId="77777777" w:rsidR="001034D0" w:rsidRDefault="001034D0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CE06E1C" w14:textId="7C4F07D3" w:rsidR="008E79EC" w:rsidRP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79EC">
              <w:rPr>
                <w:rFonts w:ascii="Times New Roman" w:hAnsi="Times New Roman"/>
                <w:color w:val="000000"/>
                <w:sz w:val="16"/>
                <w:szCs w:val="16"/>
              </w:rPr>
              <w:t>678.2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3A7F2B" w14:textId="77777777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62D93B4" w14:textId="77777777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D881644" w14:textId="77777777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624F397" w14:textId="3DB873C4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747.1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2F5DDE" w14:textId="77777777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330EE28" w14:textId="77777777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72D4C92" w14:textId="77777777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2107318" w14:textId="2D100129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619.1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55DBD1" w14:textId="77777777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8DEB60C" w14:textId="77777777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2FAAB05" w14:textId="77777777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5082B9E" w14:textId="57E76E62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593.2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FF4D34" w14:textId="77777777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9417679" w14:textId="77777777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F6AA460" w14:textId="77777777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0D6E85B" w14:textId="5476BCD3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666.9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68DF0B" w14:textId="77777777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A4160F8" w14:textId="77777777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931D7DE" w14:textId="77777777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946DFB5" w14:textId="58DFD595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591.4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A37917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269234D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67C0071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6288626" w14:textId="07751D24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C77">
              <w:rPr>
                <w:rFonts w:ascii="Times New Roman" w:hAnsi="Times New Roman"/>
                <w:color w:val="000000"/>
                <w:sz w:val="16"/>
                <w:szCs w:val="16"/>
              </w:rPr>
              <w:t>650.8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24B679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37907D0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52D97D1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9DF5F4B" w14:textId="1D84BA37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2AEF">
              <w:rPr>
                <w:rFonts w:ascii="Times New Roman" w:hAnsi="Times New Roman"/>
                <w:color w:val="000000"/>
                <w:sz w:val="16"/>
                <w:szCs w:val="16"/>
              </w:rPr>
              <w:t>606.9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232198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FCCAE3D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A455B30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D802357" w14:textId="3DB120D1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67E8">
              <w:rPr>
                <w:rFonts w:ascii="Times New Roman" w:hAnsi="Times New Roman"/>
                <w:color w:val="000000"/>
                <w:sz w:val="16"/>
                <w:szCs w:val="16"/>
              </w:rPr>
              <w:t>604.3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9ED353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91DC71B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66C3A3D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9D0538D" w14:textId="70B94A34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8A8">
              <w:rPr>
                <w:rFonts w:ascii="Times New Roman" w:hAnsi="Times New Roman"/>
                <w:color w:val="000000"/>
                <w:sz w:val="16"/>
                <w:szCs w:val="16"/>
              </w:rPr>
              <w:t>615.3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88BC61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4AF9AFE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FDA069A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80A9B55" w14:textId="22D3961B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304">
              <w:rPr>
                <w:rFonts w:ascii="Times New Roman" w:hAnsi="Times New Roman"/>
                <w:color w:val="000000"/>
                <w:sz w:val="16"/>
                <w:szCs w:val="16"/>
              </w:rPr>
              <w:t>640.8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C43477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B1DAE7E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CBBFBE1" w14:textId="77777777" w:rsid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2640EDF" w14:textId="42337BC2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049C">
              <w:rPr>
                <w:rFonts w:ascii="Times New Roman" w:hAnsi="Times New Roman"/>
                <w:color w:val="000000"/>
                <w:sz w:val="16"/>
                <w:szCs w:val="16"/>
              </w:rPr>
              <w:t>670.8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0CE175" w14:textId="77777777" w:rsidR="001034D0" w:rsidRPr="0081263F" w:rsidRDefault="001034D0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97E8180" w14:textId="77777777" w:rsidR="001034D0" w:rsidRPr="0081263F" w:rsidRDefault="001034D0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D24D286" w14:textId="77777777" w:rsidR="001034D0" w:rsidRPr="0081263F" w:rsidRDefault="001034D0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42EBB09" w14:textId="649A43B8" w:rsidR="008E79EC" w:rsidRPr="0081263F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263F">
              <w:rPr>
                <w:rFonts w:ascii="Times New Roman" w:hAnsi="Times New Roman"/>
                <w:color w:val="000000"/>
                <w:sz w:val="16"/>
                <w:szCs w:val="16"/>
              </w:rPr>
              <w:t>944.5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0EFEAB" w14:textId="77777777" w:rsidR="001034D0" w:rsidRPr="0081263F" w:rsidRDefault="001034D0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6B49479" w14:textId="77777777" w:rsidR="001034D0" w:rsidRPr="0081263F" w:rsidRDefault="001034D0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8348F9A" w14:textId="77777777" w:rsidR="001034D0" w:rsidRPr="0081263F" w:rsidRDefault="001034D0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A1C7C3E" w14:textId="0AD56947" w:rsidR="008E79EC" w:rsidRPr="0081263F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263F">
              <w:rPr>
                <w:rFonts w:ascii="Times New Roman" w:hAnsi="Times New Roman"/>
                <w:color w:val="000000"/>
                <w:sz w:val="16"/>
                <w:szCs w:val="16"/>
              </w:rPr>
              <w:t>738.2</w:t>
            </w:r>
          </w:p>
        </w:tc>
      </w:tr>
      <w:tr w:rsidR="008E79EC" w:rsidRPr="0081263F" w14:paraId="28DA3344" w14:textId="77777777" w:rsidTr="000D4190">
        <w:trPr>
          <w:trHeight w:val="439"/>
          <w:jc w:val="center"/>
        </w:trPr>
        <w:tc>
          <w:tcPr>
            <w:tcW w:w="2407" w:type="dxa"/>
            <w:tcBorders>
              <w:top w:val="nil"/>
            </w:tcBorders>
            <w:shd w:val="clear" w:color="auto" w:fill="FFFFFF"/>
            <w:vAlign w:val="bottom"/>
          </w:tcPr>
          <w:p w14:paraId="5547E9E6" w14:textId="77777777" w:rsidR="008E79EC" w:rsidRPr="00393C0D" w:rsidRDefault="008E79EC" w:rsidP="008E79EC">
            <w:pPr>
              <w:ind w:firstLineChars="130" w:firstLine="208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>Търговия на дребно с</w:t>
            </w:r>
          </w:p>
          <w:p w14:paraId="42E5018F" w14:textId="77777777" w:rsidR="008E79EC" w:rsidRPr="00393C0D" w:rsidRDefault="008E79EC" w:rsidP="008E79EC">
            <w:pPr>
              <w:ind w:firstLineChars="130" w:firstLine="208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>автомобилни горива и</w:t>
            </w:r>
          </w:p>
          <w:p w14:paraId="66799F17" w14:textId="77777777" w:rsidR="008E79EC" w:rsidRPr="00393C0D" w:rsidRDefault="008E79EC" w:rsidP="008E79EC">
            <w:pPr>
              <w:ind w:firstLineChars="130" w:firstLine="208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>смазочни материали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D934E2" w14:textId="080F8383" w:rsidR="008E79EC" w:rsidRP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79EC">
              <w:rPr>
                <w:rFonts w:ascii="Times New Roman" w:hAnsi="Times New Roman"/>
                <w:color w:val="000000"/>
                <w:sz w:val="16"/>
                <w:szCs w:val="16"/>
              </w:rPr>
              <w:t>90.4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CEA1C9" w14:textId="5634DFC7" w:rsidR="008E79EC" w:rsidRPr="008E79EC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79EC">
              <w:rPr>
                <w:rFonts w:ascii="Times New Roman" w:hAnsi="Times New Roman"/>
                <w:color w:val="000000"/>
                <w:sz w:val="16"/>
                <w:szCs w:val="16"/>
              </w:rPr>
              <w:t>89.7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217423" w14:textId="38E98780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103.8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712D92" w14:textId="72001715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94.6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EDFF1F" w14:textId="08827BD1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94.3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61343D" w14:textId="10D4A5B8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105.7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1DB1D2" w14:textId="48E63E70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3B9ED5" w14:textId="43F62A2D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C77">
              <w:rPr>
                <w:rFonts w:ascii="Times New Roman" w:hAnsi="Times New Roman"/>
                <w:color w:val="000000"/>
                <w:sz w:val="16"/>
                <w:szCs w:val="16"/>
              </w:rPr>
              <w:t>104.3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49072D" w14:textId="55BCD1DE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2AEF">
              <w:rPr>
                <w:rFonts w:ascii="Times New Roman" w:hAnsi="Times New Roman"/>
                <w:color w:val="000000"/>
                <w:sz w:val="16"/>
                <w:szCs w:val="16"/>
              </w:rPr>
              <w:t>111.2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A53338" w14:textId="47CC2377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67E8">
              <w:rPr>
                <w:rFonts w:ascii="Times New Roman" w:hAnsi="Times New Roman"/>
                <w:color w:val="000000"/>
                <w:sz w:val="16"/>
                <w:szCs w:val="16"/>
              </w:rPr>
              <w:t>117.6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AADE82" w14:textId="7D7962B2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8A8">
              <w:rPr>
                <w:rFonts w:ascii="Times New Roman" w:hAnsi="Times New Roman"/>
                <w:color w:val="000000"/>
                <w:sz w:val="16"/>
                <w:szCs w:val="16"/>
              </w:rPr>
              <w:t>116.5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27021C" w14:textId="34CC3808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304">
              <w:rPr>
                <w:rFonts w:ascii="Times New Roman" w:hAnsi="Times New Roman"/>
                <w:color w:val="000000"/>
                <w:sz w:val="16"/>
                <w:szCs w:val="16"/>
              </w:rPr>
              <w:t>113.7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88C0B2" w14:textId="198E5E01" w:rsidR="008E79EC" w:rsidRPr="002A100E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049C">
              <w:rPr>
                <w:rFonts w:ascii="Times New Roman" w:hAnsi="Times New Roman"/>
                <w:color w:val="000000"/>
                <w:sz w:val="16"/>
                <w:szCs w:val="16"/>
              </w:rPr>
              <w:t>113.6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CE82C6" w14:textId="77777777" w:rsidR="001034D0" w:rsidRPr="0081263F" w:rsidRDefault="001034D0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699D761" w14:textId="77777777" w:rsidR="001034D0" w:rsidRPr="0081263F" w:rsidRDefault="001034D0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8551BF1" w14:textId="712369AC" w:rsidR="008E79EC" w:rsidRPr="0081263F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263F">
              <w:rPr>
                <w:rFonts w:ascii="Times New Roman" w:hAnsi="Times New Roman"/>
                <w:color w:val="000000"/>
                <w:sz w:val="16"/>
                <w:szCs w:val="16"/>
              </w:rPr>
              <w:t>103.0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7AAFF5" w14:textId="77777777" w:rsidR="001034D0" w:rsidRPr="0081263F" w:rsidRDefault="001034D0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F826AC7" w14:textId="77777777" w:rsidR="001034D0" w:rsidRPr="0081263F" w:rsidRDefault="001034D0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41DDDFF" w14:textId="68EB8CB8" w:rsidR="008E79EC" w:rsidRPr="0081263F" w:rsidRDefault="008E79EC" w:rsidP="008E79E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263F">
              <w:rPr>
                <w:rFonts w:ascii="Times New Roman" w:hAnsi="Times New Roman"/>
                <w:color w:val="000000"/>
                <w:sz w:val="16"/>
                <w:szCs w:val="16"/>
              </w:rPr>
              <w:t>100.1</w:t>
            </w:r>
          </w:p>
        </w:tc>
      </w:tr>
    </w:tbl>
    <w:p w14:paraId="55ED70F3" w14:textId="77777777" w:rsidR="00A02BBE" w:rsidRPr="00683757" w:rsidRDefault="00A02BBE" w:rsidP="00393C0D">
      <w:pPr>
        <w:tabs>
          <w:tab w:val="left" w:pos="2325"/>
        </w:tabs>
        <w:rPr>
          <w:rFonts w:ascii="Calibri" w:hAnsi="Calibri"/>
          <w:lang w:val="en-US"/>
        </w:rPr>
      </w:pPr>
    </w:p>
    <w:sectPr w:rsidR="00A02BBE" w:rsidRPr="00683757" w:rsidSect="004312E2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709" w:bottom="1440" w:left="851" w:header="709" w:footer="862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533688" w14:textId="77777777" w:rsidR="00DE7674" w:rsidRDefault="00DE7674">
      <w:r>
        <w:separator/>
      </w:r>
    </w:p>
  </w:endnote>
  <w:endnote w:type="continuationSeparator" w:id="0">
    <w:p w14:paraId="492739B3" w14:textId="77777777" w:rsidR="00DE7674" w:rsidRDefault="00DE7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Μοντέρνα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en Bg">
    <w:altName w:val="Arial"/>
    <w:panose1 w:val="00000000000000000000"/>
    <w:charset w:val="CC"/>
    <w:family w:val="swiss"/>
    <w:notTrueType/>
    <w:pitch w:val="variable"/>
    <w:sig w:usb0="00000201" w:usb1="0000000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384B6" w14:textId="77777777" w:rsidR="001C2E1F" w:rsidRDefault="001C2E1F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40F6B" w14:textId="08873901" w:rsidR="001C2E1F" w:rsidRDefault="001C2E1F" w:rsidP="00EF3C1F">
    <w:pPr>
      <w:pStyle w:val="Footer"/>
      <w:tabs>
        <w:tab w:val="clear" w:pos="4320"/>
        <w:tab w:val="clear" w:pos="8640"/>
        <w:tab w:val="left" w:pos="3780"/>
      </w:tabs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3A772DE4" wp14:editId="245268B2">
              <wp:simplePos x="0" y="0"/>
              <wp:positionH relativeFrom="column">
                <wp:posOffset>153035</wp:posOffset>
              </wp:positionH>
              <wp:positionV relativeFrom="paragraph">
                <wp:posOffset>102870</wp:posOffset>
              </wp:positionV>
              <wp:extent cx="5894705" cy="320040"/>
              <wp:effectExtent l="0" t="0" r="0" b="0"/>
              <wp:wrapNone/>
              <wp:docPr id="11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4705" cy="320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3D1509" w14:textId="77777777" w:rsidR="001C2E1F" w:rsidRPr="00A75C37" w:rsidRDefault="001C2E1F" w:rsidP="004F16A3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София 1038, България, ул. „П. Волов“</w:t>
                          </w:r>
                          <w:r w:rsidRPr="00A75C37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№ 2, тел. 02/ 9857 </w:t>
                          </w:r>
                          <w:r w:rsidRPr="00A75C37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>111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, </w:t>
                          </w:r>
                          <w:hyperlink r:id="rId1" w:history="1"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info</w:t>
                            </w:r>
                            <w:r w:rsidRPr="00A75C37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ru-RU"/>
                              </w:rPr>
                              <w:t>@</w:t>
                            </w:r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nsi</w:t>
                            </w:r>
                            <w:r w:rsidRPr="00A75C37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ru-RU"/>
                              </w:rPr>
                              <w:t>.</w:t>
                            </w:r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bg</w:t>
                            </w:r>
                          </w:hyperlink>
                          <w:r w:rsidRPr="00A75C37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 xml:space="preserve">,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www</w:t>
                          </w:r>
                          <w:r w:rsidRPr="00A75C37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>.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nsi</w:t>
                          </w:r>
                          <w:r w:rsidRPr="00A75C37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>.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bg</w:t>
                          </w:r>
                        </w:p>
                        <w:p w14:paraId="7F5CD202" w14:textId="77777777" w:rsidR="001C2E1F" w:rsidRPr="00A75C37" w:rsidRDefault="001C2E1F" w:rsidP="00EF3C1F">
                          <w:pPr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772DE4" id="_x0000_t202" coordsize="21600,21600" o:spt="202" path="m,l,21600r21600,l21600,xe">
              <v:stroke joinstyle="miter"/>
              <v:path gradientshapeok="t" o:connecttype="rect"/>
            </v:shapetype>
            <v:shape id="Text Box 76" o:spid="_x0000_s1027" type="#_x0000_t202" style="position:absolute;margin-left:12.05pt;margin-top:8.1pt;width:464.15pt;height:25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" stroked="f">
              <v:textbox>
                <w:txbxContent>
                  <w:p w14:paraId="613D1509" w14:textId="77777777" w:rsidR="00EE603E" w:rsidRPr="00A75C37" w:rsidRDefault="00EE603E" w:rsidP="004F16A3">
                    <w:pPr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</w:pP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София 1038, България, ул. „П. Волов“</w:t>
                    </w:r>
                    <w:r w:rsidRPr="00A75C37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№ 2, тел. 02/ 9857 </w:t>
                    </w:r>
                    <w:r w:rsidRPr="00A75C37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>111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, </w:t>
                    </w:r>
                    <w:hyperlink r:id="rId2" w:history="1"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info</w:t>
                      </w:r>
                      <w:r w:rsidRPr="00A75C37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ru-RU"/>
                        </w:rPr>
                        <w:t>@</w:t>
                      </w:r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nsi</w:t>
                      </w:r>
                      <w:r w:rsidRPr="00A75C37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ru-RU"/>
                        </w:rPr>
                        <w:t>.</w:t>
                      </w:r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bg</w:t>
                      </w:r>
                    </w:hyperlink>
                    <w:r w:rsidRPr="00A75C37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 xml:space="preserve">,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www</w:t>
                    </w:r>
                    <w:r w:rsidRPr="00A75C37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>.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nsi</w:t>
                    </w:r>
                    <w:r w:rsidRPr="00A75C37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>.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bg</w:t>
                    </w:r>
                  </w:p>
                  <w:p w14:paraId="7F5CD202" w14:textId="77777777" w:rsidR="00EE603E" w:rsidRPr="00A75C37" w:rsidRDefault="00EE603E" w:rsidP="00EF3C1F">
                    <w:pPr>
                      <w:rPr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09286457" wp14:editId="4207BBAE">
              <wp:simplePos x="0" y="0"/>
              <wp:positionH relativeFrom="column">
                <wp:posOffset>6047740</wp:posOffset>
              </wp:positionH>
              <wp:positionV relativeFrom="paragraph">
                <wp:posOffset>-232410</wp:posOffset>
              </wp:positionV>
              <wp:extent cx="64135" cy="64135"/>
              <wp:effectExtent l="0" t="0" r="0" b="0"/>
              <wp:wrapNone/>
              <wp:docPr id="10" name="Oval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1FD8CC86" id="Oval 80" o:spid="_x0000_s1026" style="position:absolute;margin-left:476.2pt;margin-top:-18.3pt;width:5.05pt;height:5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6D9E0F48" wp14:editId="79CC17A6">
              <wp:simplePos x="0" y="0"/>
              <wp:positionH relativeFrom="column">
                <wp:posOffset>-641350</wp:posOffset>
              </wp:positionH>
              <wp:positionV relativeFrom="paragraph">
                <wp:posOffset>-201295</wp:posOffset>
              </wp:positionV>
              <wp:extent cx="6728460" cy="14605"/>
              <wp:effectExtent l="0" t="0" r="15240" b="4445"/>
              <wp:wrapNone/>
              <wp:docPr id="9" name="AutoShape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CC537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9" o:spid="_x0000_s1026" type="#_x0000_t32" style="position:absolute;margin-left:-50.5pt;margin-top:-15.85pt;width:529.8pt;height:1.15pt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63BD2767" wp14:editId="23472AC4">
              <wp:simplePos x="0" y="0"/>
              <wp:positionH relativeFrom="column">
                <wp:posOffset>6363335</wp:posOffset>
              </wp:positionH>
              <wp:positionV relativeFrom="paragraph">
                <wp:posOffset>-107950</wp:posOffset>
              </wp:positionV>
              <wp:extent cx="381000" cy="377825"/>
              <wp:effectExtent l="0" t="0" r="0" b="0"/>
              <wp:wrapNone/>
              <wp:docPr id="8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802E12" w14:textId="21C3EA61" w:rsidR="001C2E1F" w:rsidRPr="009279C3" w:rsidRDefault="001C2E1F" w:rsidP="00A02BB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6237C1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7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BD2767" id="_x0000_t202" coordsize="21600,21600" o:spt="202" path="m,l,21600r21600,l21600,xe">
              <v:stroke joinstyle="miter"/>
              <v:path gradientshapeok="t" o:connecttype="rect"/>
            </v:shapetype>
            <v:shape id="Text Box 60" o:spid="_x0000_s1028" type="#_x0000_t202" style="position:absolute;margin-left:501.05pt;margin-top:-8.5pt;width:30pt;height:29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" filled="f" stroked="f">
              <v:textbox>
                <w:txbxContent>
                  <w:p w14:paraId="1B802E12" w14:textId="21C3EA61" w:rsidR="001C2E1F" w:rsidRPr="009279C3" w:rsidRDefault="001C2E1F" w:rsidP="00A02BBE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6237C1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7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51584" behindDoc="0" locked="0" layoutInCell="1" allowOverlap="1" wp14:anchorId="6A9D8A22" wp14:editId="38C933E3">
          <wp:simplePos x="0" y="0"/>
          <wp:positionH relativeFrom="column">
            <wp:posOffset>6423660</wp:posOffset>
          </wp:positionH>
          <wp:positionV relativeFrom="page">
            <wp:posOffset>9768840</wp:posOffset>
          </wp:positionV>
          <wp:extent cx="257175" cy="937260"/>
          <wp:effectExtent l="0" t="0" r="0" b="0"/>
          <wp:wrapNone/>
          <wp:docPr id="59" name="Picture 59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bg-BG"/>
      </w:rPr>
      <w:drawing>
        <wp:anchor distT="0" distB="0" distL="114300" distR="114300" simplePos="0" relativeHeight="251648512" behindDoc="0" locked="0" layoutInCell="1" allowOverlap="1" wp14:anchorId="19D856C5" wp14:editId="1B858C19">
          <wp:simplePos x="0" y="0"/>
          <wp:positionH relativeFrom="column">
            <wp:posOffset>6376670</wp:posOffset>
          </wp:positionH>
          <wp:positionV relativeFrom="paragraph">
            <wp:posOffset>3012440</wp:posOffset>
          </wp:positionV>
          <wp:extent cx="128905" cy="2904490"/>
          <wp:effectExtent l="0" t="0" r="0" b="0"/>
          <wp:wrapNone/>
          <wp:docPr id="25" name="Picture 25" descr="nsi_greeting-blank_adr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nsi_greeting-blank_adres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" cy="2904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588CD" w14:textId="6F7994D1" w:rsidR="001C2E1F" w:rsidRDefault="001C2E1F" w:rsidP="00EB2FAE">
    <w:pPr>
      <w:pStyle w:val="Footer"/>
      <w:tabs>
        <w:tab w:val="clear" w:pos="4320"/>
        <w:tab w:val="clear" w:pos="8640"/>
        <w:tab w:val="right" w:pos="8505"/>
      </w:tabs>
      <w:ind w:hanging="851"/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9AB2422" wp14:editId="277FDE22">
              <wp:simplePos x="0" y="0"/>
              <wp:positionH relativeFrom="column">
                <wp:posOffset>635</wp:posOffset>
              </wp:positionH>
              <wp:positionV relativeFrom="paragraph">
                <wp:posOffset>-49530</wp:posOffset>
              </wp:positionV>
              <wp:extent cx="5934075" cy="502920"/>
              <wp:effectExtent l="0" t="0" r="0" b="0"/>
              <wp:wrapNone/>
              <wp:docPr id="4" name="Text 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4075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17D3AB" w14:textId="77777777" w:rsidR="001C2E1F" w:rsidRPr="00A75C37" w:rsidRDefault="001C2E1F" w:rsidP="00EF3C1F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</w:pPr>
                          <w:r>
                            <w:rPr>
                              <w:rFonts w:ascii="Helen Bg" w:hAnsi="Helen Bg"/>
                              <w:sz w:val="22"/>
                              <w:szCs w:val="22"/>
                              <w:lang w:val="bg-BG"/>
                            </w:rPr>
                            <w:br/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София 1038, България, ул. „П. Волов“</w:t>
                          </w:r>
                          <w:r w:rsidRPr="00A75C37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№ 2, тел. 02/ 9857 </w:t>
                          </w:r>
                          <w:r w:rsidRPr="00A75C37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>111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, </w:t>
                          </w:r>
                          <w:hyperlink r:id="rId1" w:history="1"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info</w:t>
                            </w:r>
                            <w:r w:rsidRPr="00A75C37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ru-RU"/>
                              </w:rPr>
                              <w:t>@</w:t>
                            </w:r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nsi</w:t>
                            </w:r>
                            <w:r w:rsidRPr="00A75C37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ru-RU"/>
                              </w:rPr>
                              <w:t>.</w:t>
                            </w:r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bg</w:t>
                            </w:r>
                          </w:hyperlink>
                          <w:r w:rsidRPr="00A75C37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 xml:space="preserve">,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www</w:t>
                          </w:r>
                          <w:r w:rsidRPr="00A75C37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>.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nsi</w:t>
                          </w:r>
                          <w:r w:rsidRPr="00A75C37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>.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bg</w:t>
                          </w:r>
                        </w:p>
                        <w:p w14:paraId="48202801" w14:textId="77777777" w:rsidR="001C2E1F" w:rsidRPr="00A75C37" w:rsidRDefault="001C2E1F" w:rsidP="00EF3C1F">
                          <w:pPr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AB2422" id="_x0000_t202" coordsize="21600,21600" o:spt="202" path="m,l,21600r21600,l21600,xe">
              <v:stroke joinstyle="miter"/>
              <v:path gradientshapeok="t" o:connecttype="rect"/>
            </v:shapetype>
            <v:shape id="Text Box 68" o:spid="_x0000_s1030" type="#_x0000_t202" style="position:absolute;margin-left:.05pt;margin-top:-3.9pt;width:467.25pt;height:3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" stroked="f">
              <v:textbox>
                <w:txbxContent>
                  <w:p w14:paraId="5717D3AB" w14:textId="77777777" w:rsidR="00EE603E" w:rsidRPr="00A75C37" w:rsidRDefault="00EE603E" w:rsidP="00EF3C1F">
                    <w:pPr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</w:pPr>
                    <w:r>
                      <w:rPr>
                        <w:rFonts w:ascii="Helen Bg" w:hAnsi="Helen Bg"/>
                        <w:sz w:val="22"/>
                        <w:szCs w:val="22"/>
                        <w:lang w:val="bg-BG"/>
                      </w:rPr>
                      <w:br/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София 1038, България, ул. „П. Волов“</w:t>
                    </w:r>
                    <w:r w:rsidRPr="00A75C37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№ 2, тел. 02/ 9857 </w:t>
                    </w:r>
                    <w:r w:rsidRPr="00A75C37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>111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, </w:t>
                    </w:r>
                    <w:hyperlink r:id="rId2" w:history="1"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info</w:t>
                      </w:r>
                      <w:r w:rsidRPr="00A75C37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ru-RU"/>
                        </w:rPr>
                        <w:t>@</w:t>
                      </w:r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nsi</w:t>
                      </w:r>
                      <w:r w:rsidRPr="00A75C37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ru-RU"/>
                        </w:rPr>
                        <w:t>.</w:t>
                      </w:r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bg</w:t>
                      </w:r>
                    </w:hyperlink>
                    <w:r w:rsidRPr="00A75C37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 xml:space="preserve">,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www</w:t>
                    </w:r>
                    <w:r w:rsidRPr="00A75C37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>.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nsi</w:t>
                    </w:r>
                    <w:r w:rsidRPr="00A75C37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>.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bg</w:t>
                    </w:r>
                  </w:p>
                  <w:p w14:paraId="48202801" w14:textId="77777777" w:rsidR="00EE603E" w:rsidRPr="00A75C37" w:rsidRDefault="00EE603E" w:rsidP="00EF3C1F">
                    <w:pPr>
                      <w:rPr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595DFE8" wp14:editId="0E8EF51F">
              <wp:simplePos x="0" y="0"/>
              <wp:positionH relativeFrom="column">
                <wp:posOffset>5895340</wp:posOffset>
              </wp:positionH>
              <wp:positionV relativeFrom="paragraph">
                <wp:posOffset>-229235</wp:posOffset>
              </wp:positionV>
              <wp:extent cx="64135" cy="64135"/>
              <wp:effectExtent l="0" t="0" r="0" b="0"/>
              <wp:wrapNone/>
              <wp:docPr id="3" name="Oval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2E37E112" id="Oval 69" o:spid="_x0000_s1026" style="position:absolute;margin-left:464.2pt;margin-top:-18.05pt;width:5.05pt;height:5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1BB798E" wp14:editId="5B74524B">
              <wp:simplePos x="0" y="0"/>
              <wp:positionH relativeFrom="column">
                <wp:posOffset>-793750</wp:posOffset>
              </wp:positionH>
              <wp:positionV relativeFrom="paragraph">
                <wp:posOffset>-201930</wp:posOffset>
              </wp:positionV>
              <wp:extent cx="6728460" cy="14605"/>
              <wp:effectExtent l="0" t="0" r="15240" b="4445"/>
              <wp:wrapNone/>
              <wp:docPr id="2" name="AutoShape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F1B25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7" o:spid="_x0000_s1026" type="#_x0000_t32" style="position:absolute;margin-left:-62.5pt;margin-top:-15.9pt;width:529.8pt;height:1.1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49536" behindDoc="0" locked="0" layoutInCell="1" allowOverlap="1" wp14:anchorId="70333837" wp14:editId="78008AF1">
          <wp:simplePos x="0" y="0"/>
          <wp:positionH relativeFrom="column">
            <wp:posOffset>6414135</wp:posOffset>
          </wp:positionH>
          <wp:positionV relativeFrom="page">
            <wp:posOffset>9768840</wp:posOffset>
          </wp:positionV>
          <wp:extent cx="257175" cy="937260"/>
          <wp:effectExtent l="0" t="0" r="0" b="0"/>
          <wp:wrapNone/>
          <wp:docPr id="39" name="Picture 39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bg-BG"/>
      </w:rPr>
      <w:t xml:space="preserve"> </w: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47DF2E38" wp14:editId="30971CCF">
              <wp:simplePos x="0" y="0"/>
              <wp:positionH relativeFrom="column">
                <wp:posOffset>6355715</wp:posOffset>
              </wp:positionH>
              <wp:positionV relativeFrom="paragraph">
                <wp:posOffset>-123190</wp:posOffset>
              </wp:positionV>
              <wp:extent cx="381000" cy="377825"/>
              <wp:effectExtent l="0" t="0" r="0" b="0"/>
              <wp:wrapNone/>
              <wp:docPr id="1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C8EDBF" w14:textId="12F581CE" w:rsidR="001C2E1F" w:rsidRPr="009279C3" w:rsidRDefault="001C2E1F" w:rsidP="00A02BB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6237C1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1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DF2E38"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31" type="#_x0000_t202" style="position:absolute;margin-left:500.45pt;margin-top:-9.7pt;width:30pt;height:29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5gmuwIAAMA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" filled="f" stroked="f">
              <v:textbox>
                <w:txbxContent>
                  <w:p w14:paraId="12C8EDBF" w14:textId="12F581CE" w:rsidR="001C2E1F" w:rsidRPr="009279C3" w:rsidRDefault="001C2E1F" w:rsidP="00A02BBE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6237C1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1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FBC1BF" w14:textId="77777777" w:rsidR="00DE7674" w:rsidRDefault="00DE7674">
      <w:r>
        <w:separator/>
      </w:r>
    </w:p>
  </w:footnote>
  <w:footnote w:type="continuationSeparator" w:id="0">
    <w:p w14:paraId="27F1D510" w14:textId="77777777" w:rsidR="00DE7674" w:rsidRDefault="00DE7674">
      <w:r>
        <w:continuationSeparator/>
      </w:r>
    </w:p>
  </w:footnote>
  <w:footnote w:id="1">
    <w:p w14:paraId="57FCFF1F" w14:textId="4046DBCA" w:rsidR="001C2E1F" w:rsidRPr="006423FC" w:rsidRDefault="001C2E1F" w:rsidP="00E472F6">
      <w:pPr>
        <w:pStyle w:val="FootnoteText"/>
        <w:jc w:val="both"/>
        <w:rPr>
          <w:rFonts w:ascii="Times New Roman" w:hAnsi="Times New Roman"/>
          <w:lang w:val="bg-BG"/>
        </w:rPr>
      </w:pPr>
      <w:r>
        <w:rPr>
          <w:rStyle w:val="FootnoteReference"/>
          <w:rFonts w:ascii="Times New Roman" w:hAnsi="Times New Roman"/>
          <w:lang w:val="bg-BG"/>
        </w:rPr>
        <w:t>1</w:t>
      </w:r>
      <w:r w:rsidRPr="006423FC">
        <w:rPr>
          <w:rFonts w:ascii="Times New Roman" w:hAnsi="Times New Roman"/>
          <w:lang w:val="bg-BG"/>
        </w:rPr>
        <w:t xml:space="preserve"> </w:t>
      </w:r>
      <w:r w:rsidRPr="00AE000C">
        <w:rPr>
          <w:rFonts w:ascii="Times New Roman" w:hAnsi="Times New Roman"/>
          <w:lang w:val="bg-BG"/>
        </w:rPr>
        <w:t xml:space="preserve">Данните за </w:t>
      </w:r>
      <w:r w:rsidRPr="00A31D65">
        <w:rPr>
          <w:rFonts w:ascii="Times New Roman" w:hAnsi="Times New Roman"/>
          <w:lang w:val="bg-BG"/>
        </w:rPr>
        <w:t>декември</w:t>
      </w:r>
      <w:r w:rsidRPr="00A31D65" w:rsidDel="00A31D65">
        <w:rPr>
          <w:rFonts w:ascii="Times New Roman" w:hAnsi="Times New Roman"/>
          <w:lang w:val="bg-BG"/>
        </w:rPr>
        <w:t xml:space="preserve"> </w:t>
      </w:r>
      <w:r w:rsidRPr="00AE000C">
        <w:rPr>
          <w:rFonts w:ascii="Times New Roman" w:hAnsi="Times New Roman"/>
          <w:lang w:val="bg-BG"/>
        </w:rPr>
        <w:t>202</w:t>
      </w:r>
      <w:r w:rsidRPr="00AE000C">
        <w:rPr>
          <w:rFonts w:ascii="Times New Roman" w:hAnsi="Times New Roman"/>
          <w:lang w:val="ru-RU"/>
        </w:rPr>
        <w:t>3</w:t>
      </w:r>
      <w:r w:rsidRPr="00AE000C">
        <w:rPr>
          <w:rFonts w:ascii="Times New Roman" w:hAnsi="Times New Roman"/>
          <w:lang w:val="bg-BG"/>
        </w:rPr>
        <w:t xml:space="preserve"> г. са предварителни</w:t>
      </w:r>
      <w:r>
        <w:rPr>
          <w:rFonts w:ascii="Times New Roman" w:hAnsi="Times New Roman"/>
          <w:lang w:val="bg-BG"/>
        </w:rPr>
        <w:t>.</w:t>
      </w:r>
    </w:p>
    <w:p w14:paraId="1FD42DDE" w14:textId="77777777" w:rsidR="001C2E1F" w:rsidRPr="006423FC" w:rsidRDefault="001C2E1F" w:rsidP="00E472F6">
      <w:pPr>
        <w:jc w:val="both"/>
        <w:rPr>
          <w:rFonts w:ascii="Times New Roman" w:hAnsi="Times New Roman"/>
          <w:sz w:val="20"/>
          <w:lang w:val="ru-RU"/>
        </w:rPr>
      </w:pPr>
      <w:r w:rsidRPr="006423FC">
        <w:rPr>
          <w:rStyle w:val="FootnoteReference"/>
          <w:rFonts w:ascii="Times New Roman" w:hAnsi="Times New Roman"/>
          <w:sz w:val="20"/>
          <w:lang w:val="bg-BG"/>
        </w:rPr>
        <w:t>2</w:t>
      </w:r>
      <w:r w:rsidRPr="006423FC">
        <w:rPr>
          <w:rFonts w:ascii="Times New Roman" w:hAnsi="Times New Roman"/>
          <w:sz w:val="20"/>
          <w:lang w:val="bg-BG"/>
        </w:rPr>
        <w:t xml:space="preserve"> Месечните индекси на оборота отразяват краткосрочните изменения в стойността на показателя между два сравнявани периода по съпоставими цени</w:t>
      </w:r>
      <w:r>
        <w:rPr>
          <w:rFonts w:ascii="Times New Roman" w:hAnsi="Times New Roman"/>
          <w:sz w:val="20"/>
          <w:lang w:val="bg-BG"/>
        </w:rPr>
        <w:t xml:space="preserve">. </w:t>
      </w:r>
      <w:r w:rsidRPr="006423FC">
        <w:rPr>
          <w:rFonts w:ascii="Times New Roman" w:hAnsi="Times New Roman"/>
          <w:sz w:val="20"/>
          <w:lang w:val="bg-BG"/>
        </w:rPr>
        <w:t>Информацията може да бъде използвана за оценка на текущото състояние и тенденциите в развитието на търговския сектор, а също и за краткосрочни прогнози</w:t>
      </w:r>
      <w:r>
        <w:rPr>
          <w:rFonts w:ascii="Times New Roman" w:hAnsi="Times New Roman"/>
          <w:sz w:val="20"/>
          <w:lang w:val="bg-BG"/>
        </w:rPr>
        <w:t xml:space="preserve">. </w:t>
      </w:r>
      <w:r w:rsidRPr="006423FC">
        <w:rPr>
          <w:rFonts w:ascii="Times New Roman" w:hAnsi="Times New Roman"/>
          <w:sz w:val="20"/>
          <w:lang w:val="bg-BG"/>
        </w:rPr>
        <w:t>За изчисляването на индексите се извършва наблюдение на търговските предприятия, като се използва представителна извадка, формираща около 70% от годишните приходи на наблюдаваната съвкупност</w:t>
      </w:r>
      <w:r>
        <w:rPr>
          <w:rFonts w:ascii="Times New Roman" w:hAnsi="Times New Roman"/>
          <w:sz w:val="20"/>
          <w:lang w:val="bg-BG"/>
        </w:rPr>
        <w:t>.</w:t>
      </w:r>
      <w:r w:rsidRPr="006423FC">
        <w:rPr>
          <w:rFonts w:ascii="Times New Roman" w:hAnsi="Times New Roman"/>
          <w:sz w:val="20"/>
          <w:lang w:val="ru-RU"/>
        </w:rPr>
        <w:t xml:space="preserve"> </w:t>
      </w:r>
      <w:r w:rsidRPr="006423FC">
        <w:rPr>
          <w:rFonts w:ascii="Times New Roman" w:hAnsi="Times New Roman"/>
          <w:sz w:val="20"/>
          <w:lang w:val="bg-BG"/>
        </w:rPr>
        <w:t>Месечните индекси на оборота се изчисляват при база 201</w:t>
      </w:r>
      <w:r>
        <w:rPr>
          <w:rFonts w:ascii="Times New Roman" w:hAnsi="Times New Roman"/>
          <w:sz w:val="20"/>
          <w:lang w:val="bg-BG"/>
        </w:rPr>
        <w:t xml:space="preserve">5 </w:t>
      </w:r>
      <w:r w:rsidRPr="006423FC">
        <w:rPr>
          <w:rFonts w:ascii="Times New Roman" w:hAnsi="Times New Roman"/>
          <w:sz w:val="20"/>
          <w:lang w:val="bg-BG"/>
        </w:rPr>
        <w:t>година</w:t>
      </w:r>
      <w:r>
        <w:rPr>
          <w:rFonts w:ascii="Times New Roman" w:hAnsi="Times New Roman"/>
          <w:sz w:val="20"/>
          <w:lang w:val="bg-BG"/>
        </w:rPr>
        <w:t>.</w:t>
      </w:r>
    </w:p>
    <w:p w14:paraId="29F05CD1" w14:textId="77777777" w:rsidR="001C2E1F" w:rsidRPr="00F57599" w:rsidRDefault="001C2E1F" w:rsidP="00E472F6">
      <w:pPr>
        <w:pStyle w:val="FootnoteText"/>
        <w:jc w:val="both"/>
        <w:rPr>
          <w:rFonts w:ascii="Times New Roman" w:hAnsi="Times New Roman"/>
          <w:lang w:val="ru-RU"/>
        </w:rPr>
      </w:pPr>
      <w:r w:rsidRPr="006423FC">
        <w:rPr>
          <w:rStyle w:val="FootnoteReference"/>
          <w:rFonts w:ascii="Times New Roman" w:hAnsi="Times New Roman"/>
          <w:lang w:val="bg-BG"/>
        </w:rPr>
        <w:t>3</w:t>
      </w:r>
      <w:r w:rsidRPr="006423FC">
        <w:rPr>
          <w:rFonts w:ascii="Times New Roman" w:hAnsi="Times New Roman"/>
          <w:lang w:val="bg-BG"/>
        </w:rPr>
        <w:t xml:space="preserve"> </w:t>
      </w:r>
      <w:r w:rsidRPr="00D97FE3">
        <w:rPr>
          <w:rStyle w:val="apple-style-span"/>
          <w:rFonts w:ascii="Times New Roman" w:hAnsi="Times New Roman"/>
          <w:bCs/>
          <w:color w:val="000000"/>
          <w:lang w:val="ru-RU"/>
        </w:rPr>
        <w:t>Сезонното изглаждане</w:t>
      </w:r>
      <w:r w:rsidRPr="00D97FE3">
        <w:rPr>
          <w:rStyle w:val="apple-style-span"/>
          <w:rFonts w:ascii="Times New Roman" w:hAnsi="Times New Roman"/>
          <w:b/>
          <w:bCs/>
          <w:color w:val="000000"/>
          <w:lang w:val="ru-RU"/>
        </w:rPr>
        <w:t xml:space="preserve"> </w:t>
      </w:r>
      <w:r w:rsidRPr="00D97FE3">
        <w:rPr>
          <w:rStyle w:val="apple-style-span"/>
          <w:rFonts w:ascii="Times New Roman" w:hAnsi="Times New Roman"/>
          <w:bCs/>
          <w:color w:val="000000"/>
          <w:lang w:val="ru-RU"/>
        </w:rPr>
        <w:t>е статистически метод за отстраняване на сезонния компонент на времевия ред.</w:t>
      </w:r>
    </w:p>
  </w:footnote>
  <w:footnote w:id="2">
    <w:p w14:paraId="05257620" w14:textId="77777777" w:rsidR="001C2E1F" w:rsidRPr="006423FC" w:rsidRDefault="001C2E1F" w:rsidP="00393C0D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lang w:val="ru-RU"/>
        </w:rPr>
      </w:pPr>
      <w:r w:rsidRPr="006423FC">
        <w:rPr>
          <w:rStyle w:val="FootnoteReference"/>
          <w:rFonts w:ascii="Times New Roman" w:hAnsi="Times New Roman"/>
          <w:sz w:val="20"/>
          <w:lang w:val="bg-BG"/>
        </w:rPr>
        <w:t>4</w:t>
      </w:r>
      <w:r w:rsidRPr="006423FC">
        <w:rPr>
          <w:rFonts w:ascii="Times New Roman" w:hAnsi="Times New Roman"/>
          <w:sz w:val="20"/>
          <w:lang w:val="bg-BG"/>
        </w:rPr>
        <w:t xml:space="preserve"> Календарното изглаждане представлява отстраняване на вариациите в месечните данни, дължащи се на различния брой календарни и работни дни в месеците, на националните празници, както и на наличието на екстремни стойности (н</w:t>
      </w:r>
      <w:r w:rsidRPr="006423FC">
        <w:rPr>
          <w:rFonts w:ascii="Times New Roman" w:hAnsi="Times New Roman"/>
          <w:color w:val="000000"/>
          <w:sz w:val="20"/>
          <w:lang w:val="bg-BG"/>
        </w:rPr>
        <w:t>апример наличието на повече неработни дни през май може да допринесе за спад в търговията)</w:t>
      </w:r>
      <w:r>
        <w:rPr>
          <w:rFonts w:ascii="Times New Roman" w:hAnsi="Times New Roman"/>
          <w:color w:val="000000"/>
          <w:sz w:val="20"/>
          <w:lang w:val="bg-BG"/>
        </w:rPr>
        <w:t>.</w:t>
      </w:r>
    </w:p>
    <w:p w14:paraId="093165F2" w14:textId="77777777" w:rsidR="001C2E1F" w:rsidRPr="006423FC" w:rsidRDefault="001C2E1F" w:rsidP="00393C0D">
      <w:pPr>
        <w:pStyle w:val="FootnoteText"/>
        <w:jc w:val="both"/>
        <w:rPr>
          <w:rFonts w:ascii="Times New Roman" w:hAnsi="Times New Roman"/>
          <w:lang w:val="ru-RU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73834" w14:textId="7812B848" w:rsidR="001C2E1F" w:rsidRPr="00C1500E" w:rsidRDefault="001C2E1F" w:rsidP="00C1500E">
    <w:pPr>
      <w:pStyle w:val="Header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2BA1FF6" wp14:editId="2079B49D">
              <wp:simplePos x="0" y="0"/>
              <wp:positionH relativeFrom="column">
                <wp:posOffset>1066165</wp:posOffset>
              </wp:positionH>
              <wp:positionV relativeFrom="paragraph">
                <wp:posOffset>121285</wp:posOffset>
              </wp:positionV>
              <wp:extent cx="3886200" cy="502920"/>
              <wp:effectExtent l="0" t="0" r="0" b="0"/>
              <wp:wrapNone/>
              <wp:docPr id="14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4C2DA763" w14:textId="77777777" w:rsidR="001C2E1F" w:rsidRPr="00F46FE0" w:rsidRDefault="001C2E1F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14:paraId="0E7B550A" w14:textId="77777777" w:rsidR="001C2E1F" w:rsidRPr="00F46FE0" w:rsidRDefault="001C2E1F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BA1FF6" id="_x0000_t202" coordsize="21600,21600" o:spt="202" path="m,l,21600r21600,l21600,xe">
              <v:stroke joinstyle="miter"/>
              <v:path gradientshapeok="t" o:connecttype="rect"/>
            </v:shapetype>
            <v:shape id="Text Box 71" o:spid="_x0000_s1026" type="#_x0000_t202" style="position:absolute;margin-left:83.95pt;margin-top:9.55pt;width:306pt;height:39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" strokecolor="white" strokeweight="0">
              <v:textbox>
                <w:txbxContent>
                  <w:p w14:paraId="4C2DA763" w14:textId="77777777" w:rsidR="00EE603E" w:rsidRPr="00F46FE0" w:rsidRDefault="00EE603E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14:paraId="0E7B550A" w14:textId="77777777" w:rsidR="00EE603E" w:rsidRPr="00F46FE0" w:rsidRDefault="00EE603E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60800" behindDoc="1" locked="0" layoutInCell="1" allowOverlap="1" wp14:anchorId="7968FFD3" wp14:editId="4C2B423B">
          <wp:simplePos x="0" y="0"/>
          <wp:positionH relativeFrom="column">
            <wp:posOffset>-387350</wp:posOffset>
          </wp:positionH>
          <wp:positionV relativeFrom="paragraph">
            <wp:posOffset>121285</wp:posOffset>
          </wp:positionV>
          <wp:extent cx="1478915" cy="804545"/>
          <wp:effectExtent l="0" t="0" r="0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70" name="Picture 70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0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32989F96" wp14:editId="74AD0538">
              <wp:simplePos x="0" y="0"/>
              <wp:positionH relativeFrom="column">
                <wp:posOffset>-488950</wp:posOffset>
              </wp:positionH>
              <wp:positionV relativeFrom="paragraph">
                <wp:posOffset>974725</wp:posOffset>
              </wp:positionV>
              <wp:extent cx="6728460" cy="14605"/>
              <wp:effectExtent l="0" t="0" r="15240" b="4445"/>
              <wp:wrapNone/>
              <wp:docPr id="13" name="AutoShap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50235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3" o:spid="_x0000_s1026" type="#_x0000_t32" style="position:absolute;margin-left:-38.5pt;margin-top:76.75pt;width:529.8pt;height:1.15p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42F0247" wp14:editId="41AFDA1D">
              <wp:simplePos x="0" y="0"/>
              <wp:positionH relativeFrom="column">
                <wp:posOffset>6217285</wp:posOffset>
              </wp:positionH>
              <wp:positionV relativeFrom="paragraph">
                <wp:posOffset>944880</wp:posOffset>
              </wp:positionV>
              <wp:extent cx="64135" cy="64135"/>
              <wp:effectExtent l="0" t="0" r="0" b="0"/>
              <wp:wrapNone/>
              <wp:docPr id="12" name="Oval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78F8F591" id="Oval 72" o:spid="_x0000_s1026" style="position:absolute;margin-left:489.55pt;margin-top:74.4pt;width:5.05pt;height:5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" fillcolor="#c00" stroked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3C3F7" w14:textId="661DFE03" w:rsidR="001C2E1F" w:rsidRPr="00257470" w:rsidRDefault="001C2E1F">
    <w:pPr>
      <w:pStyle w:val="Header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D5C6E53" wp14:editId="0D252C37">
              <wp:simplePos x="0" y="0"/>
              <wp:positionH relativeFrom="column">
                <wp:posOffset>-641350</wp:posOffset>
              </wp:positionH>
              <wp:positionV relativeFrom="paragraph">
                <wp:posOffset>982345</wp:posOffset>
              </wp:positionV>
              <wp:extent cx="6728460" cy="14605"/>
              <wp:effectExtent l="0" t="0" r="15240" b="4445"/>
              <wp:wrapNone/>
              <wp:docPr id="7" name="AutoShap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0CC16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5" o:spid="_x0000_s1026" type="#_x0000_t32" style="position:absolute;margin-left:-50.5pt;margin-top:77.35pt;width:529.8pt;height:1.1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E015ECA" wp14:editId="64227821">
              <wp:simplePos x="0" y="0"/>
              <wp:positionH relativeFrom="column">
                <wp:posOffset>6064885</wp:posOffset>
              </wp:positionH>
              <wp:positionV relativeFrom="paragraph">
                <wp:posOffset>952500</wp:posOffset>
              </wp:positionV>
              <wp:extent cx="64135" cy="64135"/>
              <wp:effectExtent l="0" t="0" r="0" b="0"/>
              <wp:wrapNone/>
              <wp:docPr id="6" name="Oval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C93A658" id="Oval 64" o:spid="_x0000_s1026" style="position:absolute;margin-left:477.55pt;margin-top:75pt;width:5.05pt;height:5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659E2FF1" wp14:editId="0975D3FE">
              <wp:simplePos x="0" y="0"/>
              <wp:positionH relativeFrom="column">
                <wp:posOffset>913765</wp:posOffset>
              </wp:positionH>
              <wp:positionV relativeFrom="paragraph">
                <wp:posOffset>128905</wp:posOffset>
              </wp:positionV>
              <wp:extent cx="3886200" cy="502920"/>
              <wp:effectExtent l="0" t="0" r="0" b="0"/>
              <wp:wrapNone/>
              <wp:docPr id="5" name="Text 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48EA0302" w14:textId="77777777" w:rsidR="001C2E1F" w:rsidRPr="00F46FE0" w:rsidRDefault="001C2E1F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14:paraId="548231F3" w14:textId="77777777" w:rsidR="001C2E1F" w:rsidRPr="00F46FE0" w:rsidRDefault="001C2E1F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9E2FF1" id="_x0000_t202" coordsize="21600,21600" o:spt="202" path="m,l,21600r21600,l21600,xe">
              <v:stroke joinstyle="miter"/>
              <v:path gradientshapeok="t" o:connecttype="rect"/>
            </v:shapetype>
            <v:shape id="Text Box 63" o:spid="_x0000_s1029" type="#_x0000_t202" style="position:absolute;margin-left:71.95pt;margin-top:10.15pt;width:306pt;height:39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" strokecolor="white" strokeweight="0">
              <v:textbox>
                <w:txbxContent>
                  <w:p w14:paraId="48EA0302" w14:textId="77777777" w:rsidR="00EE603E" w:rsidRPr="00F46FE0" w:rsidRDefault="00EE603E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14:paraId="548231F3" w14:textId="77777777" w:rsidR="00EE603E" w:rsidRPr="00F46FE0" w:rsidRDefault="00EE603E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53632" behindDoc="1" locked="0" layoutInCell="1" allowOverlap="1" wp14:anchorId="00A2121D" wp14:editId="649D82AD">
          <wp:simplePos x="0" y="0"/>
          <wp:positionH relativeFrom="column">
            <wp:posOffset>-539750</wp:posOffset>
          </wp:positionH>
          <wp:positionV relativeFrom="paragraph">
            <wp:posOffset>128905</wp:posOffset>
          </wp:positionV>
          <wp:extent cx="1478915" cy="804545"/>
          <wp:effectExtent l="0" t="0" r="0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62" name="Picture 62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26F84"/>
    <w:multiLevelType w:val="hybridMultilevel"/>
    <w:tmpl w:val="BFA0DB72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C1D6E"/>
    <w:multiLevelType w:val="hybridMultilevel"/>
    <w:tmpl w:val="C62C040E"/>
    <w:lvl w:ilvl="0" w:tplc="7B02A080">
      <w:start w:val="1"/>
      <w:numFmt w:val="bullet"/>
      <w:lvlText w:val="*"/>
      <w:lvlJc w:val="left"/>
      <w:pPr>
        <w:ind w:left="720" w:hanging="360"/>
      </w:pPr>
      <w:rPr>
        <w:rFonts w:ascii="Times New Roman" w:eastAsia="Μοντέρνα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6D4914"/>
    <w:multiLevelType w:val="hybridMultilevel"/>
    <w:tmpl w:val="A44446B2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A02C00"/>
    <w:multiLevelType w:val="hybridMultilevel"/>
    <w:tmpl w:val="555AD948"/>
    <w:lvl w:ilvl="0" w:tplc="5B148B50">
      <w:start w:val="4"/>
      <w:numFmt w:val="bullet"/>
      <w:lvlText w:val="-"/>
      <w:lvlJc w:val="left"/>
      <w:pPr>
        <w:tabs>
          <w:tab w:val="num" w:pos="794"/>
        </w:tabs>
        <w:ind w:left="0" w:firstLine="624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810097"/>
    <w:multiLevelType w:val="hybridMultilevel"/>
    <w:tmpl w:val="9E687CB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70"/>
    <w:rsid w:val="00000728"/>
    <w:rsid w:val="00000B06"/>
    <w:rsid w:val="00005077"/>
    <w:rsid w:val="00005260"/>
    <w:rsid w:val="00010D36"/>
    <w:rsid w:val="00012524"/>
    <w:rsid w:val="00014415"/>
    <w:rsid w:val="0001488B"/>
    <w:rsid w:val="00017AE5"/>
    <w:rsid w:val="000214D9"/>
    <w:rsid w:val="00023966"/>
    <w:rsid w:val="00026837"/>
    <w:rsid w:val="00027A95"/>
    <w:rsid w:val="000412A6"/>
    <w:rsid w:val="0004689C"/>
    <w:rsid w:val="00050323"/>
    <w:rsid w:val="00054EB1"/>
    <w:rsid w:val="000575E7"/>
    <w:rsid w:val="00057AD0"/>
    <w:rsid w:val="00060089"/>
    <w:rsid w:val="00061D96"/>
    <w:rsid w:val="00065999"/>
    <w:rsid w:val="000705BE"/>
    <w:rsid w:val="00071EE5"/>
    <w:rsid w:val="00073F06"/>
    <w:rsid w:val="0007497C"/>
    <w:rsid w:val="00080878"/>
    <w:rsid w:val="00082CBA"/>
    <w:rsid w:val="000830C8"/>
    <w:rsid w:val="0008566A"/>
    <w:rsid w:val="000860FB"/>
    <w:rsid w:val="000876E4"/>
    <w:rsid w:val="00092D1B"/>
    <w:rsid w:val="00096FE9"/>
    <w:rsid w:val="0009737E"/>
    <w:rsid w:val="000A106E"/>
    <w:rsid w:val="000A145C"/>
    <w:rsid w:val="000A18C6"/>
    <w:rsid w:val="000A2FF3"/>
    <w:rsid w:val="000A31DE"/>
    <w:rsid w:val="000A32B5"/>
    <w:rsid w:val="000A3A5B"/>
    <w:rsid w:val="000A5B11"/>
    <w:rsid w:val="000A758A"/>
    <w:rsid w:val="000B0302"/>
    <w:rsid w:val="000B22A8"/>
    <w:rsid w:val="000B2F2C"/>
    <w:rsid w:val="000B4694"/>
    <w:rsid w:val="000B4B74"/>
    <w:rsid w:val="000B59F9"/>
    <w:rsid w:val="000C6B51"/>
    <w:rsid w:val="000D1219"/>
    <w:rsid w:val="000D2361"/>
    <w:rsid w:val="000D2C46"/>
    <w:rsid w:val="000D3201"/>
    <w:rsid w:val="000D4190"/>
    <w:rsid w:val="000E3046"/>
    <w:rsid w:val="000E54F3"/>
    <w:rsid w:val="000E6A7C"/>
    <w:rsid w:val="000F08BA"/>
    <w:rsid w:val="000F2A5B"/>
    <w:rsid w:val="000F34F2"/>
    <w:rsid w:val="000F494B"/>
    <w:rsid w:val="00100708"/>
    <w:rsid w:val="001016BB"/>
    <w:rsid w:val="00102463"/>
    <w:rsid w:val="001026E7"/>
    <w:rsid w:val="001034D0"/>
    <w:rsid w:val="00103707"/>
    <w:rsid w:val="00107B99"/>
    <w:rsid w:val="00116D65"/>
    <w:rsid w:val="001177E9"/>
    <w:rsid w:val="00117C07"/>
    <w:rsid w:val="00121AC9"/>
    <w:rsid w:val="00122FA0"/>
    <w:rsid w:val="001265C4"/>
    <w:rsid w:val="001267D4"/>
    <w:rsid w:val="00132B5D"/>
    <w:rsid w:val="00133A1D"/>
    <w:rsid w:val="001341D2"/>
    <w:rsid w:val="001352A1"/>
    <w:rsid w:val="00135367"/>
    <w:rsid w:val="00143A06"/>
    <w:rsid w:val="00150B65"/>
    <w:rsid w:val="00154D9B"/>
    <w:rsid w:val="00155FA6"/>
    <w:rsid w:val="00160324"/>
    <w:rsid w:val="00164B74"/>
    <w:rsid w:val="00174299"/>
    <w:rsid w:val="001758FE"/>
    <w:rsid w:val="00175C25"/>
    <w:rsid w:val="001806CF"/>
    <w:rsid w:val="00180CA7"/>
    <w:rsid w:val="00183339"/>
    <w:rsid w:val="0018350E"/>
    <w:rsid w:val="00185E2E"/>
    <w:rsid w:val="001871DA"/>
    <w:rsid w:val="001930E0"/>
    <w:rsid w:val="001A12D4"/>
    <w:rsid w:val="001A7BFB"/>
    <w:rsid w:val="001B20F1"/>
    <w:rsid w:val="001B3784"/>
    <w:rsid w:val="001B4724"/>
    <w:rsid w:val="001B477B"/>
    <w:rsid w:val="001B54CD"/>
    <w:rsid w:val="001B6F34"/>
    <w:rsid w:val="001C2486"/>
    <w:rsid w:val="001C2E1F"/>
    <w:rsid w:val="001D1575"/>
    <w:rsid w:val="001D19E3"/>
    <w:rsid w:val="001D38FD"/>
    <w:rsid w:val="001D4045"/>
    <w:rsid w:val="001D559A"/>
    <w:rsid w:val="001E1C0F"/>
    <w:rsid w:val="001E58EA"/>
    <w:rsid w:val="001F025E"/>
    <w:rsid w:val="001F416E"/>
    <w:rsid w:val="001F579B"/>
    <w:rsid w:val="00201BE6"/>
    <w:rsid w:val="0020503C"/>
    <w:rsid w:val="00207C1E"/>
    <w:rsid w:val="002115CA"/>
    <w:rsid w:val="002124FA"/>
    <w:rsid w:val="0021398F"/>
    <w:rsid w:val="002152FB"/>
    <w:rsid w:val="00216288"/>
    <w:rsid w:val="00221000"/>
    <w:rsid w:val="0022437B"/>
    <w:rsid w:val="002301A7"/>
    <w:rsid w:val="00237D04"/>
    <w:rsid w:val="00240572"/>
    <w:rsid w:val="0024400E"/>
    <w:rsid w:val="002500ED"/>
    <w:rsid w:val="002502FC"/>
    <w:rsid w:val="00254025"/>
    <w:rsid w:val="002542B7"/>
    <w:rsid w:val="002548BF"/>
    <w:rsid w:val="00257470"/>
    <w:rsid w:val="002577A8"/>
    <w:rsid w:val="00260BDF"/>
    <w:rsid w:val="002666C1"/>
    <w:rsid w:val="002724BB"/>
    <w:rsid w:val="002865B6"/>
    <w:rsid w:val="002928AA"/>
    <w:rsid w:val="00293936"/>
    <w:rsid w:val="002A100E"/>
    <w:rsid w:val="002A2AFA"/>
    <w:rsid w:val="002A4CAC"/>
    <w:rsid w:val="002A7FA8"/>
    <w:rsid w:val="002B1F34"/>
    <w:rsid w:val="002B30FE"/>
    <w:rsid w:val="002B6E71"/>
    <w:rsid w:val="002B74EB"/>
    <w:rsid w:val="002C3479"/>
    <w:rsid w:val="002C3C5A"/>
    <w:rsid w:val="002C7ADD"/>
    <w:rsid w:val="002D19DD"/>
    <w:rsid w:val="002D1A61"/>
    <w:rsid w:val="002D2A00"/>
    <w:rsid w:val="002D3190"/>
    <w:rsid w:val="002D3A64"/>
    <w:rsid w:val="002D3CA4"/>
    <w:rsid w:val="002D5E11"/>
    <w:rsid w:val="002D7AD8"/>
    <w:rsid w:val="002E0807"/>
    <w:rsid w:val="002E1CC3"/>
    <w:rsid w:val="002E2691"/>
    <w:rsid w:val="002E3EB8"/>
    <w:rsid w:val="002F1762"/>
    <w:rsid w:val="002F18EE"/>
    <w:rsid w:val="002F2F3A"/>
    <w:rsid w:val="002F3338"/>
    <w:rsid w:val="002F35E3"/>
    <w:rsid w:val="002F553C"/>
    <w:rsid w:val="002F5E83"/>
    <w:rsid w:val="002F719E"/>
    <w:rsid w:val="002F7667"/>
    <w:rsid w:val="002F7908"/>
    <w:rsid w:val="00302AEF"/>
    <w:rsid w:val="003036F1"/>
    <w:rsid w:val="00303BEB"/>
    <w:rsid w:val="003067DE"/>
    <w:rsid w:val="00311071"/>
    <w:rsid w:val="003150C7"/>
    <w:rsid w:val="00315F64"/>
    <w:rsid w:val="003171C2"/>
    <w:rsid w:val="00321799"/>
    <w:rsid w:val="00322889"/>
    <w:rsid w:val="0032417F"/>
    <w:rsid w:val="00330124"/>
    <w:rsid w:val="00331B25"/>
    <w:rsid w:val="00340CA1"/>
    <w:rsid w:val="00342BE2"/>
    <w:rsid w:val="00343396"/>
    <w:rsid w:val="0034362F"/>
    <w:rsid w:val="00344D84"/>
    <w:rsid w:val="00351C3E"/>
    <w:rsid w:val="00352DD4"/>
    <w:rsid w:val="003532B7"/>
    <w:rsid w:val="00355E97"/>
    <w:rsid w:val="0035627A"/>
    <w:rsid w:val="00356764"/>
    <w:rsid w:val="00365400"/>
    <w:rsid w:val="00381D1E"/>
    <w:rsid w:val="003844CC"/>
    <w:rsid w:val="00390351"/>
    <w:rsid w:val="003917EE"/>
    <w:rsid w:val="00391B62"/>
    <w:rsid w:val="00392DE0"/>
    <w:rsid w:val="00393744"/>
    <w:rsid w:val="00393C0D"/>
    <w:rsid w:val="00396EF6"/>
    <w:rsid w:val="003A0521"/>
    <w:rsid w:val="003A05E5"/>
    <w:rsid w:val="003A4C6D"/>
    <w:rsid w:val="003A4CC9"/>
    <w:rsid w:val="003A7ADA"/>
    <w:rsid w:val="003B0086"/>
    <w:rsid w:val="003B1F44"/>
    <w:rsid w:val="003B50B7"/>
    <w:rsid w:val="003C4B54"/>
    <w:rsid w:val="003D2A38"/>
    <w:rsid w:val="003D3A88"/>
    <w:rsid w:val="003D3DCB"/>
    <w:rsid w:val="003D435D"/>
    <w:rsid w:val="003D439F"/>
    <w:rsid w:val="003D4DC0"/>
    <w:rsid w:val="003E1444"/>
    <w:rsid w:val="003E481A"/>
    <w:rsid w:val="003E6B02"/>
    <w:rsid w:val="003F030C"/>
    <w:rsid w:val="003F2816"/>
    <w:rsid w:val="003F32F3"/>
    <w:rsid w:val="003F4625"/>
    <w:rsid w:val="003F4C65"/>
    <w:rsid w:val="003F4CFF"/>
    <w:rsid w:val="003F5B34"/>
    <w:rsid w:val="00400092"/>
    <w:rsid w:val="00400BD4"/>
    <w:rsid w:val="00400DCB"/>
    <w:rsid w:val="00401EAC"/>
    <w:rsid w:val="00402CD7"/>
    <w:rsid w:val="004036DE"/>
    <w:rsid w:val="004079C6"/>
    <w:rsid w:val="00410DD8"/>
    <w:rsid w:val="00412619"/>
    <w:rsid w:val="00413BC3"/>
    <w:rsid w:val="004143E9"/>
    <w:rsid w:val="0041443C"/>
    <w:rsid w:val="00416112"/>
    <w:rsid w:val="004161B8"/>
    <w:rsid w:val="00416768"/>
    <w:rsid w:val="00416AC2"/>
    <w:rsid w:val="004256D2"/>
    <w:rsid w:val="00425BFD"/>
    <w:rsid w:val="004263A1"/>
    <w:rsid w:val="00427359"/>
    <w:rsid w:val="004312E2"/>
    <w:rsid w:val="0043195D"/>
    <w:rsid w:val="00432CA3"/>
    <w:rsid w:val="00434F48"/>
    <w:rsid w:val="004405E0"/>
    <w:rsid w:val="00441092"/>
    <w:rsid w:val="00442B28"/>
    <w:rsid w:val="004471DA"/>
    <w:rsid w:val="004478BC"/>
    <w:rsid w:val="00451B75"/>
    <w:rsid w:val="00452EA7"/>
    <w:rsid w:val="00457734"/>
    <w:rsid w:val="00457F97"/>
    <w:rsid w:val="00460D58"/>
    <w:rsid w:val="00461336"/>
    <w:rsid w:val="004614C0"/>
    <w:rsid w:val="00464245"/>
    <w:rsid w:val="00465A8E"/>
    <w:rsid w:val="0046670F"/>
    <w:rsid w:val="00470E95"/>
    <w:rsid w:val="004738A0"/>
    <w:rsid w:val="00473BC1"/>
    <w:rsid w:val="004745C6"/>
    <w:rsid w:val="00476DE1"/>
    <w:rsid w:val="00481828"/>
    <w:rsid w:val="00484608"/>
    <w:rsid w:val="00485047"/>
    <w:rsid w:val="00486A19"/>
    <w:rsid w:val="004876C2"/>
    <w:rsid w:val="0049155F"/>
    <w:rsid w:val="004A1024"/>
    <w:rsid w:val="004A42A9"/>
    <w:rsid w:val="004A6D05"/>
    <w:rsid w:val="004B0759"/>
    <w:rsid w:val="004B376A"/>
    <w:rsid w:val="004B3993"/>
    <w:rsid w:val="004B45AB"/>
    <w:rsid w:val="004B5339"/>
    <w:rsid w:val="004C049C"/>
    <w:rsid w:val="004C091C"/>
    <w:rsid w:val="004C11B5"/>
    <w:rsid w:val="004C45F2"/>
    <w:rsid w:val="004C55FA"/>
    <w:rsid w:val="004C564D"/>
    <w:rsid w:val="004C7C67"/>
    <w:rsid w:val="004D1C79"/>
    <w:rsid w:val="004D2E6C"/>
    <w:rsid w:val="004D7FC5"/>
    <w:rsid w:val="004E08D0"/>
    <w:rsid w:val="004E1B59"/>
    <w:rsid w:val="004E282C"/>
    <w:rsid w:val="004E327D"/>
    <w:rsid w:val="004E5849"/>
    <w:rsid w:val="004E60F2"/>
    <w:rsid w:val="004E67C3"/>
    <w:rsid w:val="004E6AA9"/>
    <w:rsid w:val="004F16A3"/>
    <w:rsid w:val="004F2EA8"/>
    <w:rsid w:val="004F374D"/>
    <w:rsid w:val="004F4BD3"/>
    <w:rsid w:val="004F57C3"/>
    <w:rsid w:val="004F618C"/>
    <w:rsid w:val="004F7C45"/>
    <w:rsid w:val="005032CE"/>
    <w:rsid w:val="005045BE"/>
    <w:rsid w:val="005168D5"/>
    <w:rsid w:val="00516A8A"/>
    <w:rsid w:val="00516BDD"/>
    <w:rsid w:val="0051777F"/>
    <w:rsid w:val="00517C43"/>
    <w:rsid w:val="005245D1"/>
    <w:rsid w:val="00526779"/>
    <w:rsid w:val="005315F5"/>
    <w:rsid w:val="00531A74"/>
    <w:rsid w:val="00532DFF"/>
    <w:rsid w:val="0053484A"/>
    <w:rsid w:val="005359F3"/>
    <w:rsid w:val="00536B98"/>
    <w:rsid w:val="00537A72"/>
    <w:rsid w:val="005400AE"/>
    <w:rsid w:val="00542051"/>
    <w:rsid w:val="00542831"/>
    <w:rsid w:val="00543319"/>
    <w:rsid w:val="005446FB"/>
    <w:rsid w:val="00546B59"/>
    <w:rsid w:val="00546C33"/>
    <w:rsid w:val="005511CB"/>
    <w:rsid w:val="005564BC"/>
    <w:rsid w:val="00557014"/>
    <w:rsid w:val="005577E1"/>
    <w:rsid w:val="005601A5"/>
    <w:rsid w:val="0056080D"/>
    <w:rsid w:val="00564527"/>
    <w:rsid w:val="00566766"/>
    <w:rsid w:val="00566C93"/>
    <w:rsid w:val="005704E3"/>
    <w:rsid w:val="0057118A"/>
    <w:rsid w:val="00571570"/>
    <w:rsid w:val="005716AB"/>
    <w:rsid w:val="00573DA1"/>
    <w:rsid w:val="005746CC"/>
    <w:rsid w:val="0057617B"/>
    <w:rsid w:val="00580B2E"/>
    <w:rsid w:val="00586197"/>
    <w:rsid w:val="005914D0"/>
    <w:rsid w:val="00592243"/>
    <w:rsid w:val="005959B2"/>
    <w:rsid w:val="005A065F"/>
    <w:rsid w:val="005A0831"/>
    <w:rsid w:val="005A229E"/>
    <w:rsid w:val="005A2CB2"/>
    <w:rsid w:val="005A559C"/>
    <w:rsid w:val="005A6E9C"/>
    <w:rsid w:val="005A7C28"/>
    <w:rsid w:val="005A7CF0"/>
    <w:rsid w:val="005B253E"/>
    <w:rsid w:val="005B6E79"/>
    <w:rsid w:val="005C006C"/>
    <w:rsid w:val="005C0C26"/>
    <w:rsid w:val="005C21CA"/>
    <w:rsid w:val="005C46F3"/>
    <w:rsid w:val="005C580E"/>
    <w:rsid w:val="005C68A7"/>
    <w:rsid w:val="005D05C5"/>
    <w:rsid w:val="005D1258"/>
    <w:rsid w:val="005D26E6"/>
    <w:rsid w:val="005D2898"/>
    <w:rsid w:val="005D289A"/>
    <w:rsid w:val="005D4B85"/>
    <w:rsid w:val="005D4E0F"/>
    <w:rsid w:val="005D5A54"/>
    <w:rsid w:val="005D5BF2"/>
    <w:rsid w:val="005D72D8"/>
    <w:rsid w:val="005E0E99"/>
    <w:rsid w:val="005E3D5C"/>
    <w:rsid w:val="005E5C75"/>
    <w:rsid w:val="005E62CA"/>
    <w:rsid w:val="005E741B"/>
    <w:rsid w:val="005F0DDF"/>
    <w:rsid w:val="005F1100"/>
    <w:rsid w:val="005F4A6B"/>
    <w:rsid w:val="005F647E"/>
    <w:rsid w:val="005F6803"/>
    <w:rsid w:val="005F74A8"/>
    <w:rsid w:val="005F79B1"/>
    <w:rsid w:val="00600C65"/>
    <w:rsid w:val="00601B15"/>
    <w:rsid w:val="00606FCE"/>
    <w:rsid w:val="006102FB"/>
    <w:rsid w:val="00610339"/>
    <w:rsid w:val="00611A3B"/>
    <w:rsid w:val="00612E0A"/>
    <w:rsid w:val="00613EAF"/>
    <w:rsid w:val="00616C52"/>
    <w:rsid w:val="0062162E"/>
    <w:rsid w:val="00621908"/>
    <w:rsid w:val="00622427"/>
    <w:rsid w:val="006237C1"/>
    <w:rsid w:val="00624FE9"/>
    <w:rsid w:val="0062758B"/>
    <w:rsid w:val="00627C48"/>
    <w:rsid w:val="0063142C"/>
    <w:rsid w:val="00631ABF"/>
    <w:rsid w:val="00634040"/>
    <w:rsid w:val="006376A0"/>
    <w:rsid w:val="00640E81"/>
    <w:rsid w:val="00643A84"/>
    <w:rsid w:val="006440B6"/>
    <w:rsid w:val="006476AE"/>
    <w:rsid w:val="0065009D"/>
    <w:rsid w:val="006501E9"/>
    <w:rsid w:val="00651873"/>
    <w:rsid w:val="006551CA"/>
    <w:rsid w:val="00655C79"/>
    <w:rsid w:val="006560E3"/>
    <w:rsid w:val="00660177"/>
    <w:rsid w:val="00661118"/>
    <w:rsid w:val="006702AE"/>
    <w:rsid w:val="00670A65"/>
    <w:rsid w:val="00670C9F"/>
    <w:rsid w:val="006754BA"/>
    <w:rsid w:val="00680F02"/>
    <w:rsid w:val="00683116"/>
    <w:rsid w:val="00683757"/>
    <w:rsid w:val="00685D88"/>
    <w:rsid w:val="00686A4C"/>
    <w:rsid w:val="006877C1"/>
    <w:rsid w:val="00690FD0"/>
    <w:rsid w:val="00691731"/>
    <w:rsid w:val="00691B44"/>
    <w:rsid w:val="00693B3C"/>
    <w:rsid w:val="006941C9"/>
    <w:rsid w:val="0069432E"/>
    <w:rsid w:val="006A02B5"/>
    <w:rsid w:val="006A0B25"/>
    <w:rsid w:val="006A13E6"/>
    <w:rsid w:val="006A3B23"/>
    <w:rsid w:val="006A4CD0"/>
    <w:rsid w:val="006A6732"/>
    <w:rsid w:val="006A71B1"/>
    <w:rsid w:val="006B15CE"/>
    <w:rsid w:val="006B5A08"/>
    <w:rsid w:val="006C117A"/>
    <w:rsid w:val="006C2E06"/>
    <w:rsid w:val="006C4309"/>
    <w:rsid w:val="006C508A"/>
    <w:rsid w:val="006C602C"/>
    <w:rsid w:val="006D27E4"/>
    <w:rsid w:val="006D38A8"/>
    <w:rsid w:val="006D480B"/>
    <w:rsid w:val="006D5702"/>
    <w:rsid w:val="006D57D9"/>
    <w:rsid w:val="006D5E97"/>
    <w:rsid w:val="006D6799"/>
    <w:rsid w:val="006E2367"/>
    <w:rsid w:val="006F581C"/>
    <w:rsid w:val="006F756A"/>
    <w:rsid w:val="0070076F"/>
    <w:rsid w:val="007010D4"/>
    <w:rsid w:val="00707FF0"/>
    <w:rsid w:val="00710706"/>
    <w:rsid w:val="00713A5B"/>
    <w:rsid w:val="007202E4"/>
    <w:rsid w:val="00720D08"/>
    <w:rsid w:val="007216D8"/>
    <w:rsid w:val="00721EDC"/>
    <w:rsid w:val="00722B69"/>
    <w:rsid w:val="00725B60"/>
    <w:rsid w:val="00727328"/>
    <w:rsid w:val="00732377"/>
    <w:rsid w:val="00732946"/>
    <w:rsid w:val="00733ECD"/>
    <w:rsid w:val="0073484D"/>
    <w:rsid w:val="00740C6F"/>
    <w:rsid w:val="00740D89"/>
    <w:rsid w:val="007412CE"/>
    <w:rsid w:val="00744A3C"/>
    <w:rsid w:val="00745483"/>
    <w:rsid w:val="0074576E"/>
    <w:rsid w:val="00747F4C"/>
    <w:rsid w:val="0075015A"/>
    <w:rsid w:val="007501A4"/>
    <w:rsid w:val="0075337E"/>
    <w:rsid w:val="00754534"/>
    <w:rsid w:val="007566ED"/>
    <w:rsid w:val="0076271B"/>
    <w:rsid w:val="00763381"/>
    <w:rsid w:val="00764ECB"/>
    <w:rsid w:val="00767358"/>
    <w:rsid w:val="00770C6A"/>
    <w:rsid w:val="00771A13"/>
    <w:rsid w:val="00780816"/>
    <w:rsid w:val="00781756"/>
    <w:rsid w:val="00781A25"/>
    <w:rsid w:val="00782AC4"/>
    <w:rsid w:val="00783A25"/>
    <w:rsid w:val="00784BC0"/>
    <w:rsid w:val="00787135"/>
    <w:rsid w:val="007873BD"/>
    <w:rsid w:val="00790723"/>
    <w:rsid w:val="007964CF"/>
    <w:rsid w:val="007973D1"/>
    <w:rsid w:val="007A38DF"/>
    <w:rsid w:val="007A55FC"/>
    <w:rsid w:val="007A6A60"/>
    <w:rsid w:val="007B0770"/>
    <w:rsid w:val="007B093C"/>
    <w:rsid w:val="007B1C23"/>
    <w:rsid w:val="007B2BA9"/>
    <w:rsid w:val="007B68A5"/>
    <w:rsid w:val="007B7D40"/>
    <w:rsid w:val="007C0798"/>
    <w:rsid w:val="007C134B"/>
    <w:rsid w:val="007C22E9"/>
    <w:rsid w:val="007C44E5"/>
    <w:rsid w:val="007C5350"/>
    <w:rsid w:val="007D12B3"/>
    <w:rsid w:val="007D685B"/>
    <w:rsid w:val="007D7372"/>
    <w:rsid w:val="007E1067"/>
    <w:rsid w:val="007E170F"/>
    <w:rsid w:val="007E49E3"/>
    <w:rsid w:val="007E77E1"/>
    <w:rsid w:val="007E783B"/>
    <w:rsid w:val="007E7BA7"/>
    <w:rsid w:val="007E7FA4"/>
    <w:rsid w:val="007F300C"/>
    <w:rsid w:val="007F56E4"/>
    <w:rsid w:val="007F5711"/>
    <w:rsid w:val="007F648E"/>
    <w:rsid w:val="00800CA7"/>
    <w:rsid w:val="008015A4"/>
    <w:rsid w:val="00801601"/>
    <w:rsid w:val="0080198E"/>
    <w:rsid w:val="00801C2B"/>
    <w:rsid w:val="0080235A"/>
    <w:rsid w:val="008047E5"/>
    <w:rsid w:val="00805CE0"/>
    <w:rsid w:val="00810660"/>
    <w:rsid w:val="0081263F"/>
    <w:rsid w:val="00814B17"/>
    <w:rsid w:val="00815178"/>
    <w:rsid w:val="00815C46"/>
    <w:rsid w:val="00820AB6"/>
    <w:rsid w:val="00820B9C"/>
    <w:rsid w:val="00820C26"/>
    <w:rsid w:val="00823F10"/>
    <w:rsid w:val="00824F1E"/>
    <w:rsid w:val="00831C77"/>
    <w:rsid w:val="00831F2C"/>
    <w:rsid w:val="00832635"/>
    <w:rsid w:val="00834998"/>
    <w:rsid w:val="00841CB8"/>
    <w:rsid w:val="00842ECF"/>
    <w:rsid w:val="00844598"/>
    <w:rsid w:val="00847F3F"/>
    <w:rsid w:val="00847FD4"/>
    <w:rsid w:val="0085211D"/>
    <w:rsid w:val="00852F66"/>
    <w:rsid w:val="008659DF"/>
    <w:rsid w:val="008662FF"/>
    <w:rsid w:val="00867477"/>
    <w:rsid w:val="0086752F"/>
    <w:rsid w:val="008679D5"/>
    <w:rsid w:val="0087402E"/>
    <w:rsid w:val="00874E32"/>
    <w:rsid w:val="00876D2F"/>
    <w:rsid w:val="00877FE1"/>
    <w:rsid w:val="00881286"/>
    <w:rsid w:val="00881C8E"/>
    <w:rsid w:val="0088219B"/>
    <w:rsid w:val="0088317A"/>
    <w:rsid w:val="00883EF9"/>
    <w:rsid w:val="00887EC1"/>
    <w:rsid w:val="008919F1"/>
    <w:rsid w:val="00891B28"/>
    <w:rsid w:val="00892D9B"/>
    <w:rsid w:val="00893531"/>
    <w:rsid w:val="008A3702"/>
    <w:rsid w:val="008B3D96"/>
    <w:rsid w:val="008B4142"/>
    <w:rsid w:val="008B43ED"/>
    <w:rsid w:val="008B70C6"/>
    <w:rsid w:val="008C5510"/>
    <w:rsid w:val="008C609A"/>
    <w:rsid w:val="008C679F"/>
    <w:rsid w:val="008D0700"/>
    <w:rsid w:val="008D0D6C"/>
    <w:rsid w:val="008D0D77"/>
    <w:rsid w:val="008D28D7"/>
    <w:rsid w:val="008D4F63"/>
    <w:rsid w:val="008E0212"/>
    <w:rsid w:val="008E2B35"/>
    <w:rsid w:val="008E79EC"/>
    <w:rsid w:val="008E7DAF"/>
    <w:rsid w:val="008F071F"/>
    <w:rsid w:val="008F35C5"/>
    <w:rsid w:val="008F394F"/>
    <w:rsid w:val="008F4253"/>
    <w:rsid w:val="008F4F0B"/>
    <w:rsid w:val="008F7302"/>
    <w:rsid w:val="009031AC"/>
    <w:rsid w:val="00904AE6"/>
    <w:rsid w:val="00906410"/>
    <w:rsid w:val="009067E8"/>
    <w:rsid w:val="00910222"/>
    <w:rsid w:val="00913492"/>
    <w:rsid w:val="00916E60"/>
    <w:rsid w:val="00917B0C"/>
    <w:rsid w:val="00920DDB"/>
    <w:rsid w:val="00925BF5"/>
    <w:rsid w:val="00926910"/>
    <w:rsid w:val="009308E7"/>
    <w:rsid w:val="00931426"/>
    <w:rsid w:val="00931474"/>
    <w:rsid w:val="009338EE"/>
    <w:rsid w:val="0093475C"/>
    <w:rsid w:val="00942D95"/>
    <w:rsid w:val="00945D1C"/>
    <w:rsid w:val="00946469"/>
    <w:rsid w:val="0094698E"/>
    <w:rsid w:val="00950CEC"/>
    <w:rsid w:val="009552A4"/>
    <w:rsid w:val="0095581E"/>
    <w:rsid w:val="009562D1"/>
    <w:rsid w:val="00962100"/>
    <w:rsid w:val="00966465"/>
    <w:rsid w:val="00971744"/>
    <w:rsid w:val="00976DEA"/>
    <w:rsid w:val="00980523"/>
    <w:rsid w:val="0098163B"/>
    <w:rsid w:val="00982279"/>
    <w:rsid w:val="00982FD0"/>
    <w:rsid w:val="00984D82"/>
    <w:rsid w:val="00985E61"/>
    <w:rsid w:val="0099007F"/>
    <w:rsid w:val="00990FC9"/>
    <w:rsid w:val="0099409D"/>
    <w:rsid w:val="009A4BFA"/>
    <w:rsid w:val="009A6D17"/>
    <w:rsid w:val="009B05BC"/>
    <w:rsid w:val="009B0B8C"/>
    <w:rsid w:val="009B2304"/>
    <w:rsid w:val="009C1DDD"/>
    <w:rsid w:val="009C2694"/>
    <w:rsid w:val="009C387D"/>
    <w:rsid w:val="009C5064"/>
    <w:rsid w:val="009C7589"/>
    <w:rsid w:val="009C7C7B"/>
    <w:rsid w:val="009D0316"/>
    <w:rsid w:val="009D1FA8"/>
    <w:rsid w:val="009D2262"/>
    <w:rsid w:val="009D32F0"/>
    <w:rsid w:val="009D5218"/>
    <w:rsid w:val="009E2898"/>
    <w:rsid w:val="009E354E"/>
    <w:rsid w:val="009E5C2E"/>
    <w:rsid w:val="009E69E8"/>
    <w:rsid w:val="009F3371"/>
    <w:rsid w:val="009F3E86"/>
    <w:rsid w:val="00A01F6E"/>
    <w:rsid w:val="00A02BBE"/>
    <w:rsid w:val="00A033A6"/>
    <w:rsid w:val="00A03BA0"/>
    <w:rsid w:val="00A04B6E"/>
    <w:rsid w:val="00A059A8"/>
    <w:rsid w:val="00A127CE"/>
    <w:rsid w:val="00A14C04"/>
    <w:rsid w:val="00A152BA"/>
    <w:rsid w:val="00A20B89"/>
    <w:rsid w:val="00A245F0"/>
    <w:rsid w:val="00A25896"/>
    <w:rsid w:val="00A27BD4"/>
    <w:rsid w:val="00A30205"/>
    <w:rsid w:val="00A31D65"/>
    <w:rsid w:val="00A320C0"/>
    <w:rsid w:val="00A3370F"/>
    <w:rsid w:val="00A35E0B"/>
    <w:rsid w:val="00A379A2"/>
    <w:rsid w:val="00A42058"/>
    <w:rsid w:val="00A4231B"/>
    <w:rsid w:val="00A43945"/>
    <w:rsid w:val="00A463B1"/>
    <w:rsid w:val="00A50C9F"/>
    <w:rsid w:val="00A5275C"/>
    <w:rsid w:val="00A55E29"/>
    <w:rsid w:val="00A670C4"/>
    <w:rsid w:val="00A70361"/>
    <w:rsid w:val="00A71581"/>
    <w:rsid w:val="00A72748"/>
    <w:rsid w:val="00A73E2D"/>
    <w:rsid w:val="00A75C37"/>
    <w:rsid w:val="00A7660A"/>
    <w:rsid w:val="00A82175"/>
    <w:rsid w:val="00A82BC9"/>
    <w:rsid w:val="00A82D3D"/>
    <w:rsid w:val="00A834E5"/>
    <w:rsid w:val="00A9150B"/>
    <w:rsid w:val="00A92120"/>
    <w:rsid w:val="00A93FA7"/>
    <w:rsid w:val="00A953BD"/>
    <w:rsid w:val="00AA04BB"/>
    <w:rsid w:val="00AA3BC5"/>
    <w:rsid w:val="00AB1649"/>
    <w:rsid w:val="00AB1BAB"/>
    <w:rsid w:val="00AB384F"/>
    <w:rsid w:val="00AB708B"/>
    <w:rsid w:val="00AC0E0E"/>
    <w:rsid w:val="00AC29ED"/>
    <w:rsid w:val="00AC2E06"/>
    <w:rsid w:val="00AC766D"/>
    <w:rsid w:val="00AD1502"/>
    <w:rsid w:val="00AD3563"/>
    <w:rsid w:val="00AD4712"/>
    <w:rsid w:val="00AE000C"/>
    <w:rsid w:val="00AE0643"/>
    <w:rsid w:val="00AE06E8"/>
    <w:rsid w:val="00AE1461"/>
    <w:rsid w:val="00AE72CE"/>
    <w:rsid w:val="00AF18C7"/>
    <w:rsid w:val="00AF51A7"/>
    <w:rsid w:val="00AF6348"/>
    <w:rsid w:val="00AF675C"/>
    <w:rsid w:val="00B01399"/>
    <w:rsid w:val="00B01F48"/>
    <w:rsid w:val="00B035BC"/>
    <w:rsid w:val="00B04830"/>
    <w:rsid w:val="00B0673C"/>
    <w:rsid w:val="00B07D2F"/>
    <w:rsid w:val="00B13006"/>
    <w:rsid w:val="00B32549"/>
    <w:rsid w:val="00B34246"/>
    <w:rsid w:val="00B34FA9"/>
    <w:rsid w:val="00B43D9D"/>
    <w:rsid w:val="00B45953"/>
    <w:rsid w:val="00B464C2"/>
    <w:rsid w:val="00B515B7"/>
    <w:rsid w:val="00B51FAC"/>
    <w:rsid w:val="00B5296B"/>
    <w:rsid w:val="00B54902"/>
    <w:rsid w:val="00B57DA8"/>
    <w:rsid w:val="00B6009C"/>
    <w:rsid w:val="00B60AF9"/>
    <w:rsid w:val="00B619FC"/>
    <w:rsid w:val="00B621BF"/>
    <w:rsid w:val="00B6412F"/>
    <w:rsid w:val="00B656F7"/>
    <w:rsid w:val="00B72C94"/>
    <w:rsid w:val="00B75DED"/>
    <w:rsid w:val="00B770D7"/>
    <w:rsid w:val="00B81943"/>
    <w:rsid w:val="00B83DBC"/>
    <w:rsid w:val="00B84AFA"/>
    <w:rsid w:val="00B84B1A"/>
    <w:rsid w:val="00B86DC0"/>
    <w:rsid w:val="00B875D0"/>
    <w:rsid w:val="00B87C68"/>
    <w:rsid w:val="00B9394D"/>
    <w:rsid w:val="00B972BB"/>
    <w:rsid w:val="00B97476"/>
    <w:rsid w:val="00BA1D46"/>
    <w:rsid w:val="00BA6298"/>
    <w:rsid w:val="00BA6A70"/>
    <w:rsid w:val="00BA734D"/>
    <w:rsid w:val="00BB3C28"/>
    <w:rsid w:val="00BC07AE"/>
    <w:rsid w:val="00BC14B0"/>
    <w:rsid w:val="00BC3392"/>
    <w:rsid w:val="00BC4890"/>
    <w:rsid w:val="00BC51A5"/>
    <w:rsid w:val="00BC6889"/>
    <w:rsid w:val="00BD04AB"/>
    <w:rsid w:val="00BD103D"/>
    <w:rsid w:val="00BD1F5A"/>
    <w:rsid w:val="00BD214C"/>
    <w:rsid w:val="00BE42F2"/>
    <w:rsid w:val="00BE42FB"/>
    <w:rsid w:val="00BE4A59"/>
    <w:rsid w:val="00BE4CE6"/>
    <w:rsid w:val="00BE4F31"/>
    <w:rsid w:val="00BF02E1"/>
    <w:rsid w:val="00BF3DF6"/>
    <w:rsid w:val="00BF4777"/>
    <w:rsid w:val="00BF5C17"/>
    <w:rsid w:val="00BF7C60"/>
    <w:rsid w:val="00C000E8"/>
    <w:rsid w:val="00C03304"/>
    <w:rsid w:val="00C037ED"/>
    <w:rsid w:val="00C05641"/>
    <w:rsid w:val="00C06AD0"/>
    <w:rsid w:val="00C10987"/>
    <w:rsid w:val="00C12522"/>
    <w:rsid w:val="00C12F89"/>
    <w:rsid w:val="00C1500E"/>
    <w:rsid w:val="00C151EE"/>
    <w:rsid w:val="00C15586"/>
    <w:rsid w:val="00C15A1A"/>
    <w:rsid w:val="00C15A4B"/>
    <w:rsid w:val="00C16E9B"/>
    <w:rsid w:val="00C22391"/>
    <w:rsid w:val="00C235A9"/>
    <w:rsid w:val="00C25235"/>
    <w:rsid w:val="00C259C6"/>
    <w:rsid w:val="00C27F48"/>
    <w:rsid w:val="00C307AF"/>
    <w:rsid w:val="00C32A8E"/>
    <w:rsid w:val="00C32A94"/>
    <w:rsid w:val="00C32ABE"/>
    <w:rsid w:val="00C334A9"/>
    <w:rsid w:val="00C34562"/>
    <w:rsid w:val="00C34772"/>
    <w:rsid w:val="00C35CDF"/>
    <w:rsid w:val="00C4516A"/>
    <w:rsid w:val="00C47393"/>
    <w:rsid w:val="00C506AA"/>
    <w:rsid w:val="00C51C0B"/>
    <w:rsid w:val="00C51E0E"/>
    <w:rsid w:val="00C527EB"/>
    <w:rsid w:val="00C53A95"/>
    <w:rsid w:val="00C55315"/>
    <w:rsid w:val="00C55917"/>
    <w:rsid w:val="00C60244"/>
    <w:rsid w:val="00C60D95"/>
    <w:rsid w:val="00C61E5E"/>
    <w:rsid w:val="00C666A9"/>
    <w:rsid w:val="00C71A90"/>
    <w:rsid w:val="00C7213F"/>
    <w:rsid w:val="00C72708"/>
    <w:rsid w:val="00C823C6"/>
    <w:rsid w:val="00C87039"/>
    <w:rsid w:val="00C87D9D"/>
    <w:rsid w:val="00C87DD4"/>
    <w:rsid w:val="00C97ADF"/>
    <w:rsid w:val="00CA11F0"/>
    <w:rsid w:val="00CA4B4A"/>
    <w:rsid w:val="00CA58C0"/>
    <w:rsid w:val="00CA5CC1"/>
    <w:rsid w:val="00CA6D66"/>
    <w:rsid w:val="00CB35C0"/>
    <w:rsid w:val="00CB5AC1"/>
    <w:rsid w:val="00CB66D5"/>
    <w:rsid w:val="00CC076E"/>
    <w:rsid w:val="00CC260D"/>
    <w:rsid w:val="00CC3CC7"/>
    <w:rsid w:val="00CC6435"/>
    <w:rsid w:val="00CC7247"/>
    <w:rsid w:val="00CD2199"/>
    <w:rsid w:val="00CD2B14"/>
    <w:rsid w:val="00CD3430"/>
    <w:rsid w:val="00CD37FC"/>
    <w:rsid w:val="00CD39F1"/>
    <w:rsid w:val="00CD3BBC"/>
    <w:rsid w:val="00CD5D76"/>
    <w:rsid w:val="00CE1489"/>
    <w:rsid w:val="00CE6314"/>
    <w:rsid w:val="00CE6B51"/>
    <w:rsid w:val="00CE7DC3"/>
    <w:rsid w:val="00CF0C9C"/>
    <w:rsid w:val="00CF2B23"/>
    <w:rsid w:val="00CF2B79"/>
    <w:rsid w:val="00CF328C"/>
    <w:rsid w:val="00CF357E"/>
    <w:rsid w:val="00CF66F0"/>
    <w:rsid w:val="00CF7930"/>
    <w:rsid w:val="00D02B84"/>
    <w:rsid w:val="00D04CEE"/>
    <w:rsid w:val="00D10CC4"/>
    <w:rsid w:val="00D14CCA"/>
    <w:rsid w:val="00D14D36"/>
    <w:rsid w:val="00D2271C"/>
    <w:rsid w:val="00D22B1E"/>
    <w:rsid w:val="00D301E1"/>
    <w:rsid w:val="00D34FBF"/>
    <w:rsid w:val="00D40460"/>
    <w:rsid w:val="00D4611D"/>
    <w:rsid w:val="00D46CBD"/>
    <w:rsid w:val="00D54C76"/>
    <w:rsid w:val="00D54C99"/>
    <w:rsid w:val="00D56237"/>
    <w:rsid w:val="00D63CBB"/>
    <w:rsid w:val="00D66920"/>
    <w:rsid w:val="00D673F4"/>
    <w:rsid w:val="00D67411"/>
    <w:rsid w:val="00D70503"/>
    <w:rsid w:val="00D72802"/>
    <w:rsid w:val="00D7446E"/>
    <w:rsid w:val="00D77B62"/>
    <w:rsid w:val="00D801BC"/>
    <w:rsid w:val="00D826C0"/>
    <w:rsid w:val="00D84181"/>
    <w:rsid w:val="00D87005"/>
    <w:rsid w:val="00D87898"/>
    <w:rsid w:val="00D87F4A"/>
    <w:rsid w:val="00D90202"/>
    <w:rsid w:val="00D9055E"/>
    <w:rsid w:val="00D9745B"/>
    <w:rsid w:val="00D97546"/>
    <w:rsid w:val="00DA41C8"/>
    <w:rsid w:val="00DA43FD"/>
    <w:rsid w:val="00DA6FED"/>
    <w:rsid w:val="00DB1F5D"/>
    <w:rsid w:val="00DB35BE"/>
    <w:rsid w:val="00DB375E"/>
    <w:rsid w:val="00DB4966"/>
    <w:rsid w:val="00DB4B34"/>
    <w:rsid w:val="00DB7160"/>
    <w:rsid w:val="00DC3750"/>
    <w:rsid w:val="00DD1BFF"/>
    <w:rsid w:val="00DD1DD7"/>
    <w:rsid w:val="00DD4A4F"/>
    <w:rsid w:val="00DD4A67"/>
    <w:rsid w:val="00DE136A"/>
    <w:rsid w:val="00DE7674"/>
    <w:rsid w:val="00DF0C45"/>
    <w:rsid w:val="00DF127B"/>
    <w:rsid w:val="00DF127F"/>
    <w:rsid w:val="00DF2FCB"/>
    <w:rsid w:val="00DF5E74"/>
    <w:rsid w:val="00E021DD"/>
    <w:rsid w:val="00E03496"/>
    <w:rsid w:val="00E05C3F"/>
    <w:rsid w:val="00E10BA2"/>
    <w:rsid w:val="00E13856"/>
    <w:rsid w:val="00E14C56"/>
    <w:rsid w:val="00E172DD"/>
    <w:rsid w:val="00E203F2"/>
    <w:rsid w:val="00E2079E"/>
    <w:rsid w:val="00E21B17"/>
    <w:rsid w:val="00E235EF"/>
    <w:rsid w:val="00E33DA9"/>
    <w:rsid w:val="00E3558F"/>
    <w:rsid w:val="00E35C14"/>
    <w:rsid w:val="00E35FAB"/>
    <w:rsid w:val="00E37F29"/>
    <w:rsid w:val="00E40683"/>
    <w:rsid w:val="00E419E1"/>
    <w:rsid w:val="00E43E19"/>
    <w:rsid w:val="00E44F50"/>
    <w:rsid w:val="00E472F6"/>
    <w:rsid w:val="00E50DDB"/>
    <w:rsid w:val="00E5117E"/>
    <w:rsid w:val="00E543C2"/>
    <w:rsid w:val="00E55B5F"/>
    <w:rsid w:val="00E55CC4"/>
    <w:rsid w:val="00E65FAB"/>
    <w:rsid w:val="00E678A6"/>
    <w:rsid w:val="00E71542"/>
    <w:rsid w:val="00E7479C"/>
    <w:rsid w:val="00E7630A"/>
    <w:rsid w:val="00E77A79"/>
    <w:rsid w:val="00E82490"/>
    <w:rsid w:val="00E84758"/>
    <w:rsid w:val="00E85C1E"/>
    <w:rsid w:val="00E86A47"/>
    <w:rsid w:val="00E86EC3"/>
    <w:rsid w:val="00E9007E"/>
    <w:rsid w:val="00E935A5"/>
    <w:rsid w:val="00EB2FAE"/>
    <w:rsid w:val="00EB7DE0"/>
    <w:rsid w:val="00EC0F90"/>
    <w:rsid w:val="00EC2A7C"/>
    <w:rsid w:val="00EC7BA9"/>
    <w:rsid w:val="00ED67E6"/>
    <w:rsid w:val="00ED6D69"/>
    <w:rsid w:val="00ED6D7E"/>
    <w:rsid w:val="00EE0759"/>
    <w:rsid w:val="00EE18AD"/>
    <w:rsid w:val="00EE2D99"/>
    <w:rsid w:val="00EE3024"/>
    <w:rsid w:val="00EE3A6E"/>
    <w:rsid w:val="00EE603E"/>
    <w:rsid w:val="00EF01E1"/>
    <w:rsid w:val="00EF2629"/>
    <w:rsid w:val="00EF3B2F"/>
    <w:rsid w:val="00EF3C1F"/>
    <w:rsid w:val="00EF3E33"/>
    <w:rsid w:val="00EF4169"/>
    <w:rsid w:val="00EF477F"/>
    <w:rsid w:val="00EF5FAD"/>
    <w:rsid w:val="00F01B64"/>
    <w:rsid w:val="00F02E45"/>
    <w:rsid w:val="00F04400"/>
    <w:rsid w:val="00F0556B"/>
    <w:rsid w:val="00F15D59"/>
    <w:rsid w:val="00F15F8A"/>
    <w:rsid w:val="00F20216"/>
    <w:rsid w:val="00F20D0B"/>
    <w:rsid w:val="00F210F7"/>
    <w:rsid w:val="00F214B7"/>
    <w:rsid w:val="00F21668"/>
    <w:rsid w:val="00F21893"/>
    <w:rsid w:val="00F238BA"/>
    <w:rsid w:val="00F254A1"/>
    <w:rsid w:val="00F2651E"/>
    <w:rsid w:val="00F27C6B"/>
    <w:rsid w:val="00F30FBA"/>
    <w:rsid w:val="00F3159B"/>
    <w:rsid w:val="00F34AB5"/>
    <w:rsid w:val="00F35DEE"/>
    <w:rsid w:val="00F409FE"/>
    <w:rsid w:val="00F4280C"/>
    <w:rsid w:val="00F441E3"/>
    <w:rsid w:val="00F468B8"/>
    <w:rsid w:val="00F46CAE"/>
    <w:rsid w:val="00F46FE0"/>
    <w:rsid w:val="00F50173"/>
    <w:rsid w:val="00F50A09"/>
    <w:rsid w:val="00F50C44"/>
    <w:rsid w:val="00F52C9C"/>
    <w:rsid w:val="00F5327B"/>
    <w:rsid w:val="00F540BA"/>
    <w:rsid w:val="00F545BF"/>
    <w:rsid w:val="00F5460E"/>
    <w:rsid w:val="00F557CC"/>
    <w:rsid w:val="00F56571"/>
    <w:rsid w:val="00F63016"/>
    <w:rsid w:val="00F635EB"/>
    <w:rsid w:val="00F67543"/>
    <w:rsid w:val="00F70376"/>
    <w:rsid w:val="00F709C7"/>
    <w:rsid w:val="00F765A3"/>
    <w:rsid w:val="00F777EE"/>
    <w:rsid w:val="00F822A3"/>
    <w:rsid w:val="00F831EE"/>
    <w:rsid w:val="00F83D1C"/>
    <w:rsid w:val="00F94312"/>
    <w:rsid w:val="00FA04B6"/>
    <w:rsid w:val="00FA25D2"/>
    <w:rsid w:val="00FA60B0"/>
    <w:rsid w:val="00FB35E4"/>
    <w:rsid w:val="00FB6F50"/>
    <w:rsid w:val="00FB7BB4"/>
    <w:rsid w:val="00FC0304"/>
    <w:rsid w:val="00FC0CFC"/>
    <w:rsid w:val="00FC4AF5"/>
    <w:rsid w:val="00FC54BA"/>
    <w:rsid w:val="00FC7182"/>
    <w:rsid w:val="00FD38CF"/>
    <w:rsid w:val="00FD3E59"/>
    <w:rsid w:val="00FD5A7F"/>
    <w:rsid w:val="00FE0050"/>
    <w:rsid w:val="00FE20EE"/>
    <w:rsid w:val="00FE55B0"/>
    <w:rsid w:val="00FE59FC"/>
    <w:rsid w:val="00FE696E"/>
    <w:rsid w:val="00FE7D8B"/>
    <w:rsid w:val="00FF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B2AAECA"/>
  <w15:docId w15:val="{D463A139-6FC6-4055-B51B-29B10642A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759"/>
    <w:rPr>
      <w:rFonts w:ascii="Μοντέρνα" w:eastAsia="Μοντέρνα" w:hAnsi="Μοντέρνα"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393C0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393C0D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B075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B0759"/>
    <w:pPr>
      <w:tabs>
        <w:tab w:val="center" w:pos="4320"/>
        <w:tab w:val="right" w:pos="8640"/>
      </w:tabs>
    </w:pPr>
  </w:style>
  <w:style w:type="character" w:styleId="Hyperlink">
    <w:name w:val="Hyperlink"/>
    <w:unhideWhenUsed/>
    <w:rsid w:val="00F777EE"/>
    <w:rPr>
      <w:color w:val="0563C1"/>
      <w:u w:val="single"/>
    </w:rPr>
  </w:style>
  <w:style w:type="character" w:customStyle="1" w:styleId="Heading1Char">
    <w:name w:val="Heading 1 Char"/>
    <w:link w:val="Heading1"/>
    <w:rsid w:val="00393C0D"/>
    <w:rPr>
      <w:rFonts w:ascii="Cambria" w:eastAsia="Times New Roman" w:hAnsi="Cambria"/>
      <w:b/>
      <w:bCs/>
      <w:kern w:val="32"/>
      <w:sz w:val="32"/>
      <w:szCs w:val="32"/>
      <w:lang w:val="en-GB"/>
    </w:rPr>
  </w:style>
  <w:style w:type="character" w:customStyle="1" w:styleId="Heading4Char">
    <w:name w:val="Heading 4 Char"/>
    <w:link w:val="Heading4"/>
    <w:rsid w:val="00393C0D"/>
    <w:rPr>
      <w:rFonts w:ascii="Times New Roman" w:eastAsia="Times New Roman" w:hAnsi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393C0D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393C0D"/>
    <w:rPr>
      <w:rFonts w:ascii="Segoe UI" w:eastAsia="Μοντέρνα" w:hAnsi="Segoe UI"/>
      <w:sz w:val="18"/>
      <w:szCs w:val="18"/>
    </w:rPr>
  </w:style>
  <w:style w:type="paragraph" w:customStyle="1" w:styleId="Normal1">
    <w:name w:val="Normal1"/>
    <w:basedOn w:val="Normal"/>
    <w:rsid w:val="00393C0D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bg-BG"/>
    </w:rPr>
  </w:style>
  <w:style w:type="character" w:customStyle="1" w:styleId="x-">
    <w:name w:val="x-"/>
    <w:rsid w:val="00393C0D"/>
  </w:style>
  <w:style w:type="character" w:customStyle="1" w:styleId="x-2">
    <w:name w:val="x-2"/>
    <w:rsid w:val="00393C0D"/>
  </w:style>
  <w:style w:type="character" w:customStyle="1" w:styleId="x-2-">
    <w:name w:val="x-2-"/>
    <w:rsid w:val="00393C0D"/>
  </w:style>
  <w:style w:type="paragraph" w:styleId="BodyText">
    <w:name w:val="Body Text"/>
    <w:basedOn w:val="Normal"/>
    <w:link w:val="BodyTextChar"/>
    <w:rsid w:val="00393C0D"/>
    <w:pPr>
      <w:spacing w:after="120"/>
      <w:jc w:val="right"/>
    </w:pPr>
    <w:rPr>
      <w:rFonts w:ascii="Times New Roman" w:eastAsia="Times New Roman" w:hAnsi="Times New Roman"/>
      <w:sz w:val="20"/>
    </w:rPr>
  </w:style>
  <w:style w:type="character" w:customStyle="1" w:styleId="BodyTextChar">
    <w:name w:val="Body Text Char"/>
    <w:link w:val="BodyText"/>
    <w:rsid w:val="00393C0D"/>
    <w:rPr>
      <w:rFonts w:ascii="Times New Roman" w:eastAsia="Times New Roman" w:hAnsi="Times New Roman"/>
      <w:lang w:val="en-GB"/>
    </w:rPr>
  </w:style>
  <w:style w:type="paragraph" w:styleId="FootnoteText">
    <w:name w:val="footnote text"/>
    <w:basedOn w:val="Normal"/>
    <w:link w:val="FootnoteTextChar"/>
    <w:semiHidden/>
    <w:rsid w:val="00393C0D"/>
    <w:rPr>
      <w:sz w:val="20"/>
    </w:rPr>
  </w:style>
  <w:style w:type="character" w:customStyle="1" w:styleId="FootnoteTextChar">
    <w:name w:val="Footnote Text Char"/>
    <w:link w:val="FootnoteText"/>
    <w:semiHidden/>
    <w:rsid w:val="00393C0D"/>
    <w:rPr>
      <w:rFonts w:ascii="Μοντέρνα" w:eastAsia="Μοντέρνα" w:hAnsi="Μοντέρνα"/>
      <w:lang w:val="en-GB"/>
    </w:rPr>
  </w:style>
  <w:style w:type="character" w:styleId="FootnoteReference">
    <w:name w:val="footnote reference"/>
    <w:semiHidden/>
    <w:rsid w:val="00393C0D"/>
    <w:rPr>
      <w:vertAlign w:val="superscript"/>
    </w:rPr>
  </w:style>
  <w:style w:type="character" w:customStyle="1" w:styleId="CharChar6">
    <w:name w:val="Char Char6"/>
    <w:rsid w:val="00393C0D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customStyle="1" w:styleId="CharChar5">
    <w:name w:val="Char Char5"/>
    <w:rsid w:val="00393C0D"/>
    <w:rPr>
      <w:rFonts w:ascii="Times New Roman" w:eastAsia="Times New Roman" w:hAnsi="Times New Roman"/>
      <w:b/>
      <w:bCs/>
      <w:sz w:val="28"/>
      <w:szCs w:val="28"/>
    </w:rPr>
  </w:style>
  <w:style w:type="paragraph" w:styleId="Title">
    <w:name w:val="Title"/>
    <w:basedOn w:val="Normal"/>
    <w:link w:val="TitleChar"/>
    <w:qFormat/>
    <w:rsid w:val="00393C0D"/>
    <w:pPr>
      <w:jc w:val="center"/>
    </w:pPr>
    <w:rPr>
      <w:rFonts w:ascii="Times New Roman" w:eastAsia="Times New Roman" w:hAnsi="Times New Roman"/>
      <w:sz w:val="28"/>
      <w:szCs w:val="24"/>
      <w:lang w:eastAsia="en-US"/>
    </w:rPr>
  </w:style>
  <w:style w:type="character" w:customStyle="1" w:styleId="TitleChar">
    <w:name w:val="Title Char"/>
    <w:link w:val="Title"/>
    <w:rsid w:val="00393C0D"/>
    <w:rPr>
      <w:rFonts w:ascii="Times New Roman" w:eastAsia="Times New Roman" w:hAnsi="Times New Roman"/>
      <w:sz w:val="28"/>
      <w:szCs w:val="24"/>
      <w:lang w:eastAsia="en-US"/>
    </w:rPr>
  </w:style>
  <w:style w:type="character" w:customStyle="1" w:styleId="apple-style-span">
    <w:name w:val="apple-style-span"/>
    <w:rsid w:val="00393C0D"/>
    <w:rPr>
      <w:rFonts w:cs="Times New Roman"/>
    </w:rPr>
  </w:style>
  <w:style w:type="character" w:styleId="PageNumber">
    <w:name w:val="page number"/>
    <w:rsid w:val="00393C0D"/>
  </w:style>
  <w:style w:type="character" w:styleId="CommentReference">
    <w:name w:val="annotation reference"/>
    <w:uiPriority w:val="99"/>
    <w:semiHidden/>
    <w:unhideWhenUsed/>
    <w:rsid w:val="00393C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3C0D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393C0D"/>
    <w:rPr>
      <w:rFonts w:ascii="Μοντέρνα" w:eastAsia="Μοντέρνα" w:hAnsi="Μοντέρνα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3C0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93C0D"/>
    <w:rPr>
      <w:rFonts w:ascii="Μοντέρνα" w:eastAsia="Μοντέρνα" w:hAnsi="Μοντέρνα"/>
      <w:b/>
      <w:bCs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93C0D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393C0D"/>
    <w:rPr>
      <w:rFonts w:ascii="Μοντέρνα" w:eastAsia="Μοντέρνα" w:hAnsi="Μοντέρνα"/>
      <w:lang w:val="en-GB"/>
    </w:rPr>
  </w:style>
  <w:style w:type="character" w:styleId="EndnoteReference">
    <w:name w:val="endnote reference"/>
    <w:uiPriority w:val="99"/>
    <w:semiHidden/>
    <w:unhideWhenUsed/>
    <w:rsid w:val="00393C0D"/>
    <w:rPr>
      <w:vertAlign w:val="superscript"/>
    </w:rPr>
  </w:style>
  <w:style w:type="paragraph" w:customStyle="1" w:styleId="Default">
    <w:name w:val="Default"/>
    <w:rsid w:val="00393C0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393C0D"/>
    <w:rPr>
      <w:rFonts w:ascii="Μοντέρνα" w:eastAsia="Μοντέρνα" w:hAnsi="Μοντέρνα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mailto:info@nsi.bg" TargetMode="External"/><Relationship Id="rId1" Type="http://schemas.openxmlformats.org/officeDocument/2006/relationships/hyperlink" Target="mailto:info@nsi.bg" TargetMode="External"/><Relationship Id="rId4" Type="http://schemas.openxmlformats.org/officeDocument/2006/relationships/image" Target="media/image6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mailto:info@nsi.bg" TargetMode="External"/><Relationship Id="rId1" Type="http://schemas.openxmlformats.org/officeDocument/2006/relationships/hyperlink" Target="mailto:info@nsi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mi\z_formi\z_beni_help\Blanka\BCC_blanka_word_dva%20master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4B927-5B30-4227-BE01-3FBF98087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BCC_blanka_word_dva mastera.dot</Template>
  <TotalTime>367</TotalTime>
  <Pages>7</Pages>
  <Words>1620</Words>
  <Characters>9236</Characters>
  <Application>Microsoft Office Word</Application>
  <DocSecurity>0</DocSecurity>
  <Lines>76</Lines>
  <Paragraphs>21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  <vt:variant>
        <vt:lpstr>Заглавия</vt:lpstr>
      </vt:variant>
      <vt:variant>
        <vt:i4>38</vt:i4>
      </vt:variant>
    </vt:vector>
  </HeadingPairs>
  <TitlesOfParts>
    <vt:vector size="40" baseType="lpstr">
      <vt:lpstr>4 Aπριλίου 2003</vt:lpstr>
      <vt:lpstr>4 Aπριλίου 2003</vt:lpstr>
      <vt:lpstr/>
      <vt:lpstr>Фиг. 1. Индекси на оборота в раздел „Търговия на дребно, без </vt:lpstr>
      <vt:lpstr>търговията с автомобили и мотоциклети“ </vt:lpstr>
      <vt:lpstr>(2015 = 100)</vt:lpstr>
      <vt:lpstr/>
      <vt:lpstr/>
      <vt:lpstr/>
      <vt:lpstr/>
      <vt:lpstr>Месечни изменения</vt:lpstr>
      <vt:lpstr>Фиг. 2. Изменение на оборота в раздел „Търговия на дребно. без </vt:lpstr>
      <vt:lpstr/>
      <vt:lpstr/>
      <vt:lpstr/>
      <vt:lpstr/>
      <vt:lpstr/>
      <vt:lpstr/>
      <vt:lpstr>Годишни изменения</vt:lpstr>
      <vt:lpstr/>
      <vt:lpstr/>
      <vt:lpstr/>
      <vt:lpstr>Фиг. 3. Изменение на оборота в раздел „Търговия на дребно, без търговията с </vt:lpstr>
      <vt:lpstr>автомобили и мотоциклети“ спрямо съответния месец на предходната година</vt:lpstr>
      <vt:lpstr>Приложение</vt:lpstr>
      <vt:lpstr>Таблица 1</vt:lpstr>
      <vt:lpstr/>
      <vt:lpstr>Изменение на оборота в раздел „Търговия на дребно, без търговията с </vt:lpstr>
      <vt:lpstr>автомобили и мотоциклети“ по съпоставими цени спрямо предходния месец1</vt:lpstr>
      <vt:lpstr>1 Сезонно изгладени данни.</vt:lpstr>
      <vt:lpstr/>
      <vt:lpstr>Таблица 2</vt:lpstr>
      <vt:lpstr>Изменение на оборота в раздел „Търговия на дребно, без търговията с</vt:lpstr>
      <vt:lpstr>1 Календарно изгладени данни.</vt:lpstr>
      <vt:lpstr>Таблица 3</vt:lpstr>
      <vt:lpstr>Индекси на оборота в раздел „Търговия на дребно. без търговията с</vt:lpstr>
      <vt:lpstr/>
      <vt:lpstr>Таблица 4</vt:lpstr>
      <vt:lpstr>Индекси на оборота в раздел „Търговия на дребно. без търговията с</vt:lpstr>
      <vt:lpstr>автомобили и мотоциклети“ по съпоставими цени</vt:lpstr>
    </vt:vector>
  </TitlesOfParts>
  <Company/>
  <LinksUpToDate>false</LinksUpToDate>
  <CharactersWithSpaces>10835</CharactersWithSpaces>
  <SharedDoc>false</SharedDoc>
  <HLinks>
    <vt:vector size="12" baseType="variant">
      <vt:variant>
        <vt:i4>1507374</vt:i4>
      </vt:variant>
      <vt:variant>
        <vt:i4>6</vt:i4>
      </vt:variant>
      <vt:variant>
        <vt:i4>0</vt:i4>
      </vt:variant>
      <vt:variant>
        <vt:i4>5</vt:i4>
      </vt:variant>
      <vt:variant>
        <vt:lpwstr>mailto:info@nsi.bg</vt:lpwstr>
      </vt:variant>
      <vt:variant>
        <vt:lpwstr/>
      </vt:variant>
      <vt:variant>
        <vt:i4>1507374</vt:i4>
      </vt:variant>
      <vt:variant>
        <vt:i4>0</vt:i4>
      </vt:variant>
      <vt:variant>
        <vt:i4>0</vt:i4>
      </vt:variant>
      <vt:variant>
        <vt:i4>5</vt:i4>
      </vt:variant>
      <vt:variant>
        <vt:lpwstr>mailto:info@nsi.bg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Aπριλίου 2003</dc:title>
  <dc:subject/>
  <dc:creator>a</dc:creator>
  <cp:keywords/>
  <cp:lastModifiedBy>Liljana Ralinska</cp:lastModifiedBy>
  <cp:revision>20</cp:revision>
  <cp:lastPrinted>2024-02-01T08:01:00Z</cp:lastPrinted>
  <dcterms:created xsi:type="dcterms:W3CDTF">2024-01-04T08:29:00Z</dcterms:created>
  <dcterms:modified xsi:type="dcterms:W3CDTF">2024-02-01T11:56:00Z</dcterms:modified>
</cp:coreProperties>
</file>