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A547" w14:textId="77777777" w:rsidR="00A02BBE" w:rsidRPr="005E741B" w:rsidRDefault="00A02BBE" w:rsidP="008D28D7">
      <w:pPr>
        <w:rPr>
          <w:rFonts w:ascii="Calibri" w:hAnsi="Calibri"/>
          <w:lang w:val="bg-BG"/>
        </w:rPr>
      </w:pPr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154A0215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4A1024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НОЕМВРИ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7C3F1E01" w:rsidR="00E472F6" w:rsidRPr="00CD2B14" w:rsidRDefault="005B6E79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="004A1024">
        <w:rPr>
          <w:rFonts w:ascii="Times New Roman" w:hAnsi="Times New Roman"/>
          <w:szCs w:val="24"/>
          <w:lang w:val="bg-BG"/>
        </w:rPr>
        <w:t>ноември</w:t>
      </w:r>
      <w:r w:rsidR="004A1024" w:rsidRPr="00893C03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3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="001A7BFB">
        <w:rPr>
          <w:rFonts w:ascii="Times New Roman" w:hAnsi="Times New Roman"/>
          <w:szCs w:val="24"/>
          <w:lang w:val="bg-BG"/>
        </w:rPr>
        <w:t xml:space="preserve">се наблюдава увеличение на </w:t>
      </w:r>
      <w:r w:rsidR="001A7BFB" w:rsidRPr="002928AA">
        <w:rPr>
          <w:rFonts w:ascii="Times New Roman" w:hAnsi="Times New Roman" w:hint="cs"/>
          <w:szCs w:val="24"/>
          <w:lang w:val="bg-BG"/>
        </w:rPr>
        <w:t>оборота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>
        <w:rPr>
          <w:rFonts w:ascii="Times New Roman" w:hAnsi="Times New Roman"/>
          <w:szCs w:val="24"/>
          <w:lang w:val="bg-BG"/>
        </w:rPr>
        <w:t xml:space="preserve">с </w:t>
      </w:r>
      <w:r w:rsidR="004C049C">
        <w:rPr>
          <w:rFonts w:ascii="Times New Roman" w:hAnsi="Times New Roman"/>
          <w:szCs w:val="24"/>
          <w:lang w:val="en-US"/>
        </w:rPr>
        <w:t>0</w:t>
      </w:r>
      <w:r w:rsidR="001A7BFB">
        <w:rPr>
          <w:rFonts w:ascii="Times New Roman" w:hAnsi="Times New Roman"/>
          <w:szCs w:val="24"/>
          <w:lang w:val="bg-BG"/>
        </w:rPr>
        <w:t>.</w:t>
      </w:r>
      <w:r w:rsidR="004C049C">
        <w:rPr>
          <w:rFonts w:ascii="Times New Roman" w:hAnsi="Times New Roman"/>
          <w:szCs w:val="24"/>
          <w:lang w:val="en-US"/>
        </w:rPr>
        <w:t>5</w:t>
      </w:r>
      <w:r w:rsidR="001A7BFB">
        <w:rPr>
          <w:rFonts w:ascii="Times New Roman" w:hAnsi="Times New Roman"/>
          <w:szCs w:val="24"/>
          <w:lang w:val="bg-BG"/>
        </w:rPr>
        <w:t xml:space="preserve">% спрямо </w:t>
      </w:r>
      <w:r w:rsidR="001A7BFB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 w:rsidRPr="002928AA">
        <w:rPr>
          <w:rFonts w:ascii="Times New Roman" w:hAnsi="Times New Roman" w:hint="cs"/>
          <w:szCs w:val="24"/>
          <w:lang w:val="bg-BG"/>
        </w:rPr>
        <w:t>месец</w:t>
      </w:r>
      <w:r w:rsidR="001A7BFB" w:rsidRPr="000A0F69" w:rsidDel="001A7BFB">
        <w:rPr>
          <w:rFonts w:ascii="Times New Roman" w:hAnsi="Times New Roman" w:hint="cs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="001A7BFB">
        <w:rPr>
          <w:rFonts w:ascii="Times New Roman" w:hAnsi="Times New Roman"/>
          <w:szCs w:val="24"/>
          <w:lang w:val="bg-BG"/>
        </w:rPr>
        <w:t>.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7CEBFABD"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</w:t>
      </w:r>
      <w:r w:rsidR="001A7BFB">
        <w:rPr>
          <w:rFonts w:ascii="Times New Roman" w:hAnsi="Times New Roman"/>
          <w:szCs w:val="24"/>
          <w:lang w:val="bg-BG"/>
        </w:rPr>
        <w:t xml:space="preserve">нараства </w:t>
      </w:r>
      <w:r w:rsidR="001A7BFB" w:rsidRPr="002928AA">
        <w:rPr>
          <w:rFonts w:ascii="Times New Roman" w:hAnsi="Times New Roman"/>
          <w:szCs w:val="24"/>
          <w:lang w:val="bg-BG"/>
        </w:rPr>
        <w:t>с</w:t>
      </w:r>
      <w:r w:rsidR="001A7BFB" w:rsidDel="001A7BFB">
        <w:rPr>
          <w:rFonts w:ascii="Times New Roman" w:hAnsi="Times New Roman"/>
          <w:szCs w:val="24"/>
          <w:lang w:val="bg-BG"/>
        </w:rPr>
        <w:t xml:space="preserve"> </w:t>
      </w:r>
      <w:r w:rsidR="001A7BFB">
        <w:rPr>
          <w:rFonts w:ascii="Times New Roman" w:hAnsi="Times New Roman"/>
          <w:szCs w:val="24"/>
          <w:lang w:val="en-US"/>
        </w:rPr>
        <w:t>3.</w:t>
      </w:r>
      <w:r w:rsidR="004C049C">
        <w:rPr>
          <w:rFonts w:ascii="Times New Roman" w:hAnsi="Times New Roman"/>
          <w:szCs w:val="24"/>
          <w:lang w:val="en-US"/>
        </w:rPr>
        <w:t>2</w:t>
      </w:r>
      <w:r w:rsidR="001A7BFB">
        <w:rPr>
          <w:rFonts w:ascii="Times New Roman" w:hAnsi="Times New Roman"/>
          <w:szCs w:val="24"/>
          <w:lang w:val="en-US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4A1024">
        <w:rPr>
          <w:rFonts w:ascii="Times New Roman" w:hAnsi="Times New Roman"/>
          <w:szCs w:val="24"/>
          <w:lang w:val="bg-BG"/>
        </w:rPr>
        <w:t>ноември</w:t>
      </w:r>
      <w:r w:rsidR="004A1024" w:rsidDel="004A1024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694B2151" w:rsidR="00DA43FD" w:rsidRDefault="00F379A6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4FED9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294.75pt">
            <v:imagedata r:id="rId8" o:title=""/>
          </v:shape>
        </w:pict>
      </w:r>
    </w:p>
    <w:p w14:paraId="2681E9D0" w14:textId="3C1F0975" w:rsidR="009D5218" w:rsidRPr="00A75C37" w:rsidRDefault="009D521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02F3CF1D" w14:textId="77777777" w:rsidR="00AB708B" w:rsidRDefault="00AB708B" w:rsidP="00AB708B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D623F72" w14:textId="4B0110F1" w:rsidR="00393C0D" w:rsidRPr="00393C0D" w:rsidRDefault="00393C0D" w:rsidP="003F2816">
      <w:pPr>
        <w:spacing w:after="24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326FF547" w14:textId="0BB79575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4A1024">
        <w:rPr>
          <w:rFonts w:ascii="Times New Roman" w:hAnsi="Times New Roman"/>
          <w:szCs w:val="24"/>
          <w:lang w:val="bg-BG"/>
        </w:rPr>
        <w:t>ноември</w:t>
      </w:r>
      <w:r w:rsidR="004A1024" w:rsidDel="004A1024">
        <w:rPr>
          <w:rFonts w:ascii="Times New Roman" w:hAnsi="Times New Roman"/>
          <w:szCs w:val="24"/>
          <w:lang w:val="bg-BG"/>
        </w:rPr>
        <w:t xml:space="preserve"> </w:t>
      </w:r>
      <w:r w:rsidR="00C60D95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AF6348">
        <w:rPr>
          <w:rFonts w:ascii="Times New Roman" w:hAnsi="Times New Roman"/>
          <w:color w:val="000000"/>
          <w:lang w:val="bg-BG"/>
        </w:rPr>
        <w:t xml:space="preserve">е регистрирано </w:t>
      </w:r>
      <w:r w:rsidR="00B0673C">
        <w:rPr>
          <w:rFonts w:ascii="Times New Roman" w:hAnsi="Times New Roman"/>
          <w:szCs w:val="24"/>
          <w:lang w:val="bg-BG"/>
        </w:rPr>
        <w:t>увеличение</w:t>
      </w:r>
      <w:r w:rsidR="00B0673C">
        <w:rPr>
          <w:rFonts w:ascii="Times New Roman" w:hAnsi="Times New Roman"/>
          <w:color w:val="000000"/>
          <w:lang w:val="bg-BG"/>
        </w:rPr>
        <w:t xml:space="preserve"> </w:t>
      </w:r>
      <w:r w:rsidR="00AF6348">
        <w:rPr>
          <w:rFonts w:ascii="Times New Roman" w:hAnsi="Times New Roman"/>
          <w:color w:val="000000"/>
          <w:lang w:val="bg-BG"/>
        </w:rPr>
        <w:t xml:space="preserve">на </w:t>
      </w:r>
      <w:r w:rsidR="00AF6348" w:rsidRPr="00164B74">
        <w:rPr>
          <w:rFonts w:ascii="Times New Roman" w:hAnsi="Times New Roman"/>
          <w:szCs w:val="24"/>
          <w:lang w:val="bg-BG"/>
        </w:rPr>
        <w:t>оборот</w:t>
      </w:r>
      <w:r w:rsidR="00AF6348">
        <w:rPr>
          <w:rFonts w:ascii="Times New Roman" w:hAnsi="Times New Roman"/>
          <w:szCs w:val="24"/>
          <w:lang w:val="bg-BG"/>
        </w:rPr>
        <w:t>а</w:t>
      </w:r>
      <w:r w:rsidR="00D87898">
        <w:rPr>
          <w:rFonts w:ascii="Times New Roman" w:hAnsi="Times New Roman"/>
          <w:szCs w:val="24"/>
          <w:lang w:val="en-US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при </w:t>
      </w:r>
      <w:r w:rsidR="004C049C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C049C">
        <w:rPr>
          <w:rFonts w:ascii="Times New Roman" w:hAnsi="Times New Roman"/>
          <w:szCs w:val="24"/>
          <w:lang w:val="bg-BG"/>
        </w:rPr>
        <w:t>,</w:t>
      </w:r>
      <w:r w:rsidR="004C049C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4C049C">
        <w:rPr>
          <w:rFonts w:ascii="Times New Roman" w:hAnsi="Times New Roman"/>
          <w:szCs w:val="24"/>
          <w:lang w:val="bg-BG"/>
        </w:rPr>
        <w:t xml:space="preserve"> - с </w:t>
      </w:r>
      <w:r w:rsidR="004C049C">
        <w:rPr>
          <w:rFonts w:ascii="Times New Roman" w:hAnsi="Times New Roman"/>
          <w:szCs w:val="24"/>
          <w:lang w:val="en-US"/>
        </w:rPr>
        <w:t>2</w:t>
      </w:r>
      <w:r w:rsidR="004C049C">
        <w:rPr>
          <w:rFonts w:ascii="Times New Roman" w:hAnsi="Times New Roman"/>
          <w:szCs w:val="24"/>
          <w:lang w:val="bg-BG"/>
        </w:rPr>
        <w:t>.4</w:t>
      </w:r>
      <w:r w:rsidR="004C049C" w:rsidRPr="002D2A00">
        <w:rPr>
          <w:rFonts w:ascii="Times New Roman" w:hAnsi="Times New Roman"/>
          <w:szCs w:val="24"/>
          <w:lang w:val="bg-BG"/>
        </w:rPr>
        <w:t>%</w:t>
      </w:r>
      <w:r w:rsidR="00A04B6E">
        <w:rPr>
          <w:rFonts w:ascii="Times New Roman" w:hAnsi="Times New Roman"/>
          <w:szCs w:val="24"/>
          <w:lang w:val="bg-BG"/>
        </w:rPr>
        <w:t>,</w:t>
      </w:r>
      <w:r w:rsidR="00B0673C">
        <w:rPr>
          <w:rFonts w:ascii="Times New Roman" w:hAnsi="Times New Roman"/>
          <w:szCs w:val="24"/>
          <w:lang w:val="en-US"/>
        </w:rPr>
        <w:t xml:space="preserve"> </w:t>
      </w:r>
      <w:r w:rsidR="00B0673C">
        <w:rPr>
          <w:rFonts w:ascii="Times New Roman" w:hAnsi="Times New Roman"/>
          <w:szCs w:val="24"/>
          <w:lang w:val="bg-BG"/>
        </w:rPr>
        <w:t xml:space="preserve">и </w:t>
      </w:r>
      <w:r w:rsidR="00A4231B">
        <w:rPr>
          <w:rFonts w:ascii="Times New Roman" w:hAnsi="Times New Roman"/>
          <w:szCs w:val="24"/>
          <w:lang w:val="bg-BG"/>
        </w:rPr>
        <w:t>при</w:t>
      </w:r>
      <w:r w:rsidR="00B0673C" w:rsidRPr="00164B74">
        <w:rPr>
          <w:rFonts w:ascii="Times New Roman" w:hAnsi="Times New Roman"/>
          <w:szCs w:val="24"/>
          <w:lang w:val="bg-BG"/>
        </w:rPr>
        <w:t xml:space="preserve"> хранителни</w:t>
      </w:r>
      <w:r w:rsidR="00A4231B">
        <w:rPr>
          <w:rFonts w:ascii="Times New Roman" w:hAnsi="Times New Roman"/>
          <w:szCs w:val="24"/>
          <w:lang w:val="bg-BG"/>
        </w:rPr>
        <w:t>те</w:t>
      </w:r>
      <w:r w:rsidR="00B0673C" w:rsidRPr="00164B74">
        <w:rPr>
          <w:rFonts w:ascii="Times New Roman" w:hAnsi="Times New Roman"/>
          <w:szCs w:val="24"/>
          <w:lang w:val="bg-BG"/>
        </w:rPr>
        <w:t xml:space="preserve"> стоки</w:t>
      </w:r>
      <w:r w:rsidR="00B0673C">
        <w:rPr>
          <w:rFonts w:ascii="Times New Roman" w:hAnsi="Times New Roman"/>
          <w:szCs w:val="24"/>
          <w:lang w:val="bg-BG"/>
        </w:rPr>
        <w:t>,</w:t>
      </w:r>
      <w:r w:rsidR="00B0673C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B0673C">
        <w:rPr>
          <w:rFonts w:ascii="Times New Roman" w:hAnsi="Times New Roman"/>
          <w:szCs w:val="24"/>
          <w:lang w:val="bg-BG"/>
        </w:rPr>
        <w:t xml:space="preserve"> </w:t>
      </w:r>
      <w:r w:rsidR="00B0673C">
        <w:rPr>
          <w:rFonts w:ascii="Times New Roman" w:hAnsi="Times New Roman"/>
          <w:szCs w:val="24"/>
          <w:lang w:val="en-US"/>
        </w:rPr>
        <w:t xml:space="preserve">- </w:t>
      </w:r>
      <w:r w:rsidR="00B0673C">
        <w:rPr>
          <w:rFonts w:ascii="Times New Roman" w:hAnsi="Times New Roman"/>
          <w:szCs w:val="24"/>
          <w:lang w:val="bg-BG"/>
        </w:rPr>
        <w:t xml:space="preserve">с </w:t>
      </w:r>
      <w:r w:rsidR="00B0673C">
        <w:rPr>
          <w:rFonts w:ascii="Times New Roman" w:hAnsi="Times New Roman"/>
          <w:szCs w:val="24"/>
          <w:lang w:val="en-US"/>
        </w:rPr>
        <w:t>1</w:t>
      </w:r>
      <w:r w:rsidR="00B0673C">
        <w:rPr>
          <w:rFonts w:ascii="Times New Roman" w:hAnsi="Times New Roman"/>
          <w:szCs w:val="24"/>
          <w:lang w:val="bg-BG"/>
        </w:rPr>
        <w:t>.</w:t>
      </w:r>
      <w:r w:rsidR="00B0673C">
        <w:rPr>
          <w:rFonts w:ascii="Times New Roman" w:hAnsi="Times New Roman"/>
          <w:szCs w:val="24"/>
          <w:lang w:val="en-US"/>
        </w:rPr>
        <w:t>2</w:t>
      </w:r>
      <w:r w:rsidR="00B0673C" w:rsidRPr="002D2A00">
        <w:rPr>
          <w:rFonts w:ascii="Times New Roman" w:hAnsi="Times New Roman"/>
          <w:szCs w:val="24"/>
          <w:lang w:val="bg-BG"/>
        </w:rPr>
        <w:t>%</w:t>
      </w:r>
      <w:r w:rsidR="00B0673C">
        <w:rPr>
          <w:rFonts w:ascii="Times New Roman" w:hAnsi="Times New Roman"/>
          <w:szCs w:val="24"/>
          <w:lang w:val="en-US"/>
        </w:rPr>
        <w:t xml:space="preserve">, </w:t>
      </w:r>
      <w:r w:rsidR="00B0673C">
        <w:rPr>
          <w:rFonts w:ascii="Times New Roman" w:hAnsi="Times New Roman"/>
          <w:szCs w:val="24"/>
          <w:lang w:val="bg-BG"/>
        </w:rPr>
        <w:t xml:space="preserve">докато </w:t>
      </w:r>
      <w:r w:rsidR="002724BB">
        <w:rPr>
          <w:rFonts w:ascii="Times New Roman" w:hAnsi="Times New Roman"/>
          <w:szCs w:val="24"/>
          <w:lang w:val="bg-BG"/>
        </w:rPr>
        <w:t>при</w:t>
      </w:r>
      <w:r w:rsidR="0053484A" w:rsidRPr="00164B74">
        <w:rPr>
          <w:rFonts w:ascii="Times New Roman" w:hAnsi="Times New Roman"/>
          <w:lang w:val="bg-BG"/>
        </w:rPr>
        <w:t xml:space="preserve"> </w:t>
      </w:r>
      <w:r w:rsidR="0053484A" w:rsidRPr="00164B74">
        <w:rPr>
          <w:rFonts w:ascii="Times New Roman" w:hAnsi="Times New Roman"/>
          <w:szCs w:val="24"/>
          <w:lang w:val="bg-BG"/>
        </w:rPr>
        <w:t>автомобилни</w:t>
      </w:r>
      <w:r w:rsidR="002724BB">
        <w:rPr>
          <w:rFonts w:ascii="Times New Roman" w:hAnsi="Times New Roman"/>
          <w:szCs w:val="24"/>
          <w:lang w:val="bg-BG"/>
        </w:rPr>
        <w:t>те</w:t>
      </w:r>
      <w:r w:rsidR="0053484A"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 w:rsidR="002724BB">
        <w:rPr>
          <w:rFonts w:ascii="Times New Roman" w:hAnsi="Times New Roman"/>
          <w:szCs w:val="24"/>
          <w:lang w:val="bg-BG"/>
        </w:rPr>
        <w:t>те</w:t>
      </w:r>
      <w:r w:rsidR="0053484A" w:rsidRPr="00164B74">
        <w:rPr>
          <w:rFonts w:ascii="Times New Roman" w:hAnsi="Times New Roman"/>
          <w:szCs w:val="24"/>
          <w:lang w:val="bg-BG"/>
        </w:rPr>
        <w:t xml:space="preserve"> материали</w:t>
      </w:r>
      <w:r w:rsidR="0053484A">
        <w:rPr>
          <w:rFonts w:ascii="Times New Roman" w:hAnsi="Times New Roman"/>
          <w:szCs w:val="24"/>
          <w:lang w:val="bg-BG"/>
        </w:rPr>
        <w:t xml:space="preserve"> </w:t>
      </w:r>
      <w:r w:rsidR="00B0673C">
        <w:rPr>
          <w:rFonts w:ascii="Times New Roman" w:hAnsi="Times New Roman"/>
          <w:szCs w:val="24"/>
          <w:lang w:val="bg-BG"/>
        </w:rPr>
        <w:t xml:space="preserve">се наблюдава намаление </w:t>
      </w:r>
      <w:r w:rsidR="0053484A">
        <w:rPr>
          <w:rFonts w:ascii="Times New Roman" w:hAnsi="Times New Roman"/>
          <w:szCs w:val="24"/>
          <w:lang w:val="bg-BG"/>
        </w:rPr>
        <w:t>- с 3.</w:t>
      </w:r>
      <w:r w:rsidR="00B0673C">
        <w:rPr>
          <w:rFonts w:ascii="Times New Roman" w:hAnsi="Times New Roman"/>
          <w:szCs w:val="24"/>
          <w:lang w:val="bg-BG"/>
        </w:rPr>
        <w:t>5</w:t>
      </w:r>
      <w:r w:rsidR="0053484A" w:rsidRPr="002D2A00">
        <w:rPr>
          <w:rFonts w:ascii="Times New Roman" w:hAnsi="Times New Roman"/>
          <w:szCs w:val="24"/>
          <w:lang w:val="bg-BG"/>
        </w:rPr>
        <w:t>%</w:t>
      </w:r>
      <w:r w:rsidR="00B0673C">
        <w:rPr>
          <w:rFonts w:ascii="Times New Roman" w:hAnsi="Times New Roman"/>
          <w:szCs w:val="24"/>
          <w:lang w:val="bg-BG"/>
        </w:rPr>
        <w:t>.</w:t>
      </w:r>
      <w:r w:rsidR="004D7FC5">
        <w:rPr>
          <w:rFonts w:ascii="Times New Roman" w:hAnsi="Times New Roman"/>
          <w:szCs w:val="24"/>
          <w:lang w:val="bg-BG"/>
        </w:rPr>
        <w:t xml:space="preserve"> </w:t>
      </w:r>
    </w:p>
    <w:p w14:paraId="6FEC851A" w14:textId="27467EB0" w:rsidR="00B0673C" w:rsidRDefault="0095581E" w:rsidP="00465A8E">
      <w:pPr>
        <w:ind w:firstLine="709"/>
        <w:jc w:val="both"/>
        <w:rPr>
          <w:rFonts w:ascii="Times New Roman" w:hAnsi="Times New Roman"/>
          <w:color w:val="000000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</w:t>
      </w:r>
      <w:r w:rsidR="0063142C" w:rsidRPr="00465A8E">
        <w:rPr>
          <w:rFonts w:ascii="Times New Roman" w:hAnsi="Times New Roman"/>
          <w:szCs w:val="24"/>
          <w:lang w:val="bg-BG"/>
        </w:rPr>
        <w:t xml:space="preserve"> </w:t>
      </w:r>
      <w:r w:rsidR="00A4231B">
        <w:rPr>
          <w:rFonts w:ascii="Times New Roman" w:hAnsi="Times New Roman"/>
          <w:szCs w:val="24"/>
          <w:lang w:val="bg-BG"/>
        </w:rPr>
        <w:t>сектора</w:t>
      </w:r>
      <w:r w:rsidR="009E5C2E" w:rsidRPr="00465A8E">
        <w:rPr>
          <w:rFonts w:ascii="Times New Roman" w:hAnsi="Times New Roman"/>
          <w:szCs w:val="24"/>
          <w:lang w:val="bg-BG"/>
        </w:rPr>
        <w:t xml:space="preserve"> </w:t>
      </w:r>
      <w:r w:rsidR="004D7FC5">
        <w:rPr>
          <w:rFonts w:ascii="Times New Roman" w:hAnsi="Times New Roman"/>
          <w:szCs w:val="24"/>
          <w:lang w:val="bg-BG"/>
        </w:rPr>
        <w:t>п</w:t>
      </w:r>
      <w:r w:rsidR="004D7FC5" w:rsidRPr="00465A8E">
        <w:rPr>
          <w:rFonts w:ascii="Times New Roman" w:hAnsi="Times New Roman"/>
          <w:szCs w:val="24"/>
          <w:lang w:val="bg-BG"/>
        </w:rPr>
        <w:t>о-значително</w:t>
      </w:r>
      <w:r w:rsidR="004D7FC5">
        <w:rPr>
          <w:rFonts w:ascii="Times New Roman" w:hAnsi="Times New Roman"/>
          <w:szCs w:val="24"/>
          <w:lang w:val="bg-BG"/>
        </w:rPr>
        <w:t xml:space="preserve"> </w:t>
      </w:r>
      <w:r w:rsidR="00B0673C">
        <w:rPr>
          <w:rFonts w:ascii="Times New Roman" w:hAnsi="Times New Roman"/>
          <w:color w:val="000000"/>
          <w:lang w:val="bg-BG"/>
        </w:rPr>
        <w:t>нарастване</w:t>
      </w:r>
      <w:r w:rsidR="00B0673C" w:rsidDel="00B0673C">
        <w:rPr>
          <w:rFonts w:ascii="Times New Roman" w:hAnsi="Times New Roman"/>
          <w:szCs w:val="24"/>
          <w:lang w:val="bg-BG"/>
        </w:rPr>
        <w:t xml:space="preserve"> </w:t>
      </w:r>
      <w:r w:rsidR="00073F06" w:rsidRPr="00465A8E">
        <w:rPr>
          <w:rFonts w:ascii="Times New Roman" w:hAnsi="Times New Roman"/>
          <w:szCs w:val="24"/>
          <w:lang w:val="bg-BG"/>
        </w:rPr>
        <w:t xml:space="preserve">е </w:t>
      </w:r>
      <w:r w:rsidR="00F70376">
        <w:rPr>
          <w:rFonts w:ascii="Times New Roman" w:hAnsi="Times New Roman"/>
          <w:szCs w:val="24"/>
          <w:lang w:val="bg-BG"/>
        </w:rPr>
        <w:t xml:space="preserve">отчетено </w:t>
      </w:r>
      <w:r w:rsidR="00B0673C" w:rsidRPr="00465A8E">
        <w:rPr>
          <w:rFonts w:ascii="Times New Roman" w:hAnsi="Times New Roman"/>
          <w:lang w:val="bg-BG"/>
        </w:rPr>
        <w:t xml:space="preserve">при търговията на дребно с текстил, облекло, обувки и кожени изделия - с </w:t>
      </w:r>
      <w:r w:rsidR="00B0673C">
        <w:rPr>
          <w:rFonts w:ascii="Times New Roman" w:hAnsi="Times New Roman"/>
          <w:lang w:val="bg-BG"/>
        </w:rPr>
        <w:t>6</w:t>
      </w:r>
      <w:r w:rsidR="00B0673C" w:rsidRPr="00465A8E">
        <w:rPr>
          <w:rFonts w:ascii="Times New Roman" w:hAnsi="Times New Roman"/>
          <w:lang w:val="bg-BG"/>
        </w:rPr>
        <w:t>.</w:t>
      </w:r>
      <w:r w:rsidR="00B0673C">
        <w:rPr>
          <w:rFonts w:ascii="Times New Roman" w:hAnsi="Times New Roman"/>
          <w:lang w:val="bg-BG"/>
        </w:rPr>
        <w:t>2</w:t>
      </w:r>
      <w:r w:rsidR="00B0673C" w:rsidRPr="00465A8E">
        <w:rPr>
          <w:rFonts w:ascii="Times New Roman" w:hAnsi="Times New Roman"/>
          <w:lang w:val="bg-BG"/>
        </w:rPr>
        <w:t>%</w:t>
      </w:r>
      <w:r w:rsidR="00B0673C">
        <w:rPr>
          <w:rFonts w:ascii="Times New Roman" w:hAnsi="Times New Roman"/>
          <w:lang w:val="bg-BG"/>
        </w:rPr>
        <w:t xml:space="preserve">. </w:t>
      </w:r>
      <w:r w:rsidR="00A4231B">
        <w:rPr>
          <w:rFonts w:ascii="Times New Roman" w:hAnsi="Times New Roman"/>
          <w:color w:val="000000"/>
          <w:lang w:val="bg-BG"/>
        </w:rPr>
        <w:t>При</w:t>
      </w:r>
      <w:r w:rsidR="004D7FC5" w:rsidRPr="009668CF">
        <w:rPr>
          <w:rFonts w:ascii="Times New Roman" w:hAnsi="Times New Roman"/>
          <w:color w:val="000000"/>
          <w:lang w:val="bg-BG"/>
        </w:rPr>
        <w:t xml:space="preserve"> </w:t>
      </w:r>
      <w:r w:rsidR="004D7FC5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</w:t>
      </w:r>
      <w:r w:rsidR="00A4231B">
        <w:rPr>
          <w:rFonts w:ascii="Times New Roman" w:eastAsia="Times New Roman" w:hAnsi="Times New Roman"/>
          <w:color w:val="000000"/>
          <w:szCs w:val="24"/>
          <w:lang w:val="bg-BG"/>
        </w:rPr>
        <w:t>та</w:t>
      </w:r>
      <w:r w:rsidR="004D7FC5" w:rsidRPr="00787135">
        <w:rPr>
          <w:rFonts w:ascii="Times New Roman" w:eastAsia="Times New Roman" w:hAnsi="Times New Roman"/>
          <w:color w:val="000000"/>
          <w:szCs w:val="24"/>
          <w:lang w:val="bg-BG"/>
        </w:rPr>
        <w:t xml:space="preserve"> и комуникационна техника и други потребителски стоки</w:t>
      </w:r>
      <w:r w:rsidR="004D7FC5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A4231B">
        <w:rPr>
          <w:rFonts w:ascii="Times New Roman" w:hAnsi="Times New Roman"/>
          <w:lang w:val="bg-BG"/>
        </w:rPr>
        <w:t xml:space="preserve">се забелязва </w:t>
      </w:r>
      <w:r w:rsidR="006754BA">
        <w:rPr>
          <w:rFonts w:ascii="Times New Roman" w:hAnsi="Times New Roman"/>
          <w:lang w:val="bg-BG"/>
        </w:rPr>
        <w:t>понижение</w:t>
      </w:r>
      <w:r w:rsidR="006754BA" w:rsidRPr="009668CF">
        <w:rPr>
          <w:rFonts w:ascii="Times New Roman" w:hAnsi="Times New Roman"/>
          <w:color w:val="000000"/>
          <w:lang w:val="bg-BG"/>
        </w:rPr>
        <w:t xml:space="preserve"> </w:t>
      </w:r>
      <w:r w:rsidR="004D7FC5" w:rsidRPr="009668CF">
        <w:rPr>
          <w:rFonts w:ascii="Times New Roman" w:hAnsi="Times New Roman"/>
          <w:color w:val="000000"/>
          <w:lang w:val="bg-BG"/>
        </w:rPr>
        <w:t xml:space="preserve">- </w:t>
      </w:r>
      <w:r w:rsidR="004D7FC5">
        <w:rPr>
          <w:rFonts w:ascii="Times New Roman" w:hAnsi="Times New Roman"/>
          <w:lang w:val="bg-BG"/>
        </w:rPr>
        <w:t>с</w:t>
      </w:r>
      <w:r w:rsidR="004D7FC5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B0673C">
        <w:rPr>
          <w:rFonts w:ascii="Times New Roman" w:hAnsi="Times New Roman"/>
          <w:color w:val="000000"/>
          <w:lang w:val="bg-BG"/>
        </w:rPr>
        <w:t>1</w:t>
      </w:r>
      <w:r w:rsidR="004D7FC5">
        <w:rPr>
          <w:rFonts w:ascii="Times New Roman" w:hAnsi="Times New Roman"/>
          <w:color w:val="000000"/>
          <w:lang w:val="bg-BG"/>
        </w:rPr>
        <w:t>.</w:t>
      </w:r>
      <w:r w:rsidR="00B0673C">
        <w:rPr>
          <w:rFonts w:ascii="Times New Roman" w:hAnsi="Times New Roman"/>
          <w:color w:val="000000"/>
          <w:lang w:val="bg-BG"/>
        </w:rPr>
        <w:t>1</w:t>
      </w:r>
      <w:r w:rsidR="004D7FC5" w:rsidRPr="009668CF">
        <w:rPr>
          <w:rFonts w:ascii="Times New Roman" w:hAnsi="Times New Roman"/>
          <w:color w:val="000000"/>
          <w:lang w:val="bg-BG"/>
        </w:rPr>
        <w:t>%</w:t>
      </w:r>
      <w:r w:rsidR="00B0673C">
        <w:rPr>
          <w:rFonts w:ascii="Times New Roman" w:hAnsi="Times New Roman"/>
          <w:color w:val="000000"/>
          <w:lang w:val="bg-BG"/>
        </w:rPr>
        <w:t>.</w:t>
      </w:r>
    </w:p>
    <w:p w14:paraId="7717B76D" w14:textId="647147DD" w:rsidR="0034362F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68DED64E" w14:textId="77777777" w:rsidR="00E021DD" w:rsidRPr="00BA1D46" w:rsidRDefault="00E021DD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5A672985" w14:textId="77777777" w:rsidR="0034362F" w:rsidRPr="00BA1D46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741E716D" w14:textId="493D941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0067F2DE" w:rsidR="00DA6FED" w:rsidRDefault="00F379A6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Cs w:val="24"/>
          <w:lang w:val="bg-BG"/>
        </w:rPr>
        <w:pict w14:anchorId="3DBC6B2A">
          <v:shape id="_x0000_i1026" type="#_x0000_t75" style="width:523.5pt;height:354pt">
            <v:imagedata r:id="rId9" o:title=""/>
          </v:shape>
        </w:pict>
      </w:r>
    </w:p>
    <w:p w14:paraId="0BDADBAD" w14:textId="4181FAFD" w:rsidR="00393C0D" w:rsidRPr="004E08D0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62A27E7" w14:textId="47E772BF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1529D31E" w14:textId="77777777" w:rsidR="00CA11F0" w:rsidRDefault="00CA11F0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5AC2B91" w14:textId="1B2B6628" w:rsidR="00340CA1" w:rsidRDefault="00340CA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6AFAC2F7" w14:textId="77777777" w:rsidR="002724BB" w:rsidRDefault="002724BB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2C29F433" w14:textId="77777777" w:rsidR="00E021DD" w:rsidRDefault="00E021D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5590C5A4" w14:textId="4A6F73FE" w:rsidR="00BC51A5" w:rsidRDefault="00BC51A5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25CD25C" w14:textId="246BBB50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2DC0ED2" w14:textId="58D56F40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4A1024">
        <w:rPr>
          <w:rFonts w:ascii="Times New Roman" w:hAnsi="Times New Roman"/>
          <w:szCs w:val="24"/>
          <w:lang w:val="bg-BG"/>
        </w:rPr>
        <w:t>ноември</w:t>
      </w:r>
      <w:r w:rsidR="004A1024" w:rsidDel="004A1024">
        <w:rPr>
          <w:rFonts w:ascii="Times New Roman" w:hAnsi="Times New Roman"/>
          <w:szCs w:val="24"/>
          <w:lang w:val="bg-BG"/>
        </w:rPr>
        <w:t xml:space="preserve"> </w:t>
      </w:r>
      <w:r w:rsidR="00C60D95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486A19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486A19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A04B6E">
        <w:rPr>
          <w:rFonts w:ascii="Times New Roman" w:hAnsi="Times New Roman"/>
          <w:lang w:val="bg-BG"/>
        </w:rPr>
        <w:t xml:space="preserve">увеличение </w:t>
      </w:r>
      <w:r w:rsidR="003F5B34">
        <w:rPr>
          <w:rFonts w:ascii="Times New Roman" w:hAnsi="Times New Roman"/>
          <w:lang w:val="bg-BG"/>
        </w:rPr>
        <w:t>на оборота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="00BA1D46">
        <w:rPr>
          <w:rFonts w:ascii="Times New Roman" w:hAnsi="Times New Roman"/>
          <w:szCs w:val="24"/>
          <w:lang w:val="bg-BG"/>
        </w:rPr>
        <w:t>в т</w:t>
      </w:r>
      <w:r w:rsidR="00BA1D46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BA1D46">
        <w:rPr>
          <w:rFonts w:ascii="Times New Roman" w:hAnsi="Times New Roman"/>
          <w:szCs w:val="24"/>
          <w:lang w:val="bg-BG"/>
        </w:rPr>
        <w:t>,</w:t>
      </w:r>
      <w:r w:rsidR="00BA1D46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BA1D46">
        <w:rPr>
          <w:rFonts w:ascii="Times New Roman" w:hAnsi="Times New Roman"/>
          <w:szCs w:val="24"/>
          <w:lang w:val="bg-BG"/>
        </w:rPr>
        <w:t xml:space="preserve"> (с 9</w:t>
      </w:r>
      <w:r w:rsidR="00BA1D46" w:rsidRPr="00164B74">
        <w:rPr>
          <w:rFonts w:ascii="Times New Roman" w:hAnsi="Times New Roman"/>
          <w:szCs w:val="24"/>
          <w:lang w:val="bg-BG"/>
        </w:rPr>
        <w:t>.</w:t>
      </w:r>
      <w:r w:rsidR="00BA1D46">
        <w:rPr>
          <w:rFonts w:ascii="Times New Roman" w:hAnsi="Times New Roman"/>
          <w:szCs w:val="24"/>
          <w:lang w:val="bg-BG"/>
        </w:rPr>
        <w:t>0</w:t>
      </w:r>
      <w:r w:rsidR="00BA1D46" w:rsidRPr="00164B74">
        <w:rPr>
          <w:rFonts w:ascii="Times New Roman" w:hAnsi="Times New Roman"/>
          <w:szCs w:val="24"/>
          <w:lang w:val="bg-BG"/>
        </w:rPr>
        <w:t>%</w:t>
      </w:r>
      <w:r w:rsidR="00BA1D46">
        <w:rPr>
          <w:rFonts w:ascii="Times New Roman" w:hAnsi="Times New Roman"/>
          <w:szCs w:val="24"/>
          <w:lang w:val="bg-BG"/>
        </w:rPr>
        <w:t xml:space="preserve">) и </w:t>
      </w:r>
      <w:r w:rsidR="00BA1D46" w:rsidRPr="00164B74">
        <w:rPr>
          <w:rFonts w:ascii="Times New Roman" w:hAnsi="Times New Roman"/>
          <w:szCs w:val="24"/>
          <w:lang w:val="bg-BG"/>
        </w:rPr>
        <w:t>с нехранителни стоки</w:t>
      </w:r>
      <w:r w:rsidR="00BA1D46">
        <w:rPr>
          <w:rFonts w:ascii="Times New Roman" w:hAnsi="Times New Roman"/>
          <w:szCs w:val="24"/>
          <w:lang w:val="bg-BG"/>
        </w:rPr>
        <w:t>,</w:t>
      </w:r>
      <w:r w:rsidR="00BA1D46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BA1D46">
        <w:rPr>
          <w:rFonts w:ascii="Times New Roman" w:hAnsi="Times New Roman"/>
          <w:szCs w:val="24"/>
          <w:lang w:val="bg-BG"/>
        </w:rPr>
        <w:t>материали (с 1</w:t>
      </w:r>
      <w:r w:rsidR="00BA1D46" w:rsidRPr="00164B74">
        <w:rPr>
          <w:rFonts w:ascii="Times New Roman" w:hAnsi="Times New Roman"/>
          <w:szCs w:val="24"/>
          <w:lang w:val="bg-BG"/>
        </w:rPr>
        <w:t>.</w:t>
      </w:r>
      <w:r w:rsidR="00BA1D46">
        <w:rPr>
          <w:rFonts w:ascii="Times New Roman" w:hAnsi="Times New Roman"/>
          <w:szCs w:val="24"/>
          <w:lang w:val="bg-BG"/>
        </w:rPr>
        <w:t>7</w:t>
      </w:r>
      <w:r w:rsidR="00BA1D46" w:rsidRPr="00164B74">
        <w:rPr>
          <w:rFonts w:ascii="Times New Roman" w:hAnsi="Times New Roman"/>
          <w:szCs w:val="24"/>
          <w:lang w:val="bg-BG"/>
        </w:rPr>
        <w:t>%</w:t>
      </w:r>
      <w:r w:rsidR="00BA1D46">
        <w:rPr>
          <w:rFonts w:ascii="Times New Roman" w:hAnsi="Times New Roman"/>
          <w:szCs w:val="24"/>
          <w:lang w:val="bg-BG"/>
        </w:rPr>
        <w:t>).</w:t>
      </w:r>
      <w:r w:rsidR="00BA1D46" w:rsidRPr="00EF5FAD">
        <w:rPr>
          <w:rFonts w:ascii="Times New Roman" w:hAnsi="Times New Roman"/>
          <w:szCs w:val="24"/>
          <w:lang w:val="bg-BG"/>
        </w:rPr>
        <w:t xml:space="preserve"> </w:t>
      </w:r>
      <w:r w:rsidR="00801601">
        <w:rPr>
          <w:rFonts w:ascii="Times New Roman" w:hAnsi="Times New Roman"/>
          <w:szCs w:val="24"/>
          <w:lang w:val="bg-BG"/>
        </w:rPr>
        <w:t>Понижение е регистрирано при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BA1D46" w:rsidRPr="00164B74">
        <w:rPr>
          <w:rFonts w:ascii="Times New Roman" w:hAnsi="Times New Roman"/>
          <w:lang w:val="bg-BG"/>
        </w:rPr>
        <w:t xml:space="preserve"> </w:t>
      </w:r>
      <w:r w:rsidR="00BA1D46" w:rsidRPr="00164B74">
        <w:rPr>
          <w:rFonts w:ascii="Times New Roman" w:hAnsi="Times New Roman"/>
          <w:szCs w:val="24"/>
          <w:lang w:val="bg-BG"/>
        </w:rPr>
        <w:t>автомобилни</w:t>
      </w:r>
      <w:r w:rsidR="00A4231B">
        <w:rPr>
          <w:rFonts w:ascii="Times New Roman" w:hAnsi="Times New Roman"/>
          <w:szCs w:val="24"/>
          <w:lang w:val="bg-BG"/>
        </w:rPr>
        <w:t>те</w:t>
      </w:r>
      <w:r w:rsidR="00BA1D46"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 w:rsidR="00A4231B">
        <w:rPr>
          <w:rFonts w:ascii="Times New Roman" w:hAnsi="Times New Roman"/>
          <w:szCs w:val="24"/>
          <w:lang w:val="bg-BG"/>
        </w:rPr>
        <w:t>те</w:t>
      </w:r>
      <w:r w:rsidR="00BA1D46" w:rsidRPr="00164B74">
        <w:rPr>
          <w:rFonts w:ascii="Times New Roman" w:hAnsi="Times New Roman"/>
          <w:szCs w:val="24"/>
          <w:lang w:val="bg-BG"/>
        </w:rPr>
        <w:t xml:space="preserve"> материали</w:t>
      </w:r>
      <w:r w:rsidR="00BA1D46">
        <w:rPr>
          <w:rFonts w:ascii="Times New Roman" w:hAnsi="Times New Roman"/>
          <w:szCs w:val="24"/>
          <w:lang w:val="bg-BG"/>
        </w:rPr>
        <w:t xml:space="preserve"> (с </w:t>
      </w:r>
      <w:r w:rsidR="0074576E">
        <w:rPr>
          <w:rFonts w:ascii="Times New Roman" w:hAnsi="Times New Roman"/>
          <w:szCs w:val="24"/>
          <w:lang w:val="bg-BG"/>
        </w:rPr>
        <w:t>3</w:t>
      </w:r>
      <w:r w:rsidR="00BA1D46">
        <w:rPr>
          <w:rFonts w:ascii="Times New Roman" w:hAnsi="Times New Roman"/>
          <w:szCs w:val="24"/>
          <w:lang w:val="bg-BG"/>
        </w:rPr>
        <w:t>.</w:t>
      </w:r>
      <w:r w:rsidR="0074576E">
        <w:rPr>
          <w:rFonts w:ascii="Times New Roman" w:hAnsi="Times New Roman"/>
          <w:szCs w:val="24"/>
          <w:lang w:val="bg-BG"/>
        </w:rPr>
        <w:t>0</w:t>
      </w:r>
      <w:r w:rsidR="00BA1D46" w:rsidRPr="00164B74">
        <w:rPr>
          <w:rFonts w:ascii="Times New Roman" w:hAnsi="Times New Roman"/>
          <w:szCs w:val="24"/>
          <w:lang w:val="bg-BG"/>
        </w:rPr>
        <w:t>%</w:t>
      </w:r>
      <w:r w:rsidR="00BA1D46">
        <w:rPr>
          <w:rFonts w:ascii="Times New Roman" w:hAnsi="Times New Roman"/>
          <w:szCs w:val="24"/>
          <w:lang w:val="bg-BG"/>
        </w:rPr>
        <w:t>)</w:t>
      </w:r>
      <w:r w:rsidR="00460D58">
        <w:rPr>
          <w:rFonts w:ascii="Times New Roman" w:hAnsi="Times New Roman"/>
          <w:szCs w:val="24"/>
          <w:lang w:val="bg-BG"/>
        </w:rPr>
        <w:t>.</w:t>
      </w:r>
    </w:p>
    <w:p w14:paraId="7F317F5A" w14:textId="2427AABA" w:rsidR="00B97476" w:rsidRPr="00B97476" w:rsidRDefault="00A4231B" w:rsidP="00005260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П</w:t>
      </w:r>
      <w:r w:rsidR="00C51C0B">
        <w:rPr>
          <w:rFonts w:ascii="Times New Roman" w:hAnsi="Times New Roman"/>
          <w:szCs w:val="24"/>
          <w:lang w:val="bg-BG"/>
        </w:rPr>
        <w:t>о-съществен</w:t>
      </w:r>
      <w:r w:rsidR="00A04B6E">
        <w:rPr>
          <w:rFonts w:ascii="Times New Roman" w:hAnsi="Times New Roman"/>
          <w:szCs w:val="24"/>
          <w:lang w:val="bg-BG"/>
        </w:rPr>
        <w:t>о</w:t>
      </w:r>
      <w:r w:rsidR="00C51C0B">
        <w:rPr>
          <w:rFonts w:ascii="Times New Roman" w:hAnsi="Times New Roman"/>
          <w:szCs w:val="24"/>
          <w:lang w:val="bg-BG"/>
        </w:rPr>
        <w:t xml:space="preserve"> </w:t>
      </w:r>
      <w:r w:rsidR="00A04B6E">
        <w:rPr>
          <w:rFonts w:ascii="Times New Roman" w:hAnsi="Times New Roman"/>
          <w:szCs w:val="24"/>
          <w:lang w:val="bg-BG"/>
        </w:rPr>
        <w:t xml:space="preserve">нарастване </w:t>
      </w:r>
      <w:r w:rsidR="00A92120">
        <w:rPr>
          <w:rFonts w:ascii="Times New Roman" w:hAnsi="Times New Roman"/>
          <w:szCs w:val="24"/>
          <w:lang w:val="bg-BG"/>
        </w:rPr>
        <w:t>е от</w:t>
      </w:r>
      <w:r w:rsidR="002152FB">
        <w:rPr>
          <w:rFonts w:ascii="Times New Roman" w:hAnsi="Times New Roman"/>
          <w:szCs w:val="24"/>
          <w:lang w:val="bg-BG"/>
        </w:rPr>
        <w:t>чете</w:t>
      </w:r>
      <w:r w:rsidR="00A92120">
        <w:rPr>
          <w:rFonts w:ascii="Times New Roman" w:hAnsi="Times New Roman"/>
          <w:szCs w:val="24"/>
          <w:lang w:val="bg-BG"/>
        </w:rPr>
        <w:t>н</w:t>
      </w:r>
      <w:r w:rsidR="00A04B6E">
        <w:rPr>
          <w:rFonts w:ascii="Times New Roman" w:hAnsi="Times New Roman"/>
          <w:szCs w:val="24"/>
          <w:lang w:val="bg-BG"/>
        </w:rPr>
        <w:t>о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74576E">
        <w:rPr>
          <w:rFonts w:ascii="Times New Roman" w:hAnsi="Times New Roman"/>
          <w:lang w:val="bg-BG"/>
        </w:rPr>
        <w:t>в</w:t>
      </w:r>
      <w:r w:rsidR="0074576E" w:rsidRPr="003B1F44">
        <w:rPr>
          <w:rFonts w:ascii="Times New Roman" w:hAnsi="Times New Roman"/>
          <w:lang w:val="bg-BG"/>
        </w:rPr>
        <w:t xml:space="preserve"> </w:t>
      </w:r>
      <w:r w:rsidR="0074576E" w:rsidRPr="002433F1">
        <w:rPr>
          <w:rFonts w:ascii="Times New Roman" w:hAnsi="Times New Roman"/>
          <w:lang w:val="bg-BG"/>
        </w:rPr>
        <w:t xml:space="preserve">търговията на дребно с разнообразни стоки - с </w:t>
      </w:r>
      <w:r w:rsidR="0074576E">
        <w:rPr>
          <w:rFonts w:ascii="Times New Roman" w:hAnsi="Times New Roman"/>
          <w:lang w:val="bg-BG"/>
        </w:rPr>
        <w:t>8.4</w:t>
      </w:r>
      <w:r w:rsidR="0074576E" w:rsidRPr="002433F1">
        <w:rPr>
          <w:rFonts w:ascii="Times New Roman" w:hAnsi="Times New Roman"/>
          <w:lang w:val="bg-BG"/>
        </w:rPr>
        <w:t>%</w:t>
      </w:r>
      <w:r w:rsidR="0074576E">
        <w:rPr>
          <w:rFonts w:ascii="Times New Roman" w:hAnsi="Times New Roman"/>
          <w:lang w:val="bg-BG"/>
        </w:rPr>
        <w:t xml:space="preserve">, </w:t>
      </w:r>
      <w:r w:rsidR="003B1F44" w:rsidRPr="00164B74">
        <w:rPr>
          <w:rFonts w:ascii="Times New Roman" w:hAnsi="Times New Roman"/>
          <w:lang w:val="bg-BG"/>
        </w:rPr>
        <w:t>чрез поръчки по пощата</w:t>
      </w:r>
      <w:r w:rsidR="003B1F44">
        <w:rPr>
          <w:rFonts w:ascii="Times New Roman" w:hAnsi="Times New Roman"/>
          <w:lang w:val="bg-BG"/>
        </w:rPr>
        <w:t>,</w:t>
      </w:r>
      <w:r w:rsidR="003B1F44" w:rsidRPr="00164B74">
        <w:rPr>
          <w:rFonts w:ascii="Times New Roman" w:hAnsi="Times New Roman"/>
          <w:lang w:val="bg-BG"/>
        </w:rPr>
        <w:t xml:space="preserve"> телефона или интернет - с </w:t>
      </w:r>
      <w:r w:rsidR="0074576E">
        <w:rPr>
          <w:rFonts w:ascii="Times New Roman" w:hAnsi="Times New Roman"/>
          <w:lang w:val="bg-BG"/>
        </w:rPr>
        <w:t>5</w:t>
      </w:r>
      <w:r w:rsidR="003B1F44">
        <w:rPr>
          <w:rFonts w:ascii="Times New Roman" w:hAnsi="Times New Roman"/>
          <w:lang w:val="bg-BG"/>
        </w:rPr>
        <w:t>.</w:t>
      </w:r>
      <w:r w:rsidR="0074576E">
        <w:rPr>
          <w:rFonts w:ascii="Times New Roman" w:hAnsi="Times New Roman"/>
          <w:lang w:val="bg-BG"/>
        </w:rPr>
        <w:t>0</w:t>
      </w:r>
      <w:r w:rsidR="003B1F44" w:rsidRPr="00164B74">
        <w:rPr>
          <w:rFonts w:ascii="Times New Roman" w:hAnsi="Times New Roman"/>
          <w:lang w:val="bg-BG"/>
        </w:rPr>
        <w:t>%</w:t>
      </w:r>
      <w:r w:rsidR="004F4BD3">
        <w:rPr>
          <w:rFonts w:ascii="Times New Roman" w:hAnsi="Times New Roman"/>
          <w:lang w:val="bg-BG"/>
        </w:rPr>
        <w:t>,</w:t>
      </w:r>
      <w:r w:rsidR="003B1F44">
        <w:rPr>
          <w:rFonts w:ascii="Times New Roman" w:hAnsi="Times New Roman"/>
          <w:lang w:val="bg-BG"/>
        </w:rPr>
        <w:t xml:space="preserve"> и </w:t>
      </w:r>
      <w:r w:rsidR="003B1F44" w:rsidRPr="009668CF">
        <w:rPr>
          <w:rFonts w:ascii="Times New Roman" w:hAnsi="Times New Roman"/>
          <w:color w:val="000000"/>
          <w:lang w:val="bg-BG"/>
        </w:rPr>
        <w:t xml:space="preserve">с </w:t>
      </w:r>
      <w:r w:rsidR="003B1F44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3B1F44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3B1F44" w:rsidRPr="009668CF">
        <w:rPr>
          <w:rFonts w:ascii="Times New Roman" w:hAnsi="Times New Roman"/>
          <w:color w:val="000000"/>
          <w:lang w:val="bg-BG"/>
        </w:rPr>
        <w:t xml:space="preserve">- </w:t>
      </w:r>
      <w:r w:rsidR="003B1F44">
        <w:rPr>
          <w:rFonts w:ascii="Times New Roman" w:hAnsi="Times New Roman"/>
          <w:lang w:val="bg-BG"/>
        </w:rPr>
        <w:t>с</w:t>
      </w:r>
      <w:r w:rsidR="003B1F44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74576E">
        <w:rPr>
          <w:rFonts w:ascii="Times New Roman" w:hAnsi="Times New Roman"/>
          <w:color w:val="000000"/>
          <w:lang w:val="bg-BG"/>
        </w:rPr>
        <w:t>4</w:t>
      </w:r>
      <w:r w:rsidR="003B1F44">
        <w:rPr>
          <w:rFonts w:ascii="Times New Roman" w:hAnsi="Times New Roman"/>
          <w:color w:val="000000"/>
          <w:lang w:val="bg-BG"/>
        </w:rPr>
        <w:t>.</w:t>
      </w:r>
      <w:r w:rsidR="0074576E">
        <w:rPr>
          <w:rFonts w:ascii="Times New Roman" w:hAnsi="Times New Roman"/>
          <w:color w:val="000000"/>
          <w:lang w:val="bg-BG"/>
        </w:rPr>
        <w:t>0</w:t>
      </w:r>
      <w:r w:rsidR="003B1F44" w:rsidRPr="009668CF">
        <w:rPr>
          <w:rFonts w:ascii="Times New Roman" w:hAnsi="Times New Roman"/>
          <w:color w:val="000000"/>
          <w:lang w:val="bg-BG"/>
        </w:rPr>
        <w:t>%</w:t>
      </w:r>
      <w:r w:rsidR="003B1F44">
        <w:rPr>
          <w:rFonts w:ascii="Times New Roman" w:hAnsi="Times New Roman"/>
          <w:color w:val="000000"/>
          <w:lang w:val="bg-BG"/>
        </w:rPr>
        <w:t xml:space="preserve">. </w:t>
      </w:r>
    </w:p>
    <w:p w14:paraId="0C30CA13" w14:textId="7AC9AB8B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5C6FEB7" w14:textId="77777777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76374DD" w14:textId="38135310"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8666D05" w14:textId="77777777" w:rsidR="007964CF" w:rsidRDefault="007964CF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2FAF1F70" w:rsidR="00CF66F0" w:rsidRDefault="00F379A6" w:rsidP="006C4309">
      <w:pPr>
        <w:tabs>
          <w:tab w:val="left" w:pos="10348"/>
        </w:tabs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71BB0B58">
          <v:shape id="_x0000_i1027" type="#_x0000_t75" style="width:513.75pt;height:323.25pt">
            <v:imagedata r:id="rId10" o:title=""/>
          </v:shape>
        </w:pict>
      </w:r>
    </w:p>
    <w:p w14:paraId="71A19F83" w14:textId="0C1016E2" w:rsidR="00733ECD" w:rsidRDefault="00733ECD" w:rsidP="007964CF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0715308" w14:textId="4E780F03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EE4B895" w14:textId="1B831245" w:rsidR="005E62CA" w:rsidRDefault="005E62CA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0E60A029" w14:textId="4C9497F2" w:rsidR="007964CF" w:rsidRDefault="007964CF" w:rsidP="006C4309">
      <w:pPr>
        <w:tabs>
          <w:tab w:val="left" w:pos="10348"/>
        </w:tabs>
        <w:rPr>
          <w:rFonts w:asciiTheme="minorHAnsi" w:hAnsiTheme="minorHAnsi"/>
          <w:lang w:val="en-US"/>
        </w:rPr>
      </w:pPr>
    </w:p>
    <w:p w14:paraId="7B960DA8" w14:textId="77777777" w:rsidR="00AB708B" w:rsidRPr="00E021DD" w:rsidRDefault="00AB708B" w:rsidP="006C4309">
      <w:pPr>
        <w:tabs>
          <w:tab w:val="left" w:pos="10348"/>
        </w:tabs>
        <w:rPr>
          <w:rFonts w:asciiTheme="minorHAnsi" w:hAnsiTheme="minorHAnsi"/>
          <w:lang w:val="en-US"/>
        </w:rPr>
      </w:pPr>
    </w:p>
    <w:p w14:paraId="7CCAB0EB" w14:textId="54825E72" w:rsidR="00CE6B51" w:rsidRDefault="00CE6B51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70C431F" w14:textId="70BDE09A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544"/>
        <w:gridCol w:w="576"/>
        <w:gridCol w:w="688"/>
        <w:gridCol w:w="578"/>
        <w:gridCol w:w="543"/>
        <w:gridCol w:w="543"/>
      </w:tblGrid>
      <w:tr w:rsidR="00C037ED" w:rsidRPr="00393C0D" w14:paraId="298532B2" w14:textId="77777777" w:rsidTr="00C12522">
        <w:trPr>
          <w:trHeight w:val="306"/>
          <w:jc w:val="center"/>
        </w:trPr>
        <w:tc>
          <w:tcPr>
            <w:tcW w:w="2705" w:type="dxa"/>
            <w:vMerge w:val="restart"/>
            <w:shd w:val="clear" w:color="auto" w:fill="FFFFFF"/>
            <w:vAlign w:val="center"/>
          </w:tcPr>
          <w:p w14:paraId="04EE497C" w14:textId="77777777" w:rsidR="00C037ED" w:rsidRPr="00393C0D" w:rsidRDefault="00C037ED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7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7AD7C73D" w:rsidR="00C037ED" w:rsidRPr="00AE1461" w:rsidRDefault="00C037ED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C12522" w:rsidRPr="00393C0D" w14:paraId="54F175E3" w14:textId="77777777" w:rsidTr="00C12522">
        <w:trPr>
          <w:trHeight w:val="253"/>
          <w:jc w:val="center"/>
        </w:trPr>
        <w:tc>
          <w:tcPr>
            <w:tcW w:w="27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640E81" w:rsidRPr="00393C0D" w:rsidRDefault="00640E81" w:rsidP="00640E8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1E38AEEA" w:rsidR="00640E81" w:rsidRPr="003F32F3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7F9B1860" w:rsidR="00640E81" w:rsidRPr="003F32F3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7C03251D" w:rsidR="00640E81" w:rsidRPr="003F32F3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1FB3CEAF" w:rsidR="00640E81" w:rsidRPr="003F32F3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500CE0DF" w:rsidR="00640E81" w:rsidRPr="003F32F3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77361FDE" w:rsidR="00640E81" w:rsidRPr="00640E81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</w:tr>
      <w:tr w:rsidR="00C12522" w:rsidRPr="00B6009C" w14:paraId="424907BA" w14:textId="77777777" w:rsidTr="001B3784">
        <w:trPr>
          <w:trHeight w:val="479"/>
          <w:jc w:val="center"/>
        </w:trPr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C12522" w:rsidRPr="006C4309" w:rsidRDefault="00C12522" w:rsidP="00C12522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78F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B9D41D3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21CCD15" w14:textId="5F2AE38E" w:rsidR="00C12522" w:rsidRPr="00FC4AF5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54F7F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D78B7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F47CE4" w14:textId="679061FD" w:rsidR="00C12522" w:rsidRPr="00FC4AF5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A43C3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6068F4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67FDA2" w14:textId="28302F3D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9D7F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ACDCAC2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37A22A5" w14:textId="4E787ADE" w:rsidR="00C12522" w:rsidRPr="00FC4AF5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9881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166EFA3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8FD1E8" w14:textId="5769657A" w:rsidR="00C12522" w:rsidRPr="00C1252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C12522">
              <w:rPr>
                <w:rFonts w:ascii="Times New Roman" w:hAnsi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C5264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37910D0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74936F" w14:textId="6B645761" w:rsidR="00C12522" w:rsidRP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2522">
              <w:rPr>
                <w:rFonts w:ascii="Times New Roman" w:hAnsi="Times New Roman"/>
                <w:b/>
                <w:bCs/>
                <w:sz w:val="18"/>
                <w:szCs w:val="18"/>
              </w:rPr>
              <w:t>0.5</w:t>
            </w:r>
          </w:p>
        </w:tc>
      </w:tr>
      <w:tr w:rsidR="00C12522" w:rsidRPr="00BF4777" w14:paraId="0B13F1A7" w14:textId="77777777" w:rsidTr="001B3784">
        <w:trPr>
          <w:trHeight w:val="159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C12522" w:rsidRPr="00C334A9" w:rsidRDefault="00C12522" w:rsidP="00C12522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C12522" w:rsidRPr="00C334A9" w:rsidRDefault="00C12522" w:rsidP="00C12522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7DF90B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439A4B36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E39434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9874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7F5FFFEE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A9BEF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DCFC4A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690B241D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CF151D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69CF40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600EDF0A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16598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28D95AF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54BB5A8C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9D87CB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DA1668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4D09038D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</w:tr>
      <w:tr w:rsidR="00C12522" w:rsidRPr="00BF4777" w14:paraId="667A0600" w14:textId="77777777" w:rsidTr="001B3784">
        <w:trPr>
          <w:trHeight w:val="53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C12522" w:rsidRPr="00C334A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5C1255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3805E6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46F2D0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10C1E2A3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7D20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013C86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7B9C66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4F87ACDA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3E158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28D19A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FDB240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5B37A533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3A251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A6B77F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DA5435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3FEC60B1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B23161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52A6F4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6CA2F3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6A64CF2B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8B024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716E56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93FBD4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6F389408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C12522" w:rsidRPr="00BF4777" w14:paraId="68BBF906" w14:textId="77777777" w:rsidTr="001B3784">
        <w:trPr>
          <w:trHeight w:val="451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C12522" w:rsidRPr="00C334A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995C56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77FDE2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53B6DB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71FA4842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5CF4A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6E149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189C01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08FC9182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0C01D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77009D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5F460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22DEF818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19A9C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550DB7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0FC046A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0AFB8239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012FB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817DD0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FCD745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12B781D7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7D10A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6A827B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89BFE4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4C5FC15C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</w:tr>
      <w:tr w:rsidR="00C12522" w:rsidRPr="00BF4777" w14:paraId="7E8D9281" w14:textId="77777777" w:rsidTr="00C12522">
        <w:trPr>
          <w:trHeight w:val="701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C12522" w:rsidRPr="00A75C37" w:rsidRDefault="00C12522" w:rsidP="00C12522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06EE7A2D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05D1BEBB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5A8ED01E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33D2F3FA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18F2B037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315EE581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</w:tr>
      <w:tr w:rsidR="00C12522" w:rsidRPr="00BF4777" w14:paraId="69BD20AC" w14:textId="77777777" w:rsidTr="00C12522">
        <w:trPr>
          <w:trHeight w:val="110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C12522" w:rsidRPr="00C334A9" w:rsidRDefault="00C12522" w:rsidP="00C12522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2F85DDDF" w:rsidR="00C12522" w:rsidRPr="00FC4AF5" w:rsidRDefault="00C12522" w:rsidP="00C12522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3D9D6DB5" w:rsidR="00C12522" w:rsidRPr="00FC4AF5" w:rsidRDefault="00C12522" w:rsidP="00C12522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5B868D59" w:rsidR="00C12522" w:rsidRPr="00FC4AF5" w:rsidRDefault="00C12522" w:rsidP="00C12522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53E96BF1" w:rsidR="00C12522" w:rsidRPr="00FC4AF5" w:rsidRDefault="00C12522" w:rsidP="00C12522">
            <w:pPr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20975BB2" w:rsidR="00C12522" w:rsidRPr="00C12522" w:rsidRDefault="00C12522" w:rsidP="00C12522">
            <w:pPr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69A584FB" w:rsidR="00C12522" w:rsidRPr="00C12522" w:rsidRDefault="00C12522" w:rsidP="00C12522">
            <w:pPr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12522" w:rsidRPr="00BF4777" w14:paraId="5B06A89B" w14:textId="77777777" w:rsidTr="001B3784">
        <w:trPr>
          <w:trHeight w:val="451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C12522" w:rsidRPr="00C334A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23A86F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018331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4C9BCE" w14:textId="5BF30045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2CC21B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1F4E5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01F0E6" w14:textId="3ECE602C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BFDE14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B77C2E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8370D6" w14:textId="6877DB52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EFDD9E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15AD53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C8DF1" w14:textId="1393DE8A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E44658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24D645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2E4C57" w14:textId="2B3D2E45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CB650C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D6D094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36DC4" w14:textId="469BDF6A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C12522" w:rsidRPr="00BF4777" w14:paraId="45D09FA4" w14:textId="77777777" w:rsidTr="001B3784">
        <w:trPr>
          <w:trHeight w:val="281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C12522" w:rsidRPr="00C334A9" w:rsidRDefault="00C12522" w:rsidP="00C12522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A7EA42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D2E5F5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D6FBA0" w14:textId="338D61B1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B8ECBD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5F0C2B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1169C" w14:textId="3AC4CEFA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8C9768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993485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923C4" w14:textId="26FC9FBE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094AE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647E1A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81A489" w14:textId="642EBB33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1642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E544A6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53036277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4FB244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2DFF42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54403B41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</w:tr>
      <w:tr w:rsidR="00C12522" w:rsidRPr="00BF4777" w14:paraId="0BB5FE0D" w14:textId="77777777" w:rsidTr="001B3784">
        <w:trPr>
          <w:trHeight w:val="287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C12522" w:rsidRPr="00C334A9" w:rsidRDefault="00C12522" w:rsidP="00C12522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4172A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D857E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7A4E2" w14:textId="346AE764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6EDE59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54D06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F6BE42" w14:textId="5A6DB0E0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546BF1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BDE6A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51FC6" w14:textId="029C707C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339647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191988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72C5CC" w14:textId="7E97E772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6C1700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EED631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FF3E1" w14:textId="43584228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791D56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2FFC9D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012A07" w14:textId="5AAF8FE4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</w:tr>
      <w:tr w:rsidR="00C12522" w:rsidRPr="00BF4777" w14:paraId="1B7D201A" w14:textId="77777777" w:rsidTr="001B3784">
        <w:trPr>
          <w:trHeight w:val="559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C12522" w:rsidRPr="005D72D8" w:rsidRDefault="00C12522" w:rsidP="00C12522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9A08ED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554BA2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43500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91A5BF" w14:textId="1A1C96BE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-5.7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C279F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18BBE8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ED6F2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E7A2A8" w14:textId="570178A2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5DC27E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FB20B4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229DC9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DC226" w14:textId="3402458C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88AB04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1585A1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44EC7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A02D92" w14:textId="163EC185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B7B9E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2960FF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3D82EE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DEAF01" w14:textId="3A314554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B7812A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D4F269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539872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42430" w14:textId="450BF8C6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</w:tr>
      <w:tr w:rsidR="00C12522" w:rsidRPr="00BF4777" w14:paraId="2DD75A27" w14:textId="77777777" w:rsidTr="001B3784">
        <w:trPr>
          <w:trHeight w:val="514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C12522" w:rsidRPr="005D72D8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E0451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3857B8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089DB79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C07E1" w14:textId="22E6C068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0F0F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99E788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545380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5E3FE2" w14:textId="1E14C622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D3501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772E06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2D5AA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A394F7" w14:textId="250248E9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AA65C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D3CD9E1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7F915D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4A194A" w14:textId="4E195F2F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2FE33F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31C8C6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10ED4F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CF793" w14:textId="56364564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1503A4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86C4B6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5D3223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0C3844" w14:textId="7E21739C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</w:tr>
      <w:tr w:rsidR="00C12522" w:rsidRPr="00BF4777" w14:paraId="7B3D8BA2" w14:textId="77777777" w:rsidTr="001B3784">
        <w:trPr>
          <w:trHeight w:val="336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C12522" w:rsidRPr="005D72D8" w:rsidRDefault="00C12522" w:rsidP="00C12522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E20BB3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E7BCA7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375D9" w14:textId="56BB2723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BA492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9553AC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AE4029" w14:textId="31EEEB0D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1F152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939640" w14:textId="77777777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764E6" w14:textId="7A209A38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6F3572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61FF41" w14:textId="77777777" w:rsidR="00C12522" w:rsidRPr="00BF4777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49413D" w14:textId="2F9965E4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6D6E22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4DE0F8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58D" w14:textId="69BC9FDD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EA493C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CFB35F" w14:textId="77777777" w:rsidR="001B3784" w:rsidRDefault="001B3784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3ACEC" w14:textId="212E5DC3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C12522" w:rsidRPr="00BF4777" w14:paraId="75A2B036" w14:textId="77777777" w:rsidTr="00C12522">
        <w:trPr>
          <w:trHeight w:val="465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C12522" w:rsidRPr="00393C0D" w:rsidRDefault="00C12522" w:rsidP="00C12522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119686E0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56C0FA6B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4453B9CE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5B0BF2FE" w:rsidR="00C12522" w:rsidRPr="00FC4AF5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08EFF2D7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7843E743" w:rsidR="00C12522" w:rsidRPr="00C12522" w:rsidRDefault="00C12522" w:rsidP="00C125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sz w:val="18"/>
                <w:szCs w:val="18"/>
              </w:rPr>
              <w:t>-3.5</w:t>
            </w:r>
          </w:p>
        </w:tc>
      </w:tr>
    </w:tbl>
    <w:p w14:paraId="7D4EFDC7" w14:textId="3E61C5AA" w:rsidR="00393C0D" w:rsidRPr="00393C0D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26229E9" w14:textId="77777777" w:rsidR="00AB708B" w:rsidRDefault="00AB708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0541C14C" w14:textId="6E0EA1CD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95"/>
        <w:gridCol w:w="569"/>
        <w:gridCol w:w="601"/>
        <w:gridCol w:w="569"/>
        <w:gridCol w:w="601"/>
        <w:gridCol w:w="601"/>
        <w:gridCol w:w="544"/>
        <w:gridCol w:w="59"/>
      </w:tblGrid>
      <w:tr w:rsidR="000F2A5B" w:rsidRPr="00393C0D" w14:paraId="2489AF3F" w14:textId="77777777" w:rsidTr="00C12522">
        <w:trPr>
          <w:gridBefore w:val="1"/>
          <w:wBefore w:w="8" w:type="dxa"/>
          <w:trHeight w:val="284"/>
          <w:jc w:val="center"/>
        </w:trPr>
        <w:tc>
          <w:tcPr>
            <w:tcW w:w="2695" w:type="dxa"/>
            <w:vMerge w:val="restart"/>
            <w:shd w:val="clear" w:color="auto" w:fill="FFFFFF"/>
            <w:vAlign w:val="center"/>
          </w:tcPr>
          <w:p w14:paraId="5E3F613B" w14:textId="77777777" w:rsidR="000F2A5B" w:rsidRPr="00393C0D" w:rsidRDefault="000F2A5B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4DCE2FBA" w:rsidR="000F2A5B" w:rsidRPr="00393C0D" w:rsidRDefault="000F2A5B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C12522" w:rsidRPr="00393C0D" w14:paraId="191711CF" w14:textId="77777777" w:rsidTr="00C12522">
        <w:trPr>
          <w:gridBefore w:val="1"/>
          <w:wBefore w:w="8" w:type="dxa"/>
          <w:trHeight w:val="270"/>
          <w:jc w:val="center"/>
        </w:trPr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640E81" w:rsidRPr="00393C0D" w:rsidRDefault="00640E81" w:rsidP="00640E81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4837C94E" w:rsidR="00640E81" w:rsidRPr="00393C0D" w:rsidRDefault="00640E81" w:rsidP="00640E8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1F32843D" w:rsidR="00640E81" w:rsidRPr="00393C0D" w:rsidRDefault="00640E81" w:rsidP="00640E8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7007D5E6" w:rsidR="00640E81" w:rsidRPr="00393C0D" w:rsidRDefault="00640E81" w:rsidP="00640E8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77A5CC2A" w:rsidR="00640E81" w:rsidRPr="00393C0D" w:rsidRDefault="00640E81" w:rsidP="00640E8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2E9671F4" w:rsidR="00640E81" w:rsidRPr="00393C0D" w:rsidRDefault="00640E81" w:rsidP="00640E8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36340EAA" w:rsidR="00640E81" w:rsidRPr="00393C0D" w:rsidRDefault="00640E81" w:rsidP="00640E8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</w:tr>
      <w:tr w:rsidR="00C12522" w:rsidRPr="00017AE5" w14:paraId="404B9454" w14:textId="77777777" w:rsidTr="00A20B89">
        <w:trPr>
          <w:gridAfter w:val="1"/>
          <w:wAfter w:w="59" w:type="dxa"/>
          <w:trHeight w:val="783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C12522" w:rsidRPr="00CE1489" w:rsidRDefault="00C12522" w:rsidP="00C12522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C0AA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A9D3F35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4A35B72F" w:rsidR="00C12522" w:rsidRPr="003E481A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821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94870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76CC8E0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4CA05B4D" w:rsidR="00C12522" w:rsidRPr="003E481A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D80C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25AFC07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401FA1A6" w:rsidR="00C12522" w:rsidRPr="00017AE5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9108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099A750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3C8DF285" w:rsidR="00C12522" w:rsidRPr="00C25235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BD79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AA3134A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284E3063" w:rsidR="00C12522" w:rsidRPr="00C1252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B5396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F06C7B2" w14:textId="77777777" w:rsidR="001B3784" w:rsidRDefault="001B3784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12CE4A58" w:rsidR="00C12522" w:rsidRP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3.2</w:t>
            </w:r>
          </w:p>
        </w:tc>
      </w:tr>
      <w:tr w:rsidR="00C12522" w:rsidRPr="00017AE5" w14:paraId="19613245" w14:textId="77777777" w:rsidTr="00A20B89">
        <w:trPr>
          <w:gridAfter w:val="1"/>
          <w:wAfter w:w="59" w:type="dxa"/>
          <w:trHeight w:val="48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C12522" w:rsidRPr="00CE1489" w:rsidRDefault="00C12522" w:rsidP="00C12522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C12522" w:rsidRPr="00CE1489" w:rsidRDefault="00C12522" w:rsidP="00C12522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682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DCB17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4DE83055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DEA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F47D1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21160BEC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08F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9B712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47A9B322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4899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10056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71DCE983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ACB7D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66A75F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45198095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A9EC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2F808D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549661B7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</w:tr>
      <w:tr w:rsidR="00C12522" w:rsidRPr="00017AE5" w14:paraId="4F3AF112" w14:textId="77777777" w:rsidTr="00A20B89">
        <w:trPr>
          <w:gridAfter w:val="1"/>
          <w:wAfter w:w="59" w:type="dxa"/>
          <w:trHeight w:val="48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C12522" w:rsidRPr="00CE148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7E0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185B2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6E097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6DDE5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60096D84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AEDE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660A8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AE41F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26978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3621C6D2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CA79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07115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31389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5571C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61750D21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F01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90850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4B667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A764D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5CE0E871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62CB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6909AC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E10D74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36131B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455461BB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D383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6B85EC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8AF11F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9F4791" w14:textId="77777777" w:rsidR="001B3784" w:rsidRDefault="001B3784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6B19A36C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</w:tr>
      <w:tr w:rsidR="00C12522" w:rsidRPr="00017AE5" w14:paraId="7343DA39" w14:textId="77777777" w:rsidTr="00A20B89">
        <w:trPr>
          <w:gridAfter w:val="1"/>
          <w:wAfter w:w="59" w:type="dxa"/>
          <w:trHeight w:val="51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C12522" w:rsidRPr="00CE1489" w:rsidRDefault="00C12522" w:rsidP="00C12522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389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95B36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10F82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7AB40A95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9098D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43E17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2E8ED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45046569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4D7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A8237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64B11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12D01133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2C25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47149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ECF40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1D0545EE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DF63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941623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6EF97B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58BC35F6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C0CF2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645292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10E37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30327AE2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</w:tr>
      <w:tr w:rsidR="00C12522" w:rsidRPr="00017AE5" w14:paraId="4FF489B0" w14:textId="77777777" w:rsidTr="00C12522">
        <w:trPr>
          <w:gridAfter w:val="1"/>
          <w:wAfter w:w="59" w:type="dxa"/>
          <w:trHeight w:val="723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C12522" w:rsidRPr="00A75C37" w:rsidRDefault="00C12522" w:rsidP="00C12522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5CAAD0F9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DC75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A6118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FC351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4521DD" w14:textId="201FC8C2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2CF818B4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44D88217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EFE4" w14:textId="387C3504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D977" w14:textId="100AA8AE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</w:tr>
      <w:tr w:rsidR="00C12522" w:rsidRPr="00017AE5" w14:paraId="3003A058" w14:textId="77777777" w:rsidTr="00C12522">
        <w:trPr>
          <w:gridAfter w:val="1"/>
          <w:wAfter w:w="59" w:type="dxa"/>
          <w:trHeight w:val="126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C12522" w:rsidRPr="00CE1489" w:rsidRDefault="00C12522" w:rsidP="00C12522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3D1AF68A" w:rsidR="00C12522" w:rsidRPr="003E481A" w:rsidRDefault="00C12522" w:rsidP="00C125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535F29" w14:textId="4E70D304" w:rsidR="00C12522" w:rsidRPr="003E481A" w:rsidRDefault="00C12522" w:rsidP="00C125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595C13D9" w:rsidR="00C12522" w:rsidRPr="00017AE5" w:rsidRDefault="00C12522" w:rsidP="00C125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3C724C0A" w:rsidR="00C12522" w:rsidRPr="00C25235" w:rsidRDefault="00C12522" w:rsidP="00C125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D9AA" w14:textId="03F5E6F8" w:rsidR="00C12522" w:rsidRPr="00C12522" w:rsidRDefault="00C12522" w:rsidP="00C125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1A10" w14:textId="0BAA5DB6" w:rsidR="00C12522" w:rsidRPr="00C12522" w:rsidRDefault="00C12522" w:rsidP="00C125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12522" w:rsidRPr="00017AE5" w14:paraId="27DF7228" w14:textId="77777777" w:rsidTr="00A20B89">
        <w:trPr>
          <w:gridAfter w:val="1"/>
          <w:wAfter w:w="59" w:type="dxa"/>
          <w:trHeight w:val="48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C12522" w:rsidRPr="00CE148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CDB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4F92C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528EE67C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F8675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A1F59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610462FA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A60D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60E9F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75D0AFE7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7EAA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21E8B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088B73AF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D7FCD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2418EB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6E1F4843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C2CB7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FD03CA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1CCBDD7F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</w:tr>
      <w:tr w:rsidR="00C12522" w:rsidRPr="00017AE5" w14:paraId="3C2E6EE0" w14:textId="77777777" w:rsidTr="00A20B89">
        <w:trPr>
          <w:gridAfter w:val="1"/>
          <w:wAfter w:w="59" w:type="dxa"/>
          <w:trHeight w:val="303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C12522" w:rsidRPr="00CE148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5135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03F03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1C40B076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9D16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C2BB3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72B4EC7E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AB4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31915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70DD3840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36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BB6C8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2A2A5FAF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-15.0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7518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44EBE5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49E9328B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-7.6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F56EE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451602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3F2F2FAF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</w:tr>
      <w:tr w:rsidR="00C12522" w:rsidRPr="00017AE5" w14:paraId="307C5D7E" w14:textId="77777777" w:rsidTr="00C12522">
        <w:trPr>
          <w:gridAfter w:val="1"/>
          <w:wAfter w:w="59" w:type="dxa"/>
          <w:trHeight w:val="423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C12522" w:rsidRPr="00CE1489" w:rsidRDefault="00C12522" w:rsidP="00C12522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136DF" w14:textId="5C284F0B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276C41" w14:textId="116D35FC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A6B3" w14:textId="25BCC7FC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B44DF" w14:textId="5650D44E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0A4FADDA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2DCD3BA5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</w:tr>
      <w:tr w:rsidR="00C12522" w:rsidRPr="00014415" w14:paraId="7255505E" w14:textId="77777777" w:rsidTr="00A20B89">
        <w:trPr>
          <w:gridAfter w:val="1"/>
          <w:wAfter w:w="59" w:type="dxa"/>
          <w:trHeight w:val="48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C12522" w:rsidRPr="00CE148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CB35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3964C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DCF5E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6A6E2B9F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C128B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43683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0101B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201645C3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1A17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CB670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3B945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29684028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D53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5BB5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70490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694DD1FD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43F47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A5AB77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2CE277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1EB06C06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6D3D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7718B2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90B1E6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059AE6B0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</w:tr>
      <w:tr w:rsidR="00C12522" w:rsidRPr="00017AE5" w14:paraId="5076270E" w14:textId="77777777" w:rsidTr="00A20B89">
        <w:trPr>
          <w:gridAfter w:val="1"/>
          <w:wAfter w:w="59" w:type="dxa"/>
          <w:trHeight w:val="48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C12522" w:rsidRPr="00CE1489" w:rsidRDefault="00C12522" w:rsidP="00C1252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C29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C600B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1633B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CBA98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41AA44E4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E5902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D744D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77D60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5A84B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79C3557B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32CF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5121A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84CB4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78155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37E0CA84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9620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3696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6FAF1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9C1BC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4142AD7E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CF04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DBE700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421DC2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0A88CB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01CB3059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FD53E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25FEA2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87E6B5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3289C0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0017700E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</w:tr>
      <w:tr w:rsidR="00C12522" w:rsidRPr="00017AE5" w14:paraId="69336948" w14:textId="77777777" w:rsidTr="00A20B89">
        <w:trPr>
          <w:gridAfter w:val="1"/>
          <w:wAfter w:w="59" w:type="dxa"/>
          <w:trHeight w:val="319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C12522" w:rsidRPr="00CE1489" w:rsidRDefault="00C12522" w:rsidP="00C12522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98ED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E897F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7583A45D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7571A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965E3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6F29FE3E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FCB8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30127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3D4726AE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501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BF1A4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1E915BB9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F690E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75638B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358CED39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0F93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93EECB" w14:textId="77777777" w:rsidR="00A20B89" w:rsidRDefault="00A20B89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4DF2181D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</w:tr>
      <w:tr w:rsidR="00C12522" w:rsidRPr="00017AE5" w14:paraId="75E81151" w14:textId="77777777" w:rsidTr="00C12522">
        <w:trPr>
          <w:gridAfter w:val="1"/>
          <w:wAfter w:w="59" w:type="dxa"/>
          <w:trHeight w:val="495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C12522" w:rsidRPr="00CE1489" w:rsidRDefault="00C12522" w:rsidP="00C12522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4DA568A7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5DACBF82" w:rsidR="00C12522" w:rsidRPr="003E481A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473BCD32" w:rsidR="00C12522" w:rsidRPr="00017AE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5C3BD160" w:rsidR="00C12522" w:rsidRPr="00C25235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445ABF60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686CA3E8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522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625"/>
        <w:gridCol w:w="643"/>
        <w:gridCol w:w="567"/>
        <w:gridCol w:w="566"/>
        <w:gridCol w:w="566"/>
        <w:gridCol w:w="566"/>
        <w:gridCol w:w="652"/>
        <w:gridCol w:w="566"/>
        <w:gridCol w:w="566"/>
        <w:gridCol w:w="566"/>
        <w:gridCol w:w="566"/>
        <w:gridCol w:w="600"/>
        <w:gridCol w:w="566"/>
        <w:gridCol w:w="36"/>
      </w:tblGrid>
      <w:tr w:rsidR="00640E81" w:rsidRPr="00393C0D" w14:paraId="3F612FD7" w14:textId="77777777" w:rsidTr="00640E81">
        <w:trPr>
          <w:gridAfter w:val="1"/>
          <w:wAfter w:w="36" w:type="dxa"/>
          <w:trHeight w:val="30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640E81" w:rsidRPr="00393C0D" w:rsidRDefault="00640E81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9F8EE" w14:textId="77777777" w:rsidR="00640E81" w:rsidRPr="00393C0D" w:rsidDel="00014C59" w:rsidRDefault="00640E81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0082072D" w:rsidR="00640E81" w:rsidRPr="00393C0D" w:rsidRDefault="00640E81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640E81" w:rsidRPr="00393C0D" w14:paraId="7B9343CF" w14:textId="77777777" w:rsidTr="00C12522">
        <w:trPr>
          <w:gridAfter w:val="1"/>
          <w:wAfter w:w="36" w:type="dxa"/>
          <w:trHeight w:val="317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640E81" w:rsidRPr="00393C0D" w:rsidRDefault="00640E81" w:rsidP="00640E8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1E001A98" w:rsidR="00640E81" w:rsidRPr="004C7C67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41F19FE6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4929725C" w:rsidR="00640E81" w:rsidRPr="004C7C67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5614FD3A" w:rsidR="00640E81" w:rsidRPr="004C7C67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7E4370AF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7C46E8E0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4760CA97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6748EE60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04B0DCD5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7F2584F8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7028AA5B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5146459A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0FE917E3" w:rsidR="00640E81" w:rsidRPr="00393C0D" w:rsidRDefault="00640E81" w:rsidP="00640E8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C12522" w:rsidRPr="000F2A5B" w14:paraId="0913301C" w14:textId="77777777" w:rsidTr="005A2CB2">
        <w:trPr>
          <w:trHeight w:val="636"/>
          <w:jc w:val="center"/>
        </w:trPr>
        <w:tc>
          <w:tcPr>
            <w:tcW w:w="19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C12522" w:rsidRPr="00A834E5" w:rsidRDefault="00C12522" w:rsidP="00C12522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E5A7A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E1E1B8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5E35A" w14:textId="694F3173" w:rsidR="00C12522" w:rsidRPr="00616C52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C906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3AEC35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27225F" w14:textId="232BAD9F" w:rsidR="00C12522" w:rsidRPr="00616C52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61918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04D76A0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1D095F" w14:textId="012DA816" w:rsidR="00C12522" w:rsidRPr="00616C52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5B22D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112E68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8D676" w14:textId="3DDDD273" w:rsidR="00C12522" w:rsidRPr="00616C52" w:rsidRDefault="00C12522" w:rsidP="00C1252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C7C25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ED35628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AB5BD7" w14:textId="4A86CAA4" w:rsidR="00C12522" w:rsidRPr="00616C5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40184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7AB12CD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77B90A" w14:textId="3BD06507" w:rsidR="00C12522" w:rsidRPr="00616C5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61B2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72C920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01F6D9" w14:textId="494C48A5" w:rsidR="00C12522" w:rsidRPr="00616C5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BE42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1496A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7FA3B6E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966F7A" w14:textId="5374ED01" w:rsidR="00C12522" w:rsidRPr="00616C5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527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741DF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A6C5E7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3213D1" w14:textId="55433E22" w:rsidR="00C12522" w:rsidRPr="00616C5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3A7B9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3A63CEC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D3578B" w14:textId="4CEFFC69" w:rsidR="00C12522" w:rsidRPr="00CC7247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E4A84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F7D9519" w14:textId="77777777" w:rsid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FB7B57" w14:textId="71BC08E3" w:rsidR="00C12522" w:rsidRPr="006C117A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6638E" w14:textId="77777777" w:rsidR="005A2CB2" w:rsidRDefault="005A2CB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83BFF4B" w14:textId="77777777" w:rsidR="005A2CB2" w:rsidRDefault="005A2CB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09AACB0A" w:rsidR="00C12522" w:rsidRPr="00C12522" w:rsidRDefault="00C12522" w:rsidP="00C1252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18861" w14:textId="77777777" w:rsidR="005A2CB2" w:rsidRDefault="005A2CB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05BDA0" w14:textId="77777777" w:rsidR="005A2CB2" w:rsidRDefault="005A2CB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3066277D" w:rsidR="00C12522" w:rsidRPr="00C12522" w:rsidRDefault="00C12522" w:rsidP="00C1252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148.4</w:t>
            </w:r>
          </w:p>
        </w:tc>
      </w:tr>
      <w:tr w:rsidR="00C12522" w:rsidRPr="000F2A5B" w14:paraId="6B9F0A21" w14:textId="77777777" w:rsidTr="005A2CB2">
        <w:trPr>
          <w:trHeight w:val="85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C12522" w:rsidRPr="00A834E5" w:rsidRDefault="00C12522" w:rsidP="00C1252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C12522" w:rsidRPr="00A834E5" w:rsidRDefault="00C12522" w:rsidP="00C1252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C12522" w:rsidRPr="00A834E5" w:rsidRDefault="00C12522" w:rsidP="00C1252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C12522" w:rsidRPr="00A834E5" w:rsidRDefault="00C12522" w:rsidP="00C12522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0BDD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B0106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73740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42D" w14:textId="1EB6EDE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AA7A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6E2B0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4727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97CB3" w14:textId="41C0BBED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7220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6055C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C7B63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C6F81" w14:textId="5A4993BC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49A0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583B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ACB7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FAC3E" w14:textId="59BAFFA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4A07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CDDF6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01811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D0F39" w14:textId="3C5D5AF8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5FC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3A4C9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9A63F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831CF" w14:textId="1288A4D4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83B7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3D925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237B8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DBA57" w14:textId="0124B23B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EDC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1BDA6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95B03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579A" w14:textId="6E112DCD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129.4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762E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F9BA9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79078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3F799" w14:textId="36F91C54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EAE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B684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9D174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0B7F8" w14:textId="126546AC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5E82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7A0B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3B8F69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B985E" w14:textId="244752AD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04E5D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4A5E0C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FE2926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27E742E6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7322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BBD996" w14:textId="13A54142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53859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126E03FA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134.3</w:t>
            </w:r>
          </w:p>
        </w:tc>
      </w:tr>
      <w:tr w:rsidR="00C12522" w:rsidRPr="000F2A5B" w14:paraId="3D5B59A0" w14:textId="77777777" w:rsidTr="005A2CB2">
        <w:trPr>
          <w:trHeight w:val="1302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DB622C7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C12522" w:rsidRPr="00A834E5" w:rsidRDefault="00C12522" w:rsidP="00C12522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383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E6990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995D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45E29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13CA3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0C92E" w14:textId="076602A2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A73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752FA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B241F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92C7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4CCB7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E191D" w14:textId="12D2B7C3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5969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9EDE5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C3C3D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DA14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09F7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8CB2" w14:textId="6FC396A4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0248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06515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6B71F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FEDD4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7BC58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7E548" w14:textId="6CF76AA5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6F2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D06F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40AC0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14B69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E09E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98129" w14:textId="7E1204CC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A3A3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E7915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BF962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FAD4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D6901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C27F" w14:textId="7DE5A444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7465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62310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FEAC1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C8EB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9C3B0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65575" w14:textId="7C435BD1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6247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5131A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E9F63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8224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8E15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0E6B" w14:textId="68E5A54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0E9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8A129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F92E1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69D10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855EA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A79DC" w14:textId="668630F9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FFA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EFBDE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55D8E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70064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AD367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E47F4" w14:textId="11FCDD31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897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1C68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4A53C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7DDE1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E643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CDAAEA" w14:textId="31CC7B47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7EE2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7B16E9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C58899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A95E1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8BB346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2DC39DDB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94C0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FC74CB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F8337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3B9C07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700C98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0A127DC8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</w:tr>
      <w:tr w:rsidR="00C12522" w:rsidRPr="000F2A5B" w14:paraId="5C952C1A" w14:textId="77777777" w:rsidTr="005A2CB2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C12522" w:rsidRPr="00A834E5" w:rsidRDefault="00C12522" w:rsidP="00C12522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C12522" w:rsidRPr="00A834E5" w:rsidRDefault="00C12522" w:rsidP="00C1252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C12522" w:rsidRPr="00A834E5" w:rsidRDefault="00C12522" w:rsidP="00C12522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9AD6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0AFD3EB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4619F7C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0302BF7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3138D5C" w14:textId="77777777" w:rsidR="00C1252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76A270" w14:textId="6B467229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0985D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391EF0B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08C48DF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0D45E9E" w14:textId="77777777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E3E9171" w14:textId="77777777" w:rsidR="00C1252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48A3503" w14:textId="162868DC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023D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6B819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5838C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8714D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37613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B23C8A" w14:textId="4C4326C4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50F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D9E85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B294C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1EA2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81015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55901E" w14:textId="6075187F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E090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7DB44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79EB1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3C054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A44D3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28599" w14:textId="22DBD29B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BC2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BF2D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C017A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58D4B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E6136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48AA26" w14:textId="5704E64E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173A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F172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C7F73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635D0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4DF4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7A592" w14:textId="443B4142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59D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38B5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46AF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180C4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AC58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BEC36" w14:textId="57DEDBCD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7E4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FF74E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420A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D567A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F577D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2523D" w14:textId="1A7B741E" w:rsidR="00C12522" w:rsidRPr="004E67C3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EDB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2F3B1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FB16D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7C0A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97516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81F11" w14:textId="3CEA4F06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8BED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2EB29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8665B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F9A21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BCFE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4F76A" w14:textId="2A7E0212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6607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16E0B5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84B0E0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467399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03D510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393CAE9F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150.2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15FEA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F34C1F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02B9E5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B91734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C037EC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65E7D416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152.6</w:t>
            </w:r>
          </w:p>
        </w:tc>
      </w:tr>
      <w:tr w:rsidR="00C12522" w:rsidRPr="000F2A5B" w14:paraId="4CA74DE4" w14:textId="77777777" w:rsidTr="00640E81">
        <w:trPr>
          <w:trHeight w:val="737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C12522" w:rsidRPr="00393C0D" w:rsidRDefault="00C12522" w:rsidP="00C12522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C12522" w:rsidRPr="00393C0D" w:rsidRDefault="00C12522" w:rsidP="00C12522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C12522" w:rsidRPr="008659DF" w:rsidRDefault="00C12522" w:rsidP="00C1252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8131" w14:textId="4A30BD7D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EB46" w14:textId="4AE23A5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B84B" w14:textId="63E575A5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E340" w14:textId="307A284F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C51A" w14:textId="596921C2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286D" w14:textId="7085E8A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96FE" w14:textId="5C3B3D30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6D5C" w14:textId="67A7314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92928" w14:textId="141A5EA4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A8FD" w14:textId="52AD77FE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DA5D" w14:textId="63E130E0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15475462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176.9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6C7CF2EA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</w:tr>
      <w:tr w:rsidR="00C12522" w:rsidRPr="000F2A5B" w14:paraId="3A0C399B" w14:textId="77777777" w:rsidTr="00640E81">
        <w:trPr>
          <w:trHeight w:val="170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C12522" w:rsidRPr="00393C0D" w:rsidRDefault="00C12522" w:rsidP="00C12522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8C83" w14:textId="77777777" w:rsidR="00C12522" w:rsidRPr="00616C52" w:rsidRDefault="00C12522" w:rsidP="00C125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4C1D" w14:textId="77777777" w:rsidR="00C12522" w:rsidRPr="00616C52" w:rsidRDefault="00C12522" w:rsidP="00C125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DC29" w14:textId="77777777" w:rsidR="00C12522" w:rsidRPr="00616C52" w:rsidRDefault="00C12522" w:rsidP="00C125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F2C0" w14:textId="77777777" w:rsidR="00C12522" w:rsidRPr="00616C52" w:rsidRDefault="00C12522" w:rsidP="00C125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9221" w14:textId="7777777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E8C9" w14:textId="7777777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36F8" w14:textId="7777777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9AAA" w14:textId="7777777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C0A" w14:textId="7777777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0522" w14:textId="77777777" w:rsidR="00C12522" w:rsidRPr="00CC7247" w:rsidRDefault="00C12522" w:rsidP="00C125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B99A" w14:textId="77777777" w:rsidR="00C12522" w:rsidRPr="006C117A" w:rsidRDefault="00C12522" w:rsidP="00C1252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C12522" w:rsidRPr="00C12522" w:rsidRDefault="00C12522" w:rsidP="00C125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522" w:rsidRPr="000F2A5B" w14:paraId="292F5111" w14:textId="77777777" w:rsidTr="005A2CB2">
        <w:trPr>
          <w:trHeight w:val="794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C12522" w:rsidRPr="00A834E5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C12522" w:rsidRPr="00A834E5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93CD444" w14:textId="77777777" w:rsidR="00C12522" w:rsidRPr="00A834E5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C12522" w:rsidRPr="00A834E5" w:rsidRDefault="00C12522" w:rsidP="00C1252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F8E7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8819F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58997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E3A1B" w14:textId="2979A52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3B83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F3EB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05F4C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BBA" w14:textId="01E2127B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CF8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CE6AA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DE3EC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0BA7A" w14:textId="0DE929AE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F2BC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1E3A9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BB9F6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4E20" w14:textId="1C64694D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2BC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0A16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4CDA5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684D" w14:textId="21BBC94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0959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08CC3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8EBFC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BB7C9" w14:textId="321FD2E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E00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3FEC7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F8A7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03262" w14:textId="0168EC36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39DC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796A8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8D1E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FC7FE" w14:textId="3136565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1F84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9F966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5A1E5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37CAC" w14:textId="37469266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191.7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512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F1CC8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40B5E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8270" w14:textId="5A0B88DD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BDD8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2E77F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CCBC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076F5" w14:textId="543449B8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199.8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D3C50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AE5CAE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496390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0367919A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204.4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81881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66CC1C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84696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29C66E75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206.6</w:t>
            </w:r>
          </w:p>
        </w:tc>
      </w:tr>
      <w:tr w:rsidR="00C12522" w:rsidRPr="000F2A5B" w14:paraId="0856BCF0" w14:textId="77777777" w:rsidTr="005A2CB2">
        <w:trPr>
          <w:trHeight w:val="737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C12522" w:rsidRPr="00A834E5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C12522" w:rsidRPr="00A834E5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C12522" w:rsidRPr="00A834E5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C12522" w:rsidRPr="00A834E5" w:rsidRDefault="00C12522" w:rsidP="00C1252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4BFA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903A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2E921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032DD" w14:textId="7B1167BF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E6A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B17FE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54AF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15705" w14:textId="02553EF1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737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AF187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4B23B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44963" w14:textId="4FED4AC6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CCC6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BA9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5735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451A7" w14:textId="35C7EB7B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51B6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D9163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36D12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949B9" w14:textId="4AADA44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0AC0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C3CA8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3C816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0BCCC" w14:textId="1BEFA21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DB4C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2DA64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5136D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25365" w14:textId="0A896C0E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5206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78849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3786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B2C80" w14:textId="5545E012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B8A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3DD01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59C2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F5296" w14:textId="66DBDEB1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A34D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0A407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5935E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BEFC" w14:textId="1355F658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B3D2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868D4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E619B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3067E" w14:textId="69AF68CC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944DD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C3416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1D00DC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28E76BBD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64460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53179E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8BC20D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446219FC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179.4</w:t>
            </w:r>
          </w:p>
        </w:tc>
      </w:tr>
      <w:tr w:rsidR="00C12522" w:rsidRPr="000F2A5B" w14:paraId="058B73CE" w14:textId="77777777" w:rsidTr="00640E81">
        <w:trPr>
          <w:trHeight w:val="624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C12522" w:rsidRPr="00393C0D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C12522" w:rsidRPr="00393C0D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C12522" w:rsidRPr="00393C0D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C12522" w:rsidRPr="00393C0D" w:rsidRDefault="00C12522" w:rsidP="00C1252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0BAB" w14:textId="551E298F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64E1" w14:textId="012D3FD3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E9B3" w14:textId="3FF63235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4979" w14:textId="4F428A83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91CE" w14:textId="46C8A18D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6693" w14:textId="122579E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EDF8" w14:textId="42C25CCC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166" w14:textId="356EDBB2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226A" w14:textId="78EF107B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045E" w14:textId="06583034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450C" w14:textId="003DF590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175.7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651EF372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6F6E5246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</w:tr>
      <w:tr w:rsidR="00C12522" w:rsidRPr="000F2A5B" w14:paraId="511C3C6E" w14:textId="77777777" w:rsidTr="005A2CB2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C12522" w:rsidRPr="00F5460E" w:rsidRDefault="00C12522" w:rsidP="00C1252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B095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51E47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7446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74D9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7EFEE" w14:textId="57161C95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AEDC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50755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224C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38E90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C63EE" w14:textId="2F7F5950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B1FF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76243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592C6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82E2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2FA34" w14:textId="7549575B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5460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DC0EF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383D1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D00F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A900" w14:textId="24B59EA0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2FE1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6AC5D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33E0B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413EC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A9FD5" w14:textId="0FA5313C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0A62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3DFF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13FBD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163A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F0998" w14:textId="26D054E0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EEA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76691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AA6AD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D107D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AA55C" w14:textId="6B02520F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7D80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3865D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A7609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0596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2CC09" w14:textId="06607B2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F21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5A78A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D2751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E364A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BB8" w14:textId="282F80E3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961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94264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8D72E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D93C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C0A33" w14:textId="0480503D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0635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60FBE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C457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F31A0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532486" w14:textId="3F85CBFD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C776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C3B962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F2CE47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F5626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3DF01CD8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7492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9066D8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93996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B66E2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00D5B773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</w:tr>
      <w:tr w:rsidR="00C12522" w:rsidRPr="000F2A5B" w14:paraId="2D2E164B" w14:textId="77777777" w:rsidTr="005A2CB2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C12522" w:rsidRPr="00F5460E" w:rsidRDefault="00C12522" w:rsidP="00C1252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C12522" w:rsidRPr="00F5460E" w:rsidRDefault="00C12522" w:rsidP="00C1252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144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A59DE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A8394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B459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0779D" w14:textId="4708F4B9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19CC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87E6B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A9E5D2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29B1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5EC6" w14:textId="70D912C0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905A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CB006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DB71B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674C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7C452" w14:textId="68571E5D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5AC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AD692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A79D0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3F5D7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EC2E" w14:textId="7528A8B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8C509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0BB29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E961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61687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36B09D" w14:textId="738F2ECE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BAB3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4DC3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CFEA8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5867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215D7" w14:textId="2E1CD19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9671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D3718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700E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AE5AD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90AD6" w14:textId="045483BC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CC8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69ED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D8BBD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AA9B7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FA07F" w14:textId="0C26F4D5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0F56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83392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35353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47257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B3C43" w14:textId="01D73A19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BF5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35CCA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F88D77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57D88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83B63" w14:textId="46D57AB2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D34B6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5BD7C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0ABF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827DC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97E42" w14:textId="14A1AA7C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90945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17A374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75DB2D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F18957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031F8302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0DE0E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8992CB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FF07C0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47AA59" w14:textId="77777777" w:rsidR="005A2CB2" w:rsidRDefault="005A2CB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75429B2B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151.4</w:t>
            </w:r>
          </w:p>
        </w:tc>
      </w:tr>
      <w:tr w:rsidR="00C12522" w:rsidRPr="000F2A5B" w14:paraId="17DD79C1" w14:textId="77777777" w:rsidTr="00640E81">
        <w:trPr>
          <w:trHeight w:val="567"/>
          <w:jc w:val="center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C12522" w:rsidRPr="00F5460E" w:rsidRDefault="00C12522" w:rsidP="00C1252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3315511" w14:textId="4DD179B5" w:rsidR="00C12522" w:rsidRPr="00F5460E" w:rsidRDefault="00C12522" w:rsidP="00C12522">
            <w:pPr>
              <w:ind w:left="35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, телефона     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3954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F30F2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277D" w14:textId="5803ECDD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EECF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4A1B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6EDC7" w14:textId="276998D4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42AD0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BB368B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7216E" w14:textId="2699CAEB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CE8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0ED628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E7B60" w14:textId="22CC51F6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8BDC5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A509FA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B223D" w14:textId="71852039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92443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2104C4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CDB0" w14:textId="793EB23C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43F3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9B0D0F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7A537" w14:textId="6236A8A0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2FD1C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5233E" w14:textId="77777777" w:rsid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C7232" w14:textId="6A0ED492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660.7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07B9" w14:textId="2DD62A3F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677.3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7FA8E" w14:textId="0C1F6C36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665.1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5080" w14:textId="2C87055F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671.1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16C" w14:textId="51F82E3C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701.6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1A616" w14:textId="1A79B93D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705.1</w:t>
            </w:r>
          </w:p>
        </w:tc>
      </w:tr>
      <w:tr w:rsidR="00C12522" w:rsidRPr="000F2A5B" w14:paraId="0A631813" w14:textId="77777777" w:rsidTr="00640E81">
        <w:trPr>
          <w:trHeight w:val="20"/>
          <w:jc w:val="center"/>
        </w:trPr>
        <w:tc>
          <w:tcPr>
            <w:tcW w:w="1988" w:type="dxa"/>
            <w:shd w:val="clear" w:color="auto" w:fill="FFFFFF"/>
            <w:vAlign w:val="bottom"/>
          </w:tcPr>
          <w:p w14:paraId="269499D6" w14:textId="77777777" w:rsidR="00C12522" w:rsidRPr="00393C0D" w:rsidRDefault="00C12522" w:rsidP="00C1252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C12522" w:rsidRPr="00393C0D" w:rsidRDefault="00C12522" w:rsidP="00C1252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C12522" w:rsidRPr="00393C0D" w:rsidRDefault="00C12522" w:rsidP="00C1252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56AA533B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5F47EA67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64F867CE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7B60F609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51CBA124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12AA666F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2E2863BA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5E86A146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6DE5D7F0" w:rsidR="00C12522" w:rsidRPr="00616C52" w:rsidRDefault="00C12522" w:rsidP="00C125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259A0667" w:rsidR="00C12522" w:rsidRPr="00CC7247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20F46CC5" w:rsidR="00C12522" w:rsidRPr="006C117A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4AC420F1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613097D6" w:rsidR="00C12522" w:rsidRPr="00C12522" w:rsidRDefault="00C12522" w:rsidP="00C125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104.9</w:t>
            </w:r>
          </w:p>
        </w:tc>
      </w:tr>
    </w:tbl>
    <w:p w14:paraId="4112F23F" w14:textId="77777777" w:rsidR="0035627A" w:rsidRDefault="0035627A" w:rsidP="005716AB">
      <w:pPr>
        <w:tabs>
          <w:tab w:val="left" w:pos="2552"/>
        </w:tabs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122047C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574"/>
        <w:gridCol w:w="567"/>
        <w:gridCol w:w="567"/>
        <w:gridCol w:w="567"/>
        <w:gridCol w:w="567"/>
        <w:gridCol w:w="565"/>
        <w:gridCol w:w="586"/>
        <w:gridCol w:w="566"/>
        <w:gridCol w:w="565"/>
        <w:gridCol w:w="565"/>
        <w:gridCol w:w="561"/>
        <w:gridCol w:w="22"/>
        <w:gridCol w:w="583"/>
      </w:tblGrid>
      <w:tr w:rsidR="00612E0A" w:rsidRPr="00393C0D" w14:paraId="306437CB" w14:textId="77777777" w:rsidTr="00612E0A">
        <w:trPr>
          <w:trHeight w:val="33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612E0A" w:rsidRPr="00393C0D" w:rsidRDefault="00612E0A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77777777" w:rsidR="00612E0A" w:rsidRPr="00393C0D" w:rsidRDefault="00612E0A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77777777" w:rsidR="00612E0A" w:rsidRPr="00393C0D" w:rsidRDefault="00612E0A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1624A" w14:textId="77777777" w:rsidR="00612E0A" w:rsidRPr="00393C0D" w:rsidRDefault="00612E0A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768B9FE1" w:rsidR="00612E0A" w:rsidRPr="00393C0D" w:rsidRDefault="00612E0A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612E0A" w:rsidRPr="00393C0D" w14:paraId="350B60B6" w14:textId="77777777" w:rsidTr="00612E0A">
        <w:trPr>
          <w:trHeight w:val="315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612E0A" w:rsidRPr="00393C0D" w:rsidRDefault="00612E0A" w:rsidP="00612E0A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57AD724D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339E576A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 xml:space="preserve">XI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63B06E28" w:rsidR="00612E0A" w:rsidRPr="00343396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594C3B51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12619289" w:rsidR="00612E0A" w:rsidRPr="00343396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443F5428" w:rsidR="00612E0A" w:rsidRPr="00343396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3F5EBE95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233F9A90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5A1956B6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19205A23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60601AD0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08A3AEE7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7379FD4B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0557CBE5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1435D0EF" w:rsidR="00612E0A" w:rsidRPr="00393C0D" w:rsidRDefault="00612E0A" w:rsidP="00612E0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4C049C" w:rsidRPr="002F7667" w14:paraId="2ECA9EDA" w14:textId="77777777" w:rsidTr="004C049C">
        <w:trPr>
          <w:trHeight w:val="64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4C049C" w:rsidRPr="00185E2E" w:rsidRDefault="004C049C" w:rsidP="004C049C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EA4F" w14:textId="77777777" w:rsid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549FB7FB" w:rsidR="004C049C" w:rsidRPr="00C12522" w:rsidRDefault="004C049C" w:rsidP="004C04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98B4A" w14:textId="77777777" w:rsid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28ECB0DB" w:rsidR="004C049C" w:rsidRPr="00C12522" w:rsidRDefault="004C049C" w:rsidP="004C04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125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F02D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CDA657" w14:textId="77C4A3C8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277F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D201D9" w14:textId="2A0D826F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92B2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C6F91" w14:textId="4E1CF994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B488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AC2123" w14:textId="2C0E5A5E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65ED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  <w:p w14:paraId="0B8956A8" w14:textId="45A88110" w:rsidR="004C049C" w:rsidRPr="002A100E" w:rsidRDefault="004C049C" w:rsidP="004C04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2DF2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5848AF" w14:textId="32BB06D4" w:rsidR="004C049C" w:rsidRPr="002A100E" w:rsidRDefault="004C049C" w:rsidP="004C04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C1B87" w14:textId="77777777" w:rsid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BC2429" w14:textId="7BBDE37F" w:rsidR="004C049C" w:rsidRPr="002A100E" w:rsidRDefault="004C049C" w:rsidP="004C04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31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283CC" w14:textId="77777777" w:rsid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8050F8" w14:textId="69EBFD2F" w:rsidR="004C049C" w:rsidRPr="002A100E" w:rsidRDefault="004C049C" w:rsidP="004C04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02A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B41F5" w14:textId="77777777" w:rsid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192900" w14:textId="1022CFD7" w:rsidR="004C049C" w:rsidRPr="002A100E" w:rsidRDefault="004C049C" w:rsidP="004C049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6B6C" w14:textId="77777777" w:rsidR="004C049C" w:rsidRP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CA83B6" w14:textId="77C845E8" w:rsidR="004C049C" w:rsidRP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1CEE6" w14:textId="77777777" w:rsidR="004C049C" w:rsidRP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649A34" w14:textId="71F50811" w:rsidR="004C049C" w:rsidRP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8F7C" w14:textId="77777777" w:rsid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2E7C5" w14:textId="31F9FAE2" w:rsidR="004C049C" w:rsidRPr="004C049C" w:rsidRDefault="004C049C" w:rsidP="004C049C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bg-BG"/>
              </w:rPr>
            </w:pPr>
            <w:r w:rsidRPr="004C04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A0B64" w14:textId="77777777" w:rsidR="004C049C" w:rsidRDefault="004C049C" w:rsidP="004C049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64CAF3" w14:textId="1228D82E" w:rsidR="004C049C" w:rsidRPr="004C049C" w:rsidRDefault="004C049C" w:rsidP="004C049C">
            <w:pPr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156.3</w:t>
            </w:r>
          </w:p>
        </w:tc>
      </w:tr>
      <w:tr w:rsidR="004C049C" w:rsidRPr="006D38A8" w14:paraId="465F30CF" w14:textId="77777777" w:rsidTr="004C049C">
        <w:trPr>
          <w:trHeight w:val="79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4C049C" w:rsidRPr="00393C0D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4C049C" w:rsidRPr="00393C0D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4C049C" w:rsidRPr="00393C0D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4C049C" w:rsidRPr="00393C0D" w:rsidRDefault="004C049C" w:rsidP="004C049C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ABB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21723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B05B5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38B5C0C0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7A4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E92D2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B9C67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6A7467AA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2A1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99DCF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BFB7B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5D8A3" w14:textId="39D4F1C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BC8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4DEF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8A300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A4F5E" w14:textId="739647E1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9FB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349BE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4CE37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20154" w14:textId="3777DD1D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D9E8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7F60D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2DD7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87C55" w14:textId="4F67FB1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B3615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CF68F2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9DECEF8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B71CA3D" w14:textId="506AC30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1BF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69999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35C95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EC9BD" w14:textId="6D6D73A4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5F9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B81E3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6C063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E63F3F" w14:textId="4AD2ADDC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7830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B751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C7FEB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6E75E" w14:textId="11AED85C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CD83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1FEEA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14593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AB1D3" w14:textId="7F6C21C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C7A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E167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0306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22B77" w14:textId="6A39D08F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E6DF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4C379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FDD74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C0847" w14:textId="6A80B343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A7C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7BAA6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D487F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64A21" w14:textId="7A2D1DCD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133.5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4CED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199F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74EE9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D8FD" w14:textId="56AD2518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130.2</w:t>
            </w:r>
          </w:p>
        </w:tc>
      </w:tr>
      <w:tr w:rsidR="004C049C" w:rsidRPr="006D38A8" w14:paraId="32E7EDBE" w14:textId="77777777" w:rsidTr="00612E0A">
        <w:trPr>
          <w:trHeight w:val="85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7A71A8BE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05F062FF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72128D2D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5D39180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725BA114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403F629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5AB7260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3F3AEA8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524527C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421396C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048BD41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0355407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7897E11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75A2F57D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5600A936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726870C1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</w:tr>
      <w:tr w:rsidR="004C049C" w:rsidRPr="006D38A8" w14:paraId="687C7516" w14:textId="77777777" w:rsidTr="00612E0A">
        <w:trPr>
          <w:trHeight w:val="116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4C049C" w:rsidRPr="00393C0D" w:rsidRDefault="004C049C" w:rsidP="004C049C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4C049C" w:rsidRPr="00393C0D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4CBEFA0E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558BCBAB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200D3E2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37155A7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493B94D1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0DC8E1C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6E897C0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2B69283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7C3874A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1CE0577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6587D1E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268BB5A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58C4866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2BBA8AC9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148.4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2E6AFF70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</w:tr>
      <w:tr w:rsidR="004C049C" w:rsidRPr="006D38A8" w14:paraId="1601EC99" w14:textId="77777777" w:rsidTr="00612E0A">
        <w:trPr>
          <w:trHeight w:val="102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4C049C" w:rsidRPr="00393C0D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4C049C" w:rsidRPr="00393C0D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4C049C" w:rsidRPr="00393C0D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4C049C" w:rsidRPr="00393C0D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4C049C" w:rsidRPr="00926910" w:rsidRDefault="004C049C" w:rsidP="004C049C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6F113E21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03895E1F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3C6E89BD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77A6EC40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59C25639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0F72B60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3EBE04E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1ACF145F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154D3D0F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4F2C12EF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68DF3449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55E5D013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6C6C56E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59D62AED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0839ABA1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201.6</w:t>
            </w:r>
          </w:p>
        </w:tc>
      </w:tr>
      <w:tr w:rsidR="004C049C" w:rsidRPr="006D38A8" w14:paraId="592916C1" w14:textId="77777777" w:rsidTr="00612E0A">
        <w:trPr>
          <w:trHeight w:val="5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4C049C" w:rsidRPr="00393C0D" w:rsidRDefault="004C049C" w:rsidP="004C049C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4C049C" w:rsidRPr="002A100E" w:rsidRDefault="004C049C" w:rsidP="004C04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4C049C" w:rsidRPr="002A100E" w:rsidRDefault="004C049C" w:rsidP="004C04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4C049C" w:rsidRPr="002A100E" w:rsidRDefault="004C049C" w:rsidP="004C04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4C049C" w:rsidRPr="002A100E" w:rsidRDefault="004C049C" w:rsidP="004C04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4C049C" w:rsidRPr="002A100E" w:rsidRDefault="004C049C" w:rsidP="004C04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4C049C" w:rsidRPr="002A100E" w:rsidRDefault="004C049C" w:rsidP="004C049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4C049C" w:rsidRPr="004C049C" w:rsidRDefault="004C049C" w:rsidP="004C049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49C" w:rsidRPr="006D38A8" w14:paraId="267907DD" w14:textId="77777777" w:rsidTr="004C049C">
        <w:trPr>
          <w:trHeight w:val="56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D8CF2F3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4C049C" w:rsidRPr="00600C65" w:rsidRDefault="004C049C" w:rsidP="004C049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424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FBC61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35AA7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3EAF6EAD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159.8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3A6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9ECB6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9719D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2D17F176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175.9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88722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54EEB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574B6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4D40E" w14:textId="707DE4F0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60378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BFF0A2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7F28C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6C195" w14:textId="0891AE2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2A74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2842C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96D36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ECF95" w14:textId="01ADFB3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8F0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D211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C60A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D38B" w14:textId="79BF107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A485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3564F4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12B510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7E325E8" w14:textId="36E3CF0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7B0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0F00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A5C5C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6FD7D" w14:textId="717790F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8E6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53ECC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AF477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F4A436" w14:textId="5E533A8F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088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34B02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56C04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84563C" w14:textId="752B5B24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187.4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5679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93806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B15E3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1E3BA" w14:textId="26DDED5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B2F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20CAB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0D49D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A16F0" w14:textId="56DD1AD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E957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9907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B8C82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47827" w14:textId="4D6606BC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213.5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41CAF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C5F31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49952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2298F" w14:textId="66D7D66A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BB38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F91A1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67A41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15866" w14:textId="0DB08EEC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212.4</w:t>
            </w:r>
          </w:p>
        </w:tc>
      </w:tr>
      <w:tr w:rsidR="004C049C" w:rsidRPr="006D38A8" w14:paraId="51EFE434" w14:textId="77777777" w:rsidTr="004C049C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</w:tcPr>
          <w:p w14:paraId="0C2F75B7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4C049C" w:rsidRPr="00600C65" w:rsidRDefault="004C049C" w:rsidP="004C049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1BE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1EB83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52D0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5781B5B8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5B29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8039C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CA4EE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4052927B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6411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B99D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9DDC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77EE2" w14:textId="53641281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66F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7217F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0E22F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4F9DB" w14:textId="3EC822D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F022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F3154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83D64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08492" w14:textId="00FD53D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0D3C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28EB22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D1448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5586D" w14:textId="3E9219CA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EC34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AB7106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BFD186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C93B4B2" w14:textId="0EE7BAEA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9953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7EDC7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DC878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1E5E8" w14:textId="4B1FAF60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33CC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DF6D3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6CD4F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E3EC2" w14:textId="7F637E3A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EA7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ED606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9822A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AEEC8" w14:textId="4A6D725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F81F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09E67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DBB8E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16A45" w14:textId="0361D12C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E5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C4FC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D2C8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F6363" w14:textId="07D1003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04A4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8F861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8764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A1132" w14:textId="1A20D243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AC24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DF7B6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3F8E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2AAEB" w14:textId="646F581B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852B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C625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D699C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3C7AC" w14:textId="4FFD6348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198.8</w:t>
            </w:r>
          </w:p>
        </w:tc>
      </w:tr>
      <w:tr w:rsidR="004C049C" w:rsidRPr="006D38A8" w14:paraId="241E6494" w14:textId="77777777" w:rsidTr="004C049C">
        <w:trPr>
          <w:trHeight w:val="68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4C049C" w:rsidRPr="00600C65" w:rsidRDefault="004C049C" w:rsidP="004C049C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4C049C" w:rsidRPr="00600C65" w:rsidRDefault="004C049C" w:rsidP="004C049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E9AA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2824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3EFEE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1034DE40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188.8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E94C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A7B55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09F3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7A2DA99B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6D43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69021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816B8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6BD9" w14:textId="2E16ADED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0455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2033A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E2937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25EB0" w14:textId="659FBABF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4A4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2FDE3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6D5AD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1DC02" w14:textId="5FE572C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D243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3E24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5C4E0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7E218" w14:textId="2658C0D4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46F5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85FF45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42E373A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6E0938A" w14:textId="5304CD61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4CCB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1F255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904D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61061" w14:textId="32A33FC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D2F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274C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5988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13283" w14:textId="048901F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6108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E5ADE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4DC8C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9CE533" w14:textId="4AF6CE1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30E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2E106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3882E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5216A" w14:textId="0FBF7F3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C9A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4CE2C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A448D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66182" w14:textId="33E8485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B459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9C10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CFA14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7C817" w14:textId="75BD0713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182.3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BE51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78C56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88E26F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8A1F6" w14:textId="0A101882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129C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C0DFA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D4C52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75A42" w14:textId="257836A3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220.4</w:t>
            </w:r>
          </w:p>
        </w:tc>
      </w:tr>
      <w:tr w:rsidR="004C049C" w:rsidRPr="006D38A8" w14:paraId="438B8C1E" w14:textId="77777777" w:rsidTr="004C049C">
        <w:trPr>
          <w:trHeight w:val="99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4C049C" w:rsidRPr="00600C65" w:rsidRDefault="004C049C" w:rsidP="004C049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EEF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70E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A2F07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12D0E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1E8DDAE2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36DA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FB9A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E7174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90891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1164C970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873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FE186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F9EFD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730A9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CBD2A" w14:textId="361D6CF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603ED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617E3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345CD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D9D7E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217C" w14:textId="66C7D4C0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5D878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DE79F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F8E04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BFDEF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F6B7D" w14:textId="4F65F0F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66412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9BC7D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00D8D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8C346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8962E" w14:textId="154F30DA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B64A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A003588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51248F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987270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3156720" w14:textId="742AF0D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FF48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40D4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EFB6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E092D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CF3DF" w14:textId="17FB629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F62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FD4C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62EE7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636E6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8D801" w14:textId="5D0224B4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119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3110D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5F13E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8AF65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89F7B" w14:textId="1E5659F6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4A43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4C9E4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60205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C6A08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9FBBF" w14:textId="6890743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E04F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F13C36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FE4B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63F7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2445A" w14:textId="6B6EDE2C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51CE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81F07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F270A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D785D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B6262" w14:textId="2A6A2980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136.3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BABC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7A1BB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736AC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FF363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DC0EB" w14:textId="15197DE3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8BF3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65C0E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B224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29757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B6200" w14:textId="6037BBB8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146.5</w:t>
            </w:r>
          </w:p>
        </w:tc>
      </w:tr>
      <w:tr w:rsidR="004C049C" w:rsidRPr="006D38A8" w14:paraId="23049602" w14:textId="77777777" w:rsidTr="004C049C">
        <w:trPr>
          <w:trHeight w:val="9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4C049C" w:rsidRPr="00600C65" w:rsidRDefault="004C049C" w:rsidP="004C049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83D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4B74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D4ECD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AC90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133CAFA3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D44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89817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0E43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0D25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6E8E19CD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D56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A965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5DA2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CDCDA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747DE" w14:textId="15D376F0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163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116D2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756F5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3E7DB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527E8" w14:textId="02888AEC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130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3CCC0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C3CA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6096A8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EB9F7" w14:textId="68A9D8B3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CAC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6C18C5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FF2DA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877C0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6C967" w14:textId="404A3C4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3FE5B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D11D5E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048E273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724518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9E23E37" w14:textId="2B64DD6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E108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03E56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842657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F989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9EB65D" w14:textId="0F479C8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BD58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5BCE9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1197A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B3D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C838C" w14:textId="4AEB893C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F3F3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28CE3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7CC8E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3468D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11D9A" w14:textId="370A158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4124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7E027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314C7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4E9A9D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84C7" w14:textId="60D25B69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821F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EC34D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B4A8E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BF61D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429D9" w14:textId="25995BA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BB2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DA3D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82B06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5C4E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2F0C2" w14:textId="00B60709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C52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94960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DA87A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77CB3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3485" w14:textId="31D397EA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D153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3423D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0DC2A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D5CD9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346A" w14:textId="1571FBCE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154.1</w:t>
            </w:r>
          </w:p>
        </w:tc>
      </w:tr>
      <w:tr w:rsidR="004C049C" w:rsidRPr="006D38A8" w14:paraId="21D72234" w14:textId="77777777" w:rsidTr="004C049C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4C049C" w:rsidRPr="00600C65" w:rsidRDefault="004C049C" w:rsidP="004C049C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4C049C" w:rsidRPr="00600C65" w:rsidRDefault="004C049C" w:rsidP="004C049C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74C0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1B26A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6BD5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E1AA8" w14:textId="3C146F83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572.3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A8CC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30EB39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7BEA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06E1C" w14:textId="3D46C4C6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794.6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4C0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DC2B5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76918D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4F397" w14:textId="14F26CF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29EB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6EB32F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DCE579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07318" w14:textId="1AA3A2A4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DA4D0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98A63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2D5FFA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2B9E" w14:textId="790526C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509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365CA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4A64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6E85B" w14:textId="70ADED6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25751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0C9424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9C217E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6DFB5" w14:textId="399ADCC5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DC332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362856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6368C" w14:textId="7777777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88626" w14:textId="0624309E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31934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1AB1F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91A0E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F5F4B" w14:textId="3CE6603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650.8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3DED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D7E00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B9456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02357" w14:textId="27FF397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F60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E94B3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F6C98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0538D" w14:textId="0DA36A4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604.3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5C25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9DE5D1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865037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A9B55" w14:textId="37C27033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615.3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AA99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9710F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3067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40EDF" w14:textId="4B974CF7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640.8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6358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DCF8F3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BB165A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EBB09" w14:textId="42BA5E29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670.8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1C4B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7488D5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1903F2" w14:textId="77777777" w:rsid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C7C3E" w14:textId="7788B873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944.5</w:t>
            </w:r>
          </w:p>
        </w:tc>
      </w:tr>
      <w:tr w:rsidR="004C049C" w:rsidRPr="006D38A8" w14:paraId="28DA3344" w14:textId="77777777" w:rsidTr="00612E0A">
        <w:trPr>
          <w:trHeight w:val="439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4C049C" w:rsidRPr="00393C0D" w:rsidRDefault="004C049C" w:rsidP="004C049C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4C049C" w:rsidRPr="00393C0D" w:rsidRDefault="004C049C" w:rsidP="004C049C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4C049C" w:rsidRPr="00393C0D" w:rsidRDefault="004C049C" w:rsidP="004C049C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04AFDA01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694B065E" w:rsidR="004C049C" w:rsidRPr="00C12522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522">
              <w:rPr>
                <w:rFonts w:ascii="Times New Roman" w:hAnsi="Times New Roman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06BA6E0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391C531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0EABA06D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693622A1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5CDB5AB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66334131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5758EF8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09EA227B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1562EDD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0F4A51A8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312B4EA2" w:rsidR="004C049C" w:rsidRPr="002A100E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41281BAC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3ABA6E20" w:rsidR="004C049C" w:rsidRPr="004C049C" w:rsidRDefault="004C049C" w:rsidP="004C049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049C">
              <w:rPr>
                <w:rFonts w:ascii="Times New Roman" w:hAnsi="Times New Roman"/>
                <w:color w:val="000000"/>
                <w:sz w:val="16"/>
                <w:szCs w:val="16"/>
              </w:rPr>
              <w:t>103.0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9AEE" w14:textId="77777777" w:rsidR="00DC14DF" w:rsidRDefault="00DC14DF">
      <w:r>
        <w:separator/>
      </w:r>
    </w:p>
  </w:endnote>
  <w:endnote w:type="continuationSeparator" w:id="0">
    <w:p w14:paraId="1EC4569E" w14:textId="77777777" w:rsidR="00DC14DF" w:rsidRDefault="00DC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84B6" w14:textId="77777777" w:rsidR="00A4231B" w:rsidRDefault="00A4231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0F6B" w14:textId="08873901" w:rsidR="00A4231B" w:rsidRDefault="00A4231B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A4231B" w:rsidRPr="00A75C37" w:rsidRDefault="00A4231B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A4231B" w:rsidRPr="00A75C37" w:rsidRDefault="00A4231B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52F4C79D" w:rsidR="00A4231B" w:rsidRPr="009279C3" w:rsidRDefault="00A4231B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75C2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52F4C79D" w:rsidR="00A4231B" w:rsidRPr="009279C3" w:rsidRDefault="00A4231B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75C2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88CD" w14:textId="6F7994D1" w:rsidR="00A4231B" w:rsidRDefault="00A4231B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A4231B" w:rsidRPr="00A75C37" w:rsidRDefault="00A4231B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A4231B" w:rsidRPr="00A75C37" w:rsidRDefault="00A4231B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77033872" w:rsidR="00A4231B" w:rsidRPr="009279C3" w:rsidRDefault="00A4231B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75C2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77033872" w:rsidR="00A4231B" w:rsidRPr="009279C3" w:rsidRDefault="00A4231B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75C2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0336" w14:textId="77777777" w:rsidR="00DC14DF" w:rsidRDefault="00DC14DF">
      <w:r>
        <w:separator/>
      </w:r>
    </w:p>
  </w:footnote>
  <w:footnote w:type="continuationSeparator" w:id="0">
    <w:p w14:paraId="159B6BC0" w14:textId="77777777" w:rsidR="00DC14DF" w:rsidRDefault="00DC14DF">
      <w:r>
        <w:continuationSeparator/>
      </w:r>
    </w:p>
  </w:footnote>
  <w:footnote w:id="1">
    <w:p w14:paraId="57FCFF1F" w14:textId="4C587650" w:rsidR="00A4231B" w:rsidRPr="006423FC" w:rsidRDefault="00A4231B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ноември</w:t>
      </w:r>
      <w:r w:rsidDel="004A1024">
        <w:rPr>
          <w:rFonts w:ascii="Times New Roman" w:hAnsi="Times New Roman"/>
          <w:szCs w:val="24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>202</w:t>
      </w:r>
      <w:r w:rsidRPr="00AE000C">
        <w:rPr>
          <w:rFonts w:ascii="Times New Roman" w:hAnsi="Times New Roman"/>
          <w:lang w:val="ru-RU"/>
        </w:rPr>
        <w:t>3</w:t>
      </w:r>
      <w:r w:rsidRPr="00AE000C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A4231B" w:rsidRPr="006423FC" w:rsidRDefault="00A4231B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A4231B" w:rsidRPr="00F57599" w:rsidRDefault="00A4231B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A4231B" w:rsidRPr="006423FC" w:rsidRDefault="00A4231B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A4231B" w:rsidRPr="006423FC" w:rsidRDefault="00A4231B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3834" w14:textId="7812B848" w:rsidR="00A4231B" w:rsidRPr="00C1500E" w:rsidRDefault="00A4231B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A4231B" w:rsidRPr="00F46FE0" w:rsidRDefault="00A4231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A4231B" w:rsidRPr="00F46FE0" w:rsidRDefault="00A4231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C3F7" w14:textId="661DFE03" w:rsidR="00A4231B" w:rsidRPr="00257470" w:rsidRDefault="00A4231B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A4231B" w:rsidRPr="00F46FE0" w:rsidRDefault="00A4231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A4231B" w:rsidRPr="00F46FE0" w:rsidRDefault="00A4231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71288">
    <w:abstractNumId w:val="3"/>
  </w:num>
  <w:num w:numId="2" w16cid:durableId="871649451">
    <w:abstractNumId w:val="4"/>
  </w:num>
  <w:num w:numId="3" w16cid:durableId="1901284674">
    <w:abstractNumId w:val="1"/>
  </w:num>
  <w:num w:numId="4" w16cid:durableId="25303572">
    <w:abstractNumId w:val="2"/>
  </w:num>
  <w:num w:numId="5" w16cid:durableId="131428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00728"/>
    <w:rsid w:val="00000B06"/>
    <w:rsid w:val="00005077"/>
    <w:rsid w:val="00005260"/>
    <w:rsid w:val="00010D36"/>
    <w:rsid w:val="00012524"/>
    <w:rsid w:val="00014415"/>
    <w:rsid w:val="00017AE5"/>
    <w:rsid w:val="000214D9"/>
    <w:rsid w:val="00023966"/>
    <w:rsid w:val="00026837"/>
    <w:rsid w:val="00027A95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05BE"/>
    <w:rsid w:val="00071EE5"/>
    <w:rsid w:val="00073F06"/>
    <w:rsid w:val="00080878"/>
    <w:rsid w:val="00082CBA"/>
    <w:rsid w:val="000830C8"/>
    <w:rsid w:val="0008566A"/>
    <w:rsid w:val="000860FB"/>
    <w:rsid w:val="000876E4"/>
    <w:rsid w:val="00092D1B"/>
    <w:rsid w:val="00096FE9"/>
    <w:rsid w:val="0009737E"/>
    <w:rsid w:val="000A106E"/>
    <w:rsid w:val="000A145C"/>
    <w:rsid w:val="000A18C6"/>
    <w:rsid w:val="000A2FF3"/>
    <w:rsid w:val="000A31DE"/>
    <w:rsid w:val="000A32B5"/>
    <w:rsid w:val="000A3A5B"/>
    <w:rsid w:val="000A5B11"/>
    <w:rsid w:val="000A758A"/>
    <w:rsid w:val="000B0302"/>
    <w:rsid w:val="000B22A8"/>
    <w:rsid w:val="000B2F2C"/>
    <w:rsid w:val="000B4694"/>
    <w:rsid w:val="000B4B74"/>
    <w:rsid w:val="000C6B51"/>
    <w:rsid w:val="000D1219"/>
    <w:rsid w:val="000D2361"/>
    <w:rsid w:val="000D2C46"/>
    <w:rsid w:val="000D3201"/>
    <w:rsid w:val="000E3046"/>
    <w:rsid w:val="000E54F3"/>
    <w:rsid w:val="000E6A7C"/>
    <w:rsid w:val="000F08BA"/>
    <w:rsid w:val="000F2A5B"/>
    <w:rsid w:val="000F34F2"/>
    <w:rsid w:val="000F494B"/>
    <w:rsid w:val="00100708"/>
    <w:rsid w:val="001016BB"/>
    <w:rsid w:val="00102463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2B5D"/>
    <w:rsid w:val="00133A1D"/>
    <w:rsid w:val="001341D2"/>
    <w:rsid w:val="001352A1"/>
    <w:rsid w:val="00135367"/>
    <w:rsid w:val="00143A06"/>
    <w:rsid w:val="00150B65"/>
    <w:rsid w:val="00154D9B"/>
    <w:rsid w:val="00155FA6"/>
    <w:rsid w:val="00160324"/>
    <w:rsid w:val="00164B74"/>
    <w:rsid w:val="00174299"/>
    <w:rsid w:val="001758FE"/>
    <w:rsid w:val="00175C25"/>
    <w:rsid w:val="001806CF"/>
    <w:rsid w:val="00180CA7"/>
    <w:rsid w:val="00183339"/>
    <w:rsid w:val="0018350E"/>
    <w:rsid w:val="00185E2E"/>
    <w:rsid w:val="001871DA"/>
    <w:rsid w:val="001930E0"/>
    <w:rsid w:val="001A12D4"/>
    <w:rsid w:val="001A7BFB"/>
    <w:rsid w:val="001B20F1"/>
    <w:rsid w:val="001B3784"/>
    <w:rsid w:val="001B4724"/>
    <w:rsid w:val="001B477B"/>
    <w:rsid w:val="001B54CD"/>
    <w:rsid w:val="001C2486"/>
    <w:rsid w:val="001D1575"/>
    <w:rsid w:val="001D19E3"/>
    <w:rsid w:val="001D38FD"/>
    <w:rsid w:val="001D4045"/>
    <w:rsid w:val="001D559A"/>
    <w:rsid w:val="001E1C0F"/>
    <w:rsid w:val="001E58EA"/>
    <w:rsid w:val="001F025E"/>
    <w:rsid w:val="001F416E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7D04"/>
    <w:rsid w:val="00240572"/>
    <w:rsid w:val="0024400E"/>
    <w:rsid w:val="002500ED"/>
    <w:rsid w:val="002502FC"/>
    <w:rsid w:val="00254025"/>
    <w:rsid w:val="002542B7"/>
    <w:rsid w:val="002548BF"/>
    <w:rsid w:val="00257470"/>
    <w:rsid w:val="002577A8"/>
    <w:rsid w:val="00260BDF"/>
    <w:rsid w:val="002666C1"/>
    <w:rsid w:val="002724BB"/>
    <w:rsid w:val="002865B6"/>
    <w:rsid w:val="002928AA"/>
    <w:rsid w:val="00293936"/>
    <w:rsid w:val="002A100E"/>
    <w:rsid w:val="002A2AFA"/>
    <w:rsid w:val="002A4CAC"/>
    <w:rsid w:val="002A7FA8"/>
    <w:rsid w:val="002B1F34"/>
    <w:rsid w:val="002B30FE"/>
    <w:rsid w:val="002B6E71"/>
    <w:rsid w:val="002B74EB"/>
    <w:rsid w:val="002C3479"/>
    <w:rsid w:val="002C3C5A"/>
    <w:rsid w:val="002C7ADD"/>
    <w:rsid w:val="002D19DD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338"/>
    <w:rsid w:val="002F35E3"/>
    <w:rsid w:val="002F553C"/>
    <w:rsid w:val="002F5E83"/>
    <w:rsid w:val="002F719E"/>
    <w:rsid w:val="002F7667"/>
    <w:rsid w:val="002F7908"/>
    <w:rsid w:val="00302AEF"/>
    <w:rsid w:val="003036F1"/>
    <w:rsid w:val="00303BEB"/>
    <w:rsid w:val="003067DE"/>
    <w:rsid w:val="00311071"/>
    <w:rsid w:val="003150C7"/>
    <w:rsid w:val="00315F64"/>
    <w:rsid w:val="003171C2"/>
    <w:rsid w:val="00321799"/>
    <w:rsid w:val="00322889"/>
    <w:rsid w:val="0032417F"/>
    <w:rsid w:val="00330124"/>
    <w:rsid w:val="00331B25"/>
    <w:rsid w:val="00340CA1"/>
    <w:rsid w:val="00342BE2"/>
    <w:rsid w:val="00343396"/>
    <w:rsid w:val="0034362F"/>
    <w:rsid w:val="00344D84"/>
    <w:rsid w:val="00351C3E"/>
    <w:rsid w:val="00352DD4"/>
    <w:rsid w:val="003532B7"/>
    <w:rsid w:val="00355E97"/>
    <w:rsid w:val="0035627A"/>
    <w:rsid w:val="00356764"/>
    <w:rsid w:val="00365400"/>
    <w:rsid w:val="00381D1E"/>
    <w:rsid w:val="003844CC"/>
    <w:rsid w:val="00390351"/>
    <w:rsid w:val="003917EE"/>
    <w:rsid w:val="00391B62"/>
    <w:rsid w:val="00392DE0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1F44"/>
    <w:rsid w:val="003B50B7"/>
    <w:rsid w:val="003C4B54"/>
    <w:rsid w:val="003D2A38"/>
    <w:rsid w:val="003D3DCB"/>
    <w:rsid w:val="003D435D"/>
    <w:rsid w:val="003D439F"/>
    <w:rsid w:val="003D4DC0"/>
    <w:rsid w:val="003E1444"/>
    <w:rsid w:val="003E481A"/>
    <w:rsid w:val="003E6B02"/>
    <w:rsid w:val="003F030C"/>
    <w:rsid w:val="003F2816"/>
    <w:rsid w:val="003F32F3"/>
    <w:rsid w:val="003F4625"/>
    <w:rsid w:val="003F4C65"/>
    <w:rsid w:val="003F4CFF"/>
    <w:rsid w:val="003F5B34"/>
    <w:rsid w:val="00400092"/>
    <w:rsid w:val="00400BD4"/>
    <w:rsid w:val="00400DCB"/>
    <w:rsid w:val="00401EAC"/>
    <w:rsid w:val="00402CD7"/>
    <w:rsid w:val="004036DE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56D2"/>
    <w:rsid w:val="00425BFD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7734"/>
    <w:rsid w:val="00457F97"/>
    <w:rsid w:val="00460D58"/>
    <w:rsid w:val="00461336"/>
    <w:rsid w:val="004614C0"/>
    <w:rsid w:val="00464245"/>
    <w:rsid w:val="00465A8E"/>
    <w:rsid w:val="0046670F"/>
    <w:rsid w:val="00470E95"/>
    <w:rsid w:val="004738A0"/>
    <w:rsid w:val="00473BC1"/>
    <w:rsid w:val="004745C6"/>
    <w:rsid w:val="00476DE1"/>
    <w:rsid w:val="00481828"/>
    <w:rsid w:val="00484608"/>
    <w:rsid w:val="00485047"/>
    <w:rsid w:val="00486A19"/>
    <w:rsid w:val="004876C2"/>
    <w:rsid w:val="0049155F"/>
    <w:rsid w:val="004A1024"/>
    <w:rsid w:val="004A42A9"/>
    <w:rsid w:val="004A6D05"/>
    <w:rsid w:val="004B0759"/>
    <w:rsid w:val="004B376A"/>
    <w:rsid w:val="004B3993"/>
    <w:rsid w:val="004B45AB"/>
    <w:rsid w:val="004B5339"/>
    <w:rsid w:val="004C049C"/>
    <w:rsid w:val="004C091C"/>
    <w:rsid w:val="004C11B5"/>
    <w:rsid w:val="004C45F2"/>
    <w:rsid w:val="004C55FA"/>
    <w:rsid w:val="004C564D"/>
    <w:rsid w:val="004C7C67"/>
    <w:rsid w:val="004D1C79"/>
    <w:rsid w:val="004D2E6C"/>
    <w:rsid w:val="004D7FC5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4BD3"/>
    <w:rsid w:val="004F57C3"/>
    <w:rsid w:val="004F618C"/>
    <w:rsid w:val="004F7C45"/>
    <w:rsid w:val="005032CE"/>
    <w:rsid w:val="005045BE"/>
    <w:rsid w:val="005168D5"/>
    <w:rsid w:val="00516A8A"/>
    <w:rsid w:val="00516BDD"/>
    <w:rsid w:val="0051777F"/>
    <w:rsid w:val="00517C43"/>
    <w:rsid w:val="005245D1"/>
    <w:rsid w:val="00526779"/>
    <w:rsid w:val="005315F5"/>
    <w:rsid w:val="00531A74"/>
    <w:rsid w:val="00532DFF"/>
    <w:rsid w:val="0053484A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46C33"/>
    <w:rsid w:val="005511CB"/>
    <w:rsid w:val="005564BC"/>
    <w:rsid w:val="00557014"/>
    <w:rsid w:val="005577E1"/>
    <w:rsid w:val="005601A5"/>
    <w:rsid w:val="0056080D"/>
    <w:rsid w:val="00564527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65F"/>
    <w:rsid w:val="005A0831"/>
    <w:rsid w:val="005A229E"/>
    <w:rsid w:val="005A2CB2"/>
    <w:rsid w:val="005A559C"/>
    <w:rsid w:val="005A7C28"/>
    <w:rsid w:val="005A7CF0"/>
    <w:rsid w:val="005B253E"/>
    <w:rsid w:val="005B6E79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E99"/>
    <w:rsid w:val="005E3D5C"/>
    <w:rsid w:val="005E5C75"/>
    <w:rsid w:val="005E62CA"/>
    <w:rsid w:val="005E741B"/>
    <w:rsid w:val="005F0DDF"/>
    <w:rsid w:val="005F1100"/>
    <w:rsid w:val="005F4A6B"/>
    <w:rsid w:val="005F647E"/>
    <w:rsid w:val="005F6803"/>
    <w:rsid w:val="005F74A8"/>
    <w:rsid w:val="005F79B1"/>
    <w:rsid w:val="00600C65"/>
    <w:rsid w:val="00606FCE"/>
    <w:rsid w:val="006102FB"/>
    <w:rsid w:val="00610339"/>
    <w:rsid w:val="00611A3B"/>
    <w:rsid w:val="00612E0A"/>
    <w:rsid w:val="00613EAF"/>
    <w:rsid w:val="00616C52"/>
    <w:rsid w:val="0062162E"/>
    <w:rsid w:val="00621908"/>
    <w:rsid w:val="00622427"/>
    <w:rsid w:val="00624FE9"/>
    <w:rsid w:val="0062758B"/>
    <w:rsid w:val="00627C48"/>
    <w:rsid w:val="0063142C"/>
    <w:rsid w:val="00631ABF"/>
    <w:rsid w:val="00634040"/>
    <w:rsid w:val="006376A0"/>
    <w:rsid w:val="00640E81"/>
    <w:rsid w:val="00643A84"/>
    <w:rsid w:val="006476AE"/>
    <w:rsid w:val="0065009D"/>
    <w:rsid w:val="006501E9"/>
    <w:rsid w:val="00651873"/>
    <w:rsid w:val="006551CA"/>
    <w:rsid w:val="00655C79"/>
    <w:rsid w:val="006560E3"/>
    <w:rsid w:val="00660177"/>
    <w:rsid w:val="00661118"/>
    <w:rsid w:val="006702AE"/>
    <w:rsid w:val="00670C9F"/>
    <w:rsid w:val="006754BA"/>
    <w:rsid w:val="00680F02"/>
    <w:rsid w:val="00683116"/>
    <w:rsid w:val="00683757"/>
    <w:rsid w:val="00685D88"/>
    <w:rsid w:val="00686A4C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5CE"/>
    <w:rsid w:val="006B5A08"/>
    <w:rsid w:val="006C117A"/>
    <w:rsid w:val="006C2E06"/>
    <w:rsid w:val="006C4309"/>
    <w:rsid w:val="006C508A"/>
    <w:rsid w:val="006C602C"/>
    <w:rsid w:val="006D27E4"/>
    <w:rsid w:val="006D38A8"/>
    <w:rsid w:val="006D480B"/>
    <w:rsid w:val="006D5702"/>
    <w:rsid w:val="006D57D9"/>
    <w:rsid w:val="006D5E97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6D8"/>
    <w:rsid w:val="00721EDC"/>
    <w:rsid w:val="00722B69"/>
    <w:rsid w:val="00725B60"/>
    <w:rsid w:val="00727328"/>
    <w:rsid w:val="00732377"/>
    <w:rsid w:val="00732946"/>
    <w:rsid w:val="00733ECD"/>
    <w:rsid w:val="0073484D"/>
    <w:rsid w:val="00740C6F"/>
    <w:rsid w:val="00740D89"/>
    <w:rsid w:val="007412CE"/>
    <w:rsid w:val="00744A3C"/>
    <w:rsid w:val="00745483"/>
    <w:rsid w:val="0074576E"/>
    <w:rsid w:val="00747F4C"/>
    <w:rsid w:val="0075015A"/>
    <w:rsid w:val="007501A4"/>
    <w:rsid w:val="0075337E"/>
    <w:rsid w:val="00754534"/>
    <w:rsid w:val="007566ED"/>
    <w:rsid w:val="0076271B"/>
    <w:rsid w:val="00763381"/>
    <w:rsid w:val="00764ECB"/>
    <w:rsid w:val="00767358"/>
    <w:rsid w:val="00770C6A"/>
    <w:rsid w:val="00771A13"/>
    <w:rsid w:val="00780816"/>
    <w:rsid w:val="00781756"/>
    <w:rsid w:val="00781A25"/>
    <w:rsid w:val="00782AC4"/>
    <w:rsid w:val="00783A25"/>
    <w:rsid w:val="00784BC0"/>
    <w:rsid w:val="00787135"/>
    <w:rsid w:val="00790723"/>
    <w:rsid w:val="007964CF"/>
    <w:rsid w:val="007973D1"/>
    <w:rsid w:val="007A38DF"/>
    <w:rsid w:val="007A55FC"/>
    <w:rsid w:val="007A6A60"/>
    <w:rsid w:val="007B0770"/>
    <w:rsid w:val="007B093C"/>
    <w:rsid w:val="007B1C23"/>
    <w:rsid w:val="007B2BA9"/>
    <w:rsid w:val="007B68A5"/>
    <w:rsid w:val="007B7D40"/>
    <w:rsid w:val="007C0798"/>
    <w:rsid w:val="007C134B"/>
    <w:rsid w:val="007C22E9"/>
    <w:rsid w:val="007C5350"/>
    <w:rsid w:val="007D12B3"/>
    <w:rsid w:val="007D685B"/>
    <w:rsid w:val="007D7372"/>
    <w:rsid w:val="007E170F"/>
    <w:rsid w:val="007E49E3"/>
    <w:rsid w:val="007E77E1"/>
    <w:rsid w:val="007E783B"/>
    <w:rsid w:val="007E7BA7"/>
    <w:rsid w:val="007E7FA4"/>
    <w:rsid w:val="007F300C"/>
    <w:rsid w:val="007F56E4"/>
    <w:rsid w:val="007F5711"/>
    <w:rsid w:val="007F648E"/>
    <w:rsid w:val="00800CA7"/>
    <w:rsid w:val="008015A4"/>
    <w:rsid w:val="00801601"/>
    <w:rsid w:val="0080198E"/>
    <w:rsid w:val="00801C2B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3F10"/>
    <w:rsid w:val="00824F1E"/>
    <w:rsid w:val="00831C77"/>
    <w:rsid w:val="00832635"/>
    <w:rsid w:val="00834998"/>
    <w:rsid w:val="00841CB8"/>
    <w:rsid w:val="00842ECF"/>
    <w:rsid w:val="00844598"/>
    <w:rsid w:val="00847F3F"/>
    <w:rsid w:val="00847FD4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C8E"/>
    <w:rsid w:val="0088219B"/>
    <w:rsid w:val="0088317A"/>
    <w:rsid w:val="00883EF9"/>
    <w:rsid w:val="00887EC1"/>
    <w:rsid w:val="008919F1"/>
    <w:rsid w:val="00891B28"/>
    <w:rsid w:val="00892D9B"/>
    <w:rsid w:val="00893531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D4F63"/>
    <w:rsid w:val="008E0212"/>
    <w:rsid w:val="008E2B35"/>
    <w:rsid w:val="008E7DAF"/>
    <w:rsid w:val="008F071F"/>
    <w:rsid w:val="008F35C5"/>
    <w:rsid w:val="008F394F"/>
    <w:rsid w:val="008F4253"/>
    <w:rsid w:val="008F4F0B"/>
    <w:rsid w:val="009031AC"/>
    <w:rsid w:val="00904AE6"/>
    <w:rsid w:val="00906410"/>
    <w:rsid w:val="009067E8"/>
    <w:rsid w:val="00910222"/>
    <w:rsid w:val="00913492"/>
    <w:rsid w:val="00916E60"/>
    <w:rsid w:val="00917B0C"/>
    <w:rsid w:val="00920DDB"/>
    <w:rsid w:val="00925BF5"/>
    <w:rsid w:val="00926910"/>
    <w:rsid w:val="009308E7"/>
    <w:rsid w:val="00931426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FC9"/>
    <w:rsid w:val="0099409D"/>
    <w:rsid w:val="009A4BFA"/>
    <w:rsid w:val="009A6D17"/>
    <w:rsid w:val="009B05BC"/>
    <w:rsid w:val="009B0B8C"/>
    <w:rsid w:val="009B2304"/>
    <w:rsid w:val="009C1DDD"/>
    <w:rsid w:val="009C2694"/>
    <w:rsid w:val="009C387D"/>
    <w:rsid w:val="009C5064"/>
    <w:rsid w:val="009C7589"/>
    <w:rsid w:val="009C7C7B"/>
    <w:rsid w:val="009D0316"/>
    <w:rsid w:val="009D1FA8"/>
    <w:rsid w:val="009D2262"/>
    <w:rsid w:val="009D32F0"/>
    <w:rsid w:val="009D5218"/>
    <w:rsid w:val="009E2898"/>
    <w:rsid w:val="009E354E"/>
    <w:rsid w:val="009E5C2E"/>
    <w:rsid w:val="009E69E8"/>
    <w:rsid w:val="009F3371"/>
    <w:rsid w:val="009F3E86"/>
    <w:rsid w:val="00A01F6E"/>
    <w:rsid w:val="00A02BBE"/>
    <w:rsid w:val="00A033A6"/>
    <w:rsid w:val="00A03BA0"/>
    <w:rsid w:val="00A04B6E"/>
    <w:rsid w:val="00A059A8"/>
    <w:rsid w:val="00A127CE"/>
    <w:rsid w:val="00A14C04"/>
    <w:rsid w:val="00A152BA"/>
    <w:rsid w:val="00A20B89"/>
    <w:rsid w:val="00A245F0"/>
    <w:rsid w:val="00A25896"/>
    <w:rsid w:val="00A27BD4"/>
    <w:rsid w:val="00A30205"/>
    <w:rsid w:val="00A320C0"/>
    <w:rsid w:val="00A3370F"/>
    <w:rsid w:val="00A35E0B"/>
    <w:rsid w:val="00A379A2"/>
    <w:rsid w:val="00A42058"/>
    <w:rsid w:val="00A4231B"/>
    <w:rsid w:val="00A43945"/>
    <w:rsid w:val="00A463B1"/>
    <w:rsid w:val="00A50C9F"/>
    <w:rsid w:val="00A5275C"/>
    <w:rsid w:val="00A55E29"/>
    <w:rsid w:val="00A670C4"/>
    <w:rsid w:val="00A70361"/>
    <w:rsid w:val="00A71581"/>
    <w:rsid w:val="00A72748"/>
    <w:rsid w:val="00A73E2D"/>
    <w:rsid w:val="00A75C37"/>
    <w:rsid w:val="00A7660A"/>
    <w:rsid w:val="00A82175"/>
    <w:rsid w:val="00A82BC9"/>
    <w:rsid w:val="00A834E5"/>
    <w:rsid w:val="00A9150B"/>
    <w:rsid w:val="00A92120"/>
    <w:rsid w:val="00A93FA7"/>
    <w:rsid w:val="00A953BD"/>
    <w:rsid w:val="00AA04BB"/>
    <w:rsid w:val="00AA3BC5"/>
    <w:rsid w:val="00AB1649"/>
    <w:rsid w:val="00AB1BAB"/>
    <w:rsid w:val="00AB384F"/>
    <w:rsid w:val="00AB708B"/>
    <w:rsid w:val="00AC0E0E"/>
    <w:rsid w:val="00AC29ED"/>
    <w:rsid w:val="00AC2E06"/>
    <w:rsid w:val="00AC766D"/>
    <w:rsid w:val="00AD1502"/>
    <w:rsid w:val="00AD3563"/>
    <w:rsid w:val="00AD4712"/>
    <w:rsid w:val="00AE000C"/>
    <w:rsid w:val="00AE0643"/>
    <w:rsid w:val="00AE1461"/>
    <w:rsid w:val="00AE72CE"/>
    <w:rsid w:val="00AF18C7"/>
    <w:rsid w:val="00AF51A7"/>
    <w:rsid w:val="00AF6348"/>
    <w:rsid w:val="00AF675C"/>
    <w:rsid w:val="00B01399"/>
    <w:rsid w:val="00B01F48"/>
    <w:rsid w:val="00B035BC"/>
    <w:rsid w:val="00B04830"/>
    <w:rsid w:val="00B0673C"/>
    <w:rsid w:val="00B07D2F"/>
    <w:rsid w:val="00B13006"/>
    <w:rsid w:val="00B32549"/>
    <w:rsid w:val="00B34246"/>
    <w:rsid w:val="00B34FA9"/>
    <w:rsid w:val="00B43D9D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656F7"/>
    <w:rsid w:val="00B72C94"/>
    <w:rsid w:val="00B75DED"/>
    <w:rsid w:val="00B770D7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1D46"/>
    <w:rsid w:val="00BA6298"/>
    <w:rsid w:val="00BA6A70"/>
    <w:rsid w:val="00BA734D"/>
    <w:rsid w:val="00BB3C28"/>
    <w:rsid w:val="00BC07AE"/>
    <w:rsid w:val="00BC14B0"/>
    <w:rsid w:val="00BC3392"/>
    <w:rsid w:val="00BC4890"/>
    <w:rsid w:val="00BC51A5"/>
    <w:rsid w:val="00BC6889"/>
    <w:rsid w:val="00BD04AB"/>
    <w:rsid w:val="00BD103D"/>
    <w:rsid w:val="00BD1F5A"/>
    <w:rsid w:val="00BD214C"/>
    <w:rsid w:val="00BE42FB"/>
    <w:rsid w:val="00BE4A59"/>
    <w:rsid w:val="00BE4CE6"/>
    <w:rsid w:val="00BE4F31"/>
    <w:rsid w:val="00BF02E1"/>
    <w:rsid w:val="00BF3DF6"/>
    <w:rsid w:val="00BF4777"/>
    <w:rsid w:val="00BF5C17"/>
    <w:rsid w:val="00BF7C60"/>
    <w:rsid w:val="00C000E8"/>
    <w:rsid w:val="00C03304"/>
    <w:rsid w:val="00C037ED"/>
    <w:rsid w:val="00C05641"/>
    <w:rsid w:val="00C06AD0"/>
    <w:rsid w:val="00C12522"/>
    <w:rsid w:val="00C12F89"/>
    <w:rsid w:val="00C1500E"/>
    <w:rsid w:val="00C151EE"/>
    <w:rsid w:val="00C15586"/>
    <w:rsid w:val="00C15A1A"/>
    <w:rsid w:val="00C16E9B"/>
    <w:rsid w:val="00C22391"/>
    <w:rsid w:val="00C235A9"/>
    <w:rsid w:val="00C25235"/>
    <w:rsid w:val="00C259C6"/>
    <w:rsid w:val="00C27F48"/>
    <w:rsid w:val="00C307AF"/>
    <w:rsid w:val="00C32A8E"/>
    <w:rsid w:val="00C32A94"/>
    <w:rsid w:val="00C32ABE"/>
    <w:rsid w:val="00C334A9"/>
    <w:rsid w:val="00C34562"/>
    <w:rsid w:val="00C34772"/>
    <w:rsid w:val="00C35CDF"/>
    <w:rsid w:val="00C4516A"/>
    <w:rsid w:val="00C47393"/>
    <w:rsid w:val="00C506AA"/>
    <w:rsid w:val="00C51C0B"/>
    <w:rsid w:val="00C51E0E"/>
    <w:rsid w:val="00C527EB"/>
    <w:rsid w:val="00C53A95"/>
    <w:rsid w:val="00C55315"/>
    <w:rsid w:val="00C60244"/>
    <w:rsid w:val="00C60D95"/>
    <w:rsid w:val="00C61E5E"/>
    <w:rsid w:val="00C666A9"/>
    <w:rsid w:val="00C71A90"/>
    <w:rsid w:val="00C7213F"/>
    <w:rsid w:val="00C72708"/>
    <w:rsid w:val="00C87039"/>
    <w:rsid w:val="00C87D9D"/>
    <w:rsid w:val="00C87DD4"/>
    <w:rsid w:val="00C97ADF"/>
    <w:rsid w:val="00CA11F0"/>
    <w:rsid w:val="00CA4B4A"/>
    <w:rsid w:val="00CA58C0"/>
    <w:rsid w:val="00CA6D66"/>
    <w:rsid w:val="00CB35C0"/>
    <w:rsid w:val="00CB5AC1"/>
    <w:rsid w:val="00CB66D5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E1489"/>
    <w:rsid w:val="00CE6314"/>
    <w:rsid w:val="00CE6B51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01E1"/>
    <w:rsid w:val="00D34FBF"/>
    <w:rsid w:val="00D40460"/>
    <w:rsid w:val="00D4611D"/>
    <w:rsid w:val="00D46CBD"/>
    <w:rsid w:val="00D54C76"/>
    <w:rsid w:val="00D54C99"/>
    <w:rsid w:val="00D56237"/>
    <w:rsid w:val="00D63CBB"/>
    <w:rsid w:val="00D673F4"/>
    <w:rsid w:val="00D67411"/>
    <w:rsid w:val="00D70503"/>
    <w:rsid w:val="00D72802"/>
    <w:rsid w:val="00D7446E"/>
    <w:rsid w:val="00D77B62"/>
    <w:rsid w:val="00D801BC"/>
    <w:rsid w:val="00D826C0"/>
    <w:rsid w:val="00D84181"/>
    <w:rsid w:val="00D87005"/>
    <w:rsid w:val="00D87898"/>
    <w:rsid w:val="00D87F4A"/>
    <w:rsid w:val="00D90202"/>
    <w:rsid w:val="00D9055E"/>
    <w:rsid w:val="00D9745B"/>
    <w:rsid w:val="00D97546"/>
    <w:rsid w:val="00DA41C8"/>
    <w:rsid w:val="00DA43FD"/>
    <w:rsid w:val="00DA6FED"/>
    <w:rsid w:val="00DB1F5D"/>
    <w:rsid w:val="00DB35BE"/>
    <w:rsid w:val="00DB375E"/>
    <w:rsid w:val="00DB4966"/>
    <w:rsid w:val="00DB4B34"/>
    <w:rsid w:val="00DC14DF"/>
    <w:rsid w:val="00DC3750"/>
    <w:rsid w:val="00DD1BFF"/>
    <w:rsid w:val="00DD1DD7"/>
    <w:rsid w:val="00DD4A4F"/>
    <w:rsid w:val="00DD4A67"/>
    <w:rsid w:val="00DE136A"/>
    <w:rsid w:val="00DF0C45"/>
    <w:rsid w:val="00DF127B"/>
    <w:rsid w:val="00DF127F"/>
    <w:rsid w:val="00DF2FCB"/>
    <w:rsid w:val="00DF5E74"/>
    <w:rsid w:val="00E021DD"/>
    <w:rsid w:val="00E03496"/>
    <w:rsid w:val="00E05C3F"/>
    <w:rsid w:val="00E10BA2"/>
    <w:rsid w:val="00E13856"/>
    <w:rsid w:val="00E14C56"/>
    <w:rsid w:val="00E172DD"/>
    <w:rsid w:val="00E203F2"/>
    <w:rsid w:val="00E2079E"/>
    <w:rsid w:val="00E21B17"/>
    <w:rsid w:val="00E235EF"/>
    <w:rsid w:val="00E33DA9"/>
    <w:rsid w:val="00E3558F"/>
    <w:rsid w:val="00E35C14"/>
    <w:rsid w:val="00E35FAB"/>
    <w:rsid w:val="00E37F29"/>
    <w:rsid w:val="00E40683"/>
    <w:rsid w:val="00E419E1"/>
    <w:rsid w:val="00E43E19"/>
    <w:rsid w:val="00E44F50"/>
    <w:rsid w:val="00E472F6"/>
    <w:rsid w:val="00E50DDB"/>
    <w:rsid w:val="00E5117E"/>
    <w:rsid w:val="00E543C2"/>
    <w:rsid w:val="00E55B5F"/>
    <w:rsid w:val="00E55CC4"/>
    <w:rsid w:val="00E65FAB"/>
    <w:rsid w:val="00E678A6"/>
    <w:rsid w:val="00E71542"/>
    <w:rsid w:val="00E7479C"/>
    <w:rsid w:val="00E7630A"/>
    <w:rsid w:val="00E77A79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2D99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EF5FAD"/>
    <w:rsid w:val="00F01B64"/>
    <w:rsid w:val="00F02E45"/>
    <w:rsid w:val="00F04400"/>
    <w:rsid w:val="00F0556B"/>
    <w:rsid w:val="00F15D59"/>
    <w:rsid w:val="00F15F8A"/>
    <w:rsid w:val="00F20216"/>
    <w:rsid w:val="00F20D0B"/>
    <w:rsid w:val="00F210F7"/>
    <w:rsid w:val="00F214B7"/>
    <w:rsid w:val="00F21668"/>
    <w:rsid w:val="00F21893"/>
    <w:rsid w:val="00F238BA"/>
    <w:rsid w:val="00F254A1"/>
    <w:rsid w:val="00F2651E"/>
    <w:rsid w:val="00F27C6B"/>
    <w:rsid w:val="00F30FBA"/>
    <w:rsid w:val="00F3159B"/>
    <w:rsid w:val="00F34AB5"/>
    <w:rsid w:val="00F35DEE"/>
    <w:rsid w:val="00F379A6"/>
    <w:rsid w:val="00F409FE"/>
    <w:rsid w:val="00F4280C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70376"/>
    <w:rsid w:val="00F709C7"/>
    <w:rsid w:val="00F765A3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6F50"/>
    <w:rsid w:val="00FB7BB4"/>
    <w:rsid w:val="00FC0304"/>
    <w:rsid w:val="00FC0CFC"/>
    <w:rsid w:val="00FC4AF5"/>
    <w:rsid w:val="00FC54BA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EBDC-3079-4F61-8A25-AB1BE507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0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10688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Originalni textove</cp:lastModifiedBy>
  <cp:revision>2</cp:revision>
  <cp:lastPrinted>2024-01-03T08:08:00Z</cp:lastPrinted>
  <dcterms:created xsi:type="dcterms:W3CDTF">2024-01-08T09:06:00Z</dcterms:created>
  <dcterms:modified xsi:type="dcterms:W3CDTF">2024-01-08T09:06:00Z</dcterms:modified>
</cp:coreProperties>
</file>