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08D3F5AE" w:rsidR="00E433EC" w:rsidRDefault="00A57F35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НОЕ</w:t>
      </w:r>
      <w:r w:rsidR="00150CB1">
        <w:rPr>
          <w:rFonts w:ascii="Times New Roman" w:hAnsi="Times New Roman"/>
          <w:szCs w:val="24"/>
        </w:rPr>
        <w:t>МВРИ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759C20D6" w14:textId="61EA76F3" w:rsidR="000355B8" w:rsidRPr="000355B8" w:rsidRDefault="0089225E" w:rsidP="000355B8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 xml:space="preserve">се </w:t>
      </w:r>
      <w:r w:rsidR="00CF0321">
        <w:rPr>
          <w:rFonts w:ascii="Times New Roman" w:hAnsi="Times New Roman" w:hint="cs"/>
          <w:szCs w:val="24"/>
          <w:lang w:val="bg-BG"/>
        </w:rPr>
        <w:t>увеличава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CF0321">
        <w:rPr>
          <w:rFonts w:ascii="Times New Roman" w:hAnsi="Times New Roman"/>
          <w:szCs w:val="24"/>
          <w:lang w:val="bg-BG"/>
        </w:rPr>
        <w:t xml:space="preserve"> 0.5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CF0321">
        <w:rPr>
          <w:rFonts w:ascii="Times New Roman" w:hAnsi="Times New Roman"/>
          <w:szCs w:val="24"/>
          <w:lang w:val="bg-BG"/>
        </w:rPr>
        <w:t>ное</w:t>
      </w:r>
      <w:r w:rsidR="00AE3BD1">
        <w:rPr>
          <w:rFonts w:ascii="Times New Roman" w:hAnsi="Times New Roman" w:hint="cs"/>
          <w:szCs w:val="24"/>
          <w:lang w:val="bg-BG"/>
        </w:rPr>
        <w:t>мври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Покачване се наблюдава </w:t>
      </w:r>
      <w:r w:rsidR="000355B8" w:rsidRPr="000355B8">
        <w:rPr>
          <w:rFonts w:ascii="Times New Roman" w:hAnsi="Times New Roman" w:hint="cs"/>
          <w:szCs w:val="24"/>
          <w:lang w:val="bg-BG"/>
        </w:rPr>
        <w:t>при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производството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разпределението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на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електрическа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топлоенергия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газ</w:t>
      </w:r>
      <w:r w:rsidR="000355B8">
        <w:rPr>
          <w:rFonts w:ascii="Times New Roman" w:hAnsi="Times New Roman"/>
          <w:szCs w:val="24"/>
          <w:lang w:val="bg-BG"/>
        </w:rPr>
        <w:t xml:space="preserve"> - с 2.5</w:t>
      </w:r>
      <w:r w:rsidR="000355B8" w:rsidRPr="000355B8">
        <w:rPr>
          <w:rFonts w:ascii="Times New Roman" w:hAnsi="Times New Roman"/>
          <w:szCs w:val="24"/>
          <w:lang w:val="bg-BG"/>
        </w:rPr>
        <w:t xml:space="preserve">%, и в </w:t>
      </w:r>
      <w:proofErr w:type="spellStart"/>
      <w:r w:rsidR="000355B8" w:rsidRPr="000355B8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0355B8" w:rsidRPr="000355B8">
        <w:rPr>
          <w:rFonts w:ascii="Times New Roman" w:hAnsi="Times New Roman"/>
          <w:szCs w:val="24"/>
          <w:lang w:val="bg-BG"/>
        </w:rPr>
        <w:t xml:space="preserve"> промишленост </w:t>
      </w:r>
      <w:r w:rsidR="00D1597E">
        <w:rPr>
          <w:rFonts w:ascii="Times New Roman" w:hAnsi="Times New Roman"/>
          <w:szCs w:val="24"/>
          <w:lang w:val="bg-BG"/>
        </w:rPr>
        <w:t>- с 1.1</w:t>
      </w:r>
      <w:r w:rsidR="000355B8" w:rsidRPr="000355B8">
        <w:rPr>
          <w:rFonts w:ascii="Times New Roman" w:hAnsi="Times New Roman"/>
          <w:szCs w:val="24"/>
          <w:lang w:val="bg-BG"/>
        </w:rPr>
        <w:t>%.</w:t>
      </w:r>
      <w:r w:rsidR="000355B8" w:rsidRPr="000355B8">
        <w:rPr>
          <w:rFonts w:ascii="Times New Roman" w:hAnsi="Times New Roman"/>
          <w:szCs w:val="24"/>
          <w:lang w:val="en-US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Намал</w:t>
      </w:r>
      <w:r w:rsidR="000355B8" w:rsidRPr="000355B8">
        <w:rPr>
          <w:rFonts w:ascii="Times New Roman" w:hAnsi="Times New Roman"/>
          <w:szCs w:val="24"/>
          <w:lang w:val="bg-BG"/>
        </w:rPr>
        <w:t xml:space="preserve">ение </w:t>
      </w:r>
      <w:r w:rsidR="000355B8" w:rsidRPr="000355B8">
        <w:rPr>
          <w:rFonts w:ascii="Times New Roman" w:hAnsi="Times New Roman" w:hint="cs"/>
          <w:szCs w:val="24"/>
          <w:lang w:val="bg-BG"/>
        </w:rPr>
        <w:t>е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регистрирано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в преработващата промишленост </w:t>
      </w:r>
      <w:r w:rsidR="00D1597E">
        <w:rPr>
          <w:rFonts w:ascii="Times New Roman" w:hAnsi="Times New Roman"/>
          <w:szCs w:val="24"/>
          <w:lang w:val="bg-BG"/>
        </w:rPr>
        <w:t>- с 0.2</w:t>
      </w:r>
      <w:r w:rsidR="000355B8" w:rsidRPr="000355B8">
        <w:rPr>
          <w:rFonts w:ascii="Times New Roman" w:hAnsi="Times New Roman"/>
          <w:szCs w:val="24"/>
          <w:lang w:val="bg-BG"/>
        </w:rPr>
        <w:t>%.</w:t>
      </w:r>
    </w:p>
    <w:p w14:paraId="4B5F477B" w14:textId="434302B4" w:rsidR="00E433EC" w:rsidRPr="00FC7FF2" w:rsidRDefault="00C47DFC" w:rsidP="00E53F7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2200FF">
        <w:rPr>
          <w:rFonts w:ascii="Times New Roman" w:hAnsi="Times New Roman"/>
          <w:szCs w:val="24"/>
          <w:lang w:val="bg-BG"/>
        </w:rPr>
        <w:t>ниски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2A502C">
        <w:rPr>
          <w:rFonts w:ascii="Times New Roman" w:hAnsi="Times New Roman"/>
          <w:szCs w:val="24"/>
          <w:lang w:val="bg-BG"/>
        </w:rPr>
        <w:t xml:space="preserve">са отчетени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0B75E7">
        <w:rPr>
          <w:rFonts w:ascii="Times New Roman" w:hAnsi="Times New Roman" w:hint="cs"/>
          <w:szCs w:val="24"/>
          <w:lang w:val="bg-BG"/>
        </w:rPr>
        <w:t>о</w:t>
      </w:r>
      <w:r w:rsidR="000B75E7" w:rsidRPr="000B75E7">
        <w:rPr>
          <w:rFonts w:ascii="Times New Roman" w:hAnsi="Times New Roman" w:hint="cs"/>
          <w:szCs w:val="24"/>
          <w:lang w:val="bg-BG"/>
        </w:rPr>
        <w:t>бработка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на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кожи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; </w:t>
      </w:r>
      <w:r w:rsidR="000B75E7" w:rsidRPr="000B75E7">
        <w:rPr>
          <w:rFonts w:ascii="Times New Roman" w:hAnsi="Times New Roman" w:hint="cs"/>
          <w:szCs w:val="24"/>
          <w:lang w:val="bg-BG"/>
        </w:rPr>
        <w:t>производство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на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обувки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други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изделия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от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обработени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кожи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без</w:t>
      </w:r>
      <w:r w:rsidR="000B75E7" w:rsidRPr="000B75E7">
        <w:rPr>
          <w:rFonts w:ascii="Times New Roman" w:hAnsi="Times New Roman"/>
          <w:szCs w:val="24"/>
          <w:lang w:val="bg-BG"/>
        </w:rPr>
        <w:t xml:space="preserve"> </w:t>
      </w:r>
      <w:r w:rsidR="000B75E7" w:rsidRPr="000B75E7">
        <w:rPr>
          <w:rFonts w:ascii="Times New Roman" w:hAnsi="Times New Roman" w:hint="cs"/>
          <w:szCs w:val="24"/>
          <w:lang w:val="bg-BG"/>
        </w:rPr>
        <w:t>косъм</w:t>
      </w:r>
      <w:r w:rsidR="002200FF" w:rsidRPr="00FC7FF2">
        <w:rPr>
          <w:rFonts w:ascii="Times New Roman" w:hAnsi="Times New Roman"/>
          <w:szCs w:val="24"/>
          <w:lang w:val="bg-BG"/>
        </w:rPr>
        <w:t xml:space="preserve"> </w:t>
      </w:r>
      <w:r w:rsidR="002200FF">
        <w:rPr>
          <w:rFonts w:ascii="Times New Roman" w:hAnsi="Times New Roman"/>
          <w:szCs w:val="24"/>
          <w:lang w:val="bg-BG"/>
        </w:rPr>
        <w:t>-</w:t>
      </w:r>
      <w:r w:rsidR="002200FF" w:rsidRPr="00FC7FF2">
        <w:rPr>
          <w:rFonts w:ascii="Times New Roman" w:hAnsi="Times New Roman"/>
          <w:szCs w:val="24"/>
          <w:lang w:val="bg-BG"/>
        </w:rPr>
        <w:t xml:space="preserve"> </w:t>
      </w:r>
      <w:r w:rsidR="000B75E7">
        <w:rPr>
          <w:rFonts w:ascii="Times New Roman" w:hAnsi="Times New Roman"/>
          <w:szCs w:val="24"/>
          <w:lang w:val="bg-BG"/>
        </w:rPr>
        <w:t>с 10.5</w:t>
      </w:r>
      <w:r w:rsidR="00651548">
        <w:rPr>
          <w:rFonts w:ascii="Times New Roman" w:hAnsi="Times New Roman"/>
          <w:szCs w:val="24"/>
          <w:lang w:val="bg-BG"/>
        </w:rPr>
        <w:t xml:space="preserve">%, </w:t>
      </w:r>
      <w:r w:rsidR="002D2B79" w:rsidRPr="000B75E7">
        <w:rPr>
          <w:rFonts w:ascii="Times New Roman" w:hAnsi="Times New Roman"/>
          <w:szCs w:val="24"/>
          <w:lang w:val="bg-BG"/>
        </w:rPr>
        <w:t xml:space="preserve">при производството на </w:t>
      </w:r>
      <w:r w:rsidR="002D2B79" w:rsidRPr="002D2B79">
        <w:rPr>
          <w:rFonts w:ascii="Times New Roman" w:hAnsi="Times New Roman" w:hint="cs"/>
          <w:szCs w:val="24"/>
          <w:lang w:val="bg-BG"/>
        </w:rPr>
        <w:t>текстил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 w:rsidRPr="002D2B79">
        <w:rPr>
          <w:rFonts w:ascii="Times New Roman" w:hAnsi="Times New Roman" w:hint="cs"/>
          <w:szCs w:val="24"/>
          <w:lang w:val="bg-BG"/>
        </w:rPr>
        <w:t>и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 w:rsidRPr="002D2B79">
        <w:rPr>
          <w:rFonts w:ascii="Times New Roman" w:hAnsi="Times New Roman" w:hint="cs"/>
          <w:szCs w:val="24"/>
          <w:lang w:val="bg-BG"/>
        </w:rPr>
        <w:t>изделия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 w:rsidRPr="002D2B79">
        <w:rPr>
          <w:rFonts w:ascii="Times New Roman" w:hAnsi="Times New Roman" w:hint="cs"/>
          <w:szCs w:val="24"/>
          <w:lang w:val="bg-BG"/>
        </w:rPr>
        <w:t>от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 w:rsidRPr="002D2B79">
        <w:rPr>
          <w:rFonts w:ascii="Times New Roman" w:hAnsi="Times New Roman" w:hint="cs"/>
          <w:szCs w:val="24"/>
          <w:lang w:val="bg-BG"/>
        </w:rPr>
        <w:t>текстил</w:t>
      </w:r>
      <w:r w:rsidR="002D2B79" w:rsidRPr="002D2B79">
        <w:rPr>
          <w:rFonts w:ascii="Times New Roman" w:hAnsi="Times New Roman"/>
          <w:szCs w:val="24"/>
          <w:lang w:val="bg-BG"/>
        </w:rPr>
        <w:t xml:space="preserve">, </w:t>
      </w:r>
      <w:r w:rsidR="002D2B79" w:rsidRPr="002D2B79">
        <w:rPr>
          <w:rFonts w:ascii="Times New Roman" w:hAnsi="Times New Roman" w:hint="cs"/>
          <w:szCs w:val="24"/>
          <w:lang w:val="bg-BG"/>
        </w:rPr>
        <w:t>без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 w:rsidRPr="002D2B79">
        <w:rPr>
          <w:rFonts w:ascii="Times New Roman" w:hAnsi="Times New Roman" w:hint="cs"/>
          <w:szCs w:val="24"/>
          <w:lang w:val="bg-BG"/>
        </w:rPr>
        <w:t>облекло</w:t>
      </w:r>
      <w:r w:rsidR="002D2B79" w:rsidRPr="002D2B79">
        <w:rPr>
          <w:rFonts w:ascii="Times New Roman" w:hAnsi="Times New Roman"/>
          <w:szCs w:val="24"/>
          <w:lang w:val="bg-BG"/>
        </w:rPr>
        <w:t xml:space="preserve"> </w:t>
      </w:r>
      <w:r w:rsidR="002D2B79">
        <w:rPr>
          <w:rFonts w:ascii="Times New Roman" w:hAnsi="Times New Roman"/>
          <w:szCs w:val="24"/>
          <w:lang w:val="bg-BG"/>
        </w:rPr>
        <w:t>- с 0.9%</w:t>
      </w:r>
      <w:r w:rsidR="002A17DD">
        <w:rPr>
          <w:rFonts w:ascii="Times New Roman" w:hAnsi="Times New Roman"/>
          <w:szCs w:val="24"/>
          <w:lang w:val="bg-BG"/>
        </w:rPr>
        <w:t>, и при</w:t>
      </w:r>
      <w:r w:rsidR="000C48EE" w:rsidRPr="00102BD2">
        <w:rPr>
          <w:rFonts w:ascii="Times New Roman" w:hAnsi="Times New Roman"/>
        </w:rPr>
        <w:t xml:space="preserve"> </w:t>
      </w:r>
      <w:r w:rsidR="002A17DD" w:rsidRPr="00102BD2">
        <w:rPr>
          <w:rFonts w:ascii="Times New Roman" w:hAnsi="Times New Roman" w:hint="cs"/>
        </w:rPr>
        <w:t>п</w:t>
      </w:r>
      <w:proofErr w:type="spellStart"/>
      <w:r w:rsidR="002A17DD" w:rsidRPr="002A17DD">
        <w:rPr>
          <w:rFonts w:ascii="Times New Roman" w:hAnsi="Times New Roman" w:hint="cs"/>
          <w:szCs w:val="24"/>
          <w:lang w:val="bg-BG"/>
        </w:rPr>
        <w:t>роизводство</w:t>
      </w:r>
      <w:r w:rsidR="002A1F15">
        <w:rPr>
          <w:rFonts w:ascii="Times New Roman" w:hAnsi="Times New Roman"/>
          <w:szCs w:val="24"/>
          <w:lang w:val="bg-BG"/>
        </w:rPr>
        <w:t>то</w:t>
      </w:r>
      <w:proofErr w:type="spellEnd"/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на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дървен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материал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и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изделия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от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него</w:t>
      </w:r>
      <w:r w:rsidR="002A17DD" w:rsidRPr="002A17DD">
        <w:rPr>
          <w:rFonts w:ascii="Times New Roman" w:hAnsi="Times New Roman"/>
          <w:szCs w:val="24"/>
          <w:lang w:val="bg-BG"/>
        </w:rPr>
        <w:t xml:space="preserve">, </w:t>
      </w:r>
      <w:r w:rsidR="002A17DD" w:rsidRPr="002A17DD">
        <w:rPr>
          <w:rFonts w:ascii="Times New Roman" w:hAnsi="Times New Roman" w:hint="cs"/>
          <w:szCs w:val="24"/>
          <w:lang w:val="bg-BG"/>
        </w:rPr>
        <w:t>без</w:t>
      </w:r>
      <w:r w:rsidR="002A17DD" w:rsidRPr="002A17DD">
        <w:rPr>
          <w:rFonts w:ascii="Times New Roman" w:hAnsi="Times New Roman"/>
          <w:szCs w:val="24"/>
          <w:lang w:val="bg-BG"/>
        </w:rPr>
        <w:t xml:space="preserve"> </w:t>
      </w:r>
      <w:r w:rsidR="002A17DD" w:rsidRPr="002A17DD">
        <w:rPr>
          <w:rFonts w:ascii="Times New Roman" w:hAnsi="Times New Roman" w:hint="cs"/>
          <w:szCs w:val="24"/>
          <w:lang w:val="bg-BG"/>
        </w:rPr>
        <w:t>мебели</w:t>
      </w:r>
      <w:r w:rsidR="002A17DD">
        <w:rPr>
          <w:rFonts w:ascii="Times New Roman" w:hAnsi="Times New Roman"/>
          <w:szCs w:val="24"/>
          <w:lang w:val="bg-BG"/>
        </w:rPr>
        <w:t xml:space="preserve"> - с 0.6%</w:t>
      </w:r>
      <w:r w:rsidR="002200FF">
        <w:rPr>
          <w:rFonts w:ascii="Times New Roman" w:hAnsi="Times New Roman"/>
          <w:szCs w:val="24"/>
          <w:lang w:val="bg-BG"/>
        </w:rPr>
        <w:t>.</w:t>
      </w:r>
      <w:r w:rsidR="006C3C77">
        <w:rPr>
          <w:rFonts w:ascii="Times New Roman" w:hAnsi="Times New Roman"/>
          <w:szCs w:val="24"/>
          <w:lang w:val="bg-BG"/>
        </w:rPr>
        <w:t xml:space="preserve"> Нарастване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4F58B5">
        <w:rPr>
          <w:rFonts w:ascii="Times New Roman" w:hAnsi="Times New Roman"/>
          <w:szCs w:val="24"/>
          <w:lang w:val="bg-BG"/>
        </w:rPr>
        <w:t>е регистрирано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при</w:t>
      </w:r>
      <w:r w:rsidR="00E53F7D" w:rsidRPr="00FC7FF2">
        <w:rPr>
          <w:rFonts w:ascii="Times New Roman" w:hAnsi="Times New Roman"/>
          <w:szCs w:val="24"/>
          <w:lang w:val="bg-BG"/>
        </w:rPr>
        <w:t xml:space="preserve"> </w:t>
      </w:r>
      <w:r w:rsidR="000E0A03">
        <w:rPr>
          <w:rFonts w:ascii="Times New Roman" w:hAnsi="Times New Roman" w:hint="cs"/>
          <w:szCs w:val="24"/>
          <w:lang w:val="bg-BG"/>
        </w:rPr>
        <w:t>п</w:t>
      </w:r>
      <w:r w:rsidR="000E0A03" w:rsidRPr="000E0A03">
        <w:rPr>
          <w:rFonts w:ascii="Times New Roman" w:hAnsi="Times New Roman" w:hint="cs"/>
          <w:szCs w:val="24"/>
          <w:lang w:val="bg-BG"/>
        </w:rPr>
        <w:t>роизводство</w:t>
      </w:r>
      <w:r w:rsidR="000E0A03" w:rsidRPr="000E0A03">
        <w:rPr>
          <w:rFonts w:ascii="Times New Roman" w:hAnsi="Times New Roman"/>
          <w:szCs w:val="24"/>
          <w:lang w:val="bg-BG"/>
        </w:rPr>
        <w:t xml:space="preserve"> </w:t>
      </w:r>
      <w:r w:rsidR="000E0A03" w:rsidRPr="000E0A03">
        <w:rPr>
          <w:rFonts w:ascii="Times New Roman" w:hAnsi="Times New Roman" w:hint="cs"/>
          <w:szCs w:val="24"/>
          <w:lang w:val="bg-BG"/>
        </w:rPr>
        <w:t>на</w:t>
      </w:r>
      <w:r w:rsidR="000E0A03" w:rsidRPr="000E0A03">
        <w:rPr>
          <w:rFonts w:ascii="Times New Roman" w:hAnsi="Times New Roman"/>
          <w:szCs w:val="24"/>
          <w:lang w:val="bg-BG"/>
        </w:rPr>
        <w:t xml:space="preserve"> </w:t>
      </w:r>
      <w:r w:rsidR="000E0A03" w:rsidRPr="000E0A03">
        <w:rPr>
          <w:rFonts w:ascii="Times New Roman" w:hAnsi="Times New Roman" w:hint="cs"/>
          <w:szCs w:val="24"/>
          <w:lang w:val="bg-BG"/>
        </w:rPr>
        <w:t>основни</w:t>
      </w:r>
      <w:r w:rsidR="000E0A03" w:rsidRPr="000E0A03">
        <w:rPr>
          <w:rFonts w:ascii="Times New Roman" w:hAnsi="Times New Roman"/>
          <w:szCs w:val="24"/>
          <w:lang w:val="bg-BG"/>
        </w:rPr>
        <w:t xml:space="preserve"> </w:t>
      </w:r>
      <w:r w:rsidR="000E0A03" w:rsidRPr="000E0A03">
        <w:rPr>
          <w:rFonts w:ascii="Times New Roman" w:hAnsi="Times New Roman" w:hint="cs"/>
          <w:szCs w:val="24"/>
          <w:lang w:val="bg-BG"/>
        </w:rPr>
        <w:t>метали</w:t>
      </w:r>
      <w:r w:rsidR="000E0A03">
        <w:rPr>
          <w:rFonts w:ascii="Times New Roman" w:hAnsi="Times New Roman"/>
          <w:szCs w:val="24"/>
          <w:lang w:val="bg-BG"/>
        </w:rPr>
        <w:t xml:space="preserve"> - с 2.0</w:t>
      </w:r>
      <w:r w:rsidR="00AE3BD1">
        <w:rPr>
          <w:rFonts w:ascii="Times New Roman" w:hAnsi="Times New Roman"/>
          <w:szCs w:val="24"/>
          <w:lang w:val="bg-BG"/>
        </w:rPr>
        <w:t>%, а също и при производството на изделия от каучук и пластмаси</w:t>
      </w:r>
      <w:r w:rsidR="006804C4">
        <w:rPr>
          <w:rFonts w:ascii="Times New Roman" w:hAnsi="Times New Roman"/>
          <w:szCs w:val="24"/>
          <w:lang w:val="bg-BG"/>
        </w:rPr>
        <w:t xml:space="preserve"> - с 1.8</w:t>
      </w:r>
      <w:r w:rsidR="00B84767">
        <w:rPr>
          <w:rFonts w:ascii="Times New Roman" w:hAnsi="Times New Roman"/>
          <w:szCs w:val="24"/>
          <w:lang w:val="bg-BG"/>
        </w:rPr>
        <w:t xml:space="preserve">%. </w:t>
      </w:r>
    </w:p>
    <w:p w14:paraId="21460DFB" w14:textId="2F9BA32E" w:rsidR="00E433EC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</w:t>
      </w:r>
      <w:r w:rsidR="00652ACD">
        <w:rPr>
          <w:sz w:val="24"/>
          <w:szCs w:val="24"/>
          <w:lang w:val="bg-BG"/>
        </w:rPr>
        <w:t>ное</w:t>
      </w:r>
      <w:r w:rsidR="00EC36BA">
        <w:rPr>
          <w:sz w:val="24"/>
          <w:szCs w:val="24"/>
          <w:lang w:val="bg-BG"/>
        </w:rPr>
        <w:t xml:space="preserve">мври 2023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6903F4">
        <w:rPr>
          <w:sz w:val="24"/>
          <w:szCs w:val="24"/>
          <w:lang w:val="bg-BG"/>
        </w:rPr>
        <w:t>11.2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C21FE7">
        <w:rPr>
          <w:sz w:val="24"/>
          <w:szCs w:val="24"/>
          <w:lang w:val="bg-BG"/>
        </w:rPr>
        <w:t xml:space="preserve">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CF5E92">
        <w:rPr>
          <w:sz w:val="24"/>
          <w:szCs w:val="24"/>
          <w:lang w:val="bg-BG"/>
        </w:rPr>
        <w:t>31.6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в </w:t>
      </w:r>
      <w:proofErr w:type="spellStart"/>
      <w:r w:rsidR="00680507">
        <w:rPr>
          <w:sz w:val="24"/>
          <w:szCs w:val="24"/>
          <w:lang w:val="bg-BG"/>
        </w:rPr>
        <w:t>добивната</w:t>
      </w:r>
      <w:proofErr w:type="spellEnd"/>
      <w:r w:rsidR="00680507">
        <w:rPr>
          <w:sz w:val="24"/>
          <w:szCs w:val="24"/>
          <w:lang w:val="bg-BG"/>
        </w:rPr>
        <w:t xml:space="preserve"> промишленост - </w:t>
      </w:r>
      <w:r w:rsidR="00CF5E92">
        <w:rPr>
          <w:sz w:val="24"/>
          <w:szCs w:val="24"/>
          <w:lang w:val="bg-BG"/>
        </w:rPr>
        <w:t>с 3.2</w:t>
      </w:r>
      <w:r w:rsidR="00DB2726">
        <w:rPr>
          <w:sz w:val="24"/>
          <w:szCs w:val="24"/>
          <w:lang w:val="bg-BG"/>
        </w:rPr>
        <w:t xml:space="preserve">%, и </w:t>
      </w:r>
      <w:r w:rsidR="00AE223A">
        <w:rPr>
          <w:sz w:val="24"/>
          <w:szCs w:val="24"/>
          <w:lang w:val="bg-BG"/>
        </w:rPr>
        <w:t xml:space="preserve">в преработващата промишленост </w:t>
      </w:r>
      <w:r w:rsidR="00274FE5">
        <w:rPr>
          <w:sz w:val="24"/>
          <w:szCs w:val="24"/>
          <w:lang w:val="bg-BG"/>
        </w:rPr>
        <w:t>-</w:t>
      </w:r>
      <w:r w:rsidR="00CF5E92">
        <w:rPr>
          <w:sz w:val="24"/>
          <w:szCs w:val="24"/>
          <w:lang w:val="bg-BG"/>
        </w:rPr>
        <w:t xml:space="preserve"> с 1.1</w:t>
      </w:r>
      <w:r w:rsidR="00C02DDF">
        <w:rPr>
          <w:sz w:val="24"/>
          <w:szCs w:val="24"/>
          <w:lang w:val="bg-BG"/>
        </w:rPr>
        <w:t>%.</w:t>
      </w:r>
    </w:p>
    <w:p w14:paraId="03FD21A7" w14:textId="49E331F0" w:rsidR="007267D9" w:rsidRPr="006C2195" w:rsidRDefault="00B755D0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 xml:space="preserve">Съществено намаление на цените </w:t>
      </w:r>
      <w:r w:rsidR="00EB6C67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Pr="006C2195">
        <w:rPr>
          <w:rFonts w:ascii="Times New Roman" w:hAnsi="Times New Roman"/>
          <w:szCs w:val="24"/>
          <w:lang w:val="bg-BG"/>
        </w:rPr>
        <w:t xml:space="preserve">е </w:t>
      </w:r>
      <w:r w:rsidR="00EB6C67">
        <w:rPr>
          <w:rFonts w:ascii="Times New Roman" w:hAnsi="Times New Roman"/>
          <w:szCs w:val="24"/>
          <w:lang w:val="bg-BG"/>
        </w:rPr>
        <w:t>отчетено</w:t>
      </w:r>
      <w:r w:rsidRPr="006C2195">
        <w:rPr>
          <w:rFonts w:ascii="Times New Roman" w:hAnsi="Times New Roman"/>
          <w:szCs w:val="24"/>
          <w:lang w:val="bg-BG"/>
        </w:rPr>
        <w:t xml:space="preserve"> при производството на химични продукти </w:t>
      </w:r>
      <w:r>
        <w:rPr>
          <w:rFonts w:ascii="Times New Roman" w:hAnsi="Times New Roman"/>
          <w:szCs w:val="24"/>
          <w:lang w:val="en-US"/>
        </w:rPr>
        <w:t xml:space="preserve">- </w:t>
      </w:r>
      <w:r w:rsidRPr="006C2195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2195">
        <w:rPr>
          <w:rFonts w:ascii="Times New Roman" w:hAnsi="Times New Roman"/>
          <w:szCs w:val="24"/>
          <w:lang w:val="bg-BG"/>
        </w:rPr>
        <w:t>1</w:t>
      </w:r>
      <w:r w:rsidR="0012517C">
        <w:rPr>
          <w:rFonts w:ascii="Times New Roman" w:hAnsi="Times New Roman"/>
          <w:szCs w:val="24"/>
          <w:lang w:val="bg-BG"/>
        </w:rPr>
        <w:t>4.5</w:t>
      </w:r>
      <w:r w:rsidR="007E0FB1">
        <w:rPr>
          <w:rFonts w:ascii="Times New Roman" w:hAnsi="Times New Roman"/>
          <w:szCs w:val="24"/>
          <w:lang w:val="bg-BG"/>
        </w:rPr>
        <w:t>%,</w:t>
      </w:r>
      <w:r w:rsidRPr="006C2195">
        <w:rPr>
          <w:rFonts w:ascii="Times New Roman" w:hAnsi="Times New Roman"/>
          <w:szCs w:val="24"/>
          <w:lang w:val="bg-BG"/>
        </w:rPr>
        <w:t xml:space="preserve"> при </w:t>
      </w:r>
      <w:r w:rsidR="00993E0B">
        <w:rPr>
          <w:rFonts w:ascii="Times New Roman" w:hAnsi="Times New Roman" w:hint="cs"/>
          <w:szCs w:val="24"/>
          <w:lang w:val="bg-BG"/>
        </w:rPr>
        <w:t>о</w:t>
      </w:r>
      <w:r w:rsidR="00993E0B" w:rsidRPr="00993E0B">
        <w:rPr>
          <w:rFonts w:ascii="Times New Roman" w:hAnsi="Times New Roman" w:hint="cs"/>
          <w:szCs w:val="24"/>
          <w:lang w:val="bg-BG"/>
        </w:rPr>
        <w:t>бработка</w:t>
      </w:r>
      <w:r w:rsidR="002A1F15">
        <w:rPr>
          <w:rFonts w:ascii="Times New Roman" w:hAnsi="Times New Roman"/>
          <w:szCs w:val="24"/>
          <w:lang w:val="bg-BG"/>
        </w:rPr>
        <w:t>та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на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кожи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; </w:t>
      </w:r>
      <w:r w:rsidR="00993E0B" w:rsidRPr="00993E0B">
        <w:rPr>
          <w:rFonts w:ascii="Times New Roman" w:hAnsi="Times New Roman" w:hint="cs"/>
          <w:szCs w:val="24"/>
          <w:lang w:val="bg-BG"/>
        </w:rPr>
        <w:t>производство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на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обувки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други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изделия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от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обработени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кожи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без</w:t>
      </w:r>
      <w:r w:rsidR="00993E0B" w:rsidRPr="00993E0B">
        <w:rPr>
          <w:rFonts w:ascii="Times New Roman" w:hAnsi="Times New Roman"/>
          <w:szCs w:val="24"/>
          <w:lang w:val="bg-BG"/>
        </w:rPr>
        <w:t xml:space="preserve"> </w:t>
      </w:r>
      <w:r w:rsidR="00993E0B" w:rsidRPr="00993E0B">
        <w:rPr>
          <w:rFonts w:ascii="Times New Roman" w:hAnsi="Times New Roman" w:hint="cs"/>
          <w:szCs w:val="24"/>
          <w:lang w:val="bg-BG"/>
        </w:rPr>
        <w:t>косъм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2195">
        <w:rPr>
          <w:rFonts w:ascii="Times New Roman" w:hAnsi="Times New Roman"/>
          <w:szCs w:val="24"/>
          <w:lang w:val="bg-BG"/>
        </w:rPr>
        <w:t xml:space="preserve">- </w:t>
      </w:r>
      <w:r w:rsidR="00993E0B">
        <w:rPr>
          <w:rFonts w:ascii="Times New Roman" w:hAnsi="Times New Roman"/>
          <w:szCs w:val="24"/>
          <w:lang w:val="bg-BG"/>
        </w:rPr>
        <w:t>с 9.6</w:t>
      </w:r>
      <w:r w:rsidRPr="006C2195">
        <w:rPr>
          <w:rFonts w:ascii="Times New Roman" w:hAnsi="Times New Roman"/>
          <w:szCs w:val="24"/>
          <w:lang w:val="bg-BG"/>
        </w:rPr>
        <w:t>%</w:t>
      </w:r>
      <w:r w:rsidR="007E0FB1">
        <w:rPr>
          <w:rFonts w:ascii="Times New Roman" w:hAnsi="Times New Roman"/>
          <w:szCs w:val="24"/>
          <w:lang w:val="bg-BG"/>
        </w:rPr>
        <w:t xml:space="preserve">, и при </w:t>
      </w:r>
      <w:r w:rsidR="007E0FB1">
        <w:rPr>
          <w:rFonts w:ascii="Times New Roman" w:hAnsi="Times New Roman" w:hint="cs"/>
          <w:szCs w:val="24"/>
          <w:lang w:val="bg-BG"/>
        </w:rPr>
        <w:t>п</w:t>
      </w:r>
      <w:r w:rsidR="007E0FB1" w:rsidRPr="007E0FB1">
        <w:rPr>
          <w:rFonts w:ascii="Times New Roman" w:hAnsi="Times New Roman" w:hint="cs"/>
          <w:szCs w:val="24"/>
          <w:lang w:val="bg-BG"/>
        </w:rPr>
        <w:t>роизводство</w:t>
      </w:r>
      <w:r w:rsidR="002A1F15">
        <w:rPr>
          <w:rFonts w:ascii="Times New Roman" w:hAnsi="Times New Roman"/>
          <w:szCs w:val="24"/>
          <w:lang w:val="bg-BG"/>
        </w:rPr>
        <w:t>то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на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хартия</w:t>
      </w:r>
      <w:r w:rsidR="007E0FB1" w:rsidRPr="007E0FB1">
        <w:rPr>
          <w:rFonts w:ascii="Times New Roman" w:hAnsi="Times New Roman"/>
          <w:szCs w:val="24"/>
          <w:lang w:val="bg-BG"/>
        </w:rPr>
        <w:t xml:space="preserve">, </w:t>
      </w:r>
      <w:r w:rsidR="007E0FB1" w:rsidRPr="007E0FB1">
        <w:rPr>
          <w:rFonts w:ascii="Times New Roman" w:hAnsi="Times New Roman" w:hint="cs"/>
          <w:szCs w:val="24"/>
          <w:lang w:val="bg-BG"/>
        </w:rPr>
        <w:t>картон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и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изделия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от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хартия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и</w:t>
      </w:r>
      <w:r w:rsidR="007E0FB1" w:rsidRP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7E0FB1">
        <w:rPr>
          <w:rFonts w:ascii="Times New Roman" w:hAnsi="Times New Roman" w:hint="cs"/>
          <w:szCs w:val="24"/>
          <w:lang w:val="bg-BG"/>
        </w:rPr>
        <w:t>картон</w:t>
      </w:r>
      <w:r w:rsidR="007E0FB1">
        <w:rPr>
          <w:rFonts w:ascii="Times New Roman" w:hAnsi="Times New Roman"/>
          <w:szCs w:val="24"/>
          <w:lang w:val="bg-BG"/>
        </w:rPr>
        <w:t xml:space="preserve"> </w:t>
      </w:r>
      <w:r w:rsidR="007E0FB1" w:rsidRPr="006C2195">
        <w:rPr>
          <w:rFonts w:ascii="Times New Roman" w:hAnsi="Times New Roman"/>
          <w:szCs w:val="24"/>
          <w:lang w:val="bg-BG"/>
        </w:rPr>
        <w:t xml:space="preserve">- </w:t>
      </w:r>
      <w:r w:rsidR="007E0FB1">
        <w:rPr>
          <w:rFonts w:ascii="Times New Roman" w:hAnsi="Times New Roman"/>
          <w:szCs w:val="24"/>
          <w:lang w:val="bg-BG"/>
        </w:rPr>
        <w:t>с 9.5</w:t>
      </w:r>
      <w:r w:rsidR="007E0FB1" w:rsidRPr="006C2195">
        <w:rPr>
          <w:rFonts w:ascii="Times New Roman" w:hAnsi="Times New Roman"/>
          <w:szCs w:val="24"/>
          <w:lang w:val="bg-BG"/>
        </w:rPr>
        <w:t>%</w:t>
      </w:r>
      <w:r w:rsidRPr="006C21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C02DDF" w:rsidRPr="006C2195">
        <w:rPr>
          <w:rFonts w:ascii="Times New Roman" w:hAnsi="Times New Roman"/>
          <w:szCs w:val="24"/>
          <w:lang w:val="bg-BG"/>
        </w:rPr>
        <w:t>Значителен ръст на цените е регистрира</w:t>
      </w:r>
      <w:r w:rsidR="00ED6DBC" w:rsidRPr="006C2195">
        <w:rPr>
          <w:rFonts w:ascii="Times New Roman" w:hAnsi="Times New Roman"/>
          <w:szCs w:val="24"/>
          <w:lang w:val="bg-BG"/>
        </w:rPr>
        <w:t>н при: производството</w:t>
      </w:r>
      <w:r w:rsidR="005C7A49">
        <w:rPr>
          <w:rFonts w:ascii="Times New Roman" w:hAnsi="Times New Roman"/>
          <w:szCs w:val="24"/>
          <w:lang w:val="bg-BG"/>
        </w:rPr>
        <w:t xml:space="preserve"> на</w:t>
      </w:r>
      <w:r w:rsidR="00ED6DBC" w:rsidRPr="006C2195">
        <w:rPr>
          <w:rFonts w:ascii="Times New Roman" w:hAnsi="Times New Roman"/>
          <w:szCs w:val="24"/>
          <w:lang w:val="bg-BG"/>
        </w:rPr>
        <w:t xml:space="preserve"> тютюневи изделия - </w:t>
      </w:r>
      <w:r w:rsidR="00C412A1">
        <w:rPr>
          <w:rFonts w:ascii="Times New Roman" w:hAnsi="Times New Roman"/>
          <w:szCs w:val="24"/>
          <w:lang w:val="bg-BG"/>
        </w:rPr>
        <w:t>с 44.4</w:t>
      </w:r>
      <w:r w:rsidR="00C02DDF" w:rsidRPr="006C2195">
        <w:rPr>
          <w:rFonts w:ascii="Times New Roman" w:hAnsi="Times New Roman"/>
          <w:szCs w:val="24"/>
          <w:lang w:val="bg-BG"/>
        </w:rPr>
        <w:t xml:space="preserve">%, </w:t>
      </w:r>
      <w:r w:rsidR="00680507">
        <w:rPr>
          <w:rFonts w:ascii="Times New Roman" w:hAnsi="Times New Roman"/>
          <w:szCs w:val="24"/>
          <w:lang w:val="bg-BG"/>
        </w:rPr>
        <w:t>производството на компютърна техника, електр</w:t>
      </w:r>
      <w:r w:rsidR="002A17DD">
        <w:rPr>
          <w:rFonts w:ascii="Times New Roman" w:hAnsi="Times New Roman"/>
          <w:szCs w:val="24"/>
          <w:lang w:val="bg-BG"/>
        </w:rPr>
        <w:t>онни и оптични продукти - с 21.3</w:t>
      </w:r>
      <w:r w:rsidR="00680507">
        <w:rPr>
          <w:rFonts w:ascii="Times New Roman" w:hAnsi="Times New Roman"/>
          <w:szCs w:val="24"/>
          <w:lang w:val="bg-BG"/>
        </w:rPr>
        <w:t>%,</w:t>
      </w:r>
      <w:r w:rsidR="002622CB">
        <w:rPr>
          <w:rFonts w:ascii="Times New Roman" w:hAnsi="Times New Roman"/>
          <w:szCs w:val="24"/>
          <w:lang w:val="bg-BG"/>
        </w:rPr>
        <w:t xml:space="preserve"> и при</w:t>
      </w:r>
      <w:r w:rsidR="00680507">
        <w:rPr>
          <w:rFonts w:ascii="Times New Roman" w:hAnsi="Times New Roman"/>
          <w:szCs w:val="24"/>
          <w:lang w:val="bg-BG"/>
        </w:rPr>
        <w:t xml:space="preserve"> </w:t>
      </w:r>
      <w:r w:rsidR="005C7A49">
        <w:rPr>
          <w:rFonts w:ascii="Times New Roman" w:hAnsi="Times New Roman"/>
          <w:szCs w:val="24"/>
          <w:lang w:val="bg-BG"/>
        </w:rPr>
        <w:t xml:space="preserve">производството </w:t>
      </w:r>
      <w:r w:rsidR="00D857C8" w:rsidRPr="00D857C8">
        <w:rPr>
          <w:rFonts w:ascii="Times New Roman" w:hAnsi="Times New Roman" w:hint="cs"/>
          <w:szCs w:val="24"/>
          <w:lang w:val="bg-BG"/>
        </w:rPr>
        <w:t>на</w:t>
      </w:r>
      <w:r w:rsidR="00D857C8" w:rsidRPr="00D857C8">
        <w:rPr>
          <w:rFonts w:ascii="Times New Roman" w:hAnsi="Times New Roman"/>
          <w:szCs w:val="24"/>
          <w:lang w:val="bg-BG"/>
        </w:rPr>
        <w:t xml:space="preserve"> </w:t>
      </w:r>
      <w:r w:rsidR="00D857C8" w:rsidRPr="00D857C8">
        <w:rPr>
          <w:rFonts w:ascii="Times New Roman" w:hAnsi="Times New Roman" w:hint="cs"/>
          <w:szCs w:val="24"/>
          <w:lang w:val="bg-BG"/>
        </w:rPr>
        <w:t>лекарствени</w:t>
      </w:r>
      <w:r w:rsidR="00D857C8" w:rsidRPr="00D857C8">
        <w:rPr>
          <w:rFonts w:ascii="Times New Roman" w:hAnsi="Times New Roman"/>
          <w:szCs w:val="24"/>
          <w:lang w:val="bg-BG"/>
        </w:rPr>
        <w:t xml:space="preserve"> </w:t>
      </w:r>
      <w:r w:rsidR="00D857C8" w:rsidRPr="00D857C8">
        <w:rPr>
          <w:rFonts w:ascii="Times New Roman" w:hAnsi="Times New Roman" w:hint="cs"/>
          <w:szCs w:val="24"/>
          <w:lang w:val="bg-BG"/>
        </w:rPr>
        <w:t>вещества</w:t>
      </w:r>
      <w:r w:rsidR="00D857C8" w:rsidRPr="00D857C8">
        <w:rPr>
          <w:rFonts w:ascii="Times New Roman" w:hAnsi="Times New Roman"/>
          <w:szCs w:val="24"/>
          <w:lang w:val="bg-BG"/>
        </w:rPr>
        <w:t xml:space="preserve"> </w:t>
      </w:r>
      <w:r w:rsidR="00D857C8" w:rsidRPr="00D857C8">
        <w:rPr>
          <w:rFonts w:ascii="Times New Roman" w:hAnsi="Times New Roman" w:hint="cs"/>
          <w:szCs w:val="24"/>
          <w:lang w:val="bg-BG"/>
        </w:rPr>
        <w:t>и</w:t>
      </w:r>
      <w:r w:rsidR="00D857C8" w:rsidRPr="00D857C8">
        <w:rPr>
          <w:rFonts w:ascii="Times New Roman" w:hAnsi="Times New Roman"/>
          <w:szCs w:val="24"/>
          <w:lang w:val="bg-BG"/>
        </w:rPr>
        <w:t xml:space="preserve"> </w:t>
      </w:r>
      <w:r w:rsidR="00D857C8" w:rsidRPr="00D857C8">
        <w:rPr>
          <w:rFonts w:ascii="Times New Roman" w:hAnsi="Times New Roman" w:hint="cs"/>
          <w:szCs w:val="24"/>
          <w:lang w:val="bg-BG"/>
        </w:rPr>
        <w:t>продукти</w:t>
      </w:r>
      <w:r w:rsidR="002622CB">
        <w:rPr>
          <w:rFonts w:ascii="Times New Roman" w:hAnsi="Times New Roman"/>
          <w:szCs w:val="24"/>
          <w:lang w:val="bg-BG"/>
        </w:rPr>
        <w:t xml:space="preserve"> </w:t>
      </w:r>
      <w:r w:rsidR="0089537D">
        <w:rPr>
          <w:rFonts w:ascii="Times New Roman" w:hAnsi="Times New Roman"/>
          <w:szCs w:val="24"/>
          <w:lang w:val="bg-BG"/>
        </w:rPr>
        <w:t>-</w:t>
      </w:r>
      <w:r w:rsidR="00680507">
        <w:rPr>
          <w:rFonts w:ascii="Times New Roman" w:hAnsi="Times New Roman"/>
          <w:szCs w:val="24"/>
          <w:lang w:val="bg-BG"/>
        </w:rPr>
        <w:t xml:space="preserve"> </w:t>
      </w:r>
      <w:r w:rsidR="00D857C8">
        <w:rPr>
          <w:rFonts w:ascii="Times New Roman" w:hAnsi="Times New Roman"/>
          <w:szCs w:val="24"/>
          <w:lang w:val="bg-BG"/>
        </w:rPr>
        <w:t>с 11.2</w:t>
      </w:r>
      <w:r w:rsidR="0089537D">
        <w:rPr>
          <w:rFonts w:ascii="Times New Roman" w:hAnsi="Times New Roman"/>
          <w:szCs w:val="24"/>
          <w:lang w:val="bg-BG"/>
        </w:rPr>
        <w:t>%.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5BC7FFC8" w:rsidR="00E433EC" w:rsidRPr="00001672" w:rsidRDefault="00656026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2F496FDD" wp14:editId="215559B2">
            <wp:extent cx="6617335" cy="4305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2" cy="433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0CA199B" w:rsidR="00E433EC" w:rsidRPr="002F4C63" w:rsidRDefault="00E433EC" w:rsidP="00FB73C2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254319">
        <w:rPr>
          <w:sz w:val="24"/>
          <w:szCs w:val="24"/>
          <w:lang w:val="bg-BG"/>
        </w:rPr>
        <w:t>нараства</w:t>
      </w:r>
      <w:r w:rsidR="00104D35">
        <w:rPr>
          <w:sz w:val="24"/>
          <w:szCs w:val="24"/>
          <w:lang w:val="bg-BG"/>
        </w:rPr>
        <w:t xml:space="preserve"> с 0.7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104D35">
        <w:rPr>
          <w:sz w:val="24"/>
          <w:szCs w:val="24"/>
          <w:lang w:val="bg-BG"/>
        </w:rPr>
        <w:t>ное</w:t>
      </w:r>
      <w:r w:rsidR="009E4D96">
        <w:rPr>
          <w:sz w:val="24"/>
          <w:szCs w:val="24"/>
          <w:lang w:val="bg-BG"/>
        </w:rPr>
        <w:t xml:space="preserve">мври </w:t>
      </w:r>
      <w:r w:rsidR="00B651A0">
        <w:rPr>
          <w:sz w:val="24"/>
          <w:szCs w:val="24"/>
          <w:lang w:val="bg-BG"/>
        </w:rPr>
        <w:t xml:space="preserve">спрямо </w:t>
      </w:r>
      <w:r w:rsidR="00104D35">
        <w:rPr>
          <w:sz w:val="24"/>
          <w:szCs w:val="24"/>
          <w:lang w:val="bg-BG"/>
        </w:rPr>
        <w:t>октомври</w:t>
      </w:r>
      <w:r w:rsidR="00B651A0">
        <w:rPr>
          <w:sz w:val="24"/>
          <w:szCs w:val="24"/>
          <w:lang w:val="bg-BG"/>
        </w:rPr>
        <w:t xml:space="preserve"> </w:t>
      </w:r>
      <w:r w:rsidR="000C023F" w:rsidRPr="008F6BF0">
        <w:rPr>
          <w:sz w:val="24"/>
          <w:szCs w:val="24"/>
        </w:rPr>
        <w:t>2023 г</w:t>
      </w:r>
      <w:proofErr w:type="spellStart"/>
      <w:r w:rsidR="00B651A0">
        <w:rPr>
          <w:sz w:val="24"/>
          <w:szCs w:val="24"/>
          <w:lang w:val="bg-BG"/>
        </w:rPr>
        <w:t>одина</w:t>
      </w:r>
      <w:proofErr w:type="spellEnd"/>
      <w:r w:rsidR="000C023F" w:rsidRPr="008F6BF0">
        <w:rPr>
          <w:sz w:val="24"/>
          <w:szCs w:val="24"/>
        </w:rPr>
        <w:t xml:space="preserve">. </w:t>
      </w:r>
      <w:r w:rsidR="00FB73C2" w:rsidRPr="00FB73C2">
        <w:rPr>
          <w:sz w:val="24"/>
          <w:szCs w:val="24"/>
          <w:lang w:val="bg-BG"/>
        </w:rPr>
        <w:t xml:space="preserve">Повишение </w:t>
      </w:r>
      <w:r w:rsidR="00FB73C2" w:rsidRPr="00FB73C2">
        <w:rPr>
          <w:rFonts w:hint="cs"/>
          <w:sz w:val="24"/>
          <w:szCs w:val="24"/>
          <w:lang w:val="bg-BG"/>
        </w:rPr>
        <w:t>е</w:t>
      </w:r>
      <w:r w:rsidR="00FB73C2" w:rsidRPr="00FB73C2">
        <w:rPr>
          <w:sz w:val="24"/>
          <w:szCs w:val="24"/>
          <w:lang w:val="bg-BG"/>
        </w:rPr>
        <w:t xml:space="preserve"> отчете</w:t>
      </w:r>
      <w:r w:rsidR="00FB73C2" w:rsidRPr="00FB73C2">
        <w:rPr>
          <w:rFonts w:hint="cs"/>
          <w:sz w:val="24"/>
          <w:szCs w:val="24"/>
          <w:lang w:val="bg-BG"/>
        </w:rPr>
        <w:t>н</w:t>
      </w:r>
      <w:r w:rsidR="00FB73C2" w:rsidRPr="00FB73C2">
        <w:rPr>
          <w:sz w:val="24"/>
          <w:szCs w:val="24"/>
          <w:lang w:val="bg-BG"/>
        </w:rPr>
        <w:t xml:space="preserve">о </w:t>
      </w:r>
      <w:r w:rsidR="00FB73C2" w:rsidRPr="00FB73C2">
        <w:rPr>
          <w:rFonts w:hint="cs"/>
          <w:sz w:val="24"/>
          <w:szCs w:val="24"/>
          <w:lang w:val="bg-BG"/>
        </w:rPr>
        <w:t>при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производството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и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разпределението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на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електрическа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и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топлоенергия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и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газ</w:t>
      </w:r>
      <w:r w:rsidR="00FB73C2" w:rsidRPr="00FB73C2">
        <w:rPr>
          <w:sz w:val="24"/>
          <w:szCs w:val="24"/>
          <w:lang w:val="bg-BG"/>
        </w:rPr>
        <w:t xml:space="preserve"> - </w:t>
      </w:r>
      <w:r w:rsidR="00FB73C2" w:rsidRPr="00FB73C2">
        <w:rPr>
          <w:rFonts w:hint="cs"/>
          <w:sz w:val="24"/>
          <w:szCs w:val="24"/>
          <w:lang w:val="bg-BG"/>
        </w:rPr>
        <w:t>с</w:t>
      </w:r>
      <w:r w:rsidR="00055449">
        <w:rPr>
          <w:sz w:val="24"/>
          <w:szCs w:val="24"/>
          <w:lang w:val="bg-BG"/>
        </w:rPr>
        <w:t xml:space="preserve"> 2.9</w:t>
      </w:r>
      <w:r w:rsidR="00FB73C2" w:rsidRPr="00FB73C2">
        <w:rPr>
          <w:sz w:val="24"/>
          <w:szCs w:val="24"/>
          <w:lang w:val="bg-BG"/>
        </w:rPr>
        <w:t>%</w:t>
      </w:r>
      <w:r w:rsidR="00FB73C2" w:rsidRPr="00FB73C2">
        <w:rPr>
          <w:sz w:val="24"/>
          <w:szCs w:val="24"/>
          <w:lang w:val="en-US"/>
        </w:rPr>
        <w:t>,</w:t>
      </w:r>
      <w:r w:rsidR="00FB73C2" w:rsidRPr="00FB73C2">
        <w:rPr>
          <w:sz w:val="24"/>
          <w:szCs w:val="24"/>
          <w:lang w:val="bg-BG"/>
        </w:rPr>
        <w:t xml:space="preserve"> </w:t>
      </w:r>
      <w:r w:rsidR="00A91761">
        <w:rPr>
          <w:sz w:val="24"/>
          <w:szCs w:val="24"/>
          <w:lang w:val="bg-BG"/>
        </w:rPr>
        <w:t xml:space="preserve">и </w:t>
      </w:r>
      <w:r w:rsidR="00FB73C2" w:rsidRPr="00FB73C2">
        <w:rPr>
          <w:sz w:val="24"/>
          <w:szCs w:val="24"/>
          <w:lang w:val="bg-BG"/>
        </w:rPr>
        <w:t xml:space="preserve">в </w:t>
      </w:r>
      <w:proofErr w:type="spellStart"/>
      <w:r w:rsidR="00FB73C2" w:rsidRPr="00FB73C2">
        <w:rPr>
          <w:sz w:val="24"/>
          <w:szCs w:val="24"/>
          <w:lang w:val="bg-BG"/>
        </w:rPr>
        <w:t>добивната</w:t>
      </w:r>
      <w:proofErr w:type="spellEnd"/>
      <w:r w:rsidR="00FB73C2" w:rsidRPr="00FB73C2">
        <w:rPr>
          <w:sz w:val="24"/>
          <w:szCs w:val="24"/>
          <w:lang w:val="bg-BG"/>
        </w:rPr>
        <w:t xml:space="preserve"> промишленост - с </w:t>
      </w:r>
      <w:r w:rsidR="00055449">
        <w:rPr>
          <w:sz w:val="24"/>
          <w:szCs w:val="24"/>
          <w:lang w:val="bg-BG"/>
        </w:rPr>
        <w:t>2.3</w:t>
      </w:r>
      <w:r w:rsidR="00FB73C2" w:rsidRPr="00FB73C2">
        <w:rPr>
          <w:sz w:val="24"/>
          <w:szCs w:val="24"/>
          <w:lang w:val="bg-BG"/>
        </w:rPr>
        <w:t xml:space="preserve">%, </w:t>
      </w:r>
      <w:r w:rsidR="00132937">
        <w:rPr>
          <w:sz w:val="24"/>
          <w:szCs w:val="24"/>
          <w:lang w:val="bg-BG"/>
        </w:rPr>
        <w:t xml:space="preserve">докато </w:t>
      </w:r>
      <w:r w:rsidR="00132937">
        <w:rPr>
          <w:rFonts w:hint="cs"/>
          <w:sz w:val="24"/>
          <w:szCs w:val="24"/>
          <w:lang w:val="bg-BG"/>
        </w:rPr>
        <w:t>в</w:t>
      </w:r>
      <w:r w:rsidR="00132937" w:rsidRPr="00343717">
        <w:rPr>
          <w:sz w:val="24"/>
          <w:szCs w:val="24"/>
          <w:lang w:val="bg-BG"/>
        </w:rPr>
        <w:t xml:space="preserve"> </w:t>
      </w:r>
      <w:r w:rsidR="00FB73C2" w:rsidRPr="00FB73C2">
        <w:rPr>
          <w:sz w:val="24"/>
          <w:szCs w:val="24"/>
          <w:lang w:val="bg-BG"/>
        </w:rPr>
        <w:t xml:space="preserve">преработващата промишленост </w:t>
      </w:r>
      <w:r w:rsidR="00132937">
        <w:rPr>
          <w:sz w:val="24"/>
          <w:szCs w:val="24"/>
          <w:lang w:val="bg-BG"/>
        </w:rPr>
        <w:t>се наблюдава намаление -</w:t>
      </w:r>
      <w:r w:rsidR="00132937" w:rsidRPr="00343717">
        <w:rPr>
          <w:sz w:val="24"/>
          <w:szCs w:val="24"/>
          <w:lang w:val="bg-BG"/>
        </w:rPr>
        <w:t xml:space="preserve"> </w:t>
      </w:r>
      <w:r w:rsidR="00132937" w:rsidRPr="00343717">
        <w:rPr>
          <w:rFonts w:hint="cs"/>
          <w:sz w:val="24"/>
          <w:szCs w:val="24"/>
          <w:lang w:val="bg-BG"/>
        </w:rPr>
        <w:t>с</w:t>
      </w:r>
      <w:r w:rsidR="00132937">
        <w:rPr>
          <w:sz w:val="24"/>
          <w:szCs w:val="24"/>
          <w:lang w:val="bg-BG"/>
        </w:rPr>
        <w:t xml:space="preserve"> 0.8%</w:t>
      </w:r>
      <w:r w:rsidR="00132937">
        <w:rPr>
          <w:sz w:val="24"/>
          <w:szCs w:val="24"/>
          <w:lang w:val="en-US"/>
        </w:rPr>
        <w:t>.</w:t>
      </w:r>
      <w:r w:rsidR="00132937">
        <w:rPr>
          <w:sz w:val="24"/>
          <w:szCs w:val="24"/>
          <w:lang w:val="bg-BG"/>
        </w:rPr>
        <w:t xml:space="preserve"> </w:t>
      </w:r>
    </w:p>
    <w:p w14:paraId="5EA7D78B" w14:textId="0BB1F635" w:rsidR="00E532A7" w:rsidRPr="0078302F" w:rsidRDefault="00AC2F88" w:rsidP="0078302F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9C2471">
        <w:rPr>
          <w:sz w:val="24"/>
          <w:szCs w:val="24"/>
          <w:lang w:val="bg-BG"/>
        </w:rPr>
        <w:t>ниски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565258">
        <w:rPr>
          <w:sz w:val="24"/>
          <w:szCs w:val="24"/>
          <w:lang w:val="bg-BG"/>
        </w:rPr>
        <w:t xml:space="preserve">са регистрирани </w:t>
      </w:r>
      <w:r w:rsidR="00A17E50">
        <w:rPr>
          <w:sz w:val="24"/>
          <w:szCs w:val="24"/>
          <w:lang w:val="bg-BG"/>
        </w:rPr>
        <w:t>при:</w:t>
      </w:r>
      <w:r w:rsidR="008E797C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обработка</w:t>
      </w:r>
      <w:r w:rsidR="00A91761">
        <w:rPr>
          <w:sz w:val="24"/>
          <w:szCs w:val="24"/>
          <w:lang w:val="bg-BG"/>
        </w:rPr>
        <w:t>та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на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кожи</w:t>
      </w:r>
      <w:r w:rsidR="00F0273E" w:rsidRPr="00F0273E">
        <w:rPr>
          <w:sz w:val="24"/>
          <w:szCs w:val="24"/>
          <w:lang w:val="bg-BG"/>
        </w:rPr>
        <w:t xml:space="preserve">; </w:t>
      </w:r>
      <w:r w:rsidR="00F0273E" w:rsidRPr="00F0273E">
        <w:rPr>
          <w:rFonts w:hint="cs"/>
          <w:sz w:val="24"/>
          <w:szCs w:val="24"/>
          <w:lang w:val="bg-BG"/>
        </w:rPr>
        <w:t>производство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на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обувки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други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изделия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от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обработени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кожи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без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косъм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>
        <w:rPr>
          <w:sz w:val="24"/>
          <w:szCs w:val="24"/>
          <w:lang w:val="bg-BG"/>
        </w:rPr>
        <w:t xml:space="preserve">- с </w:t>
      </w:r>
      <w:r w:rsidR="00F0273E">
        <w:rPr>
          <w:sz w:val="24"/>
          <w:szCs w:val="24"/>
          <w:lang w:val="en-US"/>
        </w:rPr>
        <w:t>0</w:t>
      </w:r>
      <w:r w:rsidR="00F0273E">
        <w:rPr>
          <w:sz w:val="24"/>
          <w:szCs w:val="24"/>
          <w:lang w:val="bg-BG"/>
        </w:rPr>
        <w:t>.7</w:t>
      </w:r>
      <w:r w:rsidR="008E797C">
        <w:rPr>
          <w:sz w:val="24"/>
          <w:szCs w:val="24"/>
          <w:lang w:val="bg-BG"/>
        </w:rPr>
        <w:t>%,</w:t>
      </w:r>
      <w:r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>и</w:t>
      </w:r>
      <w:r w:rsidR="00EC7850">
        <w:rPr>
          <w:sz w:val="24"/>
          <w:szCs w:val="24"/>
          <w:lang w:val="bg-BG"/>
        </w:rPr>
        <w:t xml:space="preserve"> при </w:t>
      </w:r>
      <w:r w:rsidR="009C2471" w:rsidRPr="009C2471">
        <w:rPr>
          <w:rFonts w:hint="cs"/>
        </w:rPr>
        <w:t xml:space="preserve"> </w:t>
      </w:r>
      <w:r w:rsidR="008254C5">
        <w:rPr>
          <w:rFonts w:hint="cs"/>
          <w:sz w:val="24"/>
          <w:szCs w:val="24"/>
          <w:lang w:val="bg-BG"/>
        </w:rPr>
        <w:t>п</w:t>
      </w:r>
      <w:r w:rsidR="008254C5" w:rsidRPr="0079457B">
        <w:rPr>
          <w:rFonts w:hint="cs"/>
          <w:sz w:val="24"/>
          <w:szCs w:val="24"/>
          <w:lang w:val="bg-BG"/>
        </w:rPr>
        <w:t>роизводство</w:t>
      </w:r>
      <w:r w:rsidR="008254C5">
        <w:rPr>
          <w:sz w:val="24"/>
          <w:szCs w:val="24"/>
          <w:lang w:val="bg-BG"/>
        </w:rPr>
        <w:t>то</w:t>
      </w:r>
      <w:r w:rsidR="008254C5" w:rsidRPr="0079457B">
        <w:rPr>
          <w:sz w:val="24"/>
          <w:szCs w:val="24"/>
          <w:lang w:val="bg-BG"/>
        </w:rPr>
        <w:t xml:space="preserve"> </w:t>
      </w:r>
      <w:r w:rsidR="008254C5" w:rsidRPr="0079457B">
        <w:rPr>
          <w:rFonts w:hint="cs"/>
          <w:sz w:val="24"/>
          <w:szCs w:val="24"/>
          <w:lang w:val="bg-BG"/>
        </w:rPr>
        <w:t>на</w:t>
      </w:r>
      <w:r w:rsidR="008254C5" w:rsidRPr="0079457B">
        <w:rPr>
          <w:sz w:val="24"/>
          <w:szCs w:val="24"/>
          <w:lang w:val="bg-BG"/>
        </w:rPr>
        <w:t xml:space="preserve"> </w:t>
      </w:r>
      <w:r w:rsidR="008254C5" w:rsidRPr="0079457B">
        <w:rPr>
          <w:rFonts w:hint="cs"/>
          <w:sz w:val="24"/>
          <w:szCs w:val="24"/>
          <w:lang w:val="bg-BG"/>
        </w:rPr>
        <w:t>напитки</w:t>
      </w:r>
      <w:r w:rsidR="008254C5">
        <w:rPr>
          <w:sz w:val="24"/>
          <w:szCs w:val="24"/>
          <w:lang w:val="bg-BG"/>
        </w:rPr>
        <w:t xml:space="preserve"> - с 0.6</w:t>
      </w:r>
      <w:r w:rsidR="008E797C">
        <w:rPr>
          <w:sz w:val="24"/>
          <w:szCs w:val="24"/>
          <w:lang w:val="bg-BG"/>
        </w:rPr>
        <w:t>%.</w:t>
      </w:r>
      <w:r w:rsidR="002F3FB7">
        <w:rPr>
          <w:sz w:val="24"/>
          <w:szCs w:val="24"/>
          <w:lang w:val="en-US"/>
        </w:rPr>
        <w:t xml:space="preserve"> </w:t>
      </w:r>
      <w:r w:rsidR="00F929C5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EC7850">
        <w:rPr>
          <w:rFonts w:hint="cs"/>
          <w:sz w:val="24"/>
          <w:szCs w:val="24"/>
          <w:lang w:val="bg-BG"/>
        </w:rPr>
        <w:t>п</w:t>
      </w:r>
      <w:r w:rsidR="00EC7850" w:rsidRPr="00EC7850">
        <w:rPr>
          <w:rFonts w:hint="cs"/>
          <w:sz w:val="24"/>
          <w:szCs w:val="24"/>
          <w:lang w:val="bg-BG"/>
        </w:rPr>
        <w:t>роизводство</w:t>
      </w:r>
      <w:r w:rsidR="00EC7850">
        <w:rPr>
          <w:sz w:val="24"/>
          <w:szCs w:val="24"/>
          <w:lang w:val="bg-BG"/>
        </w:rPr>
        <w:t>то</w:t>
      </w:r>
      <w:r w:rsidR="00EC7850" w:rsidRPr="00EC7850">
        <w:rPr>
          <w:sz w:val="24"/>
          <w:szCs w:val="24"/>
          <w:lang w:val="bg-BG"/>
        </w:rPr>
        <w:t xml:space="preserve"> </w:t>
      </w:r>
      <w:r w:rsidR="00EC7850" w:rsidRPr="00EC7850">
        <w:rPr>
          <w:rFonts w:hint="cs"/>
          <w:sz w:val="24"/>
          <w:szCs w:val="24"/>
          <w:lang w:val="bg-BG"/>
        </w:rPr>
        <w:t>на</w:t>
      </w:r>
      <w:r w:rsidR="00EC7850" w:rsidRPr="00EC7850">
        <w:rPr>
          <w:sz w:val="24"/>
          <w:szCs w:val="24"/>
          <w:lang w:val="bg-BG"/>
        </w:rPr>
        <w:t xml:space="preserve"> </w:t>
      </w:r>
      <w:r w:rsidR="0078302F">
        <w:rPr>
          <w:sz w:val="24"/>
          <w:szCs w:val="24"/>
          <w:lang w:val="bg-BG"/>
        </w:rPr>
        <w:t xml:space="preserve">текстил  и изделия от текстил, без облекло </w:t>
      </w:r>
      <w:r w:rsidR="00900641">
        <w:rPr>
          <w:sz w:val="24"/>
          <w:szCs w:val="24"/>
          <w:lang w:val="bg-BG"/>
        </w:rPr>
        <w:t>-</w:t>
      </w:r>
      <w:r w:rsidR="0078302F">
        <w:rPr>
          <w:sz w:val="24"/>
          <w:szCs w:val="24"/>
          <w:lang w:val="bg-BG"/>
        </w:rPr>
        <w:t xml:space="preserve"> с 1.1%, </w:t>
      </w:r>
      <w:r w:rsidR="00003B67">
        <w:rPr>
          <w:rFonts w:hint="cs"/>
          <w:sz w:val="24"/>
          <w:szCs w:val="24"/>
          <w:lang w:val="bg-BG"/>
        </w:rPr>
        <w:t>п</w:t>
      </w:r>
      <w:r w:rsidR="00003B67" w:rsidRPr="00EC7850">
        <w:rPr>
          <w:rFonts w:hint="cs"/>
          <w:sz w:val="24"/>
          <w:szCs w:val="24"/>
          <w:lang w:val="bg-BG"/>
        </w:rPr>
        <w:t>роизводство</w:t>
      </w:r>
      <w:r w:rsidR="00003B67">
        <w:rPr>
          <w:sz w:val="24"/>
          <w:szCs w:val="24"/>
          <w:lang w:val="bg-BG"/>
        </w:rPr>
        <w:t>то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на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химични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продукти</w:t>
      </w:r>
      <w:r w:rsidR="00EC7850">
        <w:rPr>
          <w:sz w:val="24"/>
          <w:szCs w:val="24"/>
          <w:lang w:val="bg-BG"/>
        </w:rPr>
        <w:t xml:space="preserve">, както и </w:t>
      </w:r>
      <w:r w:rsidR="00003B67">
        <w:rPr>
          <w:rFonts w:hint="cs"/>
          <w:sz w:val="24"/>
          <w:szCs w:val="24"/>
          <w:lang w:val="bg-BG"/>
        </w:rPr>
        <w:t>п</w:t>
      </w:r>
      <w:r w:rsidR="00003B67" w:rsidRPr="00EC7850">
        <w:rPr>
          <w:rFonts w:hint="cs"/>
          <w:sz w:val="24"/>
          <w:szCs w:val="24"/>
          <w:lang w:val="bg-BG"/>
        </w:rPr>
        <w:t>роизводство</w:t>
      </w:r>
      <w:r w:rsidR="00003B67">
        <w:rPr>
          <w:sz w:val="24"/>
          <w:szCs w:val="24"/>
          <w:lang w:val="bg-BG"/>
        </w:rPr>
        <w:t>то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на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компютърна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техника</w:t>
      </w:r>
      <w:r w:rsidR="00003B67" w:rsidRPr="00EC7850">
        <w:rPr>
          <w:sz w:val="24"/>
          <w:szCs w:val="24"/>
          <w:lang w:val="bg-BG"/>
        </w:rPr>
        <w:t xml:space="preserve">, </w:t>
      </w:r>
      <w:r w:rsidR="00003B67" w:rsidRPr="00EC7850">
        <w:rPr>
          <w:rFonts w:hint="cs"/>
          <w:sz w:val="24"/>
          <w:szCs w:val="24"/>
          <w:lang w:val="bg-BG"/>
        </w:rPr>
        <w:t>електронни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и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оптични</w:t>
      </w:r>
      <w:r w:rsidR="00003B67" w:rsidRPr="00EC7850">
        <w:rPr>
          <w:sz w:val="24"/>
          <w:szCs w:val="24"/>
          <w:lang w:val="bg-BG"/>
        </w:rPr>
        <w:t xml:space="preserve"> </w:t>
      </w:r>
      <w:r w:rsidR="00003B67" w:rsidRPr="00EC7850">
        <w:rPr>
          <w:rFonts w:hint="cs"/>
          <w:sz w:val="24"/>
          <w:szCs w:val="24"/>
          <w:lang w:val="bg-BG"/>
        </w:rPr>
        <w:t>продукти</w:t>
      </w:r>
      <w:r w:rsidR="00003B67">
        <w:rPr>
          <w:rFonts w:hint="cs"/>
          <w:sz w:val="24"/>
          <w:szCs w:val="24"/>
          <w:lang w:val="bg-BG"/>
        </w:rPr>
        <w:t xml:space="preserve"> </w:t>
      </w:r>
      <w:r w:rsidR="00F02AEC">
        <w:rPr>
          <w:sz w:val="24"/>
          <w:szCs w:val="24"/>
          <w:lang w:val="bg-BG"/>
        </w:rPr>
        <w:t xml:space="preserve">- с </w:t>
      </w:r>
      <w:r w:rsidR="000404AD">
        <w:rPr>
          <w:sz w:val="24"/>
          <w:szCs w:val="24"/>
          <w:lang w:val="bg-BG"/>
        </w:rPr>
        <w:t xml:space="preserve">по </w:t>
      </w:r>
      <w:r w:rsidR="00F02AEC">
        <w:rPr>
          <w:sz w:val="24"/>
          <w:szCs w:val="24"/>
          <w:lang w:val="bg-BG"/>
        </w:rPr>
        <w:t>0.7%.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1EFB6A3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 </w:t>
      </w:r>
      <w:r w:rsidR="007D27AE">
        <w:rPr>
          <w:sz w:val="24"/>
          <w:szCs w:val="24"/>
          <w:lang w:val="bg-BG"/>
        </w:rPr>
        <w:t>14.6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7D27AE">
        <w:rPr>
          <w:sz w:val="24"/>
          <w:szCs w:val="24"/>
          <w:lang w:val="bg-BG"/>
        </w:rPr>
        <w:t>ное</w:t>
      </w:r>
      <w:r w:rsidR="0037272C">
        <w:rPr>
          <w:sz w:val="24"/>
          <w:szCs w:val="24"/>
          <w:lang w:val="bg-BG"/>
        </w:rPr>
        <w:t>мври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6D34FB">
        <w:rPr>
          <w:sz w:val="24"/>
          <w:szCs w:val="24"/>
          <w:lang w:val="bg-BG"/>
        </w:rPr>
        <w:t>30.3</w:t>
      </w:r>
      <w:r w:rsidR="000973B2">
        <w:rPr>
          <w:sz w:val="24"/>
          <w:szCs w:val="24"/>
          <w:lang w:val="bg-BG"/>
        </w:rPr>
        <w:t xml:space="preserve">%, </w:t>
      </w:r>
      <w:r w:rsidR="004D5017">
        <w:rPr>
          <w:sz w:val="24"/>
          <w:szCs w:val="24"/>
          <w:lang w:val="bg-BG"/>
        </w:rPr>
        <w:t>в</w:t>
      </w:r>
      <w:r w:rsidR="006D34FB" w:rsidRPr="006D34FB">
        <w:rPr>
          <w:sz w:val="24"/>
          <w:szCs w:val="24"/>
          <w:lang w:val="bg-BG"/>
        </w:rPr>
        <w:t xml:space="preserve"> </w:t>
      </w:r>
      <w:r w:rsidR="006D34FB" w:rsidRPr="00E05D16">
        <w:rPr>
          <w:sz w:val="24"/>
          <w:szCs w:val="24"/>
          <w:lang w:val="bg-BG"/>
        </w:rPr>
        <w:t>преработващата промишленост</w:t>
      </w:r>
      <w:r w:rsidR="004D5017">
        <w:rPr>
          <w:sz w:val="24"/>
          <w:szCs w:val="24"/>
          <w:lang w:val="bg-BG"/>
        </w:rPr>
        <w:t xml:space="preserve"> </w:t>
      </w:r>
      <w:r w:rsidR="006D34FB">
        <w:rPr>
          <w:sz w:val="24"/>
          <w:szCs w:val="24"/>
          <w:lang w:val="bg-BG"/>
        </w:rPr>
        <w:t>- с 1.4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0973B2">
        <w:rPr>
          <w:sz w:val="24"/>
          <w:szCs w:val="24"/>
          <w:lang w:val="bg-BG"/>
        </w:rPr>
        <w:t>и</w:t>
      </w:r>
      <w:r w:rsidR="00484AB8">
        <w:rPr>
          <w:sz w:val="24"/>
          <w:szCs w:val="24"/>
          <w:lang w:val="bg-BG"/>
        </w:rPr>
        <w:t xml:space="preserve"> в</w:t>
      </w:r>
      <w:r w:rsidR="006D34FB" w:rsidRPr="006D34FB">
        <w:rPr>
          <w:sz w:val="24"/>
          <w:szCs w:val="24"/>
          <w:lang w:val="bg-BG"/>
        </w:rPr>
        <w:t xml:space="preserve"> </w:t>
      </w:r>
      <w:proofErr w:type="spellStart"/>
      <w:r w:rsidR="006D34FB">
        <w:rPr>
          <w:sz w:val="24"/>
          <w:szCs w:val="24"/>
          <w:lang w:val="bg-BG"/>
        </w:rPr>
        <w:t>добивната</w:t>
      </w:r>
      <w:proofErr w:type="spellEnd"/>
      <w:r w:rsidR="006D34FB">
        <w:rPr>
          <w:sz w:val="24"/>
          <w:szCs w:val="24"/>
          <w:lang w:val="bg-BG"/>
        </w:rPr>
        <w:t xml:space="preserve"> промишленост</w:t>
      </w:r>
      <w:r w:rsidR="00C724BF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6D34FB">
        <w:rPr>
          <w:sz w:val="24"/>
          <w:szCs w:val="24"/>
          <w:lang w:val="bg-BG"/>
        </w:rPr>
        <w:t>0.2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609624D4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280A9C">
        <w:rPr>
          <w:sz w:val="24"/>
          <w:szCs w:val="24"/>
          <w:lang w:val="bg-BG"/>
        </w:rPr>
        <w:t>ное</w:t>
      </w:r>
      <w:r w:rsidR="00FC6776">
        <w:rPr>
          <w:sz w:val="24"/>
          <w:szCs w:val="24"/>
          <w:lang w:val="bg-BG"/>
        </w:rPr>
        <w:t>мври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F02AEC">
        <w:rPr>
          <w:sz w:val="24"/>
          <w:szCs w:val="24"/>
          <w:lang w:val="bg-BG"/>
        </w:rPr>
        <w:t>значително намаление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>регистриран</w:t>
      </w:r>
      <w:r w:rsidR="00F02AEC">
        <w:rPr>
          <w:sz w:val="24"/>
          <w:szCs w:val="24"/>
          <w:lang w:val="bg-BG"/>
        </w:rPr>
        <w:t>о</w:t>
      </w:r>
      <w:r w:rsidR="004D501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при:</w:t>
      </w:r>
      <w:r w:rsidR="009B6429">
        <w:rPr>
          <w:sz w:val="24"/>
          <w:szCs w:val="24"/>
          <w:lang w:val="bg-BG"/>
        </w:rPr>
        <w:t xml:space="preserve"> </w:t>
      </w:r>
      <w:r w:rsidR="00686570">
        <w:rPr>
          <w:sz w:val="24"/>
          <w:szCs w:val="24"/>
          <w:lang w:val="bg-BG"/>
        </w:rPr>
        <w:t>производс</w:t>
      </w:r>
      <w:r w:rsidR="00C52512">
        <w:rPr>
          <w:sz w:val="24"/>
          <w:szCs w:val="24"/>
          <w:lang w:val="bg-BG"/>
        </w:rPr>
        <w:t>твото на химични продукти - с 22.2</w:t>
      </w:r>
      <w:r w:rsidR="001B2D65">
        <w:rPr>
          <w:sz w:val="24"/>
          <w:szCs w:val="24"/>
          <w:lang w:val="bg-BG"/>
        </w:rPr>
        <w:t xml:space="preserve">%, </w:t>
      </w:r>
      <w:r w:rsidR="00686570">
        <w:rPr>
          <w:sz w:val="24"/>
          <w:szCs w:val="24"/>
          <w:lang w:val="bg-BG"/>
        </w:rPr>
        <w:t>произво</w:t>
      </w:r>
      <w:r w:rsidR="00C52512">
        <w:rPr>
          <w:sz w:val="24"/>
          <w:szCs w:val="24"/>
          <w:lang w:val="bg-BG"/>
        </w:rPr>
        <w:t>дството на основни метали - с</w:t>
      </w:r>
      <w:r w:rsidR="00E3404C">
        <w:rPr>
          <w:sz w:val="24"/>
          <w:szCs w:val="24"/>
          <w:lang w:val="bg-BG"/>
        </w:rPr>
        <w:t>ъс</w:t>
      </w:r>
      <w:r w:rsidR="00C52512">
        <w:rPr>
          <w:sz w:val="24"/>
          <w:szCs w:val="24"/>
          <w:lang w:val="bg-BG"/>
        </w:rPr>
        <w:t xml:space="preserve"> 7.9</w:t>
      </w:r>
      <w:r w:rsidR="00686570">
        <w:rPr>
          <w:sz w:val="24"/>
          <w:szCs w:val="24"/>
          <w:lang w:val="bg-BG"/>
        </w:rPr>
        <w:t>%</w:t>
      </w:r>
      <w:r w:rsidR="001B2D65">
        <w:rPr>
          <w:sz w:val="24"/>
          <w:szCs w:val="24"/>
          <w:lang w:val="bg-BG"/>
        </w:rPr>
        <w:t>, и при</w:t>
      </w:r>
      <w:r w:rsidR="001B2D65" w:rsidRPr="001B2D65">
        <w:rPr>
          <w:rFonts w:hint="cs"/>
        </w:rPr>
        <w:t xml:space="preserve"> </w:t>
      </w:r>
      <w:r w:rsidR="001B2D65">
        <w:rPr>
          <w:rFonts w:hint="cs"/>
          <w:sz w:val="24"/>
          <w:szCs w:val="24"/>
          <w:lang w:val="bg-BG"/>
        </w:rPr>
        <w:t>п</w:t>
      </w:r>
      <w:r w:rsidR="001B2D65" w:rsidRPr="001B2D65">
        <w:rPr>
          <w:rFonts w:hint="cs"/>
          <w:sz w:val="24"/>
          <w:szCs w:val="24"/>
          <w:lang w:val="bg-BG"/>
        </w:rPr>
        <w:t>роизводство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на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хартия</w:t>
      </w:r>
      <w:r w:rsidR="001B2D65" w:rsidRPr="001B2D65">
        <w:rPr>
          <w:sz w:val="24"/>
          <w:szCs w:val="24"/>
          <w:lang w:val="bg-BG"/>
        </w:rPr>
        <w:t xml:space="preserve">, </w:t>
      </w:r>
      <w:r w:rsidR="001B2D65" w:rsidRPr="001B2D65">
        <w:rPr>
          <w:rFonts w:hint="cs"/>
          <w:sz w:val="24"/>
          <w:szCs w:val="24"/>
          <w:lang w:val="bg-BG"/>
        </w:rPr>
        <w:t>картон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и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изделия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от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хартия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и</w:t>
      </w:r>
      <w:r w:rsidR="001B2D65" w:rsidRPr="001B2D65">
        <w:rPr>
          <w:sz w:val="24"/>
          <w:szCs w:val="24"/>
          <w:lang w:val="bg-BG"/>
        </w:rPr>
        <w:t xml:space="preserve"> </w:t>
      </w:r>
      <w:r w:rsidR="001B2D65" w:rsidRPr="001B2D65">
        <w:rPr>
          <w:rFonts w:hint="cs"/>
          <w:sz w:val="24"/>
          <w:szCs w:val="24"/>
          <w:lang w:val="bg-BG"/>
        </w:rPr>
        <w:t>картон</w:t>
      </w:r>
      <w:r w:rsidR="00004795">
        <w:rPr>
          <w:sz w:val="24"/>
          <w:szCs w:val="24"/>
          <w:lang w:val="bg-BG"/>
        </w:rPr>
        <w:t xml:space="preserve"> - с 5.3%</w:t>
      </w:r>
      <w:r w:rsidR="00686570">
        <w:rPr>
          <w:sz w:val="24"/>
          <w:szCs w:val="24"/>
          <w:lang w:val="bg-BG"/>
        </w:rPr>
        <w:t>. Р</w:t>
      </w:r>
      <w:r w:rsidR="00E66BCA">
        <w:rPr>
          <w:sz w:val="24"/>
          <w:szCs w:val="24"/>
          <w:lang w:val="bg-BG"/>
        </w:rPr>
        <w:t xml:space="preserve">ъст на цените е </w:t>
      </w:r>
      <w:r w:rsidR="00686570">
        <w:rPr>
          <w:sz w:val="24"/>
          <w:szCs w:val="24"/>
          <w:lang w:val="bg-BG"/>
        </w:rPr>
        <w:t xml:space="preserve">отчетен при: </w:t>
      </w:r>
      <w:r w:rsidR="009B6429">
        <w:rPr>
          <w:sz w:val="24"/>
          <w:szCs w:val="24"/>
          <w:lang w:val="bg-BG"/>
        </w:rPr>
        <w:t>производств</w:t>
      </w:r>
      <w:r w:rsidR="00EE5A57">
        <w:rPr>
          <w:sz w:val="24"/>
          <w:szCs w:val="24"/>
          <w:lang w:val="bg-BG"/>
        </w:rPr>
        <w:t>ото на тютюневи изделия - с 58.6</w:t>
      </w:r>
      <w:r w:rsidR="009B6429">
        <w:rPr>
          <w:sz w:val="24"/>
          <w:szCs w:val="24"/>
          <w:lang w:val="bg-BG"/>
        </w:rPr>
        <w:t xml:space="preserve">%, </w:t>
      </w:r>
      <w:r w:rsidR="009B6429" w:rsidRPr="00CE76D8">
        <w:rPr>
          <w:sz w:val="24"/>
          <w:szCs w:val="24"/>
          <w:lang w:val="bg-BG"/>
        </w:rPr>
        <w:t xml:space="preserve">обработката на кожи; производството на обувки и други изделия от обработени кожи без косъм - </w:t>
      </w:r>
      <w:r w:rsidR="001225FD">
        <w:rPr>
          <w:sz w:val="24"/>
          <w:szCs w:val="24"/>
          <w:lang w:val="bg-BG"/>
        </w:rPr>
        <w:t>с 14.2</w:t>
      </w:r>
      <w:r w:rsidR="009B6429">
        <w:rPr>
          <w:sz w:val="24"/>
          <w:szCs w:val="24"/>
          <w:lang w:val="bg-BG"/>
        </w:rPr>
        <w:t xml:space="preserve">%, </w:t>
      </w:r>
      <w:r w:rsidR="001225FD">
        <w:rPr>
          <w:sz w:val="24"/>
          <w:szCs w:val="24"/>
          <w:lang w:val="bg-BG"/>
        </w:rPr>
        <w:t xml:space="preserve">и </w:t>
      </w:r>
      <w:r w:rsidR="009B6429">
        <w:rPr>
          <w:sz w:val="24"/>
          <w:szCs w:val="24"/>
          <w:lang w:val="bg-BG"/>
        </w:rPr>
        <w:t>производството на автомобили, ре</w:t>
      </w:r>
      <w:r w:rsidR="007D04AB">
        <w:rPr>
          <w:sz w:val="24"/>
          <w:szCs w:val="24"/>
          <w:lang w:val="bg-BG"/>
        </w:rPr>
        <w:t xml:space="preserve">маркета и </w:t>
      </w:r>
      <w:proofErr w:type="spellStart"/>
      <w:r w:rsidR="007D04AB">
        <w:rPr>
          <w:sz w:val="24"/>
          <w:szCs w:val="24"/>
          <w:lang w:val="bg-BG"/>
        </w:rPr>
        <w:t>полуремаркета</w:t>
      </w:r>
      <w:proofErr w:type="spellEnd"/>
      <w:r w:rsidR="00004795">
        <w:rPr>
          <w:sz w:val="24"/>
          <w:szCs w:val="24"/>
          <w:lang w:val="bg-BG"/>
        </w:rPr>
        <w:t xml:space="preserve"> -</w:t>
      </w:r>
      <w:r w:rsidR="001225FD">
        <w:rPr>
          <w:sz w:val="24"/>
          <w:szCs w:val="24"/>
          <w:lang w:val="bg-BG"/>
        </w:rPr>
        <w:t xml:space="preserve"> с 10.6</w:t>
      </w:r>
      <w:r w:rsidR="009B6429">
        <w:rPr>
          <w:sz w:val="24"/>
          <w:szCs w:val="24"/>
          <w:lang w:val="bg-BG"/>
        </w:rPr>
        <w:t>%.</w:t>
      </w:r>
      <w:r>
        <w:rPr>
          <w:sz w:val="24"/>
          <w:szCs w:val="24"/>
          <w:lang w:val="bg-BG"/>
        </w:rPr>
        <w:t xml:space="preserve"> 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7EDF7202" w:rsidR="005424A9" w:rsidRDefault="00D00CD6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6997ECA5" wp14:editId="5473BCF9">
            <wp:extent cx="6489700" cy="3990975"/>
            <wp:effectExtent l="0" t="0" r="635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31" cy="4047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5C42D81E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4617B4">
        <w:rPr>
          <w:rFonts w:ascii="Times New Roman" w:hAnsi="Times New Roman"/>
          <w:szCs w:val="24"/>
          <w:lang w:val="bg-BG"/>
        </w:rPr>
        <w:t>нараства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4617B4">
        <w:rPr>
          <w:rFonts w:ascii="Times New Roman" w:hAnsi="Times New Roman"/>
          <w:szCs w:val="24"/>
          <w:lang w:val="bg-BG"/>
        </w:rPr>
        <w:t>0</w:t>
      </w:r>
      <w:r w:rsidR="002E155A">
        <w:rPr>
          <w:rFonts w:ascii="Times New Roman" w:hAnsi="Times New Roman"/>
          <w:szCs w:val="24"/>
          <w:lang w:val="bg-BG"/>
        </w:rPr>
        <w:t>.3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4617B4">
        <w:rPr>
          <w:rFonts w:ascii="Times New Roman" w:hAnsi="Times New Roman"/>
          <w:szCs w:val="24"/>
          <w:lang w:val="bg-BG"/>
        </w:rPr>
        <w:t>ное</w:t>
      </w:r>
      <w:r w:rsidR="008D71FD">
        <w:rPr>
          <w:rFonts w:ascii="Times New Roman" w:hAnsi="Times New Roman"/>
          <w:szCs w:val="24"/>
          <w:lang w:val="bg-BG"/>
        </w:rPr>
        <w:t>мври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A91761">
        <w:rPr>
          <w:rFonts w:ascii="Times New Roman" w:hAnsi="Times New Roman"/>
          <w:szCs w:val="24"/>
          <w:lang w:val="bg-BG"/>
        </w:rPr>
        <w:t xml:space="preserve">се наблюдава </w:t>
      </w:r>
      <w:r w:rsidR="004617B4">
        <w:rPr>
          <w:rFonts w:ascii="Times New Roman" w:hAnsi="Times New Roman"/>
          <w:szCs w:val="24"/>
          <w:lang w:val="bg-BG"/>
        </w:rPr>
        <w:t>намаление с 4.7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ADDA1C5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CB238D">
        <w:rPr>
          <w:rFonts w:ascii="Times New Roman" w:hAnsi="Times New Roman"/>
          <w:b/>
          <w:bCs/>
          <w:szCs w:val="24"/>
          <w:lang w:val="bg-BG"/>
        </w:rPr>
        <w:t>ное</w:t>
      </w:r>
      <w:r w:rsidR="00B02F90">
        <w:rPr>
          <w:rFonts w:ascii="Times New Roman" w:hAnsi="Times New Roman"/>
          <w:b/>
          <w:bCs/>
          <w:szCs w:val="24"/>
          <w:lang w:val="bg-BG"/>
        </w:rPr>
        <w:t>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150CB1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0D51E9" w:rsidRPr="002A38DE" w14:paraId="48F74C76" w14:textId="77777777" w:rsidTr="00E571D4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0D51E9" w:rsidRPr="008F28FF" w:rsidRDefault="000D51E9" w:rsidP="000D51E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BA9EF4" w14:textId="56A6A6C0" w:rsidR="000D51E9" w:rsidRPr="000D51E9" w:rsidRDefault="000D51E9" w:rsidP="000D51E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151.5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0CC5D" w14:textId="125F4A3D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CB778" w14:textId="2BF2F994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88.8</w:t>
            </w:r>
          </w:p>
        </w:tc>
      </w:tr>
      <w:tr w:rsidR="000D51E9" w:rsidRPr="002A38DE" w14:paraId="66A915B9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0D51E9" w:rsidRPr="008F28FF" w:rsidRDefault="000D51E9" w:rsidP="000D51E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A1BAD3" w14:textId="52E42A9A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136.6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8EB05" w14:textId="2D2DA56E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AD0BC4" w14:textId="153E81FA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96.8</w:t>
            </w:r>
          </w:p>
        </w:tc>
      </w:tr>
      <w:tr w:rsidR="000D51E9" w:rsidRPr="002A38DE" w14:paraId="59C43A11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4D5198" w14:textId="01BDF63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FE765" w14:textId="1B062FE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9CE9DA" w14:textId="610D413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0D51E9" w:rsidRPr="002A38DE" w14:paraId="6E1040AE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789769" w14:textId="2AD9691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558B10" w14:textId="6014D10D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49838" w14:textId="5FA9186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D51E9" w:rsidRPr="002A38DE" w14:paraId="28AA71DB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AFCBEB" w14:textId="7B039F7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151.1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2EE9E9" w14:textId="6AFEB98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7879" w14:textId="6D36C2B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91.5</w:t>
            </w:r>
          </w:p>
        </w:tc>
      </w:tr>
      <w:tr w:rsidR="000D51E9" w:rsidRPr="002A38DE" w14:paraId="6B843465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7AD393" w14:textId="674414C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152.9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392BB" w14:textId="2EC8F22F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F0F217" w14:textId="07D1AE4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0D51E9" w:rsidRPr="002A38DE" w14:paraId="4392F3C3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5A16E7" w14:textId="31EBA42E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D9573" w14:textId="64C50676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B4E97" w14:textId="10F2D15A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D51E9" w:rsidRPr="002A38DE" w14:paraId="11BE9BE7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0D51E9" w:rsidRPr="008F28FF" w:rsidRDefault="000D51E9" w:rsidP="000D51E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B56777" w14:textId="5B225634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143.5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4EFE0C" w14:textId="157F1A12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74E695" w14:textId="584AC628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98.9</w:t>
            </w:r>
          </w:p>
        </w:tc>
      </w:tr>
      <w:tr w:rsidR="000D51E9" w:rsidRPr="002A38DE" w14:paraId="0C923DA5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AB3163" w14:textId="7D79C11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152.1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9290A9" w14:textId="4E446BD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C47A3E" w14:textId="618BDA66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97.7</w:t>
            </w:r>
          </w:p>
        </w:tc>
      </w:tr>
      <w:tr w:rsidR="000D51E9" w:rsidRPr="002A38DE" w14:paraId="0CD0DF1C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21129" w14:textId="2024F07E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94609" w14:textId="3A30FF2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408F94" w14:textId="5391EFD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0D51E9" w:rsidRPr="002A38DE" w14:paraId="189DDFD7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0F1B4" w14:textId="3DFFAAE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165.7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653E36" w14:textId="35FDEEBD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083D2" w14:textId="0498FB5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144.4</w:t>
            </w:r>
          </w:p>
        </w:tc>
      </w:tr>
      <w:tr w:rsidR="000D51E9" w:rsidRPr="002A38DE" w14:paraId="50ED060C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71AA57" w14:textId="17A1964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129.8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0B82D" w14:textId="2FBEEB3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C677C1" w14:textId="5C4E3DCD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</w:tr>
      <w:tr w:rsidR="000D51E9" w:rsidRPr="002A38DE" w14:paraId="2A7ACC89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E9105" w14:textId="30E1BFCE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E2E28" w14:textId="01EB60EC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6D76FE" w14:textId="0654EF9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0D51E9" w:rsidRPr="002A38DE" w14:paraId="6C43EF54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0D51E9" w:rsidRPr="00CE76D8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D67C32" w14:textId="16CDE480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674822" w14:textId="3579B16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89.5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46FC26" w14:textId="6B0CDCFC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90.4</w:t>
            </w:r>
          </w:p>
        </w:tc>
      </w:tr>
      <w:tr w:rsidR="000D51E9" w:rsidRPr="002A38DE" w14:paraId="6A00692B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E06540" w14:textId="30096470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90CBB" w14:textId="1916B96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A62E3" w14:textId="264C4AE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</w:tr>
      <w:tr w:rsidR="000D51E9" w:rsidRPr="002A38DE" w14:paraId="4A77D230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70A34" w14:textId="2B2B4AF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3F3C29" w14:textId="7099792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F3F7D8" w14:textId="2C0631F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90.5</w:t>
            </w:r>
          </w:p>
        </w:tc>
      </w:tr>
      <w:tr w:rsidR="000D51E9" w:rsidRPr="002A38DE" w14:paraId="417F1E63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02153B" w14:textId="1AA654B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F53A99" w14:textId="39EAB4D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D5C1F8" w14:textId="1BA254B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</w:tr>
      <w:tr w:rsidR="000D51E9" w:rsidRPr="002A38DE" w14:paraId="501A1372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CB3F" w14:textId="3C45A64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3DF15F" w14:textId="71D8909A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1C046" w14:textId="06D25F51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D51E9" w:rsidRPr="002A38DE" w14:paraId="1820D7A8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F2AAA0" w14:textId="2D127E1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889D9C" w14:textId="4631BD2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132936" w14:textId="2538574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85.5</w:t>
            </w:r>
          </w:p>
        </w:tc>
      </w:tr>
      <w:tr w:rsidR="000D51E9" w:rsidRPr="002A38DE" w14:paraId="502A99D3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2EDFD" w14:textId="3E33A460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90D721" w14:textId="50A35904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99ED1E" w14:textId="3E13F624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</w:tr>
      <w:tr w:rsidR="000D51E9" w:rsidRPr="002A38DE" w14:paraId="669B8EA9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506E84" w14:textId="2C489E4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149.1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AC8C8D" w14:textId="391E07E1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8EBD1" w14:textId="1E4FCE1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0D51E9" w:rsidRPr="002A38DE" w14:paraId="4D8A3D5A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F0B713" w14:textId="4F3E7426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156.3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C5C0D" w14:textId="128A0F1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413D8" w14:textId="0E102A2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0D51E9" w:rsidRPr="002A38DE" w14:paraId="5419C2A0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A1530E" w14:textId="0A83198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158.7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FC3173" w14:textId="168D8FB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20229" w14:textId="59AEE94A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98.1</w:t>
            </w:r>
          </w:p>
        </w:tc>
      </w:tr>
      <w:tr w:rsidR="000D51E9" w:rsidRPr="002A38DE" w14:paraId="2B9EF498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FBFE0D" w14:textId="675B434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4E121C" w14:textId="69560FE1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19B0C3" w14:textId="57DE7DE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97.4</w:t>
            </w:r>
          </w:p>
        </w:tc>
      </w:tr>
      <w:tr w:rsidR="000D51E9" w:rsidRPr="002A38DE" w14:paraId="5AB415AE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C45A0B" w14:textId="0182A671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F52E1" w14:textId="56F11549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B5761" w14:textId="69891BE5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121.3</w:t>
            </w:r>
          </w:p>
        </w:tc>
      </w:tr>
      <w:tr w:rsidR="000D51E9" w:rsidRPr="002A38DE" w14:paraId="6001310C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4C1A24" w14:textId="3A10299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9381DD" w14:textId="3DD8645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9CA42" w14:textId="196741D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0D51E9" w:rsidRPr="002A38DE" w14:paraId="5555B937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8D7B1" w14:textId="6967394D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279B37" w14:textId="11B2200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7A2E79" w14:textId="422998E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0D51E9" w:rsidRPr="002A38DE" w14:paraId="6697F60E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7816F" w14:textId="2B848A3A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123.7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7D61EE" w14:textId="1ACB2DDC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22C2CD" w14:textId="617AF034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0D51E9" w:rsidRPr="002A38DE" w14:paraId="30E95BBA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4C6E28" w14:textId="6265B12F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AECF1" w14:textId="4E1C3DC2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AF7F" w14:textId="6592F370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</w:tr>
      <w:tr w:rsidR="000D51E9" w:rsidRPr="002A38DE" w14:paraId="44B2C521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529203" w14:textId="66DDE486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84026" w14:textId="0B2537EC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81E172" w14:textId="6270F371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0D51E9" w:rsidRPr="002A38DE" w14:paraId="2711EE1F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1A1C9B" w14:textId="5CB7E4A3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C86431" w14:textId="2BA5FC16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B86545" w14:textId="29740F3A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0D51E9" w:rsidRPr="002A38DE" w14:paraId="216BA08F" w14:textId="77777777" w:rsidTr="00E571D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0D51E9" w:rsidRPr="008F28FF" w:rsidRDefault="000D51E9" w:rsidP="000D51E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A5FF4" w14:textId="0C9594A7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FCA1E" w14:textId="4ED88EF0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D99665" w14:textId="770079F4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0D51E9" w:rsidRPr="002A38DE" w14:paraId="1652539E" w14:textId="77777777" w:rsidTr="00E571D4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0D51E9" w:rsidRPr="008F28FF" w:rsidRDefault="000D51E9" w:rsidP="000D51E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E851B" w14:textId="634EAEBD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180.7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05141B" w14:textId="76BFBB55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102.5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12B98" w14:textId="13CE5647" w:rsidR="000D51E9" w:rsidRPr="000D51E9" w:rsidRDefault="000D51E9" w:rsidP="000D51E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b/>
                <w:bCs/>
                <w:color w:val="000000"/>
                <w:sz w:val="20"/>
              </w:rPr>
              <w:t>68.4</w:t>
            </w:r>
          </w:p>
        </w:tc>
      </w:tr>
      <w:tr w:rsidR="000D51E9" w:rsidRPr="002A38DE" w14:paraId="748D5140" w14:textId="77777777" w:rsidTr="00E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0D51E9" w:rsidRPr="008F28FF" w:rsidRDefault="000D51E9" w:rsidP="000D51E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EE11E" w14:textId="789ECB58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180.7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FEF8F7" w14:textId="3ACD8D8B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1F6FF" w14:textId="166FD6DD" w:rsidR="000D51E9" w:rsidRPr="000D51E9" w:rsidRDefault="000D51E9" w:rsidP="000D51E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D51E9">
              <w:rPr>
                <w:rFonts w:ascii="Times New Roman" w:hAnsi="Times New Roman"/>
                <w:color w:val="000000"/>
                <w:sz w:val="20"/>
              </w:rPr>
              <w:t>68.4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1F669BC6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FB5CE7">
        <w:rPr>
          <w:rFonts w:ascii="Times New Roman" w:hAnsi="Times New Roman"/>
          <w:b/>
          <w:bCs/>
          <w:szCs w:val="24"/>
          <w:lang w:val="bg-BG"/>
        </w:rPr>
        <w:t>ное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BB487B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B5CE7" w:rsidRPr="006C1162" w14:paraId="4195C5FE" w14:textId="77777777" w:rsidTr="00E571D4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FB5CE7" w:rsidRPr="003E05B6" w:rsidRDefault="00FB5CE7" w:rsidP="00FB5CE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4975" w14:textId="550A4911" w:rsidR="00FB5CE7" w:rsidRPr="00FB5CE7" w:rsidRDefault="00FB5CE7" w:rsidP="00FB5CE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158.7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FB33" w14:textId="0C576EEA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5AA5E" w14:textId="61365B2D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85.4</w:t>
            </w:r>
          </w:p>
        </w:tc>
      </w:tr>
      <w:tr w:rsidR="00FB5CE7" w:rsidRPr="006C1162" w14:paraId="3D45503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FB5CE7" w:rsidRPr="003E05B6" w:rsidRDefault="00FB5CE7" w:rsidP="00FB5CE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88654" w14:textId="33C9CC2C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138.0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03AF" w14:textId="297D9274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102.3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08C5" w14:textId="236C383E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</w:tr>
      <w:tr w:rsidR="00FB5CE7" w:rsidRPr="006C1162" w14:paraId="46C2473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34A1" w14:textId="37CB191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D88E" w14:textId="4BB91F2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1B825" w14:textId="0EE3DD8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FB5CE7" w:rsidRPr="006C1162" w14:paraId="10405339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D5DD" w14:textId="264648F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58FA" w14:textId="7D89634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328F" w14:textId="6B14CD50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B5CE7" w:rsidRPr="006C1162" w14:paraId="7AE7032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4316" w14:textId="052E3CAA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71D2" w14:textId="1BF8D06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3C10" w14:textId="1DCE893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97.0</w:t>
            </w:r>
          </w:p>
        </w:tc>
      </w:tr>
      <w:tr w:rsidR="00FB5CE7" w:rsidRPr="006C1162" w14:paraId="2B1CB14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32798" w14:textId="17E2440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D1D3" w14:textId="2938D66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88329" w14:textId="2E3174AA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FB5CE7" w:rsidRPr="006C1162" w14:paraId="5990D1B2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28D499F0" w:rsidR="00FB5CE7" w:rsidRPr="003E05B6" w:rsidRDefault="00FB5CE7" w:rsidP="00FB5CE7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2140" w14:textId="77C68932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E52E3" w14:textId="512D6022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EC8FA" w14:textId="78D9FE6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B5CE7" w:rsidRPr="006C1162" w14:paraId="1B545E1D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FB5CE7" w:rsidRPr="003E05B6" w:rsidRDefault="00FB5CE7" w:rsidP="00FB5CE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776D" w14:textId="6E62AF9B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149.4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3577" w14:textId="6DAE2244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D7CB" w14:textId="6BB778D2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98.6</w:t>
            </w:r>
          </w:p>
        </w:tc>
      </w:tr>
      <w:tr w:rsidR="00FB5CE7" w:rsidRPr="006C1162" w14:paraId="082CE7F7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97A41" w14:textId="2007C2C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3F7D8" w14:textId="57D130D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BFFB" w14:textId="685BC42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</w:tr>
      <w:tr w:rsidR="00FB5CE7" w:rsidRPr="006C1162" w14:paraId="32C1375A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2A534" w14:textId="1335627E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07C" w14:textId="43502C2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C1A8" w14:textId="0986779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</w:tr>
      <w:tr w:rsidR="00FB5CE7" w:rsidRPr="006C1162" w14:paraId="3F90B97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C568" w14:textId="45BA722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0592" w14:textId="1F7FCCC3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5CE6" w14:textId="7CDB8B3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158.6</w:t>
            </w:r>
          </w:p>
        </w:tc>
      </w:tr>
      <w:tr w:rsidR="00FB5CE7" w:rsidRPr="006C1162" w14:paraId="2C51E060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4FDB" w14:textId="1AEDE93E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68C07" w14:textId="57669EF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D1F8" w14:textId="3260E9C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FB5CE7" w:rsidRPr="006C1162" w14:paraId="0351C3F2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2C1B0" w14:textId="6CC175F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D6B75" w14:textId="06EF35A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3E46" w14:textId="19CFD356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FB5CE7" w:rsidRPr="006C1162" w14:paraId="1FF71FF1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FB5CE7" w:rsidRPr="008A20B3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6A02" w14:textId="5F01F52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145.9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A86B" w14:textId="030EB43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D49B" w14:textId="37F5CCD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FB5CE7" w:rsidRPr="006C1162" w14:paraId="64386674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F9556" w14:textId="741DA35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179.1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0F96F" w14:textId="6B64C5C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DCE18" w14:textId="1AFC0F8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94.8</w:t>
            </w:r>
          </w:p>
        </w:tc>
      </w:tr>
      <w:tr w:rsidR="00FB5CE7" w:rsidRPr="006C1162" w14:paraId="7F961BCC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E244" w14:textId="6ECE4A4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3314" w14:textId="7B528E3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6114" w14:textId="7567450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94.7</w:t>
            </w:r>
          </w:p>
        </w:tc>
      </w:tr>
      <w:tr w:rsidR="00FB5CE7" w:rsidRPr="006C1162" w14:paraId="19D8BD4C" w14:textId="77777777" w:rsidTr="00E571D4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46EB" w14:textId="03DD082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5148" w14:textId="7C20B9C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FB91" w14:textId="6F674050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</w:tr>
      <w:tr w:rsidR="00FB5CE7" w:rsidRPr="006C1162" w14:paraId="692E34F9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62E97" w14:textId="189A679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2C59" w14:textId="617B65B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35D6" w14:textId="695F74DE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B5CE7" w:rsidRPr="006C1162" w14:paraId="74DBEC77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E29D" w14:textId="16406C2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157.3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9939" w14:textId="7F875A3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4E0AB" w14:textId="4B10AB5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77.8</w:t>
            </w:r>
          </w:p>
        </w:tc>
      </w:tr>
      <w:tr w:rsidR="00FB5CE7" w:rsidRPr="006C1162" w14:paraId="7A2043D6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7817" w14:textId="218C1E8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EF5C" w14:textId="3455FDF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97092" w14:textId="3A0FB890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</w:tr>
      <w:tr w:rsidR="00FB5CE7" w:rsidRPr="006C1162" w14:paraId="2CF84954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1392" w14:textId="0D5CE93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C039" w14:textId="1099794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C3209" w14:textId="08CF138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</w:tr>
      <w:tr w:rsidR="00FB5CE7" w:rsidRPr="006C1162" w14:paraId="1F3DB8A1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20B9" w14:textId="67522BC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379D" w14:textId="3AAE4FA5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7D25" w14:textId="3D70D3B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</w:tr>
      <w:tr w:rsidR="00FB5CE7" w:rsidRPr="006C1162" w14:paraId="6E8F45B2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2101" w14:textId="161A7286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BF868" w14:textId="4322F3F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58DD7" w14:textId="60EC801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92.1</w:t>
            </w:r>
          </w:p>
        </w:tc>
      </w:tr>
      <w:tr w:rsidR="00FB5CE7" w:rsidRPr="006C1162" w14:paraId="09998356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81A88" w14:textId="33444F8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145.9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423" w14:textId="192CCEB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CF897" w14:textId="1E8D896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96.5</w:t>
            </w:r>
          </w:p>
        </w:tc>
      </w:tr>
      <w:tr w:rsidR="00FB5CE7" w:rsidRPr="006C1162" w14:paraId="755BE7F8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590B" w14:textId="0588502D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122.0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EF83" w14:textId="01C56E8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3960" w14:textId="30D02CFC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</w:tr>
      <w:tr w:rsidR="00FB5CE7" w:rsidRPr="006C1162" w14:paraId="06712597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AAC5" w14:textId="5431C560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431D1" w14:textId="5279E2A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7E821" w14:textId="01565622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FB5CE7" w:rsidRPr="006C1162" w14:paraId="335EF119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AA69" w14:textId="07EA88C1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139.1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7ECC" w14:textId="7D32347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72D3A" w14:textId="3A2F47D2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106.3</w:t>
            </w:r>
          </w:p>
        </w:tc>
      </w:tr>
      <w:tr w:rsidR="00FB5CE7" w:rsidRPr="006C1162" w14:paraId="73400F3F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FB5CE7" w:rsidRPr="003E05B6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5093" w14:textId="1A5D9524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129.6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7DAD8" w14:textId="194385C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32FDE" w14:textId="3B685AD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110.6</w:t>
            </w:r>
          </w:p>
        </w:tc>
      </w:tr>
      <w:tr w:rsidR="00FB5CE7" w:rsidRPr="006C1162" w14:paraId="36B2D1A8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FB5CE7" w:rsidRPr="00062B0B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2148" w14:textId="7FE4532E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4AAE3" w14:textId="4ABD2523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973D" w14:textId="0C40737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FB5CE7" w:rsidRPr="006C1162" w14:paraId="1F25542E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FB5CE7" w:rsidRPr="00062B0B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6498" w14:textId="072B7A20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159.1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C4BB" w14:textId="47AEB8CF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058A" w14:textId="0C2180A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</w:tr>
      <w:tr w:rsidR="00FB5CE7" w:rsidRPr="006C1162" w14:paraId="2739DF68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FB5CE7" w:rsidRPr="00062B0B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3C461" w14:textId="6C06D10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17390" w14:textId="611A06A8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293C" w14:textId="0DE11C9B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</w:tr>
      <w:tr w:rsidR="00FB5CE7" w:rsidRPr="006C1162" w14:paraId="55C0FA63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FB5CE7" w:rsidRPr="00062B0B" w:rsidRDefault="00FB5CE7" w:rsidP="00FB5CE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ED20" w14:textId="47EAE48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146.7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7A0F1" w14:textId="5D0B9659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1FDC" w14:textId="6130CA3E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</w:tr>
      <w:tr w:rsidR="00FB5CE7" w:rsidRPr="006C1162" w14:paraId="1F496278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FB5CE7" w:rsidRPr="00062B0B" w:rsidRDefault="00FB5CE7" w:rsidP="00FB5CE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3777" w14:textId="49836634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177.5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5B40A" w14:textId="54DE7419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9502" w14:textId="53170442" w:rsidR="00FB5CE7" w:rsidRPr="00FB5CE7" w:rsidRDefault="00FB5CE7" w:rsidP="00FB5CE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b/>
                <w:bCs/>
                <w:color w:val="000000"/>
                <w:sz w:val="20"/>
              </w:rPr>
              <w:t>69.7</w:t>
            </w:r>
          </w:p>
        </w:tc>
      </w:tr>
      <w:tr w:rsidR="00FB5CE7" w:rsidRPr="006C1162" w14:paraId="2EF93465" w14:textId="77777777" w:rsidTr="00E571D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FB5CE7" w:rsidRPr="00062B0B" w:rsidRDefault="00FB5CE7" w:rsidP="00FB5CE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0936" w14:textId="08244061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177.5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3601" w14:textId="673543F1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B8F4" w14:textId="1DA66CA7" w:rsidR="00FB5CE7" w:rsidRPr="00FB5CE7" w:rsidRDefault="00FB5CE7" w:rsidP="00FB5CE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B5CE7">
              <w:rPr>
                <w:rFonts w:ascii="Times New Roman" w:hAnsi="Times New Roman"/>
                <w:color w:val="000000"/>
                <w:sz w:val="20"/>
              </w:rPr>
              <w:t>69.7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3BBCBAFC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2679DA">
        <w:rPr>
          <w:rFonts w:ascii="Times New Roman" w:hAnsi="Times New Roman"/>
          <w:b/>
          <w:bCs/>
          <w:szCs w:val="24"/>
          <w:lang w:val="bg-BG"/>
        </w:rPr>
        <w:t>ное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150CB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2F4F3A" w:rsidRPr="002A38DE" w14:paraId="1B16D59C" w14:textId="77777777" w:rsidTr="00E571D4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2F4F3A" w:rsidRPr="00D71784" w:rsidRDefault="002F4F3A" w:rsidP="002F4F3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8DCE5D" w14:textId="464579A7" w:rsidR="002F4F3A" w:rsidRPr="002F4F3A" w:rsidRDefault="002F4F3A" w:rsidP="002F4F3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140.6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2C5D7" w14:textId="569EBB67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C8CEB" w14:textId="6280A401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95.3</w:t>
            </w:r>
          </w:p>
        </w:tc>
      </w:tr>
      <w:tr w:rsidR="002F4F3A" w:rsidRPr="002A38DE" w14:paraId="22A8E478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2F4F3A" w:rsidRPr="00D71784" w:rsidRDefault="002F4F3A" w:rsidP="002F4F3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9B5EB6" w14:textId="0B2CC62F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129.9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8D5DC9" w14:textId="6E4A69B8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95.4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53B08D" w14:textId="5BC94A8A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83.3</w:t>
            </w:r>
          </w:p>
        </w:tc>
      </w:tr>
      <w:tr w:rsidR="002F4F3A" w:rsidRPr="002A38DE" w14:paraId="7216530C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B8610" w14:textId="53E91DB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12C111" w14:textId="6B28B44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859E4B" w14:textId="597100B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F4F3A" w:rsidRPr="002A38DE" w14:paraId="76319C0F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2F4F3A" w:rsidRPr="00D71784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F1F490" w14:textId="7BA60537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3FFB27" w14:textId="7A2739F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2BB8A" w14:textId="44E97FA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F4F3A" w:rsidRPr="002A38DE" w14:paraId="410D6A28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2F4F3A" w:rsidRPr="00D71784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744B14" w14:textId="51E7B5B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0DE7C" w14:textId="376B3F1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418EE" w14:textId="75DB0D6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F4F3A" w:rsidRPr="002A38DE" w14:paraId="73541E66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8C349" w14:textId="75C185A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189.8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B8B717" w14:textId="47C6981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54B297" w14:textId="17C40A1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114.8</w:t>
            </w:r>
          </w:p>
        </w:tc>
      </w:tr>
      <w:tr w:rsidR="002F4F3A" w:rsidRPr="002A38DE" w14:paraId="4381BBF3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B007F8" w14:textId="2E3AFA8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2E71DC" w14:textId="550CBDC4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D2EAAC" w14:textId="6E03019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F4F3A" w:rsidRPr="002A38DE" w14:paraId="363C695E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2F4F3A" w:rsidRPr="00062B0B" w:rsidRDefault="002F4F3A" w:rsidP="002F4F3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759D86" w14:textId="7C68B505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138.0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28CE75" w14:textId="0209FBA2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541DB" w14:textId="2F428A4A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</w:tr>
      <w:tr w:rsidR="002F4F3A" w:rsidRPr="002A38DE" w14:paraId="6A109981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BF92B8" w14:textId="3036A4E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C98B4" w14:textId="2812481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EE9B" w14:textId="6C22BDE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sz w:val="20"/>
              </w:rPr>
              <w:t>92.0</w:t>
            </w:r>
          </w:p>
        </w:tc>
      </w:tr>
      <w:tr w:rsidR="002F4F3A" w:rsidRPr="002A38DE" w14:paraId="39DA35E0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8BDE4B" w14:textId="6F610B3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DBD7E9" w14:textId="3E87AFF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F6D871" w14:textId="1F6906FD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2F4F3A" w:rsidRPr="002A38DE" w14:paraId="23C38523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C705F6" w14:textId="311733F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3C9240" w14:textId="78BB5C04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C37099" w14:textId="33CE670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2F4F3A" w:rsidRPr="002A38DE" w14:paraId="5D86A7DE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2F4F3A" w:rsidRPr="00D71784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1BEAA" w14:textId="128C9D47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45D2" w14:textId="6DC05DB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6F3665" w14:textId="33FCA65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</w:tr>
      <w:tr w:rsidR="002F4F3A" w:rsidRPr="002A38DE" w14:paraId="3AA041A1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0ACA10" w14:textId="72C0CBB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F6AE3D" w14:textId="53A8573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73F9E" w14:textId="71766D2D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</w:tr>
      <w:tr w:rsidR="002F4F3A" w:rsidRPr="002A38DE" w14:paraId="5BD7742F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2F4F3A" w:rsidRPr="008A20B3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5CF07" w14:textId="369A921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428E4" w14:textId="60EB7CC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84.3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19B81" w14:textId="276208E8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79.9</w:t>
            </w:r>
          </w:p>
        </w:tc>
      </w:tr>
      <w:tr w:rsidR="002F4F3A" w:rsidRPr="002A38DE" w14:paraId="3A55274F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319B17" w14:textId="4B6E019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140.3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178683" w14:textId="66A502F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04287" w14:textId="5FA8A0C9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2F4F3A" w:rsidRPr="002A38DE" w14:paraId="0D7EBF41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E5CE8B" w14:textId="553934E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1A201" w14:textId="12054BC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20F5B3" w14:textId="450B258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83.2</w:t>
            </w:r>
          </w:p>
        </w:tc>
      </w:tr>
      <w:tr w:rsidR="002F4F3A" w:rsidRPr="002A38DE" w14:paraId="0AE295D3" w14:textId="77777777" w:rsidTr="00E571D4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2F4F3A" w:rsidRPr="00D71784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19ECCF" w14:textId="4D4F4DE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9EBFFA" w14:textId="4E7E5EB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7C08D" w14:textId="5A13A03D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</w:tr>
      <w:tr w:rsidR="002F4F3A" w:rsidRPr="002A38DE" w14:paraId="18FAFE52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0A8C8" w14:textId="4E96DD08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C7AE24" w14:textId="7CD95B5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70585F" w14:textId="5B7491C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F4F3A" w:rsidRPr="002A38DE" w14:paraId="6048D23C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D4BEF0" w14:textId="065B337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ADC80B" w14:textId="55175BF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01314" w14:textId="6AEEB8B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2F4F3A" w:rsidRPr="002A38DE" w14:paraId="4BCEE15C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7C6A9D" w14:textId="0940CC3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12E532" w14:textId="3ABCB21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EF9909" w14:textId="33F73E7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2F4F3A" w:rsidRPr="002A38DE" w14:paraId="5465DA65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1BC04" w14:textId="45E25838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165.3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6987A" w14:textId="3D8899E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474E9" w14:textId="4FD2960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113.2</w:t>
            </w:r>
          </w:p>
        </w:tc>
      </w:tr>
      <w:tr w:rsidR="002F4F3A" w:rsidRPr="002A38DE" w14:paraId="2B9E1D64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49DECA" w14:textId="04B404C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155.6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F4BFE8" w14:textId="3E85B2B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2D690" w14:textId="2221926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116.8</w:t>
            </w:r>
          </w:p>
        </w:tc>
      </w:tr>
      <w:tr w:rsidR="002F4F3A" w:rsidRPr="002A38DE" w14:paraId="1A07FCB2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878609" w14:textId="086463B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159.9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2DD86A" w14:textId="1A14C678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44FD9" w14:textId="0DBDCC7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</w:tr>
      <w:tr w:rsidR="002F4F3A" w:rsidRPr="002A38DE" w14:paraId="62DD736F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69789" w14:textId="74CC3E2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703B30" w14:textId="0EDE283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9B60CE" w14:textId="6B40154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</w:tr>
      <w:tr w:rsidR="002F4F3A" w:rsidRPr="002A38DE" w14:paraId="44AF74D0" w14:textId="77777777" w:rsidTr="00E571D4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E8920C" w14:textId="519438A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37AA34" w14:textId="3BCB9F1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89708C" w14:textId="57FD375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</w:tr>
      <w:tr w:rsidR="002F4F3A" w:rsidRPr="002A38DE" w14:paraId="0947DA8F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9339A" w14:textId="524818D0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D401C" w14:textId="41DFAAE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B14F9C" w14:textId="5381E77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2F4F3A" w:rsidRPr="002A38DE" w14:paraId="6C5902F4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E1965" w14:textId="68E5EDC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0F3DC" w14:textId="72104A5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8134B" w14:textId="7DC4768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2F4F3A" w:rsidRPr="002A38DE" w14:paraId="348EA47F" w14:textId="77777777" w:rsidTr="00E571D4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952D1E" w14:textId="4A2115A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F09F15" w14:textId="57572BB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3B188" w14:textId="1DA6874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2F4F3A" w:rsidRPr="002A38DE" w14:paraId="69C8E30E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06FA1F" w14:textId="077D8CB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B63946" w14:textId="5C2C4216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00D3E" w14:textId="209FED6E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</w:tr>
      <w:tr w:rsidR="002F4F3A" w:rsidRPr="002A38DE" w14:paraId="5F730CFD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427395" w14:textId="4F385FF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905D4" w14:textId="0C557BBA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4162AB" w14:textId="0FC6C9C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2F4F3A" w:rsidRPr="002A38DE" w14:paraId="779BC972" w14:textId="77777777" w:rsidTr="00E571D4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E15F30" w14:textId="14CE5C24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0DAC8C" w14:textId="774AA9D2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A15737" w14:textId="70EB9A0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2F4F3A" w:rsidRPr="002A38DE" w14:paraId="3F1ECEBC" w14:textId="77777777" w:rsidTr="00E571D4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2F4F3A" w:rsidRPr="00062B0B" w:rsidRDefault="002F4F3A" w:rsidP="002F4F3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DAC8AF" w14:textId="6049FADF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1B0B2" w14:textId="165C9F23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F495AD" w14:textId="2EB1A72B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2F4F3A" w:rsidRPr="002A38DE" w14:paraId="7BB8AB18" w14:textId="77777777" w:rsidTr="00E571D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2F4F3A" w:rsidRPr="00062B0B" w:rsidRDefault="002F4F3A" w:rsidP="002F4F3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DA879" w14:textId="371B74C9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243.0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4EE85" w14:textId="6CBE18C5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96.6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8F1F82" w14:textId="65C474D1" w:rsidR="002F4F3A" w:rsidRPr="002F4F3A" w:rsidRDefault="002F4F3A" w:rsidP="002F4F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b/>
                <w:bCs/>
                <w:color w:val="000000"/>
                <w:sz w:val="20"/>
              </w:rPr>
              <w:t>54.0</w:t>
            </w:r>
          </w:p>
        </w:tc>
      </w:tr>
      <w:tr w:rsidR="002F4F3A" w:rsidRPr="002A38DE" w14:paraId="673AE4BD" w14:textId="77777777" w:rsidTr="00E571D4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2F4F3A" w:rsidRPr="00062B0B" w:rsidRDefault="002F4F3A" w:rsidP="002F4F3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48F72" w14:textId="09FB9005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243.0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500F82" w14:textId="6D5F8BBC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96.6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6FDB40" w14:textId="333A8AF1" w:rsidR="002F4F3A" w:rsidRPr="002F4F3A" w:rsidRDefault="002F4F3A" w:rsidP="002F4F3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F4F3A">
              <w:rPr>
                <w:rFonts w:ascii="Times New Roman" w:hAnsi="Times New Roman"/>
                <w:color w:val="000000"/>
                <w:sz w:val="20"/>
              </w:rPr>
              <w:t>54.0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5903" w14:textId="77777777" w:rsidR="00CC5A04" w:rsidRDefault="00CC5A04">
      <w:r>
        <w:separator/>
      </w:r>
    </w:p>
  </w:endnote>
  <w:endnote w:type="continuationSeparator" w:id="0">
    <w:p w14:paraId="5A2DE78B" w14:textId="77777777" w:rsidR="00CC5A04" w:rsidRDefault="00C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254FA9" w:rsidRDefault="00254FA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254FA9" w:rsidRDefault="00254FA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254FA9" w:rsidRPr="00F46FE0" w:rsidRDefault="00254FA9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254FA9" w:rsidRDefault="00254FA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675854" w:rsidRPr="00F46FE0" w:rsidRDefault="00675854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675854" w:rsidRDefault="00675854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6E282706" w:rsidR="00254FA9" w:rsidRPr="009279C3" w:rsidRDefault="00254FA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02B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6E282706" w:rsidR="00254FA9" w:rsidRPr="009279C3" w:rsidRDefault="00254FA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02B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254FA9" w:rsidRDefault="00254FA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254FA9" w:rsidRPr="00F46FE0" w:rsidRDefault="00254FA9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254FA9" w:rsidRDefault="00254FA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675854" w:rsidRPr="00F46FE0" w:rsidRDefault="00675854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675854" w:rsidRDefault="00675854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02953C22" w:rsidR="00254FA9" w:rsidRPr="009279C3" w:rsidRDefault="00254FA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02B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02953C22" w:rsidR="00254FA9" w:rsidRPr="009279C3" w:rsidRDefault="00254FA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02B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DDB8" w14:textId="77777777" w:rsidR="00CC5A04" w:rsidRDefault="00CC5A04">
      <w:r>
        <w:separator/>
      </w:r>
    </w:p>
  </w:footnote>
  <w:footnote w:type="continuationSeparator" w:id="0">
    <w:p w14:paraId="30CA8DF2" w14:textId="77777777" w:rsidR="00CC5A04" w:rsidRDefault="00CC5A04">
      <w:r>
        <w:continuationSeparator/>
      </w:r>
    </w:p>
  </w:footnote>
  <w:footnote w:id="1">
    <w:p w14:paraId="2D3E807C" w14:textId="77777777" w:rsidR="00254FA9" w:rsidRPr="00057FDD" w:rsidRDefault="00254FA9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254FA9" w:rsidRPr="00057FDD" w:rsidRDefault="00254FA9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254FA9" w:rsidRPr="005A2A06" w:rsidRDefault="00254FA9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254FA9" w:rsidRPr="004938FA" w:rsidRDefault="00254FA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254FA9" w:rsidRPr="004938FA" w:rsidRDefault="00254FA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254FA9" w:rsidRPr="004938FA" w:rsidRDefault="00254FA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254FA9" w:rsidRPr="004938FA" w:rsidRDefault="00254FA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254FA9" w:rsidRPr="008D309E" w:rsidRDefault="00254FA9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254FA9" w:rsidRPr="00AF0FD2" w:rsidRDefault="00254FA9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254FA9" w:rsidRPr="00C1500E" w:rsidRDefault="00254FA9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254FA9" w:rsidRPr="00F46FE0" w:rsidRDefault="00254FA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254FA9" w:rsidRPr="00F46FE0" w:rsidRDefault="00254FA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675854" w:rsidRPr="00F46FE0" w:rsidRDefault="00675854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675854" w:rsidRPr="00F46FE0" w:rsidRDefault="00675854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254FA9" w:rsidRPr="00257470" w:rsidRDefault="00254FA9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254FA9" w:rsidRPr="00F46FE0" w:rsidRDefault="00254FA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254FA9" w:rsidRPr="00F46FE0" w:rsidRDefault="00254FA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675854" w:rsidRPr="00F46FE0" w:rsidRDefault="00675854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675854" w:rsidRPr="00F46FE0" w:rsidRDefault="00675854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B67"/>
    <w:rsid w:val="00003E41"/>
    <w:rsid w:val="00004795"/>
    <w:rsid w:val="0000507F"/>
    <w:rsid w:val="0000683F"/>
    <w:rsid w:val="00006BF5"/>
    <w:rsid w:val="000075D2"/>
    <w:rsid w:val="00007C1E"/>
    <w:rsid w:val="00020832"/>
    <w:rsid w:val="00033E65"/>
    <w:rsid w:val="000355B8"/>
    <w:rsid w:val="000404AD"/>
    <w:rsid w:val="0004689C"/>
    <w:rsid w:val="00046AD7"/>
    <w:rsid w:val="00052D4F"/>
    <w:rsid w:val="00055449"/>
    <w:rsid w:val="00057D43"/>
    <w:rsid w:val="00057FDD"/>
    <w:rsid w:val="00060201"/>
    <w:rsid w:val="000670D8"/>
    <w:rsid w:val="00067CD1"/>
    <w:rsid w:val="000731FD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B75E7"/>
    <w:rsid w:val="000C023F"/>
    <w:rsid w:val="000C1433"/>
    <w:rsid w:val="000C48EE"/>
    <w:rsid w:val="000D066E"/>
    <w:rsid w:val="000D0F60"/>
    <w:rsid w:val="000D51E9"/>
    <w:rsid w:val="000E0A03"/>
    <w:rsid w:val="000E323C"/>
    <w:rsid w:val="000E5433"/>
    <w:rsid w:val="000F142B"/>
    <w:rsid w:val="000F28A3"/>
    <w:rsid w:val="000F3376"/>
    <w:rsid w:val="00101C1F"/>
    <w:rsid w:val="00101C64"/>
    <w:rsid w:val="00102BD2"/>
    <w:rsid w:val="00102CD3"/>
    <w:rsid w:val="00104D35"/>
    <w:rsid w:val="001052A5"/>
    <w:rsid w:val="00110C1E"/>
    <w:rsid w:val="00110EC5"/>
    <w:rsid w:val="001168AF"/>
    <w:rsid w:val="00116B59"/>
    <w:rsid w:val="001225FD"/>
    <w:rsid w:val="00124C80"/>
    <w:rsid w:val="0012517C"/>
    <w:rsid w:val="00132937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3FE2"/>
    <w:rsid w:val="00177363"/>
    <w:rsid w:val="00181493"/>
    <w:rsid w:val="001850B6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2D65"/>
    <w:rsid w:val="001B3B4C"/>
    <w:rsid w:val="001B5D9E"/>
    <w:rsid w:val="001B664D"/>
    <w:rsid w:val="001B679B"/>
    <w:rsid w:val="001D6512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947"/>
    <w:rsid w:val="002502FC"/>
    <w:rsid w:val="00252F23"/>
    <w:rsid w:val="00254319"/>
    <w:rsid w:val="00254FA9"/>
    <w:rsid w:val="00256CAB"/>
    <w:rsid w:val="00257039"/>
    <w:rsid w:val="00257470"/>
    <w:rsid w:val="00260AEC"/>
    <w:rsid w:val="00260E18"/>
    <w:rsid w:val="002622CB"/>
    <w:rsid w:val="00265389"/>
    <w:rsid w:val="002679DA"/>
    <w:rsid w:val="0027323F"/>
    <w:rsid w:val="00273BF0"/>
    <w:rsid w:val="00274C58"/>
    <w:rsid w:val="00274FE5"/>
    <w:rsid w:val="0027550A"/>
    <w:rsid w:val="00280A9C"/>
    <w:rsid w:val="00280EBE"/>
    <w:rsid w:val="00283F56"/>
    <w:rsid w:val="00292CC3"/>
    <w:rsid w:val="002932F4"/>
    <w:rsid w:val="00296881"/>
    <w:rsid w:val="002A17DD"/>
    <w:rsid w:val="002A1F15"/>
    <w:rsid w:val="002A373B"/>
    <w:rsid w:val="002A38DE"/>
    <w:rsid w:val="002A502C"/>
    <w:rsid w:val="002B396E"/>
    <w:rsid w:val="002B657E"/>
    <w:rsid w:val="002D1647"/>
    <w:rsid w:val="002D2B79"/>
    <w:rsid w:val="002D5389"/>
    <w:rsid w:val="002D55BD"/>
    <w:rsid w:val="002D5DCC"/>
    <w:rsid w:val="002D5E11"/>
    <w:rsid w:val="002D6BBD"/>
    <w:rsid w:val="002E155A"/>
    <w:rsid w:val="002E3282"/>
    <w:rsid w:val="002E346B"/>
    <w:rsid w:val="002E4A48"/>
    <w:rsid w:val="002F1222"/>
    <w:rsid w:val="002F290F"/>
    <w:rsid w:val="002F3FB7"/>
    <w:rsid w:val="002F4C63"/>
    <w:rsid w:val="002F4F3A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1359"/>
    <w:rsid w:val="003632AD"/>
    <w:rsid w:val="00366270"/>
    <w:rsid w:val="003671E9"/>
    <w:rsid w:val="0037272C"/>
    <w:rsid w:val="00380E2E"/>
    <w:rsid w:val="00384231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D5A18"/>
    <w:rsid w:val="003E0A5A"/>
    <w:rsid w:val="003E32E0"/>
    <w:rsid w:val="003F27AE"/>
    <w:rsid w:val="003F2EE0"/>
    <w:rsid w:val="003F4206"/>
    <w:rsid w:val="003F4C65"/>
    <w:rsid w:val="00401424"/>
    <w:rsid w:val="00402034"/>
    <w:rsid w:val="0040356E"/>
    <w:rsid w:val="00411251"/>
    <w:rsid w:val="004146D8"/>
    <w:rsid w:val="00415A0A"/>
    <w:rsid w:val="00423108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17B4"/>
    <w:rsid w:val="00464245"/>
    <w:rsid w:val="00465EA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87762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D6FB0"/>
    <w:rsid w:val="004E4745"/>
    <w:rsid w:val="004E5188"/>
    <w:rsid w:val="004E694B"/>
    <w:rsid w:val="004E7417"/>
    <w:rsid w:val="004F16A3"/>
    <w:rsid w:val="004F58B5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55800"/>
    <w:rsid w:val="00560021"/>
    <w:rsid w:val="00565258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8C2"/>
    <w:rsid w:val="005A0969"/>
    <w:rsid w:val="005A3D17"/>
    <w:rsid w:val="005A49C7"/>
    <w:rsid w:val="005A559C"/>
    <w:rsid w:val="005B1158"/>
    <w:rsid w:val="005B40B7"/>
    <w:rsid w:val="005B46A0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63FC"/>
    <w:rsid w:val="006068B2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451C"/>
    <w:rsid w:val="00647FE3"/>
    <w:rsid w:val="00651548"/>
    <w:rsid w:val="006520AC"/>
    <w:rsid w:val="00652ACD"/>
    <w:rsid w:val="00652B8E"/>
    <w:rsid w:val="00655EC1"/>
    <w:rsid w:val="00656026"/>
    <w:rsid w:val="00667D61"/>
    <w:rsid w:val="00674760"/>
    <w:rsid w:val="006747EE"/>
    <w:rsid w:val="00675854"/>
    <w:rsid w:val="006804C4"/>
    <w:rsid w:val="00680507"/>
    <w:rsid w:val="00686570"/>
    <w:rsid w:val="006867EA"/>
    <w:rsid w:val="006903F4"/>
    <w:rsid w:val="006948C9"/>
    <w:rsid w:val="006977EE"/>
    <w:rsid w:val="006A2F2F"/>
    <w:rsid w:val="006A49CD"/>
    <w:rsid w:val="006A548B"/>
    <w:rsid w:val="006A5B20"/>
    <w:rsid w:val="006B0FA2"/>
    <w:rsid w:val="006B2752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D34FB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2182"/>
    <w:rsid w:val="00763E08"/>
    <w:rsid w:val="007642A5"/>
    <w:rsid w:val="00764B5D"/>
    <w:rsid w:val="00764ECB"/>
    <w:rsid w:val="0077287D"/>
    <w:rsid w:val="0078302F"/>
    <w:rsid w:val="0078740E"/>
    <w:rsid w:val="00787748"/>
    <w:rsid w:val="00792103"/>
    <w:rsid w:val="007932BE"/>
    <w:rsid w:val="00793B2F"/>
    <w:rsid w:val="00793C8A"/>
    <w:rsid w:val="0079457B"/>
    <w:rsid w:val="00795030"/>
    <w:rsid w:val="007A047E"/>
    <w:rsid w:val="007A0594"/>
    <w:rsid w:val="007A1896"/>
    <w:rsid w:val="007A39F2"/>
    <w:rsid w:val="007A40C3"/>
    <w:rsid w:val="007B119F"/>
    <w:rsid w:val="007B28FA"/>
    <w:rsid w:val="007B5F60"/>
    <w:rsid w:val="007D04AB"/>
    <w:rsid w:val="007D27AE"/>
    <w:rsid w:val="007D7372"/>
    <w:rsid w:val="007E0FB1"/>
    <w:rsid w:val="007E5E06"/>
    <w:rsid w:val="007F1816"/>
    <w:rsid w:val="007F6ACA"/>
    <w:rsid w:val="008001BB"/>
    <w:rsid w:val="00807457"/>
    <w:rsid w:val="008077C0"/>
    <w:rsid w:val="008120E9"/>
    <w:rsid w:val="008127F5"/>
    <w:rsid w:val="00820B9C"/>
    <w:rsid w:val="008223FE"/>
    <w:rsid w:val="008254C5"/>
    <w:rsid w:val="0082777F"/>
    <w:rsid w:val="00833A9E"/>
    <w:rsid w:val="0083618E"/>
    <w:rsid w:val="008421F4"/>
    <w:rsid w:val="0084352D"/>
    <w:rsid w:val="00844272"/>
    <w:rsid w:val="008535BA"/>
    <w:rsid w:val="00854F14"/>
    <w:rsid w:val="008601C8"/>
    <w:rsid w:val="00860910"/>
    <w:rsid w:val="00861CF8"/>
    <w:rsid w:val="0086325A"/>
    <w:rsid w:val="008644E3"/>
    <w:rsid w:val="00865CF5"/>
    <w:rsid w:val="0087221F"/>
    <w:rsid w:val="008744FC"/>
    <w:rsid w:val="00880A78"/>
    <w:rsid w:val="0088554B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28FF"/>
    <w:rsid w:val="008F33C8"/>
    <w:rsid w:val="008F6BF0"/>
    <w:rsid w:val="008F7376"/>
    <w:rsid w:val="00900641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55B9"/>
    <w:rsid w:val="009873C2"/>
    <w:rsid w:val="00990265"/>
    <w:rsid w:val="00992AF9"/>
    <w:rsid w:val="00993A52"/>
    <w:rsid w:val="00993E0B"/>
    <w:rsid w:val="0099634A"/>
    <w:rsid w:val="00997CBE"/>
    <w:rsid w:val="009A654A"/>
    <w:rsid w:val="009B607B"/>
    <w:rsid w:val="009B6429"/>
    <w:rsid w:val="009B7946"/>
    <w:rsid w:val="009C045B"/>
    <w:rsid w:val="009C2471"/>
    <w:rsid w:val="009C3508"/>
    <w:rsid w:val="009C4C0E"/>
    <w:rsid w:val="009D02A1"/>
    <w:rsid w:val="009D384B"/>
    <w:rsid w:val="009D6F18"/>
    <w:rsid w:val="009E4070"/>
    <w:rsid w:val="009E46C6"/>
    <w:rsid w:val="009E4A60"/>
    <w:rsid w:val="009E4D96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5154"/>
    <w:rsid w:val="00A27304"/>
    <w:rsid w:val="00A33B0A"/>
    <w:rsid w:val="00A42646"/>
    <w:rsid w:val="00A51935"/>
    <w:rsid w:val="00A569C6"/>
    <w:rsid w:val="00A57F35"/>
    <w:rsid w:val="00A6106A"/>
    <w:rsid w:val="00A63713"/>
    <w:rsid w:val="00A65485"/>
    <w:rsid w:val="00A6731A"/>
    <w:rsid w:val="00A8181F"/>
    <w:rsid w:val="00A864CC"/>
    <w:rsid w:val="00A91761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C2F88"/>
    <w:rsid w:val="00AC3877"/>
    <w:rsid w:val="00AC5DBA"/>
    <w:rsid w:val="00AD0041"/>
    <w:rsid w:val="00AD37E8"/>
    <w:rsid w:val="00AE223A"/>
    <w:rsid w:val="00AE2411"/>
    <w:rsid w:val="00AE3BD1"/>
    <w:rsid w:val="00AF2982"/>
    <w:rsid w:val="00AF503D"/>
    <w:rsid w:val="00B0160F"/>
    <w:rsid w:val="00B02F90"/>
    <w:rsid w:val="00B048C9"/>
    <w:rsid w:val="00B16645"/>
    <w:rsid w:val="00B16F85"/>
    <w:rsid w:val="00B209C3"/>
    <w:rsid w:val="00B219EC"/>
    <w:rsid w:val="00B233EB"/>
    <w:rsid w:val="00B25732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A7A7C"/>
    <w:rsid w:val="00BB37A1"/>
    <w:rsid w:val="00BB487B"/>
    <w:rsid w:val="00BC13FB"/>
    <w:rsid w:val="00BC4D83"/>
    <w:rsid w:val="00BC735C"/>
    <w:rsid w:val="00BD2E40"/>
    <w:rsid w:val="00BD6ADD"/>
    <w:rsid w:val="00BE27C3"/>
    <w:rsid w:val="00BE7E94"/>
    <w:rsid w:val="00BF3DBE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10C8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2512"/>
    <w:rsid w:val="00C5458B"/>
    <w:rsid w:val="00C64684"/>
    <w:rsid w:val="00C65961"/>
    <w:rsid w:val="00C65979"/>
    <w:rsid w:val="00C66554"/>
    <w:rsid w:val="00C724BF"/>
    <w:rsid w:val="00C75957"/>
    <w:rsid w:val="00C769E5"/>
    <w:rsid w:val="00C85339"/>
    <w:rsid w:val="00CA5BB8"/>
    <w:rsid w:val="00CA6D4A"/>
    <w:rsid w:val="00CA7628"/>
    <w:rsid w:val="00CB238D"/>
    <w:rsid w:val="00CC1AE5"/>
    <w:rsid w:val="00CC1D71"/>
    <w:rsid w:val="00CC5354"/>
    <w:rsid w:val="00CC5A04"/>
    <w:rsid w:val="00CC74CD"/>
    <w:rsid w:val="00CD1E82"/>
    <w:rsid w:val="00CD5D76"/>
    <w:rsid w:val="00CE587F"/>
    <w:rsid w:val="00CE5B1A"/>
    <w:rsid w:val="00CE6783"/>
    <w:rsid w:val="00CE76D8"/>
    <w:rsid w:val="00CF0321"/>
    <w:rsid w:val="00CF5E92"/>
    <w:rsid w:val="00CF6036"/>
    <w:rsid w:val="00CF7930"/>
    <w:rsid w:val="00CF7A01"/>
    <w:rsid w:val="00CF7A3E"/>
    <w:rsid w:val="00D00CD6"/>
    <w:rsid w:val="00D02134"/>
    <w:rsid w:val="00D022D9"/>
    <w:rsid w:val="00D04197"/>
    <w:rsid w:val="00D043D9"/>
    <w:rsid w:val="00D06241"/>
    <w:rsid w:val="00D14AE8"/>
    <w:rsid w:val="00D1597E"/>
    <w:rsid w:val="00D17388"/>
    <w:rsid w:val="00D21217"/>
    <w:rsid w:val="00D22A51"/>
    <w:rsid w:val="00D23A01"/>
    <w:rsid w:val="00D254EF"/>
    <w:rsid w:val="00D26222"/>
    <w:rsid w:val="00D33B4C"/>
    <w:rsid w:val="00D359D3"/>
    <w:rsid w:val="00D400ED"/>
    <w:rsid w:val="00D40CE3"/>
    <w:rsid w:val="00D4160E"/>
    <w:rsid w:val="00D47985"/>
    <w:rsid w:val="00D5742E"/>
    <w:rsid w:val="00D57F14"/>
    <w:rsid w:val="00D7001E"/>
    <w:rsid w:val="00D70503"/>
    <w:rsid w:val="00D70CEE"/>
    <w:rsid w:val="00D71AEB"/>
    <w:rsid w:val="00D75150"/>
    <w:rsid w:val="00D7515E"/>
    <w:rsid w:val="00D83916"/>
    <w:rsid w:val="00D857C8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726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6BA1"/>
    <w:rsid w:val="00E22F72"/>
    <w:rsid w:val="00E22FCA"/>
    <w:rsid w:val="00E3227D"/>
    <w:rsid w:val="00E3404C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3F7D"/>
    <w:rsid w:val="00E561F7"/>
    <w:rsid w:val="00E571D4"/>
    <w:rsid w:val="00E6253C"/>
    <w:rsid w:val="00E63FE3"/>
    <w:rsid w:val="00E66BCA"/>
    <w:rsid w:val="00E6710A"/>
    <w:rsid w:val="00E77369"/>
    <w:rsid w:val="00E81959"/>
    <w:rsid w:val="00E91044"/>
    <w:rsid w:val="00EA2DD5"/>
    <w:rsid w:val="00EA7275"/>
    <w:rsid w:val="00EA792F"/>
    <w:rsid w:val="00EB2FAE"/>
    <w:rsid w:val="00EB5E18"/>
    <w:rsid w:val="00EB6994"/>
    <w:rsid w:val="00EB6C67"/>
    <w:rsid w:val="00EC31F0"/>
    <w:rsid w:val="00EC36BA"/>
    <w:rsid w:val="00EC7850"/>
    <w:rsid w:val="00ED0326"/>
    <w:rsid w:val="00ED47A4"/>
    <w:rsid w:val="00ED6DBC"/>
    <w:rsid w:val="00EE43C2"/>
    <w:rsid w:val="00EE4E22"/>
    <w:rsid w:val="00EE5651"/>
    <w:rsid w:val="00EE5A57"/>
    <w:rsid w:val="00EE6EFA"/>
    <w:rsid w:val="00EE791A"/>
    <w:rsid w:val="00EF10CE"/>
    <w:rsid w:val="00EF1C00"/>
    <w:rsid w:val="00EF3093"/>
    <w:rsid w:val="00EF3C1F"/>
    <w:rsid w:val="00F0194D"/>
    <w:rsid w:val="00F0273E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5DA0"/>
    <w:rsid w:val="00F86DAB"/>
    <w:rsid w:val="00F91D9F"/>
    <w:rsid w:val="00F928CA"/>
    <w:rsid w:val="00F929C5"/>
    <w:rsid w:val="00F94631"/>
    <w:rsid w:val="00FB54A7"/>
    <w:rsid w:val="00FB5CE7"/>
    <w:rsid w:val="00FB5DAC"/>
    <w:rsid w:val="00FB72E9"/>
    <w:rsid w:val="00FB73C2"/>
    <w:rsid w:val="00FC0143"/>
    <w:rsid w:val="00FC0725"/>
    <w:rsid w:val="00FC1FBA"/>
    <w:rsid w:val="00FC5444"/>
    <w:rsid w:val="00FC5736"/>
    <w:rsid w:val="00FC6776"/>
    <w:rsid w:val="00FC7FF2"/>
    <w:rsid w:val="00FD073D"/>
    <w:rsid w:val="00FD08F1"/>
    <w:rsid w:val="00FD6F72"/>
    <w:rsid w:val="00FE0259"/>
    <w:rsid w:val="00FE055A"/>
    <w:rsid w:val="00FE21EB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DF74-8AB3-4F09-89D0-5C89FBFA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6</Pages>
  <Words>1615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10643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3</cp:revision>
  <cp:lastPrinted>2023-07-19T13:06:00Z</cp:lastPrinted>
  <dcterms:created xsi:type="dcterms:W3CDTF">2023-12-20T15:48:00Z</dcterms:created>
  <dcterms:modified xsi:type="dcterms:W3CDTF">2023-12-21T07:21:00Z</dcterms:modified>
</cp:coreProperties>
</file>