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3DC62" w14:textId="77777777" w:rsidR="009927BE" w:rsidRPr="001C0520" w:rsidRDefault="009927BE" w:rsidP="009927BE">
      <w:pPr>
        <w:spacing w:line="300" w:lineRule="auto"/>
        <w:jc w:val="center"/>
        <w:rPr>
          <w:caps/>
        </w:rPr>
      </w:pPr>
      <w:r w:rsidRPr="001C0520">
        <w:rPr>
          <w:caps/>
        </w:rPr>
        <w:t>Прессъобщение</w:t>
      </w:r>
    </w:p>
    <w:p w14:paraId="542A8925" w14:textId="77777777" w:rsidR="009927BE" w:rsidRDefault="009927BE" w:rsidP="009927BE">
      <w:pPr>
        <w:spacing w:line="300" w:lineRule="auto"/>
        <w:jc w:val="center"/>
        <w:rPr>
          <w:b/>
        </w:rPr>
      </w:pPr>
    </w:p>
    <w:p w14:paraId="7EDC3FB5" w14:textId="44FBA5D4" w:rsidR="009927BE" w:rsidRPr="009927BE" w:rsidRDefault="00561F7F" w:rsidP="009927BE">
      <w:pPr>
        <w:spacing w:line="300" w:lineRule="auto"/>
        <w:jc w:val="center"/>
        <w:rPr>
          <w:b/>
          <w:sz w:val="28"/>
        </w:rPr>
      </w:pPr>
      <w:proofErr w:type="spellStart"/>
      <w:r w:rsidRPr="00561F7F">
        <w:rPr>
          <w:b/>
          <w:sz w:val="28"/>
        </w:rPr>
        <w:t>Eвропейският</w:t>
      </w:r>
      <w:proofErr w:type="spellEnd"/>
      <w:r w:rsidRPr="00561F7F">
        <w:rPr>
          <w:b/>
          <w:sz w:val="28"/>
        </w:rPr>
        <w:t xml:space="preserve"> съд по правата на човека заклейми Русия заради закона за „чуждестранните агенти“</w:t>
      </w:r>
    </w:p>
    <w:p w14:paraId="6284F8D7" w14:textId="77777777" w:rsidR="009927BE" w:rsidRDefault="009927BE" w:rsidP="009927BE">
      <w:pPr>
        <w:spacing w:line="300" w:lineRule="auto"/>
        <w:jc w:val="both"/>
      </w:pPr>
    </w:p>
    <w:p w14:paraId="224B3423" w14:textId="3E8C037D" w:rsidR="009927BE" w:rsidRPr="001C0520" w:rsidRDefault="00561F7F" w:rsidP="009927BE">
      <w:pPr>
        <w:spacing w:line="300" w:lineRule="auto"/>
        <w:jc w:val="both"/>
        <w:rPr>
          <w:u w:val="single"/>
        </w:rPr>
      </w:pPr>
      <w:r>
        <w:rPr>
          <w:u w:val="single"/>
        </w:rPr>
        <w:t>14.06.2022 г.</w:t>
      </w:r>
    </w:p>
    <w:p w14:paraId="3A1BE900" w14:textId="77777777" w:rsidR="009927BE" w:rsidRDefault="009927BE" w:rsidP="009927BE">
      <w:pPr>
        <w:spacing w:line="300" w:lineRule="auto"/>
        <w:jc w:val="both"/>
      </w:pPr>
    </w:p>
    <w:p w14:paraId="5BC66703" w14:textId="4AFB1D0B" w:rsidR="009927BE" w:rsidRPr="009927BE" w:rsidRDefault="00067BB4" w:rsidP="00316D08">
      <w:pPr>
        <w:spacing w:line="300" w:lineRule="auto"/>
        <w:jc w:val="both"/>
        <w:rPr>
          <w:i/>
        </w:rPr>
      </w:pPr>
      <w:r>
        <w:rPr>
          <w:i/>
        </w:rPr>
        <w:t>61 руски неправителствени организации осъдиха Руската федерация за ограничаване на свободата на сдружаване и изразяване</w:t>
      </w:r>
      <w:r w:rsidR="009927BE" w:rsidRPr="009927BE">
        <w:rPr>
          <w:i/>
        </w:rPr>
        <w:t>.</w:t>
      </w:r>
    </w:p>
    <w:p w14:paraId="656AB8E7" w14:textId="77777777" w:rsidR="009927BE" w:rsidRDefault="009927BE" w:rsidP="00316D08">
      <w:pPr>
        <w:spacing w:line="300" w:lineRule="auto"/>
        <w:ind w:firstLine="708"/>
        <w:jc w:val="both"/>
      </w:pPr>
    </w:p>
    <w:p w14:paraId="20C76311" w14:textId="77777777" w:rsidR="00067BB4" w:rsidRDefault="00561F7F" w:rsidP="00561F7F">
      <w:pPr>
        <w:spacing w:line="300" w:lineRule="auto"/>
        <w:ind w:firstLine="708"/>
        <w:jc w:val="both"/>
      </w:pPr>
      <w:r w:rsidRPr="00561F7F">
        <w:t>На 14 юни 2022</w:t>
      </w:r>
      <w:r>
        <w:t> </w:t>
      </w:r>
      <w:r w:rsidRPr="00561F7F">
        <w:t xml:space="preserve">г. с дългоочакваното решение по делото </w:t>
      </w:r>
      <w:hyperlink r:id="rId8" w:history="1">
        <w:r w:rsidRPr="00561F7F">
          <w:rPr>
            <w:rStyle w:val="Hyperlink"/>
            <w:b/>
            <w:bCs/>
            <w:i/>
            <w:iCs/>
          </w:rPr>
          <w:t>Екозащита и други срещу Русия</w:t>
        </w:r>
      </w:hyperlink>
      <w:r w:rsidRPr="00561F7F">
        <w:t xml:space="preserve"> </w:t>
      </w:r>
      <w:r>
        <w:t xml:space="preserve">(жалба № ) </w:t>
      </w:r>
      <w:r w:rsidRPr="00561F7F">
        <w:t>Европейският съд по правата на човека (ЕСПЧ) установи нарушения на чл. 11 (право на свобода на сдружаване) във връзка с чл. 10 (право на свобода на изразяване), както и на чл. 34  (право на индивидуална жалба) от Европейската конвенция за правата на човека (ЕКПЧ).</w:t>
      </w:r>
    </w:p>
    <w:p w14:paraId="5A3DF100" w14:textId="129FF869" w:rsidR="00561F7F" w:rsidRPr="00561F7F" w:rsidRDefault="00561F7F" w:rsidP="00561F7F">
      <w:pPr>
        <w:spacing w:line="300" w:lineRule="auto"/>
        <w:ind w:firstLine="708"/>
        <w:jc w:val="both"/>
      </w:pPr>
      <w:r w:rsidRPr="00561F7F">
        <w:t>Делото е образувано по жалба на 61 руски неправителствени организации, някои от които, като например Московската хелзинкска група, са учредени още по времето на тоталитарния комунистически режим в Съветския съюз. То засяга ограниченията, наложени на тези организации от приетите през 2012</w:t>
      </w:r>
      <w:r w:rsidR="00244440">
        <w:t> </w:t>
      </w:r>
      <w:r w:rsidRPr="00561F7F">
        <w:t>г. изменения в законодателството на Руската федерация, регулиращо статута и дейността на нестопанските организации (известни още в тяхната съвкупност като „Закон за чуждестранните агенти“). Според тях организациите, които се занимават с „политическа дейност“ и получават „чуждестранно финансиране“ следва да се регистрират като „чуждестранни агенти“. Те следва да обозначават този техен статус по видим начин върху всички свои изявления и публикации. Те също така са обект на по-строг финансов контрол. Отказът от съобразяване с тези изисквания води до административни и наказателни санкции. Някои от организациите-жалбоподатели са били принудени да се прекратят по своя инициатива или са били прекратени от властите.</w:t>
      </w:r>
    </w:p>
    <w:p w14:paraId="15536711" w14:textId="6BD26F83" w:rsidR="00561F7F" w:rsidRPr="00561F7F" w:rsidRDefault="00561F7F" w:rsidP="00561F7F">
      <w:pPr>
        <w:spacing w:line="300" w:lineRule="auto"/>
        <w:ind w:firstLine="708"/>
        <w:jc w:val="both"/>
      </w:pPr>
      <w:r w:rsidRPr="00561F7F">
        <w:t xml:space="preserve">ЕСПЧ установява, че руските власти, включително съдилищата, са изтълкували термина „политическа дейност“ толкова широко, че в него са се включили разнообразни обичайни дейности на нестопанските организации, включително такива в екологичната, културната и социалната сфера. По подобен начин широко е било и тълкуването на „чуждестранно финансиране“. Както законодателството, така и неговото прилагане са въвели презумпция, че всяко чуждестранно финансиране означава ефективен контрол на донора върху дейността на финансираната организация, включително в ситуации, в </w:t>
      </w:r>
      <w:r w:rsidRPr="00561F7F">
        <w:lastRenderedPageBreak/>
        <w:t>които е било очевидно, че финансираната организация е имала пълна управленска и оперативна независимост да определя своите програми, политики и цели. Подобна ситуация прави изискването за налагане на етикета „чуждестранен агент“ неоправдано и увреждащо. Този етикет прави нестопанските организации да изглеждат като поставени под пълен чуждестранен контрол без оглед на факта, че те са запазили своята независимост и са се виждали като част от руското гражданско общество, работещи за утвърждаване на правата на човека, върховенството на правото и развитието на демокрацията.</w:t>
      </w:r>
    </w:p>
    <w:p w14:paraId="3BA5B764" w14:textId="77777777" w:rsidR="00561F7F" w:rsidRPr="00561F7F" w:rsidRDefault="00561F7F" w:rsidP="00561F7F">
      <w:pPr>
        <w:spacing w:line="300" w:lineRule="auto"/>
        <w:ind w:firstLine="708"/>
        <w:jc w:val="both"/>
      </w:pPr>
      <w:r w:rsidRPr="00561F7F">
        <w:t>Съдът отбелязва, че ограниченията на дейността на организациите – „чуждестранни агенти“ са разпрострени далеч отвъд политиката. Те например са били препятствани да номинират кандидати за публични длъжности или да коментират проблеми в законодателството. Допълнителните изисквания към докладването и финансовия контрол е наложил над тях тежко бреме. Отделен проблеми са непропорционално тежките санкции, наложени от властите за неспазване на закона.</w:t>
      </w:r>
    </w:p>
    <w:p w14:paraId="5F79445A" w14:textId="030CE450" w:rsidR="00561F7F" w:rsidRPr="00561F7F" w:rsidRDefault="00561F7F" w:rsidP="00561F7F">
      <w:pPr>
        <w:spacing w:line="300" w:lineRule="auto"/>
        <w:ind w:firstLine="708"/>
        <w:jc w:val="both"/>
      </w:pPr>
      <w:r w:rsidRPr="00561F7F">
        <w:t>Според ЕСПЧ, макар държавата да има легитимен интерес да упражнява контрол върху прането на пари, финансирането на тероризма и екстремизма, възможността на нестопанските организации да търсят, получават и използват финансиране за постигане на своите цели представлява интегрална част от правото на свобода на сдружаване. Наложеният от руските власти избор между чуждестранно и местно финансиране е фалшива алтернатива.</w:t>
      </w:r>
    </w:p>
    <w:p w14:paraId="4A402668" w14:textId="77777777" w:rsidR="00561F7F" w:rsidRPr="00561F7F" w:rsidRDefault="00561F7F" w:rsidP="00561F7F">
      <w:pPr>
        <w:spacing w:line="300" w:lineRule="auto"/>
        <w:ind w:firstLine="708"/>
        <w:jc w:val="both"/>
      </w:pPr>
      <w:r w:rsidRPr="00561F7F">
        <w:t>„За да се гарантира, че неправителствените организации могат да изпълняват ролята си на „стражи на обществото“, те трябва да са свободни да търсят и получават финансиране от различни източници. Разнообразието на тези източници може да повиши независимостта на получателите на такова финансиране в едно демократично общество“ (§ 169 от решението).</w:t>
      </w:r>
    </w:p>
    <w:p w14:paraId="4A445574" w14:textId="3DD0CBF3" w:rsidR="002B5B2B" w:rsidRPr="006755C9" w:rsidRDefault="00561F7F" w:rsidP="00561F7F">
      <w:pPr>
        <w:spacing w:line="300" w:lineRule="auto"/>
        <w:ind w:firstLine="708"/>
        <w:jc w:val="both"/>
      </w:pPr>
      <w:r w:rsidRPr="00561F7F">
        <w:t>По тези причини ЕСПЧ установява нарушение на чл. 11 във връзка с чл. 10 от ЕКПЧ. Съдът също така установява нарушение на чл. 34 поради несъобразяването на руските власти с наложените от Съда привременни мерки по отношение на една от организациите – „Международният Мемориал“. За тези нарушения той осъжда Руската федерация да изплати общо 292</w:t>
      </w:r>
      <w:r w:rsidR="004F442B">
        <w:t> </w:t>
      </w:r>
      <w:r w:rsidRPr="00561F7F">
        <w:t>090 евро за имуществени вреди, 730</w:t>
      </w:r>
      <w:r w:rsidR="00473FCD">
        <w:t> </w:t>
      </w:r>
      <w:r w:rsidRPr="00561F7F">
        <w:t>000 евро за неимуществени вреди и 118</w:t>
      </w:r>
      <w:r w:rsidR="00473FCD">
        <w:t> </w:t>
      </w:r>
      <w:r w:rsidRPr="00561F7F">
        <w:t>854 евро за разноски.</w:t>
      </w:r>
      <w:r w:rsidR="004F442B">
        <w:t xml:space="preserve"> </w:t>
      </w:r>
      <w:r w:rsidR="004F442B">
        <w:sym w:font="Symbol" w:char="F0A8"/>
      </w:r>
    </w:p>
    <w:sectPr w:rsidR="002B5B2B" w:rsidRPr="006755C9" w:rsidSect="00585020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5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2092" w14:textId="77777777" w:rsidR="00561F7F" w:rsidRDefault="00561F7F" w:rsidP="00DB0A90">
      <w:r>
        <w:separator/>
      </w:r>
    </w:p>
  </w:endnote>
  <w:endnote w:type="continuationSeparator" w:id="0">
    <w:p w14:paraId="3015565E" w14:textId="77777777" w:rsidR="00561F7F" w:rsidRDefault="00561F7F" w:rsidP="00DB0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EE1C7" w14:textId="77777777" w:rsidR="002B5B2B" w:rsidRDefault="002B5B2B" w:rsidP="00C01BAF">
    <w:pPr>
      <w:pStyle w:val="Footer"/>
      <w:jc w:val="center"/>
    </w:pPr>
    <w:r w:rsidRPr="002B5B2B"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37E99213" wp14:editId="1695B121">
              <wp:simplePos x="0" y="0"/>
              <wp:positionH relativeFrom="page">
                <wp:posOffset>808355</wp:posOffset>
              </wp:positionH>
              <wp:positionV relativeFrom="paragraph">
                <wp:posOffset>138269</wp:posOffset>
              </wp:positionV>
              <wp:extent cx="5939790" cy="266065"/>
              <wp:effectExtent l="0" t="0" r="3810" b="635"/>
              <wp:wrapSquare wrapText="bothSides"/>
              <wp:docPr id="6" name="Group 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39790" cy="266065"/>
                        <a:chOff x="0" y="0"/>
                        <a:chExt cx="5760000" cy="267264"/>
                      </a:xfrm>
                    </wpg:grpSpPr>
                    <pic:pic xmlns:pic="http://schemas.openxmlformats.org/drawingml/2006/picture">
                      <pic:nvPicPr>
                        <pic:cNvPr id="7" name="Graphic 2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80000" y="88541"/>
                          <a:ext cx="5400000" cy="17872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" name="Rectangle 8"/>
                      <wps:cNvSpPr/>
                      <wps:spPr>
                        <a:xfrm>
                          <a:off x="0" y="0"/>
                          <a:ext cx="5760000" cy="491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8A6FB3" id="Group 27" o:spid="_x0000_s1026" style="position:absolute;margin-left:63.65pt;margin-top:10.9pt;width:467.7pt;height:20.95pt;z-index:251669504;mso-position-horizontal-relative:page;mso-width-relative:margin;mso-height-relative:margin" coordsize="57600,2672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phic 25" o:spid="_x0000_s1027" type="#_x0000_t75" style="position:absolute;left:1800;top:885;width:54000;height:1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">
                <v:imagedata r:id="rId3" o:title=""/>
              </v:shape>
              <v:rect id="Rectangle 8" o:spid="_x0000_s1028" style="position:absolute;width:57600;height: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" fillcolor="#7f7f7f [1612]" stroked="f" strokeweight="2pt"/>
              <w10:wrap type="square" anchorx="page"/>
            </v:group>
          </w:pict>
        </mc:Fallback>
      </mc:AlternateContent>
    </w:r>
  </w:p>
  <w:p w14:paraId="0D7840AD" w14:textId="77777777" w:rsidR="00B67418" w:rsidRDefault="00C01BAF" w:rsidP="00C01BAF">
    <w:pPr>
      <w:pStyle w:val="Footer"/>
      <w:jc w:val="center"/>
    </w:pPr>
    <w:r>
      <w:t xml:space="preserve">Страница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от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88632" w14:textId="77777777" w:rsidR="002B5B2B" w:rsidRDefault="002B5B2B" w:rsidP="00585020">
    <w:pPr>
      <w:pStyle w:val="Footer"/>
      <w:jc w:val="center"/>
    </w:pPr>
    <w:r w:rsidRPr="002B5B2B"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3BF3CBE2" wp14:editId="12E171A0">
              <wp:simplePos x="0" y="0"/>
              <wp:positionH relativeFrom="page">
                <wp:posOffset>808355</wp:posOffset>
              </wp:positionH>
              <wp:positionV relativeFrom="paragraph">
                <wp:posOffset>160816</wp:posOffset>
              </wp:positionV>
              <wp:extent cx="5939790" cy="266065"/>
              <wp:effectExtent l="0" t="0" r="3810" b="635"/>
              <wp:wrapSquare wrapText="bothSides"/>
              <wp:docPr id="1" name="Group 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39790" cy="266065"/>
                        <a:chOff x="0" y="0"/>
                        <a:chExt cx="5760000" cy="267264"/>
                      </a:xfrm>
                    </wpg:grpSpPr>
                    <pic:pic xmlns:pic="http://schemas.openxmlformats.org/drawingml/2006/picture">
                      <pic:nvPicPr>
                        <pic:cNvPr id="4" name="Graphic 2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80000" y="88541"/>
                          <a:ext cx="5400000" cy="17872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Rectangle 5"/>
                      <wps:cNvSpPr/>
                      <wps:spPr>
                        <a:xfrm>
                          <a:off x="0" y="0"/>
                          <a:ext cx="5760000" cy="491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968E29" id="Group 27" o:spid="_x0000_s1026" style="position:absolute;margin-left:63.65pt;margin-top:12.65pt;width:467.7pt;height:20.95pt;z-index:251667456;mso-position-horizontal-relative:page;mso-width-relative:margin;mso-height-relative:margin" coordsize="57600,2672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phic 25" o:spid="_x0000_s1027" type="#_x0000_t75" style="position:absolute;left:1800;top:885;width:54000;height:1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">
                <v:imagedata r:id="rId3" o:title=""/>
              </v:shape>
              <v:rect id="Rectangle 5" o:spid="_x0000_s1028" style="position:absolute;width:57600;height: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" fillcolor="#7f7f7f [1612]" stroked="f" strokeweight="2pt"/>
              <w10:wrap type="square" anchorx="page"/>
            </v:group>
          </w:pict>
        </mc:Fallback>
      </mc:AlternateContent>
    </w:r>
  </w:p>
  <w:p w14:paraId="22712015" w14:textId="77777777" w:rsidR="00585020" w:rsidRDefault="00585020" w:rsidP="00585020">
    <w:pPr>
      <w:pStyle w:val="Footer"/>
      <w:jc w:val="center"/>
    </w:pPr>
    <w:r>
      <w:t xml:space="preserve">Страница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от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F0D52" w14:textId="77777777" w:rsidR="00561F7F" w:rsidRDefault="00561F7F" w:rsidP="00DB0A90">
      <w:r>
        <w:separator/>
      </w:r>
    </w:p>
  </w:footnote>
  <w:footnote w:type="continuationSeparator" w:id="0">
    <w:p w14:paraId="776029CC" w14:textId="77777777" w:rsidR="00561F7F" w:rsidRDefault="00561F7F" w:rsidP="00DB0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3D59C" w14:textId="77777777" w:rsidR="00297122" w:rsidRDefault="001E3CFD">
    <w:pPr>
      <w:pStyle w:val="Header"/>
    </w:pPr>
    <w:r>
      <w:rPr>
        <w:noProof/>
      </w:rPr>
      <w:drawing>
        <wp:anchor distT="0" distB="0" distL="114300" distR="114300" simplePos="0" relativeHeight="251670528" behindDoc="0" locked="0" layoutInCell="1" allowOverlap="1" wp14:anchorId="07B90ABF" wp14:editId="60DDE700">
          <wp:simplePos x="0" y="0"/>
          <wp:positionH relativeFrom="page">
            <wp:align>center</wp:align>
          </wp:positionH>
          <wp:positionV relativeFrom="paragraph">
            <wp:posOffset>1270</wp:posOffset>
          </wp:positionV>
          <wp:extent cx="5904000" cy="1029600"/>
          <wp:effectExtent l="0" t="0" r="1905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4000" cy="10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46CE6"/>
    <w:multiLevelType w:val="hybridMultilevel"/>
    <w:tmpl w:val="5A82AA3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7810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F7F"/>
    <w:rsid w:val="00067BB4"/>
    <w:rsid w:val="00087E32"/>
    <w:rsid w:val="0009358B"/>
    <w:rsid w:val="000B10CA"/>
    <w:rsid w:val="000B6C2A"/>
    <w:rsid w:val="000C22C0"/>
    <w:rsid w:val="000D0821"/>
    <w:rsid w:val="000F72F3"/>
    <w:rsid w:val="00103006"/>
    <w:rsid w:val="001113BC"/>
    <w:rsid w:val="0011629D"/>
    <w:rsid w:val="00153003"/>
    <w:rsid w:val="001557CB"/>
    <w:rsid w:val="001A738D"/>
    <w:rsid w:val="001E3CFD"/>
    <w:rsid w:val="001E7DB3"/>
    <w:rsid w:val="00203FC0"/>
    <w:rsid w:val="00244440"/>
    <w:rsid w:val="002479AA"/>
    <w:rsid w:val="002507B1"/>
    <w:rsid w:val="00276104"/>
    <w:rsid w:val="0028601E"/>
    <w:rsid w:val="00297122"/>
    <w:rsid w:val="002B5B2B"/>
    <w:rsid w:val="00316D08"/>
    <w:rsid w:val="00334FA7"/>
    <w:rsid w:val="0034506C"/>
    <w:rsid w:val="00345630"/>
    <w:rsid w:val="00363FFF"/>
    <w:rsid w:val="00377C32"/>
    <w:rsid w:val="00387C2E"/>
    <w:rsid w:val="003D4B70"/>
    <w:rsid w:val="0040170F"/>
    <w:rsid w:val="00404FBC"/>
    <w:rsid w:val="0040648D"/>
    <w:rsid w:val="0042012A"/>
    <w:rsid w:val="004209D5"/>
    <w:rsid w:val="0043008B"/>
    <w:rsid w:val="00456E50"/>
    <w:rsid w:val="00473FCD"/>
    <w:rsid w:val="00490082"/>
    <w:rsid w:val="0049222D"/>
    <w:rsid w:val="004F442B"/>
    <w:rsid w:val="0050629A"/>
    <w:rsid w:val="00520370"/>
    <w:rsid w:val="005212A4"/>
    <w:rsid w:val="00544D26"/>
    <w:rsid w:val="00557753"/>
    <w:rsid w:val="00561F7F"/>
    <w:rsid w:val="00585020"/>
    <w:rsid w:val="005B7DF9"/>
    <w:rsid w:val="005D6479"/>
    <w:rsid w:val="0060342A"/>
    <w:rsid w:val="006035A5"/>
    <w:rsid w:val="006525D3"/>
    <w:rsid w:val="00673ADA"/>
    <w:rsid w:val="006755C9"/>
    <w:rsid w:val="006E69F0"/>
    <w:rsid w:val="00703AF5"/>
    <w:rsid w:val="00706BE6"/>
    <w:rsid w:val="00761DEB"/>
    <w:rsid w:val="007765E7"/>
    <w:rsid w:val="007A7DA2"/>
    <w:rsid w:val="007D1518"/>
    <w:rsid w:val="0082441E"/>
    <w:rsid w:val="00863EE0"/>
    <w:rsid w:val="00886572"/>
    <w:rsid w:val="008C2965"/>
    <w:rsid w:val="008C4B68"/>
    <w:rsid w:val="008D0237"/>
    <w:rsid w:val="008F3552"/>
    <w:rsid w:val="008F5974"/>
    <w:rsid w:val="00915D30"/>
    <w:rsid w:val="00916ECD"/>
    <w:rsid w:val="00927EF7"/>
    <w:rsid w:val="00943001"/>
    <w:rsid w:val="00954179"/>
    <w:rsid w:val="0095418E"/>
    <w:rsid w:val="009553B9"/>
    <w:rsid w:val="00974702"/>
    <w:rsid w:val="009927BE"/>
    <w:rsid w:val="009953B6"/>
    <w:rsid w:val="0099672B"/>
    <w:rsid w:val="009D3ADE"/>
    <w:rsid w:val="00A25B7C"/>
    <w:rsid w:val="00A8534F"/>
    <w:rsid w:val="00AC2BF0"/>
    <w:rsid w:val="00AC427D"/>
    <w:rsid w:val="00AE5857"/>
    <w:rsid w:val="00AF407C"/>
    <w:rsid w:val="00B1091A"/>
    <w:rsid w:val="00B67418"/>
    <w:rsid w:val="00BA319D"/>
    <w:rsid w:val="00C01BAF"/>
    <w:rsid w:val="00C419CE"/>
    <w:rsid w:val="00C535E7"/>
    <w:rsid w:val="00C624C4"/>
    <w:rsid w:val="00C97646"/>
    <w:rsid w:val="00CC00FF"/>
    <w:rsid w:val="00D67BD3"/>
    <w:rsid w:val="00D807B2"/>
    <w:rsid w:val="00D90183"/>
    <w:rsid w:val="00DA1C0F"/>
    <w:rsid w:val="00DA356F"/>
    <w:rsid w:val="00DB0A90"/>
    <w:rsid w:val="00DB5190"/>
    <w:rsid w:val="00DB7DCB"/>
    <w:rsid w:val="00DE533D"/>
    <w:rsid w:val="00E159BF"/>
    <w:rsid w:val="00E92AA3"/>
    <w:rsid w:val="00E93236"/>
    <w:rsid w:val="00EF0EF6"/>
    <w:rsid w:val="00F007BC"/>
    <w:rsid w:val="00F366AB"/>
    <w:rsid w:val="00FB552E"/>
    <w:rsid w:val="00FC2882"/>
    <w:rsid w:val="00FC2E70"/>
    <w:rsid w:val="00FD07E9"/>
    <w:rsid w:val="00FD6051"/>
    <w:rsid w:val="00FF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F27EDB"/>
  <w15:docId w15:val="{6E6E157B-2B82-4DC6-8D24-C57BA53AC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A9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B0A90"/>
    <w:rPr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B0A9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B0A90"/>
    <w:rPr>
      <w:sz w:val="24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1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A319D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uiPriority w:val="99"/>
    <w:semiHidden/>
    <w:unhideWhenUsed/>
    <w:rsid w:val="000B6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6C2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B6C2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6C2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6C2A"/>
    <w:rPr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067B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7B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2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doc.echr.coe.int/eng?i=001-21775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dos\Documents\Custom%20Office%20Templates\BHC%20press%20release%20BG%20-%2030th%20annivers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02EC6-C03F-4633-85CE-109EF430C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BHC press release BG - 30th anniversary.dotx</Template>
  <TotalTime>4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Radoslav Stoyanov</dc:creator>
  <cp:lastModifiedBy>Radoslav Stoyanov</cp:lastModifiedBy>
  <cp:revision>1</cp:revision>
  <cp:lastPrinted>2013-03-20T00:07:00Z</cp:lastPrinted>
  <dcterms:created xsi:type="dcterms:W3CDTF">2022-06-14T10:31:00Z</dcterms:created>
  <dcterms:modified xsi:type="dcterms:W3CDTF">2022-06-14T10:36:00Z</dcterms:modified>
</cp:coreProperties>
</file>