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1DEE1" w14:textId="77777777" w:rsidR="009927BE" w:rsidRPr="001C0520" w:rsidRDefault="009927BE" w:rsidP="009927BE">
      <w:pPr>
        <w:spacing w:line="300" w:lineRule="auto"/>
        <w:jc w:val="center"/>
        <w:rPr>
          <w:caps/>
        </w:rPr>
      </w:pPr>
      <w:r w:rsidRPr="001C0520">
        <w:rPr>
          <w:caps/>
        </w:rPr>
        <w:t>Прессъобщение</w:t>
      </w:r>
    </w:p>
    <w:p w14:paraId="531030AF" w14:textId="77777777" w:rsidR="009927BE" w:rsidRDefault="009927BE" w:rsidP="009927BE">
      <w:pPr>
        <w:spacing w:line="300" w:lineRule="auto"/>
        <w:jc w:val="center"/>
        <w:rPr>
          <w:b/>
        </w:rPr>
      </w:pPr>
    </w:p>
    <w:p w14:paraId="2F288656" w14:textId="449FB6D7" w:rsidR="009927BE" w:rsidRPr="00D13C3A" w:rsidRDefault="00F2127D" w:rsidP="009927BE">
      <w:pPr>
        <w:spacing w:line="300" w:lineRule="auto"/>
        <w:jc w:val="center"/>
        <w:rPr>
          <w:b/>
          <w:sz w:val="28"/>
          <w:lang w:val="en-US"/>
        </w:rPr>
      </w:pPr>
      <w:r>
        <w:rPr>
          <w:b/>
          <w:sz w:val="28"/>
        </w:rPr>
        <w:t>Съдът в Страсбург: България има задължение да признава, ако сексуалната ориентация на жертвата е била мотив за престъпление</w:t>
      </w:r>
      <w:r w:rsidR="004E564A">
        <w:rPr>
          <w:b/>
          <w:sz w:val="28"/>
        </w:rPr>
        <w:t>то</w:t>
      </w:r>
    </w:p>
    <w:p w14:paraId="40B66623" w14:textId="77777777" w:rsidR="009927BE" w:rsidRDefault="009927BE" w:rsidP="009927BE">
      <w:pPr>
        <w:spacing w:line="300" w:lineRule="auto"/>
        <w:jc w:val="both"/>
      </w:pPr>
    </w:p>
    <w:p w14:paraId="30791ED6" w14:textId="62F6953D" w:rsidR="009927BE" w:rsidRPr="001C0520" w:rsidRDefault="004E564A" w:rsidP="009927BE">
      <w:pPr>
        <w:spacing w:line="300" w:lineRule="auto"/>
        <w:jc w:val="both"/>
        <w:rPr>
          <w:u w:val="single"/>
        </w:rPr>
      </w:pPr>
      <w:r>
        <w:rPr>
          <w:u w:val="single"/>
        </w:rPr>
        <w:t>14.06.2022 г.</w:t>
      </w:r>
    </w:p>
    <w:p w14:paraId="31A0D494" w14:textId="77777777" w:rsidR="009927BE" w:rsidRDefault="009927BE" w:rsidP="009927BE">
      <w:pPr>
        <w:spacing w:line="300" w:lineRule="auto"/>
        <w:jc w:val="both"/>
      </w:pPr>
    </w:p>
    <w:p w14:paraId="02080DA2" w14:textId="786D0061" w:rsidR="009927BE" w:rsidRPr="009927BE" w:rsidRDefault="004E564A" w:rsidP="00316D08">
      <w:pPr>
        <w:spacing w:line="300" w:lineRule="auto"/>
        <w:jc w:val="both"/>
        <w:rPr>
          <w:i/>
        </w:rPr>
      </w:pPr>
      <w:r>
        <w:rPr>
          <w:i/>
        </w:rPr>
        <w:t xml:space="preserve">Произнасянето на Съда от днес е по дело, водено от майката на Михаил Стоянов – 25-годишен студент по медицина, убит в Борисовата градина на </w:t>
      </w:r>
      <w:r w:rsidR="004C1458">
        <w:rPr>
          <w:i/>
        </w:rPr>
        <w:t>30 септември 2008 г. в Борисовата градина в София</w:t>
      </w:r>
      <w:r w:rsidR="009927BE" w:rsidRPr="009927BE">
        <w:rPr>
          <w:i/>
        </w:rPr>
        <w:t>.</w:t>
      </w:r>
    </w:p>
    <w:p w14:paraId="09FFA77E" w14:textId="77777777" w:rsidR="009927BE" w:rsidRDefault="009927BE" w:rsidP="00316D08">
      <w:pPr>
        <w:spacing w:line="300" w:lineRule="auto"/>
        <w:ind w:firstLine="708"/>
        <w:jc w:val="both"/>
      </w:pPr>
    </w:p>
    <w:p w14:paraId="2FC943A0" w14:textId="29D6D4A1" w:rsidR="002B5B2B" w:rsidRDefault="004C1458" w:rsidP="00C01BAF">
      <w:pPr>
        <w:spacing w:line="300" w:lineRule="auto"/>
        <w:ind w:firstLine="708"/>
        <w:jc w:val="both"/>
      </w:pPr>
      <w:r>
        <w:t>Със свое решение от дне</w:t>
      </w:r>
      <w:r w:rsidR="007C34BE">
        <w:t>с</w:t>
      </w:r>
      <w:r w:rsidR="00B30370">
        <w:t xml:space="preserve"> по делото </w:t>
      </w:r>
      <w:hyperlink r:id="rId8" w:history="1">
        <w:r w:rsidR="00B30370" w:rsidRPr="00FE597A">
          <w:rPr>
            <w:rStyle w:val="Hyperlink"/>
            <w:b/>
            <w:bCs/>
            <w:i/>
            <w:iCs/>
          </w:rPr>
          <w:t>Стоянова срещу България</w:t>
        </w:r>
      </w:hyperlink>
      <w:r w:rsidR="00B30370">
        <w:t xml:space="preserve"> (жалба № </w:t>
      </w:r>
      <w:r w:rsidR="00B30370" w:rsidRPr="00B30370">
        <w:t>56070/18</w:t>
      </w:r>
      <w:r w:rsidR="00B30370">
        <w:t>)</w:t>
      </w:r>
      <w:r w:rsidR="007C34BE">
        <w:t xml:space="preserve"> Европейският съд по правата на човека (ЕСПЧ) в Страсбург </w:t>
      </w:r>
      <w:r w:rsidR="003E57F4">
        <w:t>установи, че българската държава е нарушила чл. 2 (правото на живот) във връзка с чл. 14 (свобода от дискриминация при упражняване на правата) от Европейската конвенция за правата на човека</w:t>
      </w:r>
      <w:r w:rsidR="00B30370">
        <w:t xml:space="preserve"> като не е признала, че предполагаемата сексуална ориентация на жертва на престъпление е мотивирала извършителите.</w:t>
      </w:r>
    </w:p>
    <w:p w14:paraId="582B3A17" w14:textId="5C627A91" w:rsidR="00B30370" w:rsidRDefault="00FE597A" w:rsidP="00C01BAF">
      <w:pPr>
        <w:spacing w:line="300" w:lineRule="auto"/>
        <w:ind w:firstLine="708"/>
        <w:jc w:val="both"/>
      </w:pPr>
      <w:r>
        <w:t xml:space="preserve">Делото се отнася до убийството на Михаил Стоянов – 25-годишен студент по медицина, убит при нападение в Борисовата градина в София </w:t>
      </w:r>
      <w:r w:rsidR="005903BA">
        <w:t>през</w:t>
      </w:r>
      <w:r>
        <w:t xml:space="preserve"> 2008 г.</w:t>
      </w:r>
      <w:r w:rsidR="003F61A1">
        <w:t xml:space="preserve"> Жалбоподателка по делото е майката на убития, Христина Стоянова.</w:t>
      </w:r>
    </w:p>
    <w:p w14:paraId="7585E74D" w14:textId="3C6BF387" w:rsidR="003F61A1" w:rsidRDefault="003F61A1" w:rsidP="006A5482">
      <w:pPr>
        <w:spacing w:line="300" w:lineRule="auto"/>
        <w:ind w:firstLine="708"/>
        <w:jc w:val="both"/>
      </w:pPr>
      <w:r>
        <w:t xml:space="preserve">В делото пред българските съдилища е установено, че </w:t>
      </w:r>
      <w:r w:rsidR="008507BE">
        <w:t xml:space="preserve">тримата </w:t>
      </w:r>
      <w:r>
        <w:t>нападатели на Стоянов</w:t>
      </w:r>
      <w:r w:rsidR="008507BE">
        <w:t xml:space="preserve"> са били част от група от шестима гимназисти, които често се събирали в парка </w:t>
      </w:r>
      <w:r w:rsidR="00AE0E07">
        <w:t xml:space="preserve">и нападали хомосексуални мъже, наричайки инициативата си „чистка“. </w:t>
      </w:r>
      <w:r w:rsidR="006F7388">
        <w:t>В ден</w:t>
      </w:r>
      <w:r w:rsidR="00975A98">
        <w:t>я</w:t>
      </w:r>
      <w:r w:rsidR="006F7388">
        <w:t xml:space="preserve"> на убийството </w:t>
      </w:r>
      <w:r w:rsidR="005F5267">
        <w:t>петима от тях</w:t>
      </w:r>
      <w:r w:rsidR="006F7388">
        <w:t xml:space="preserve"> се разделили на две групи, за да покрият по-голяма територия в търсене на жертви. </w:t>
      </w:r>
      <w:r w:rsidR="00BE19BD">
        <w:t>М</w:t>
      </w:r>
      <w:r w:rsidR="005903BA">
        <w:t>алко след</w:t>
      </w:r>
      <w:r w:rsidR="00AE0E07">
        <w:t xml:space="preserve"> 21:00 ч. на 30 септември 2008 г.</w:t>
      </w:r>
      <w:r w:rsidR="00BE19BD">
        <w:t xml:space="preserve"> едната група</w:t>
      </w:r>
      <w:r w:rsidR="008D4FF2">
        <w:t xml:space="preserve"> от трима души</w:t>
      </w:r>
      <w:r w:rsidR="00BE19BD">
        <w:t xml:space="preserve"> попад</w:t>
      </w:r>
      <w:r w:rsidR="008D4FF2">
        <w:t>нала</w:t>
      </w:r>
      <w:r w:rsidR="00BE19BD">
        <w:t xml:space="preserve"> на Стоянов.</w:t>
      </w:r>
      <w:r w:rsidR="004D0EC8" w:rsidRPr="004D0EC8">
        <w:t xml:space="preserve"> Един от </w:t>
      </w:r>
      <w:r w:rsidR="006F7388">
        <w:t>нападателите</w:t>
      </w:r>
      <w:r w:rsidR="004D0EC8" w:rsidRPr="004D0EC8">
        <w:t xml:space="preserve"> го удари</w:t>
      </w:r>
      <w:r w:rsidR="006F7388">
        <w:t>л</w:t>
      </w:r>
      <w:r w:rsidR="004D0EC8" w:rsidRPr="004D0EC8">
        <w:t xml:space="preserve"> в лицето и го повали</w:t>
      </w:r>
      <w:r w:rsidR="00BE19BD">
        <w:t>л</w:t>
      </w:r>
      <w:r w:rsidR="004D0EC8" w:rsidRPr="004D0EC8">
        <w:t xml:space="preserve"> на земята. </w:t>
      </w:r>
      <w:r w:rsidR="00AD1FE3">
        <w:t xml:space="preserve">Тримата </w:t>
      </w:r>
      <w:r w:rsidR="004D0EC8" w:rsidRPr="004D0EC8">
        <w:t>нападатели</w:t>
      </w:r>
      <w:r w:rsidR="009561BD">
        <w:t xml:space="preserve"> </w:t>
      </w:r>
      <w:r w:rsidR="004D0EC8" w:rsidRPr="004D0EC8">
        <w:t xml:space="preserve"> ритали</w:t>
      </w:r>
      <w:r w:rsidR="009561BD">
        <w:t xml:space="preserve">, </w:t>
      </w:r>
      <w:r w:rsidR="004D0EC8" w:rsidRPr="004D0EC8">
        <w:t xml:space="preserve"> удряли</w:t>
      </w:r>
      <w:r w:rsidR="009561BD">
        <w:t xml:space="preserve"> и душили жертвата си</w:t>
      </w:r>
      <w:r w:rsidR="004D0EC8" w:rsidRPr="004D0EC8">
        <w:t>.</w:t>
      </w:r>
      <w:r w:rsidR="00354BD3">
        <w:t xml:space="preserve"> </w:t>
      </w:r>
      <w:r w:rsidR="00354BD3">
        <w:t xml:space="preserve">Стоянов починал в следствие на задушаване след </w:t>
      </w:r>
      <w:proofErr w:type="spellStart"/>
      <w:r w:rsidR="00354BD3">
        <w:t>няколкоминутен</w:t>
      </w:r>
      <w:proofErr w:type="spellEnd"/>
      <w:r w:rsidR="00354BD3">
        <w:t xml:space="preserve"> побой.</w:t>
      </w:r>
      <w:r w:rsidR="004D0EC8" w:rsidRPr="004D0EC8">
        <w:t xml:space="preserve"> </w:t>
      </w:r>
      <w:r w:rsidR="009D4C0F">
        <w:t>Единият от нападателите</w:t>
      </w:r>
      <w:r w:rsidR="004D0EC8" w:rsidRPr="004D0EC8">
        <w:t xml:space="preserve"> взел портфейла и мобилния му телефон. Няколко минути по-късно изхвърлил портфейла, но запазил телефона.</w:t>
      </w:r>
    </w:p>
    <w:p w14:paraId="16C6A5DA" w14:textId="3F6225CE" w:rsidR="002107AE" w:rsidRDefault="002107AE" w:rsidP="006A5482">
      <w:pPr>
        <w:spacing w:line="300" w:lineRule="auto"/>
        <w:ind w:firstLine="708"/>
        <w:jc w:val="both"/>
      </w:pPr>
      <w:r>
        <w:t xml:space="preserve">След </w:t>
      </w:r>
      <w:r w:rsidR="00056085">
        <w:t>двугодишно</w:t>
      </w:r>
      <w:r>
        <w:t xml:space="preserve"> мудно и безплодно разследване, едва по изрична молба на майката на Стоянов от полицията проверили отново дали телефонът му не е включен. Проверката попаднала на следа и така се стигнало до установяване на извършителите</w:t>
      </w:r>
      <w:r w:rsidR="00FB1747">
        <w:t xml:space="preserve"> и задържането им </w:t>
      </w:r>
      <w:r w:rsidR="00921DA8">
        <w:t xml:space="preserve">на 3 юни </w:t>
      </w:r>
      <w:r w:rsidR="00C57436">
        <w:t>2010 г</w:t>
      </w:r>
      <w:r>
        <w:t>.</w:t>
      </w:r>
    </w:p>
    <w:p w14:paraId="1F99088C" w14:textId="596D2489" w:rsidR="009F7A83" w:rsidRDefault="001031FB" w:rsidP="006A5482">
      <w:pPr>
        <w:spacing w:line="300" w:lineRule="auto"/>
        <w:ind w:firstLine="708"/>
        <w:jc w:val="both"/>
      </w:pPr>
      <w:r>
        <w:lastRenderedPageBreak/>
        <w:t xml:space="preserve">В съдебното производство подсъдими били двама от </w:t>
      </w:r>
      <w:r w:rsidR="0058480F">
        <w:t>нападателите</w:t>
      </w:r>
      <w:r>
        <w:t>, а третият бил свидетел.</w:t>
      </w:r>
      <w:r w:rsidR="0058480F">
        <w:t xml:space="preserve"> </w:t>
      </w:r>
      <w:r w:rsidR="005A6F55">
        <w:t xml:space="preserve">Прокурорът по делото </w:t>
      </w:r>
      <w:r w:rsidR="00076876">
        <w:t xml:space="preserve">поддържал, наред с друго, че </w:t>
      </w:r>
      <w:r w:rsidR="008B059B">
        <w:t>извършителите са били мотивирани от</w:t>
      </w:r>
      <w:r w:rsidR="008656B1">
        <w:t xml:space="preserve"> предполагаемата</w:t>
      </w:r>
      <w:r w:rsidR="008B059B">
        <w:t xml:space="preserve"> хомосексуална ориентация на жертвата, което </w:t>
      </w:r>
      <w:r w:rsidR="00C307A5">
        <w:t>съответствало на хулигански мотиви, за които е предвидено по-тежко наказание.</w:t>
      </w:r>
      <w:r w:rsidR="00963A8D">
        <w:t xml:space="preserve"> Първоинстанционният съд осъдил извършителите </w:t>
      </w:r>
      <w:r w:rsidR="00C342E8">
        <w:t>за убийство, извършено по особено мъчителен начин за убития</w:t>
      </w:r>
      <w:r w:rsidR="006C0604">
        <w:t>, но ги оправдал по обвинението за убийство, извършено по хулигански подбуди</w:t>
      </w:r>
      <w:r w:rsidR="0092700E">
        <w:t xml:space="preserve">, тъй като не установил хомофобските мотиви </w:t>
      </w:r>
      <w:r w:rsidR="00D43C5E">
        <w:t xml:space="preserve">да са част от </w:t>
      </w:r>
      <w:r w:rsidR="00854934">
        <w:t>внезапното им решение</w:t>
      </w:r>
      <w:r w:rsidR="00D43C5E">
        <w:t xml:space="preserve"> за убийството</w:t>
      </w:r>
      <w:r w:rsidR="003E34B3">
        <w:t xml:space="preserve"> – те</w:t>
      </w:r>
      <w:r w:rsidR="00AB21C0">
        <w:t xml:space="preserve">зи мотиви участвали само в </w:t>
      </w:r>
      <w:r w:rsidR="00EA2AE2">
        <w:t>умисъл</w:t>
      </w:r>
      <w:r w:rsidR="00AB21C0">
        <w:t>а</w:t>
      </w:r>
      <w:r w:rsidR="003E34B3">
        <w:t xml:space="preserve"> </w:t>
      </w:r>
      <w:r w:rsidR="00EA2AE2">
        <w:t xml:space="preserve">за </w:t>
      </w:r>
      <w:r w:rsidR="003E34B3">
        <w:t>нападение</w:t>
      </w:r>
      <w:r w:rsidR="00AB21C0">
        <w:t>то</w:t>
      </w:r>
      <w:r w:rsidR="00C342E8">
        <w:t>.</w:t>
      </w:r>
      <w:r w:rsidR="009268FE">
        <w:t xml:space="preserve"> Това било потвърдено от апелативната</w:t>
      </w:r>
      <w:r w:rsidR="003E34B3">
        <w:t xml:space="preserve"> и касационната</w:t>
      </w:r>
      <w:r w:rsidR="009268FE">
        <w:t xml:space="preserve"> инстанция.</w:t>
      </w:r>
      <w:r w:rsidR="00DB653C">
        <w:t xml:space="preserve"> Върховният касационен съд в своето решение посочва още, че </w:t>
      </w:r>
      <w:r w:rsidR="00DB653C" w:rsidRPr="00354BD3">
        <w:rPr>
          <w:b/>
        </w:rPr>
        <w:t>хомофобските подбуди не са идентични с хулиганските и с такъв мотив потвърждава оправдателна присъда в тази си част</w:t>
      </w:r>
      <w:r w:rsidR="00DB653C">
        <w:t xml:space="preserve">. В крайна сметка двамата подсъдими са осъдени </w:t>
      </w:r>
      <w:r w:rsidR="001F3775">
        <w:t xml:space="preserve">съответно </w:t>
      </w:r>
      <w:r w:rsidR="00DB653C">
        <w:t xml:space="preserve">на </w:t>
      </w:r>
      <w:r w:rsidR="002D142B">
        <w:t xml:space="preserve">10 години и </w:t>
      </w:r>
      <w:r w:rsidR="001F3775">
        <w:t xml:space="preserve">на </w:t>
      </w:r>
      <w:r w:rsidR="008E4A9E">
        <w:t xml:space="preserve">4 години и </w:t>
      </w:r>
      <w:r w:rsidR="00C67438">
        <w:t>6 месеца</w:t>
      </w:r>
      <w:r w:rsidR="008E4A9E">
        <w:t xml:space="preserve"> лишаване от свобода.</w:t>
      </w:r>
    </w:p>
    <w:p w14:paraId="142C9B7D" w14:textId="38FABB69" w:rsidR="0069383C" w:rsidRDefault="00080446" w:rsidP="006A5482">
      <w:pPr>
        <w:spacing w:line="300" w:lineRule="auto"/>
        <w:ind w:firstLine="708"/>
        <w:jc w:val="both"/>
      </w:pPr>
      <w:r>
        <w:t>В решението си ЕСПЧ</w:t>
      </w:r>
      <w:r w:rsidR="008566FD">
        <w:t xml:space="preserve"> преповтаря вече установените си стандарти, че разследвайки престъпления властите на държавите, страни по Конвенцията, са длъжни да </w:t>
      </w:r>
      <w:r w:rsidR="00D463F9">
        <w:t>демаскират</w:t>
      </w:r>
      <w:r w:rsidR="003125DE">
        <w:t xml:space="preserve"> </w:t>
      </w:r>
      <w:r w:rsidR="00C017CF">
        <w:t xml:space="preserve">евентуални дискриминационни мотиви; </w:t>
      </w:r>
      <w:r w:rsidR="001E1621">
        <w:t xml:space="preserve">че </w:t>
      </w:r>
      <w:r w:rsidR="001D3649">
        <w:t xml:space="preserve">задължението за </w:t>
      </w:r>
      <w:r w:rsidR="00EC7A30">
        <w:t>адекватен</w:t>
      </w:r>
      <w:r w:rsidR="001D3649">
        <w:t xml:space="preserve"> отговор на подобни престъпления се простира и в производствата пред съда, в които се решава </w:t>
      </w:r>
      <w:r w:rsidR="009C6F44">
        <w:t xml:space="preserve">дали и как да бъде наказан извършителят; </w:t>
      </w:r>
      <w:r w:rsidR="00FD7521">
        <w:t xml:space="preserve">и че </w:t>
      </w:r>
      <w:r w:rsidR="00D463F9">
        <w:t>третиране на</w:t>
      </w:r>
      <w:r w:rsidR="00FD7521">
        <w:t xml:space="preserve"> </w:t>
      </w:r>
      <w:r w:rsidR="0008012A">
        <w:t>насилие с дискриминационен мотив</w:t>
      </w:r>
      <w:r w:rsidR="001C2C3F">
        <w:t xml:space="preserve"> </w:t>
      </w:r>
      <w:r w:rsidR="00D463F9">
        <w:t>по същия начин като</w:t>
      </w:r>
      <w:r w:rsidR="001C2C3F">
        <w:t xml:space="preserve"> </w:t>
      </w:r>
      <w:r w:rsidR="005907BB">
        <w:t>деяния без такъв мотив</w:t>
      </w:r>
      <w:r w:rsidR="00DA3B44">
        <w:t xml:space="preserve"> </w:t>
      </w:r>
      <w:r w:rsidR="00D463F9">
        <w:t>означава</w:t>
      </w:r>
      <w:r w:rsidR="00DA3B44">
        <w:t xml:space="preserve"> отрича</w:t>
      </w:r>
      <w:r w:rsidR="00D463F9">
        <w:t>не на</w:t>
      </w:r>
      <w:r w:rsidR="00DA3B44">
        <w:t xml:space="preserve"> особената природа на </w:t>
      </w:r>
      <w:r w:rsidR="004E6EDB">
        <w:t xml:space="preserve">такива особено рушителни за </w:t>
      </w:r>
      <w:r w:rsidR="007F4645">
        <w:t>основните човешки права деяния</w:t>
      </w:r>
      <w:r w:rsidR="007F30D8">
        <w:t>.</w:t>
      </w:r>
    </w:p>
    <w:p w14:paraId="1F15FFBA" w14:textId="3E4D0813" w:rsidR="00080446" w:rsidRDefault="007F30D8" w:rsidP="00BD0864">
      <w:pPr>
        <w:spacing w:line="300" w:lineRule="auto"/>
        <w:ind w:firstLine="708"/>
        <w:jc w:val="both"/>
      </w:pPr>
      <w:r>
        <w:t xml:space="preserve">В конкретния случай Съдът намира, че </w:t>
      </w:r>
      <w:r w:rsidRPr="00354BD3">
        <w:rPr>
          <w:b/>
        </w:rPr>
        <w:t>хомофобският мотив е бил установен от властите</w:t>
      </w:r>
      <w:r w:rsidR="0069383C" w:rsidRPr="00354BD3">
        <w:rPr>
          <w:b/>
        </w:rPr>
        <w:t xml:space="preserve">, но законодателната рамка на България не позволява </w:t>
      </w:r>
      <w:r w:rsidR="00600DCC" w:rsidRPr="00354BD3">
        <w:rPr>
          <w:b/>
        </w:rPr>
        <w:t>да се реагира по подходящ начин на хомофобските мотиви на нападението</w:t>
      </w:r>
      <w:r w:rsidR="00600DCC">
        <w:t>.</w:t>
      </w:r>
      <w:r w:rsidR="001C4EA1">
        <w:t xml:space="preserve"> </w:t>
      </w:r>
      <w:r w:rsidR="001C4EA1">
        <w:t>Той подчертава, че в своето решение касационният съд, обсъждайки отег</w:t>
      </w:r>
      <w:r w:rsidR="00ED1EFB">
        <w:t xml:space="preserve">чаващите и смекчаващите отговорността обстоятелства дори не е споменал </w:t>
      </w:r>
      <w:r w:rsidR="00741CAB">
        <w:t>хомофобските подбуди на нападателите</w:t>
      </w:r>
      <w:r w:rsidR="00522261">
        <w:t>.</w:t>
      </w:r>
    </w:p>
    <w:p w14:paraId="0AEEF216" w14:textId="5F398338" w:rsidR="009B20E5" w:rsidRDefault="009B20E5" w:rsidP="006A5482">
      <w:pPr>
        <w:spacing w:line="300" w:lineRule="auto"/>
        <w:ind w:firstLine="708"/>
        <w:jc w:val="both"/>
      </w:pPr>
      <w:r>
        <w:t xml:space="preserve">По делото ЕСПЧ </w:t>
      </w:r>
      <w:r w:rsidR="009A3572">
        <w:t>прилага чл. 46 от Конвенцията и задължава властит</w:t>
      </w:r>
      <w:r w:rsidR="009F2153">
        <w:t>е</w:t>
      </w:r>
      <w:r w:rsidR="009A3572">
        <w:t xml:space="preserve"> да съобразят българското законодателството, така че да се избегнат бъдещи нарушения. </w:t>
      </w:r>
      <w:r w:rsidR="009A3572" w:rsidRPr="009A3572">
        <w:t xml:space="preserve">България следва да гарантира, че насилствените нападения, мотивирани от действителната или предполагаемата сексуална ориентация на жертвата, се третират като утежняващи обстоятелства в </w:t>
      </w:r>
      <w:r w:rsidR="00A23DF3">
        <w:t>наказателното ни право</w:t>
      </w:r>
      <w:r w:rsidR="009A3572" w:rsidRPr="009A3572">
        <w:t>.</w:t>
      </w:r>
    </w:p>
    <w:p w14:paraId="7861F558" w14:textId="780834B6" w:rsidR="00B94D96" w:rsidRDefault="00013003" w:rsidP="006A5482">
      <w:pPr>
        <w:spacing w:line="300" w:lineRule="auto"/>
        <w:ind w:firstLine="708"/>
        <w:jc w:val="both"/>
      </w:pPr>
      <w:r>
        <w:t xml:space="preserve">България е осъдена да плати на </w:t>
      </w:r>
      <w:r w:rsidR="00FF4B4B">
        <w:t xml:space="preserve">Христина Стоянова 7 000 евро </w:t>
      </w:r>
      <w:r w:rsidR="00045ECA">
        <w:t xml:space="preserve">обезщетение за неимуществени вреди и </w:t>
      </w:r>
      <w:r w:rsidR="00E857B7">
        <w:t>3</w:t>
      </w:r>
      <w:r w:rsidR="00F65356">
        <w:t> </w:t>
      </w:r>
      <w:r w:rsidR="00E857B7">
        <w:t>183</w:t>
      </w:r>
      <w:r w:rsidR="00F65356">
        <w:t>,90 евро за разноски по делото.</w:t>
      </w:r>
    </w:p>
    <w:p w14:paraId="1BCFD478" w14:textId="06B1DCE0" w:rsidR="00F65356" w:rsidRPr="00354BD3" w:rsidRDefault="007049DF" w:rsidP="007C34BE">
      <w:pPr>
        <w:spacing w:line="300" w:lineRule="auto"/>
        <w:ind w:firstLine="708"/>
        <w:jc w:val="both"/>
      </w:pPr>
      <w:r>
        <w:t>Българският хелзинкски комитет участва в делото пред Съда в Страсбург със становище като трета страна. Представители на Стоянова пред ЕСПЧ са изтъкнатите пловдивски правозащитни адвокати Михаил Екимджиев и Катина Бончева</w:t>
      </w:r>
      <w:r w:rsidR="00354BD3">
        <w:t>.</w:t>
      </w:r>
    </w:p>
    <w:p w14:paraId="2F279196" w14:textId="5EC0D9EB" w:rsidR="00214F2D" w:rsidRDefault="00F65356" w:rsidP="007C34BE">
      <w:pPr>
        <w:spacing w:line="300" w:lineRule="auto"/>
        <w:ind w:firstLine="708"/>
        <w:jc w:val="both"/>
      </w:pPr>
      <w:r>
        <w:t xml:space="preserve">„Това дългоочаквано решение носи справедливост за всички </w:t>
      </w:r>
      <w:r w:rsidR="00F841AA">
        <w:t xml:space="preserve">хора от ЛГБТИ общността“, коментира Радослав Стоянов, ЛГБТИ активист от Българския хелзинкски </w:t>
      </w:r>
      <w:r w:rsidR="00F841AA">
        <w:lastRenderedPageBreak/>
        <w:t>комитет. „</w:t>
      </w:r>
      <w:r w:rsidR="00577FB8">
        <w:t>Когато мотивът на извършителя е на основата на сексуалната ориентация</w:t>
      </w:r>
      <w:r w:rsidR="00AA35F4">
        <w:t>,</w:t>
      </w:r>
      <w:r w:rsidR="00577FB8">
        <w:t xml:space="preserve"> </w:t>
      </w:r>
      <w:proofErr w:type="spellStart"/>
      <w:r w:rsidR="00577FB8">
        <w:t>джендърната</w:t>
      </w:r>
      <w:proofErr w:type="spellEnd"/>
      <w:r w:rsidR="00577FB8">
        <w:t xml:space="preserve"> идентичност </w:t>
      </w:r>
      <w:r w:rsidR="00ED3F38">
        <w:t>или полови</w:t>
      </w:r>
      <w:r w:rsidR="00AA35F4">
        <w:t>те</w:t>
      </w:r>
      <w:r w:rsidR="00ED3F38">
        <w:t xml:space="preserve"> характеристики </w:t>
      </w:r>
      <w:r w:rsidR="00577FB8">
        <w:t xml:space="preserve">на жертвата, това рефлектира върху </w:t>
      </w:r>
      <w:r w:rsidR="00ED3F38">
        <w:t>всички хора, които имат същата ориентация</w:t>
      </w:r>
      <w:r w:rsidR="00AA35F4">
        <w:t>,</w:t>
      </w:r>
      <w:r w:rsidR="00ED3F38">
        <w:t xml:space="preserve"> идентичност</w:t>
      </w:r>
      <w:r w:rsidR="00AA35F4">
        <w:t xml:space="preserve"> или характеристики</w:t>
      </w:r>
      <w:r w:rsidR="00ED3F38">
        <w:t>. Ако днес човек е убит, защото е гей, аз като гей мъж имам всички основания да се страхувам, че съм потенциална мишена“</w:t>
      </w:r>
      <w:r w:rsidR="00214F2D">
        <w:t>.</w:t>
      </w:r>
    </w:p>
    <w:p w14:paraId="749B1AE3" w14:textId="6D2C3B0C" w:rsidR="007C34BE" w:rsidRPr="006755C9" w:rsidRDefault="00214F2D" w:rsidP="007C34BE">
      <w:pPr>
        <w:spacing w:line="300" w:lineRule="auto"/>
        <w:ind w:firstLine="708"/>
        <w:jc w:val="both"/>
      </w:pPr>
      <w:r>
        <w:t>„Българският законодател от години е призоваван от нас, както и от много международни организации, да измени законодателството</w:t>
      </w:r>
      <w:r w:rsidR="0096566A">
        <w:t xml:space="preserve"> като включи сексуалната ориентация, </w:t>
      </w:r>
      <w:proofErr w:type="spellStart"/>
      <w:r w:rsidR="0096566A">
        <w:t>джендърната</w:t>
      </w:r>
      <w:proofErr w:type="spellEnd"/>
      <w:r w:rsidR="0096566A">
        <w:t xml:space="preserve"> идентичност и половите характеристики в квалифицирани състави в Наказателния кодекс</w:t>
      </w:r>
      <w:r>
        <w:t xml:space="preserve">. </w:t>
      </w:r>
      <w:r w:rsidR="0096566A">
        <w:t xml:space="preserve">Това не се случва. </w:t>
      </w:r>
      <w:r>
        <w:t>Отказът да бъд</w:t>
      </w:r>
      <w:r w:rsidR="000F4181">
        <w:t xml:space="preserve">ат адекватно защитени ЛГБТИ хората в България и да им бъде признато какво и защо са претърпели, когато биват нападани по хомофобски или </w:t>
      </w:r>
      <w:proofErr w:type="spellStart"/>
      <w:r w:rsidR="000F4181">
        <w:t>трансфобски</w:t>
      </w:r>
      <w:proofErr w:type="spellEnd"/>
      <w:r w:rsidR="000F4181">
        <w:t xml:space="preserve"> подбуди, е </w:t>
      </w:r>
      <w:r w:rsidR="003246DA">
        <w:t>ясен белег за дълбоко институционализираната дискриминация в България“, заяви още той.</w:t>
      </w:r>
      <w:r w:rsidR="00577FB8">
        <w:t xml:space="preserve"> </w:t>
      </w:r>
      <w:r w:rsidR="00F65356">
        <w:sym w:font="Symbol" w:char="F0A8"/>
      </w:r>
    </w:p>
    <w:sectPr w:rsidR="007C34BE" w:rsidRPr="006755C9" w:rsidSect="00585020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9923A" w14:textId="77777777" w:rsidR="00FB564C" w:rsidRDefault="00FB564C" w:rsidP="00DB0A90">
      <w:r>
        <w:separator/>
      </w:r>
    </w:p>
  </w:endnote>
  <w:endnote w:type="continuationSeparator" w:id="0">
    <w:p w14:paraId="21B6CCE1" w14:textId="77777777" w:rsidR="00FB564C" w:rsidRDefault="00FB564C" w:rsidP="00DB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F3211" w14:textId="77777777" w:rsidR="002B5B2B" w:rsidRDefault="002B5B2B" w:rsidP="00C01BAF">
    <w:pPr>
      <w:pStyle w:val="Footer"/>
      <w:jc w:val="center"/>
    </w:pPr>
    <w:r w:rsidRPr="002B5B2B">
      <w:rPr>
        <w:noProof/>
        <w:lang w:val="en-US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C2B891F" wp14:editId="3D383B2F">
              <wp:simplePos x="0" y="0"/>
              <wp:positionH relativeFrom="page">
                <wp:posOffset>808355</wp:posOffset>
              </wp:positionH>
              <wp:positionV relativeFrom="paragraph">
                <wp:posOffset>138269</wp:posOffset>
              </wp:positionV>
              <wp:extent cx="5939790" cy="266065"/>
              <wp:effectExtent l="0" t="0" r="3810" b="635"/>
              <wp:wrapSquare wrapText="bothSides"/>
              <wp:docPr id="6" name="Group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9790" cy="266065"/>
                        <a:chOff x="0" y="0"/>
                        <a:chExt cx="5760000" cy="267264"/>
                      </a:xfrm>
                    </wpg:grpSpPr>
                    <pic:pic xmlns:pic="http://schemas.openxmlformats.org/drawingml/2006/picture">
                      <pic:nvPicPr>
                        <pic:cNvPr id="7" name="Graphic 2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80000" y="88541"/>
                          <a:ext cx="5400000" cy="17872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Rectangle 8"/>
                      <wps:cNvSpPr/>
                      <wps:spPr>
                        <a:xfrm>
                          <a:off x="0" y="0"/>
                          <a:ext cx="5760000" cy="491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22B2EC" id="Group 27" o:spid="_x0000_s1026" style="position:absolute;margin-left:63.65pt;margin-top:10.9pt;width:467.7pt;height:20.95pt;z-index:251669504;mso-position-horizontal-relative:page;mso-width-relative:margin;mso-height-relative:margin" coordsize="57600,267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25" o:spid="_x0000_s1027" type="#_x0000_t75" style="position:absolute;left:1800;top:885;width:54000;height:1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">
                <v:imagedata r:id="rId3" o:title=""/>
              </v:shape>
              <v:rect id="Rectangle 8" o:spid="_x0000_s1028" style="position:absolute;width:57600;height: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" fillcolor="#7f7f7f [1612]" stroked="f" strokeweight="2pt"/>
              <w10:wrap type="square" anchorx="page"/>
            </v:group>
          </w:pict>
        </mc:Fallback>
      </mc:AlternateContent>
    </w:r>
  </w:p>
  <w:p w14:paraId="11D08D05" w14:textId="6C343E1B" w:rsidR="00B67418" w:rsidRDefault="00C01BAF" w:rsidP="00C01BAF">
    <w:pPr>
      <w:pStyle w:val="Footer"/>
      <w:jc w:val="center"/>
    </w:pPr>
    <w:r>
      <w:t xml:space="preserve">Страница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3607E9">
      <w:rPr>
        <w:b/>
        <w:bCs/>
        <w:noProof/>
      </w:rPr>
      <w:t>3</w:t>
    </w:r>
    <w:r>
      <w:rPr>
        <w:b/>
        <w:bCs/>
      </w:rPr>
      <w:fldChar w:fldCharType="end"/>
    </w:r>
    <w:r>
      <w:t xml:space="preserve"> от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3607E9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9D733" w14:textId="77777777" w:rsidR="002B5B2B" w:rsidRDefault="002B5B2B" w:rsidP="00585020">
    <w:pPr>
      <w:pStyle w:val="Footer"/>
      <w:jc w:val="center"/>
    </w:pPr>
    <w:r w:rsidRPr="002B5B2B">
      <w:rPr>
        <w:noProof/>
        <w:lang w:val="en-US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E6F97FA" wp14:editId="2A264117">
              <wp:simplePos x="0" y="0"/>
              <wp:positionH relativeFrom="page">
                <wp:posOffset>808355</wp:posOffset>
              </wp:positionH>
              <wp:positionV relativeFrom="paragraph">
                <wp:posOffset>160816</wp:posOffset>
              </wp:positionV>
              <wp:extent cx="5939790" cy="266065"/>
              <wp:effectExtent l="0" t="0" r="3810" b="635"/>
              <wp:wrapSquare wrapText="bothSides"/>
              <wp:docPr id="1" name="Group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9790" cy="266065"/>
                        <a:chOff x="0" y="0"/>
                        <a:chExt cx="5760000" cy="267264"/>
                      </a:xfrm>
                    </wpg:grpSpPr>
                    <pic:pic xmlns:pic="http://schemas.openxmlformats.org/drawingml/2006/picture">
                      <pic:nvPicPr>
                        <pic:cNvPr id="4" name="Graphic 2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80000" y="88541"/>
                          <a:ext cx="5400000" cy="17872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Rectangle 5"/>
                      <wps:cNvSpPr/>
                      <wps:spPr>
                        <a:xfrm>
                          <a:off x="0" y="0"/>
                          <a:ext cx="5760000" cy="491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ADAAE7" id="Group 27" o:spid="_x0000_s1026" style="position:absolute;margin-left:63.65pt;margin-top:12.65pt;width:467.7pt;height:20.95pt;z-index:251667456;mso-position-horizontal-relative:page;mso-width-relative:margin;mso-height-relative:margin" coordsize="57600,267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25" o:spid="_x0000_s1027" type="#_x0000_t75" style="position:absolute;left:1800;top:885;width:54000;height:1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">
                <v:imagedata r:id="rId3" o:title=""/>
              </v:shape>
              <v:rect id="Rectangle 5" o:spid="_x0000_s1028" style="position:absolute;width:57600;height: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" fillcolor="#7f7f7f [1612]" stroked="f" strokeweight="2pt"/>
              <w10:wrap type="square" anchorx="page"/>
            </v:group>
          </w:pict>
        </mc:Fallback>
      </mc:AlternateContent>
    </w:r>
  </w:p>
  <w:p w14:paraId="1BF1C487" w14:textId="520DB3DE" w:rsidR="00585020" w:rsidRDefault="00585020" w:rsidP="00585020">
    <w:pPr>
      <w:pStyle w:val="Footer"/>
      <w:jc w:val="center"/>
    </w:pPr>
    <w:r>
      <w:t xml:space="preserve">Страница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656B1">
      <w:rPr>
        <w:b/>
        <w:bCs/>
        <w:noProof/>
      </w:rPr>
      <w:t>1</w:t>
    </w:r>
    <w:r>
      <w:rPr>
        <w:b/>
        <w:bCs/>
      </w:rPr>
      <w:fldChar w:fldCharType="end"/>
    </w:r>
    <w:r>
      <w:t xml:space="preserve"> от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656B1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680CC" w14:textId="77777777" w:rsidR="00FB564C" w:rsidRDefault="00FB564C" w:rsidP="00DB0A90">
      <w:r>
        <w:separator/>
      </w:r>
    </w:p>
  </w:footnote>
  <w:footnote w:type="continuationSeparator" w:id="0">
    <w:p w14:paraId="4BC204B4" w14:textId="77777777" w:rsidR="00FB564C" w:rsidRDefault="00FB564C" w:rsidP="00DB0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40864" w14:textId="77777777" w:rsidR="00297122" w:rsidRDefault="001E3CFD">
    <w:pPr>
      <w:pStyle w:val="Header"/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31435A82" wp14:editId="7FF3FE4C">
          <wp:simplePos x="0" y="0"/>
          <wp:positionH relativeFrom="page">
            <wp:align>center</wp:align>
          </wp:positionH>
          <wp:positionV relativeFrom="paragraph">
            <wp:posOffset>1270</wp:posOffset>
          </wp:positionV>
          <wp:extent cx="5904000" cy="1029600"/>
          <wp:effectExtent l="0" t="0" r="1905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000" cy="10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46CE6"/>
    <w:multiLevelType w:val="hybridMultilevel"/>
    <w:tmpl w:val="5A82AA3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074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7D"/>
    <w:rsid w:val="00013003"/>
    <w:rsid w:val="00045ECA"/>
    <w:rsid w:val="00056085"/>
    <w:rsid w:val="00075C33"/>
    <w:rsid w:val="00076876"/>
    <w:rsid w:val="0008012A"/>
    <w:rsid w:val="00080446"/>
    <w:rsid w:val="00087E32"/>
    <w:rsid w:val="0009358B"/>
    <w:rsid w:val="000B10CA"/>
    <w:rsid w:val="000B4CD5"/>
    <w:rsid w:val="000B6C2A"/>
    <w:rsid w:val="000C22C0"/>
    <w:rsid w:val="000D0821"/>
    <w:rsid w:val="000D2D70"/>
    <w:rsid w:val="000F4181"/>
    <w:rsid w:val="000F72F3"/>
    <w:rsid w:val="00103006"/>
    <w:rsid w:val="001031FB"/>
    <w:rsid w:val="001113BC"/>
    <w:rsid w:val="0011629D"/>
    <w:rsid w:val="00153003"/>
    <w:rsid w:val="001557CB"/>
    <w:rsid w:val="00164180"/>
    <w:rsid w:val="001A738D"/>
    <w:rsid w:val="001B7C28"/>
    <w:rsid w:val="001C2C3F"/>
    <w:rsid w:val="001C4EA1"/>
    <w:rsid w:val="001D2867"/>
    <w:rsid w:val="001D3649"/>
    <w:rsid w:val="001E1621"/>
    <w:rsid w:val="001E3CFD"/>
    <w:rsid w:val="001E7DB3"/>
    <w:rsid w:val="001F3775"/>
    <w:rsid w:val="00203FC0"/>
    <w:rsid w:val="002107AE"/>
    <w:rsid w:val="00214F2D"/>
    <w:rsid w:val="00221C38"/>
    <w:rsid w:val="00231A0C"/>
    <w:rsid w:val="002479AA"/>
    <w:rsid w:val="002507B1"/>
    <w:rsid w:val="00276104"/>
    <w:rsid w:val="0028601E"/>
    <w:rsid w:val="00296ACB"/>
    <w:rsid w:val="00297122"/>
    <w:rsid w:val="002A303F"/>
    <w:rsid w:val="002B5B2B"/>
    <w:rsid w:val="002C1673"/>
    <w:rsid w:val="002D142B"/>
    <w:rsid w:val="003125DE"/>
    <w:rsid w:val="00312E38"/>
    <w:rsid w:val="00316D08"/>
    <w:rsid w:val="00317C8C"/>
    <w:rsid w:val="003246DA"/>
    <w:rsid w:val="00334FA7"/>
    <w:rsid w:val="0034506C"/>
    <w:rsid w:val="00345630"/>
    <w:rsid w:val="00354BD3"/>
    <w:rsid w:val="003607E9"/>
    <w:rsid w:val="00363FFF"/>
    <w:rsid w:val="00377C32"/>
    <w:rsid w:val="00387C2E"/>
    <w:rsid w:val="003D47DD"/>
    <w:rsid w:val="003D4B70"/>
    <w:rsid w:val="003E34B3"/>
    <w:rsid w:val="003E57F4"/>
    <w:rsid w:val="003F61A1"/>
    <w:rsid w:val="0040170F"/>
    <w:rsid w:val="00404FBC"/>
    <w:rsid w:val="0040648D"/>
    <w:rsid w:val="0042012A"/>
    <w:rsid w:val="004209D5"/>
    <w:rsid w:val="0043008B"/>
    <w:rsid w:val="00456E50"/>
    <w:rsid w:val="00490082"/>
    <w:rsid w:val="0049222D"/>
    <w:rsid w:val="004C1458"/>
    <w:rsid w:val="004C3335"/>
    <w:rsid w:val="004D0EC8"/>
    <w:rsid w:val="004E13E2"/>
    <w:rsid w:val="004E564A"/>
    <w:rsid w:val="004E6EDB"/>
    <w:rsid w:val="0050629A"/>
    <w:rsid w:val="00520370"/>
    <w:rsid w:val="005212A4"/>
    <w:rsid w:val="00522261"/>
    <w:rsid w:val="00544D26"/>
    <w:rsid w:val="00557753"/>
    <w:rsid w:val="00577FB8"/>
    <w:rsid w:val="0058480F"/>
    <w:rsid w:val="00585020"/>
    <w:rsid w:val="005903BA"/>
    <w:rsid w:val="005907BB"/>
    <w:rsid w:val="005A6F55"/>
    <w:rsid w:val="005B7DF9"/>
    <w:rsid w:val="005D2208"/>
    <w:rsid w:val="005D6479"/>
    <w:rsid w:val="005F5267"/>
    <w:rsid w:val="00600DCC"/>
    <w:rsid w:val="0060342A"/>
    <w:rsid w:val="006035A5"/>
    <w:rsid w:val="006525D3"/>
    <w:rsid w:val="00657FEA"/>
    <w:rsid w:val="00673ADA"/>
    <w:rsid w:val="006755C9"/>
    <w:rsid w:val="0069383C"/>
    <w:rsid w:val="006A5482"/>
    <w:rsid w:val="006C0604"/>
    <w:rsid w:val="006E69F0"/>
    <w:rsid w:val="006F2017"/>
    <w:rsid w:val="006F7388"/>
    <w:rsid w:val="00703AF5"/>
    <w:rsid w:val="007049DF"/>
    <w:rsid w:val="00706BE6"/>
    <w:rsid w:val="00741CAB"/>
    <w:rsid w:val="00750BE0"/>
    <w:rsid w:val="00761DEB"/>
    <w:rsid w:val="007765E7"/>
    <w:rsid w:val="007A7DA2"/>
    <w:rsid w:val="007C34BE"/>
    <w:rsid w:val="007D1518"/>
    <w:rsid w:val="007F30D8"/>
    <w:rsid w:val="007F4645"/>
    <w:rsid w:val="0082441E"/>
    <w:rsid w:val="008507BE"/>
    <w:rsid w:val="00850FA4"/>
    <w:rsid w:val="00854934"/>
    <w:rsid w:val="008566FD"/>
    <w:rsid w:val="00863EE0"/>
    <w:rsid w:val="008656B1"/>
    <w:rsid w:val="00886572"/>
    <w:rsid w:val="008B059B"/>
    <w:rsid w:val="008B2E55"/>
    <w:rsid w:val="008C2965"/>
    <w:rsid w:val="008C4B68"/>
    <w:rsid w:val="008D0237"/>
    <w:rsid w:val="008D4FF2"/>
    <w:rsid w:val="008E0F00"/>
    <w:rsid w:val="008E4A9E"/>
    <w:rsid w:val="008F3552"/>
    <w:rsid w:val="008F5974"/>
    <w:rsid w:val="00915D30"/>
    <w:rsid w:val="00916ECD"/>
    <w:rsid w:val="00921DA8"/>
    <w:rsid w:val="009268FE"/>
    <w:rsid w:val="0092700E"/>
    <w:rsid w:val="00927EF7"/>
    <w:rsid w:val="00943001"/>
    <w:rsid w:val="00954179"/>
    <w:rsid w:val="0095418E"/>
    <w:rsid w:val="009553B9"/>
    <w:rsid w:val="009561BD"/>
    <w:rsid w:val="00963A8D"/>
    <w:rsid w:val="0096566A"/>
    <w:rsid w:val="00974702"/>
    <w:rsid w:val="00975A98"/>
    <w:rsid w:val="009822F9"/>
    <w:rsid w:val="00986901"/>
    <w:rsid w:val="009927BE"/>
    <w:rsid w:val="009953B6"/>
    <w:rsid w:val="0099672B"/>
    <w:rsid w:val="009A3572"/>
    <w:rsid w:val="009B20E5"/>
    <w:rsid w:val="009C6F44"/>
    <w:rsid w:val="009D3ADE"/>
    <w:rsid w:val="009D4C0F"/>
    <w:rsid w:val="009E5BB7"/>
    <w:rsid w:val="009F2153"/>
    <w:rsid w:val="009F4FD2"/>
    <w:rsid w:val="009F7A83"/>
    <w:rsid w:val="00A23DF3"/>
    <w:rsid w:val="00A25B7C"/>
    <w:rsid w:val="00A5457E"/>
    <w:rsid w:val="00A8534F"/>
    <w:rsid w:val="00AA35F4"/>
    <w:rsid w:val="00AB21C0"/>
    <w:rsid w:val="00AC2BF0"/>
    <w:rsid w:val="00AC427D"/>
    <w:rsid w:val="00AD1FE3"/>
    <w:rsid w:val="00AE0E07"/>
    <w:rsid w:val="00AE5857"/>
    <w:rsid w:val="00AF407C"/>
    <w:rsid w:val="00B1091A"/>
    <w:rsid w:val="00B30370"/>
    <w:rsid w:val="00B67418"/>
    <w:rsid w:val="00B9282D"/>
    <w:rsid w:val="00B94D96"/>
    <w:rsid w:val="00BA319D"/>
    <w:rsid w:val="00BB5805"/>
    <w:rsid w:val="00BB66B1"/>
    <w:rsid w:val="00BD0864"/>
    <w:rsid w:val="00BE19BD"/>
    <w:rsid w:val="00C00454"/>
    <w:rsid w:val="00C017CF"/>
    <w:rsid w:val="00C01BAF"/>
    <w:rsid w:val="00C307A5"/>
    <w:rsid w:val="00C342E8"/>
    <w:rsid w:val="00C419CE"/>
    <w:rsid w:val="00C535E7"/>
    <w:rsid w:val="00C57436"/>
    <w:rsid w:val="00C624C4"/>
    <w:rsid w:val="00C65F3D"/>
    <w:rsid w:val="00C67438"/>
    <w:rsid w:val="00C87790"/>
    <w:rsid w:val="00C97646"/>
    <w:rsid w:val="00CC00FF"/>
    <w:rsid w:val="00CD3B22"/>
    <w:rsid w:val="00CE6397"/>
    <w:rsid w:val="00D13C3A"/>
    <w:rsid w:val="00D33FB2"/>
    <w:rsid w:val="00D43C5E"/>
    <w:rsid w:val="00D463F9"/>
    <w:rsid w:val="00D621FF"/>
    <w:rsid w:val="00D67BD3"/>
    <w:rsid w:val="00D807B2"/>
    <w:rsid w:val="00D844B4"/>
    <w:rsid w:val="00D90183"/>
    <w:rsid w:val="00D9445E"/>
    <w:rsid w:val="00DA1C0F"/>
    <w:rsid w:val="00DA356F"/>
    <w:rsid w:val="00DA3B44"/>
    <w:rsid w:val="00DB0A90"/>
    <w:rsid w:val="00DB5190"/>
    <w:rsid w:val="00DB653C"/>
    <w:rsid w:val="00DB7DCB"/>
    <w:rsid w:val="00DC2696"/>
    <w:rsid w:val="00DC581D"/>
    <w:rsid w:val="00DE533D"/>
    <w:rsid w:val="00E159BF"/>
    <w:rsid w:val="00E76259"/>
    <w:rsid w:val="00E857B7"/>
    <w:rsid w:val="00E90041"/>
    <w:rsid w:val="00E92AA3"/>
    <w:rsid w:val="00E93236"/>
    <w:rsid w:val="00EA2AE2"/>
    <w:rsid w:val="00EB4B96"/>
    <w:rsid w:val="00EC7A30"/>
    <w:rsid w:val="00ED1EFB"/>
    <w:rsid w:val="00ED3F38"/>
    <w:rsid w:val="00EF0EF6"/>
    <w:rsid w:val="00F007BC"/>
    <w:rsid w:val="00F2127D"/>
    <w:rsid w:val="00F33B0F"/>
    <w:rsid w:val="00F366AB"/>
    <w:rsid w:val="00F601D2"/>
    <w:rsid w:val="00F65356"/>
    <w:rsid w:val="00F675C8"/>
    <w:rsid w:val="00F841AA"/>
    <w:rsid w:val="00FB1747"/>
    <w:rsid w:val="00FB552E"/>
    <w:rsid w:val="00FB564C"/>
    <w:rsid w:val="00FC2882"/>
    <w:rsid w:val="00FC2E70"/>
    <w:rsid w:val="00FD07E9"/>
    <w:rsid w:val="00FD6051"/>
    <w:rsid w:val="00FD7521"/>
    <w:rsid w:val="00FE597A"/>
    <w:rsid w:val="00FF4B4B"/>
    <w:rsid w:val="00FF54C5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9E64C"/>
  <w15:docId w15:val="{DE02AAE4-7ADF-4DEA-ADA3-1EDEF32C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A9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B0A90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B0A9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B0A90"/>
    <w:rPr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1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A319D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0B6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6C2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B6C2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C2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6C2A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FE597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597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3C3A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2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doc.echr.coe.int/eng?i=001-2177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os\Documents\Custom%20Office%20Templates\BHC%20press%20release%20BG%20-%2030th%20annivers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D427-CE7F-4E52-9E75-1367ACCC2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BHC press release BG - 30th anniversary.dotx</Template>
  <TotalTime>4</TotalTime>
  <Pages>1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 Stoyanov</dc:creator>
  <cp:lastModifiedBy>Radoslav Stoyanov</cp:lastModifiedBy>
  <cp:revision>4</cp:revision>
  <cp:lastPrinted>2013-03-20T00:07:00Z</cp:lastPrinted>
  <dcterms:created xsi:type="dcterms:W3CDTF">2022-06-14T10:20:00Z</dcterms:created>
  <dcterms:modified xsi:type="dcterms:W3CDTF">2022-06-14T10:30:00Z</dcterms:modified>
</cp:coreProperties>
</file>