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6C75" w14:textId="77777777" w:rsidR="00A02BBE" w:rsidRPr="00690FD0" w:rsidRDefault="00A02BBE" w:rsidP="008D28D7">
      <w:pPr>
        <w:rPr>
          <w:rFonts w:ascii="Calibri" w:hAnsi="Calibri"/>
          <w:lang w:val="en-US"/>
        </w:rPr>
      </w:pPr>
    </w:p>
    <w:p w14:paraId="21C086F8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72068FFD" w14:textId="68E9DAAD" w:rsidR="00393C0D" w:rsidRPr="00393C0D" w:rsidRDefault="004C7479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  <w:proofErr w:type="spellStart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Индекси</w:t>
      </w:r>
      <w:proofErr w:type="spellEnd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</w:t>
      </w:r>
      <w:proofErr w:type="spellStart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на</w:t>
      </w:r>
      <w:proofErr w:type="spellEnd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</w:t>
      </w:r>
      <w:proofErr w:type="spellStart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оборота</w:t>
      </w:r>
      <w:proofErr w:type="spellEnd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в </w:t>
      </w:r>
      <w:proofErr w:type="spellStart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раздел</w:t>
      </w:r>
      <w:proofErr w:type="spellEnd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„</w:t>
      </w:r>
      <w:r>
        <w:rPr>
          <w:rFonts w:ascii="Times New Roman" w:eastAsia="Times New Roman" w:hAnsi="Times New Roman"/>
          <w:b/>
          <w:bCs/>
          <w:szCs w:val="24"/>
          <w:lang w:val="bg-BG" w:eastAsia="en-US"/>
        </w:rPr>
        <w:t>Т</w:t>
      </w:r>
      <w:proofErr w:type="spellStart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ърговия</w:t>
      </w:r>
      <w:proofErr w:type="spellEnd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</w:t>
      </w:r>
      <w:proofErr w:type="spellStart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на</w:t>
      </w:r>
      <w:proofErr w:type="spellEnd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</w:t>
      </w:r>
      <w:proofErr w:type="spellStart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дребно</w:t>
      </w:r>
      <w:proofErr w:type="spellEnd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, </w:t>
      </w:r>
      <w:proofErr w:type="spellStart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без</w:t>
      </w:r>
      <w:proofErr w:type="spellEnd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</w:r>
      <w:proofErr w:type="spellStart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търговията</w:t>
      </w:r>
      <w:proofErr w:type="spellEnd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с </w:t>
      </w:r>
      <w:proofErr w:type="spellStart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автомобили</w:t>
      </w:r>
      <w:proofErr w:type="spellEnd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и </w:t>
      </w:r>
      <w:proofErr w:type="spellStart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мотоциклети</w:t>
      </w:r>
      <w:proofErr w:type="spellEnd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“ </w:t>
      </w:r>
      <w:proofErr w:type="spellStart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през</w:t>
      </w:r>
      <w:proofErr w:type="spellEnd"/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</w:r>
      <w:r>
        <w:rPr>
          <w:rFonts w:ascii="Times New Roman" w:eastAsia="Times New Roman" w:hAnsi="Times New Roman"/>
          <w:b/>
          <w:bCs/>
          <w:szCs w:val="24"/>
          <w:lang w:val="bg-BG" w:eastAsia="en-US"/>
        </w:rPr>
        <w:t>април</w:t>
      </w:r>
      <w:r w:rsidR="00393C0D"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202</w:t>
      </w:r>
      <w:r w:rsidR="00401EAC">
        <w:rPr>
          <w:rFonts w:ascii="Times New Roman" w:eastAsia="Times New Roman" w:hAnsi="Times New Roman"/>
          <w:b/>
          <w:bCs/>
          <w:szCs w:val="24"/>
          <w:lang w:val="en-US" w:eastAsia="en-US"/>
        </w:rPr>
        <w:t>2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година</w:t>
      </w:r>
      <w:r w:rsidR="00393C0D" w:rsidRPr="00393C0D"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  <w:t>1,2</w:t>
      </w:r>
    </w:p>
    <w:p w14:paraId="00CECA16" w14:textId="77777777" w:rsidR="00393C0D" w:rsidRPr="00393C0D" w:rsidRDefault="00393C0D" w:rsidP="00393C0D">
      <w:pPr>
        <w:ind w:left="720"/>
        <w:jc w:val="center"/>
        <w:rPr>
          <w:rFonts w:ascii="Times New Roman" w:eastAsia="Times New Roman" w:hAnsi="Times New Roman"/>
          <w:b/>
          <w:bCs/>
          <w:szCs w:val="24"/>
          <w:lang w:val="x-none" w:eastAsia="en-US"/>
        </w:rPr>
      </w:pPr>
    </w:p>
    <w:p w14:paraId="182B5422" w14:textId="77777777" w:rsidR="00393C0D" w:rsidRPr="00393C0D" w:rsidRDefault="00393C0D" w:rsidP="00393C0D">
      <w:pPr>
        <w:ind w:left="720"/>
        <w:jc w:val="center"/>
        <w:rPr>
          <w:rFonts w:ascii="Times New Roman" w:eastAsia="Times New Roman" w:hAnsi="Times New Roman"/>
          <w:b/>
          <w:bCs/>
          <w:szCs w:val="24"/>
          <w:lang w:val="x-none" w:eastAsia="en-US"/>
        </w:rPr>
      </w:pPr>
    </w:p>
    <w:p w14:paraId="51476149" w14:textId="77777777" w:rsidR="00393C0D" w:rsidRPr="00393C0D" w:rsidRDefault="00393C0D" w:rsidP="00393C0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393C0D">
        <w:rPr>
          <w:rFonts w:ascii="Times New Roman" w:hAnsi="Times New Roman"/>
          <w:szCs w:val="24"/>
          <w:lang w:val="bg-BG"/>
        </w:rPr>
        <w:t>По предварителни сезонно изгладени</w:t>
      </w:r>
      <w:r w:rsidRPr="00393C0D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Pr="00393C0D">
        <w:rPr>
          <w:rFonts w:ascii="Times New Roman" w:hAnsi="Times New Roman"/>
          <w:szCs w:val="24"/>
          <w:lang w:val="bg-BG"/>
        </w:rPr>
        <w:t xml:space="preserve"> данни през </w:t>
      </w:r>
      <w:r w:rsidR="003F32F3">
        <w:rPr>
          <w:rFonts w:ascii="Times New Roman" w:hAnsi="Times New Roman"/>
          <w:szCs w:val="24"/>
          <w:lang w:val="bg-BG"/>
        </w:rPr>
        <w:t>април</w:t>
      </w:r>
      <w:r w:rsidRPr="00393C0D">
        <w:rPr>
          <w:rFonts w:ascii="Times New Roman" w:hAnsi="Times New Roman"/>
          <w:szCs w:val="24"/>
          <w:lang w:val="bg-BG"/>
        </w:rPr>
        <w:t xml:space="preserve"> 202</w:t>
      </w:r>
      <w:r w:rsidR="002F5E83">
        <w:rPr>
          <w:rFonts w:ascii="Times New Roman" w:hAnsi="Times New Roman"/>
          <w:szCs w:val="24"/>
          <w:lang w:val="en-US"/>
        </w:rPr>
        <w:t>2</w:t>
      </w:r>
      <w:r w:rsidRPr="00393C0D">
        <w:rPr>
          <w:rFonts w:ascii="Times New Roman" w:hAnsi="Times New Roman"/>
          <w:szCs w:val="24"/>
          <w:lang w:val="bg-BG"/>
        </w:rPr>
        <w:t xml:space="preserve"> г. </w:t>
      </w:r>
      <w:r w:rsidRPr="00393C0D">
        <w:rPr>
          <w:rFonts w:ascii="Times New Roman" w:hAnsi="Times New Roman"/>
          <w:b/>
          <w:szCs w:val="24"/>
          <w:lang w:val="bg-BG"/>
        </w:rPr>
        <w:t>оборотът</w:t>
      </w:r>
      <w:r w:rsidRPr="00393C0D">
        <w:rPr>
          <w:rFonts w:ascii="Times New Roman" w:hAnsi="Times New Roman"/>
          <w:szCs w:val="24"/>
          <w:lang w:val="bg-BG"/>
        </w:rPr>
        <w:t xml:space="preserve"> в </w:t>
      </w:r>
      <w:r w:rsidRPr="00393C0D">
        <w:rPr>
          <w:rFonts w:ascii="Times New Roman" w:hAnsi="Times New Roman"/>
          <w:bCs/>
          <w:szCs w:val="24"/>
          <w:lang w:val="bg-BG"/>
        </w:rPr>
        <w:t xml:space="preserve">раздел 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„</w:t>
      </w:r>
      <w:r w:rsidRPr="00393C0D">
        <w:rPr>
          <w:rFonts w:ascii="Times New Roman" w:hAnsi="Times New Roman"/>
          <w:bCs/>
          <w:szCs w:val="24"/>
          <w:lang w:val="bg-BG"/>
        </w:rPr>
        <w:t>Търговия на дребно, без търговията с автомобили и мотоциклети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“</w:t>
      </w:r>
      <w:r w:rsidRPr="00393C0D">
        <w:rPr>
          <w:rFonts w:ascii="Times New Roman" w:hAnsi="Times New Roman"/>
          <w:szCs w:val="24"/>
          <w:lang w:val="bg-BG"/>
        </w:rPr>
        <w:t xml:space="preserve"> по съпоставими цени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 xml:space="preserve"> на</w:t>
      </w:r>
      <w:r w:rsidR="00BD04AB">
        <w:rPr>
          <w:rFonts w:ascii="Times New Roman" w:eastAsia="Times New Roman" w:hAnsi="Times New Roman"/>
          <w:bCs/>
          <w:szCs w:val="24"/>
          <w:lang w:val="bg-BG"/>
        </w:rPr>
        <w:t>малява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 xml:space="preserve"> с </w:t>
      </w:r>
      <w:r w:rsidR="00BD04AB">
        <w:rPr>
          <w:rFonts w:ascii="Times New Roman" w:eastAsia="Times New Roman" w:hAnsi="Times New Roman"/>
          <w:bCs/>
          <w:szCs w:val="24"/>
          <w:lang w:val="bg-BG"/>
        </w:rPr>
        <w:t>0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.</w:t>
      </w:r>
      <w:r w:rsidR="00BD04AB">
        <w:rPr>
          <w:rFonts w:ascii="Times New Roman" w:eastAsia="Times New Roman" w:hAnsi="Times New Roman"/>
          <w:bCs/>
          <w:szCs w:val="24"/>
          <w:lang w:val="bg-BG"/>
        </w:rPr>
        <w:t>8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 xml:space="preserve">% спрямо </w:t>
      </w:r>
      <w:r w:rsidRPr="00393C0D">
        <w:rPr>
          <w:rFonts w:ascii="Times New Roman" w:hAnsi="Times New Roman"/>
          <w:szCs w:val="24"/>
          <w:lang w:val="bg-BG"/>
        </w:rPr>
        <w:t>предходния месец.</w:t>
      </w:r>
    </w:p>
    <w:p w14:paraId="3A6C170F" w14:textId="77777777" w:rsidR="00393C0D" w:rsidRPr="000E3046" w:rsidRDefault="00393C0D" w:rsidP="00393C0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393C0D">
        <w:rPr>
          <w:rFonts w:ascii="Times New Roman" w:hAnsi="Times New Roman"/>
          <w:szCs w:val="24"/>
          <w:lang w:val="bg-BG"/>
        </w:rPr>
        <w:t xml:space="preserve">През </w:t>
      </w:r>
      <w:r w:rsidR="003F32F3">
        <w:rPr>
          <w:rFonts w:ascii="Times New Roman" w:hAnsi="Times New Roman"/>
          <w:szCs w:val="24"/>
          <w:lang w:val="bg-BG"/>
        </w:rPr>
        <w:t>април</w:t>
      </w:r>
      <w:r w:rsidRPr="00393C0D">
        <w:rPr>
          <w:rFonts w:ascii="Times New Roman" w:hAnsi="Times New Roman"/>
          <w:szCs w:val="24"/>
          <w:lang w:val="bg-BG"/>
        </w:rPr>
        <w:t xml:space="preserve"> 202</w:t>
      </w:r>
      <w:r w:rsidR="002F5E83" w:rsidRPr="005D4B85">
        <w:rPr>
          <w:rFonts w:ascii="Times New Roman" w:hAnsi="Times New Roman"/>
          <w:szCs w:val="24"/>
          <w:lang w:val="bg-BG"/>
        </w:rPr>
        <w:t>2</w:t>
      </w:r>
      <w:r w:rsidRPr="00393C0D">
        <w:rPr>
          <w:rFonts w:ascii="Times New Roman" w:hAnsi="Times New Roman"/>
          <w:szCs w:val="24"/>
          <w:lang w:val="bg-BG"/>
        </w:rPr>
        <w:t xml:space="preserve"> г. оборотът в </w:t>
      </w:r>
      <w:r w:rsidRPr="00393C0D">
        <w:rPr>
          <w:rFonts w:ascii="Times New Roman" w:hAnsi="Times New Roman"/>
          <w:b/>
          <w:szCs w:val="24"/>
          <w:lang w:val="bg-BG"/>
        </w:rPr>
        <w:t xml:space="preserve">търговията на дребно, </w:t>
      </w:r>
      <w:r w:rsidRPr="00393C0D">
        <w:rPr>
          <w:rFonts w:ascii="Times New Roman" w:hAnsi="Times New Roman"/>
          <w:szCs w:val="24"/>
          <w:lang w:val="bg-BG"/>
        </w:rPr>
        <w:t>изчислен въз основа на календарно изгладени</w:t>
      </w:r>
      <w:r w:rsidRPr="00393C0D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Pr="00393C0D">
        <w:rPr>
          <w:rFonts w:ascii="Times New Roman" w:hAnsi="Times New Roman"/>
          <w:szCs w:val="24"/>
          <w:lang w:val="bg-BG"/>
        </w:rPr>
        <w:t xml:space="preserve"> данни, е с </w:t>
      </w:r>
      <w:r w:rsidR="00BD04AB">
        <w:rPr>
          <w:rFonts w:ascii="Times New Roman" w:eastAsia="Times New Roman" w:hAnsi="Times New Roman"/>
          <w:bCs/>
          <w:szCs w:val="24"/>
          <w:lang w:val="bg-BG"/>
        </w:rPr>
        <w:t>5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.</w:t>
      </w:r>
      <w:r w:rsidR="00BD04AB">
        <w:rPr>
          <w:rFonts w:ascii="Times New Roman" w:eastAsia="Times New Roman" w:hAnsi="Times New Roman"/>
          <w:bCs/>
          <w:szCs w:val="24"/>
          <w:lang w:val="bg-BG"/>
        </w:rPr>
        <w:t>7</w:t>
      </w:r>
      <w:r w:rsidRPr="00393C0D">
        <w:rPr>
          <w:rFonts w:ascii="Times New Roman" w:eastAsia="Times New Roman" w:hAnsi="Times New Roman"/>
          <w:bCs/>
          <w:szCs w:val="24"/>
          <w:lang w:val="bg-BG"/>
        </w:rPr>
        <w:t>% над равнището на</w:t>
      </w:r>
      <w:r w:rsidRPr="00393C0D">
        <w:rPr>
          <w:rFonts w:ascii="Times New Roman" w:hAnsi="Times New Roman"/>
          <w:szCs w:val="24"/>
          <w:lang w:val="bg-BG"/>
        </w:rPr>
        <w:t xml:space="preserve"> същия месец на 202</w:t>
      </w:r>
      <w:r w:rsidR="00135367" w:rsidRPr="005D4B85">
        <w:rPr>
          <w:rFonts w:ascii="Times New Roman" w:hAnsi="Times New Roman"/>
          <w:szCs w:val="24"/>
          <w:lang w:val="bg-BG"/>
        </w:rPr>
        <w:t>1</w:t>
      </w:r>
      <w:r w:rsidRPr="00393C0D">
        <w:rPr>
          <w:rFonts w:ascii="Times New Roman" w:hAnsi="Times New Roman"/>
          <w:szCs w:val="24"/>
          <w:lang w:val="bg-BG"/>
        </w:rPr>
        <w:t xml:space="preserve"> година.</w:t>
      </w:r>
    </w:p>
    <w:p w14:paraId="5FBD5B09" w14:textId="77777777" w:rsidR="00393C0D" w:rsidRPr="00393C0D" w:rsidRDefault="00393C0D" w:rsidP="00393C0D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14:paraId="7E5A5822" w14:textId="77777777"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6AF417D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„Търговия на дребно, без </w:t>
      </w:r>
    </w:p>
    <w:p w14:paraId="3142BCB7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търговията с автомобили и мотоциклети“ </w:t>
      </w:r>
    </w:p>
    <w:p w14:paraId="684E81D5" w14:textId="77777777"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(2015 = 100)</w:t>
      </w:r>
    </w:p>
    <w:p w14:paraId="26D7C1EA" w14:textId="77777777" w:rsidR="00393C0D" w:rsidRPr="00393C0D" w:rsidRDefault="00DD1BFF" w:rsidP="00393C0D">
      <w:pPr>
        <w:tabs>
          <w:tab w:val="left" w:pos="993"/>
        </w:tabs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noProof/>
          <w:szCs w:val="24"/>
          <w:lang w:val="bg-BG"/>
        </w:rPr>
        <w:drawing>
          <wp:inline distT="0" distB="0" distL="0" distR="0" wp14:anchorId="285EAC9A" wp14:editId="53106331">
            <wp:extent cx="6372225" cy="3409950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F950" w14:textId="77777777" w:rsidR="00393C0D" w:rsidRPr="00393C0D" w:rsidRDefault="00393C0D" w:rsidP="00393C0D">
      <w:pPr>
        <w:tabs>
          <w:tab w:val="left" w:pos="993"/>
        </w:tabs>
        <w:jc w:val="center"/>
        <w:rPr>
          <w:rFonts w:ascii="Times New Roman" w:hAnsi="Times New Roman"/>
          <w:b/>
          <w:szCs w:val="24"/>
          <w:lang w:val="en-US"/>
        </w:rPr>
      </w:pPr>
    </w:p>
    <w:p w14:paraId="5E073A97" w14:textId="77777777" w:rsidR="00393C0D" w:rsidRPr="00393C0D" w:rsidRDefault="00393C0D" w:rsidP="00393C0D">
      <w:pPr>
        <w:spacing w:before="120" w:after="120"/>
        <w:ind w:left="425" w:firstLine="284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565FAC77" w14:textId="77777777" w:rsidR="00393C0D" w:rsidRPr="00393C0D" w:rsidRDefault="00393C0D" w:rsidP="008C551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393C0D">
        <w:rPr>
          <w:rFonts w:ascii="Times New Roman" w:hAnsi="Times New Roman"/>
          <w:color w:val="000000"/>
          <w:lang w:val="bg-BG"/>
        </w:rPr>
        <w:t xml:space="preserve">През </w:t>
      </w:r>
      <w:r w:rsidR="003F32F3">
        <w:rPr>
          <w:rFonts w:ascii="Times New Roman" w:hAnsi="Times New Roman"/>
          <w:szCs w:val="24"/>
          <w:lang w:val="bg-BG"/>
        </w:rPr>
        <w:t>април</w:t>
      </w:r>
      <w:r w:rsidRPr="00393C0D">
        <w:rPr>
          <w:rFonts w:ascii="Times New Roman" w:hAnsi="Times New Roman"/>
          <w:szCs w:val="24"/>
          <w:lang w:val="bg-BG"/>
        </w:rPr>
        <w:t xml:space="preserve"> 202</w:t>
      </w:r>
      <w:r w:rsidR="002F5E83" w:rsidRPr="00976DEA">
        <w:rPr>
          <w:rFonts w:ascii="Times New Roman" w:hAnsi="Times New Roman"/>
          <w:szCs w:val="24"/>
          <w:lang w:val="bg-BG"/>
        </w:rPr>
        <w:t>2</w:t>
      </w:r>
      <w:r w:rsidRPr="00393C0D">
        <w:rPr>
          <w:rFonts w:ascii="Times New Roman" w:hAnsi="Times New Roman"/>
          <w:color w:val="000000"/>
          <w:lang w:val="bg-BG"/>
        </w:rPr>
        <w:t xml:space="preserve"> г. </w:t>
      </w:r>
      <w:r w:rsidR="009C1DDD">
        <w:rPr>
          <w:rFonts w:ascii="Times New Roman" w:hAnsi="Times New Roman"/>
          <w:color w:val="000000"/>
          <w:lang w:val="bg-BG"/>
        </w:rPr>
        <w:t xml:space="preserve">се </w:t>
      </w:r>
      <w:r w:rsidR="009C1DDD">
        <w:rPr>
          <w:rFonts w:ascii="Times New Roman" w:hAnsi="Times New Roman"/>
          <w:szCs w:val="24"/>
          <w:lang w:val="bg-BG"/>
        </w:rPr>
        <w:t xml:space="preserve">наблюдава </w:t>
      </w:r>
      <w:r w:rsidR="005577E1">
        <w:rPr>
          <w:rFonts w:ascii="Times New Roman" w:hAnsi="Times New Roman"/>
          <w:lang w:val="bg-BG"/>
        </w:rPr>
        <w:t>намаление</w:t>
      </w:r>
      <w:r w:rsidR="008D0D6C">
        <w:rPr>
          <w:rFonts w:ascii="Times New Roman" w:hAnsi="Times New Roman"/>
          <w:lang w:val="bg-BG"/>
        </w:rPr>
        <w:t xml:space="preserve"> </w:t>
      </w:r>
      <w:r w:rsidR="009C1DDD">
        <w:rPr>
          <w:rFonts w:ascii="Times New Roman" w:hAnsi="Times New Roman"/>
          <w:szCs w:val="24"/>
          <w:lang w:val="bg-BG"/>
        </w:rPr>
        <w:t>на оборота</w:t>
      </w:r>
      <w:r w:rsidR="009C1DDD" w:rsidRPr="009C6968">
        <w:rPr>
          <w:rFonts w:ascii="Times New Roman" w:hAnsi="Times New Roman"/>
          <w:szCs w:val="24"/>
          <w:lang w:val="bg-BG"/>
        </w:rPr>
        <w:t xml:space="preserve"> </w:t>
      </w:r>
      <w:r w:rsidR="004C564D">
        <w:rPr>
          <w:rFonts w:ascii="Times New Roman" w:hAnsi="Times New Roman"/>
          <w:szCs w:val="24"/>
          <w:lang w:val="bg-BG"/>
        </w:rPr>
        <w:t xml:space="preserve">спрямо предходен месец </w:t>
      </w:r>
      <w:r w:rsidR="005577E1">
        <w:rPr>
          <w:rFonts w:ascii="Times New Roman" w:hAnsi="Times New Roman"/>
          <w:szCs w:val="24"/>
          <w:lang w:val="bg-BG"/>
        </w:rPr>
        <w:t xml:space="preserve">в </w:t>
      </w:r>
      <w:r w:rsidR="005577E1" w:rsidRPr="00393C0D">
        <w:rPr>
          <w:rFonts w:ascii="Times New Roman" w:hAnsi="Times New Roman"/>
          <w:szCs w:val="24"/>
          <w:lang w:val="bg-BG"/>
        </w:rPr>
        <w:t>търговията на дребно с хранителни стоки, напитки и тютюневи изделия (с</w:t>
      </w:r>
      <w:r w:rsidR="005577E1" w:rsidRPr="00976DEA">
        <w:rPr>
          <w:rFonts w:ascii="Times New Roman" w:hAnsi="Times New Roman"/>
          <w:szCs w:val="24"/>
          <w:lang w:val="bg-BG"/>
        </w:rPr>
        <w:t xml:space="preserve"> </w:t>
      </w:r>
      <w:r w:rsidR="005577E1">
        <w:rPr>
          <w:rFonts w:ascii="Times New Roman" w:hAnsi="Times New Roman"/>
          <w:szCs w:val="24"/>
          <w:lang w:val="bg-BG"/>
        </w:rPr>
        <w:t>0</w:t>
      </w:r>
      <w:r w:rsidR="005577E1" w:rsidRPr="00393C0D">
        <w:rPr>
          <w:rFonts w:ascii="Times New Roman" w:hAnsi="Times New Roman"/>
          <w:szCs w:val="24"/>
          <w:lang w:val="bg-BG"/>
        </w:rPr>
        <w:t>.</w:t>
      </w:r>
      <w:r w:rsidR="002C3479">
        <w:rPr>
          <w:rFonts w:ascii="Times New Roman" w:hAnsi="Times New Roman"/>
          <w:szCs w:val="24"/>
          <w:lang w:val="bg-BG"/>
        </w:rPr>
        <w:t>5</w:t>
      </w:r>
      <w:r w:rsidR="005577E1" w:rsidRPr="00393C0D">
        <w:rPr>
          <w:rFonts w:ascii="Times New Roman" w:hAnsi="Times New Roman"/>
          <w:szCs w:val="24"/>
          <w:lang w:val="bg-BG"/>
        </w:rPr>
        <w:t>%)</w:t>
      </w:r>
      <w:r w:rsidR="005577E1">
        <w:rPr>
          <w:rFonts w:ascii="Times New Roman" w:hAnsi="Times New Roman"/>
          <w:szCs w:val="24"/>
          <w:lang w:val="bg-BG"/>
        </w:rPr>
        <w:t xml:space="preserve">, докато в </w:t>
      </w:r>
      <w:r w:rsidR="005577E1" w:rsidRPr="00393C0D">
        <w:rPr>
          <w:rFonts w:ascii="Times New Roman" w:hAnsi="Times New Roman"/>
          <w:szCs w:val="24"/>
          <w:lang w:val="bg-BG"/>
        </w:rPr>
        <w:t>търговията на дребно с</w:t>
      </w:r>
      <w:r w:rsidR="005577E1" w:rsidRPr="00393C0D">
        <w:rPr>
          <w:rFonts w:ascii="Times New Roman" w:hAnsi="Times New Roman"/>
          <w:color w:val="000000"/>
          <w:lang w:val="bg-BG"/>
        </w:rPr>
        <w:t xml:space="preserve"> </w:t>
      </w:r>
      <w:r w:rsidR="005577E1" w:rsidRPr="00393C0D">
        <w:rPr>
          <w:rFonts w:ascii="Times New Roman" w:hAnsi="Times New Roman"/>
          <w:szCs w:val="24"/>
          <w:lang w:val="bg-BG"/>
        </w:rPr>
        <w:t xml:space="preserve">автомобилни горива и смазочни материали </w:t>
      </w:r>
      <w:r w:rsidR="005577E1">
        <w:rPr>
          <w:rFonts w:ascii="Times New Roman" w:hAnsi="Times New Roman"/>
          <w:szCs w:val="24"/>
          <w:lang w:val="bg-BG"/>
        </w:rPr>
        <w:t>и</w:t>
      </w:r>
      <w:r w:rsidR="009C1DDD" w:rsidRPr="00393C0D">
        <w:rPr>
          <w:rFonts w:ascii="Times New Roman" w:hAnsi="Times New Roman"/>
          <w:szCs w:val="24"/>
          <w:lang w:val="bg-BG"/>
        </w:rPr>
        <w:t xml:space="preserve"> търговията на дребно с нехранителни стоки, без търговията с автомобилни горива и смазочни материали</w:t>
      </w:r>
      <w:r w:rsidR="000E3046" w:rsidRPr="00976DEA">
        <w:rPr>
          <w:rFonts w:ascii="Times New Roman" w:hAnsi="Times New Roman"/>
          <w:szCs w:val="24"/>
          <w:lang w:val="bg-BG"/>
        </w:rPr>
        <w:t>,</w:t>
      </w:r>
      <w:r w:rsidR="009C1DDD" w:rsidRPr="00976DEA">
        <w:rPr>
          <w:rFonts w:ascii="Times New Roman" w:hAnsi="Times New Roman"/>
          <w:szCs w:val="24"/>
          <w:lang w:val="bg-BG"/>
        </w:rPr>
        <w:t xml:space="preserve"> </w:t>
      </w:r>
      <w:r w:rsidR="005577E1">
        <w:rPr>
          <w:rFonts w:ascii="Times New Roman" w:hAnsi="Times New Roman"/>
          <w:szCs w:val="24"/>
          <w:lang w:val="bg-BG"/>
        </w:rPr>
        <w:t>е</w:t>
      </w:r>
      <w:r w:rsidR="005577E1" w:rsidRPr="00393C0D">
        <w:rPr>
          <w:rFonts w:ascii="Times New Roman" w:hAnsi="Times New Roman"/>
          <w:szCs w:val="24"/>
          <w:lang w:val="bg-BG"/>
        </w:rPr>
        <w:t xml:space="preserve"> </w:t>
      </w:r>
      <w:r w:rsidR="005577E1">
        <w:rPr>
          <w:rFonts w:ascii="Times New Roman" w:hAnsi="Times New Roman"/>
          <w:szCs w:val="24"/>
          <w:lang w:val="bg-BG"/>
        </w:rPr>
        <w:t>отчетено увеличение</w:t>
      </w:r>
      <w:r w:rsidR="00814B17">
        <w:rPr>
          <w:rFonts w:ascii="Times New Roman" w:hAnsi="Times New Roman"/>
          <w:szCs w:val="24"/>
          <w:lang w:val="bg-BG"/>
        </w:rPr>
        <w:t xml:space="preserve"> </w:t>
      </w:r>
      <w:r w:rsidR="005577E1">
        <w:rPr>
          <w:rFonts w:ascii="Times New Roman" w:hAnsi="Times New Roman"/>
          <w:szCs w:val="24"/>
          <w:lang w:val="bg-BG"/>
        </w:rPr>
        <w:t xml:space="preserve">съответно </w:t>
      </w:r>
      <w:r w:rsidR="005577E1" w:rsidRPr="00976DEA">
        <w:rPr>
          <w:rFonts w:ascii="Times New Roman" w:hAnsi="Times New Roman"/>
          <w:szCs w:val="24"/>
          <w:lang w:val="bg-BG"/>
        </w:rPr>
        <w:t>(</w:t>
      </w:r>
      <w:r w:rsidR="005577E1" w:rsidRPr="00393C0D">
        <w:rPr>
          <w:rFonts w:ascii="Times New Roman" w:hAnsi="Times New Roman"/>
          <w:szCs w:val="24"/>
          <w:lang w:val="bg-BG"/>
        </w:rPr>
        <w:t xml:space="preserve">с </w:t>
      </w:r>
      <w:r w:rsidR="00F50C44">
        <w:rPr>
          <w:rFonts w:ascii="Times New Roman" w:hAnsi="Times New Roman"/>
          <w:szCs w:val="24"/>
          <w:lang w:val="bg-BG"/>
        </w:rPr>
        <w:t>1</w:t>
      </w:r>
      <w:r w:rsidR="005577E1" w:rsidRPr="00393C0D">
        <w:rPr>
          <w:rFonts w:ascii="Times New Roman" w:hAnsi="Times New Roman"/>
          <w:szCs w:val="24"/>
          <w:lang w:val="bg-BG"/>
        </w:rPr>
        <w:t>.</w:t>
      </w:r>
      <w:r w:rsidR="00F50C44">
        <w:rPr>
          <w:rFonts w:ascii="Times New Roman" w:hAnsi="Times New Roman"/>
          <w:szCs w:val="24"/>
          <w:lang w:val="bg-BG"/>
        </w:rPr>
        <w:t>2</w:t>
      </w:r>
      <w:r w:rsidR="005577E1" w:rsidRPr="00393C0D">
        <w:rPr>
          <w:rFonts w:ascii="Times New Roman" w:hAnsi="Times New Roman"/>
          <w:szCs w:val="24"/>
          <w:lang w:val="bg-BG"/>
        </w:rPr>
        <w:t>%</w:t>
      </w:r>
      <w:r w:rsidR="005577E1" w:rsidRPr="00976DEA">
        <w:rPr>
          <w:rFonts w:ascii="Times New Roman" w:hAnsi="Times New Roman"/>
          <w:szCs w:val="24"/>
          <w:lang w:val="bg-BG"/>
        </w:rPr>
        <w:t>)</w:t>
      </w:r>
      <w:r w:rsidR="00F50C44">
        <w:rPr>
          <w:rFonts w:ascii="Times New Roman" w:hAnsi="Times New Roman"/>
          <w:szCs w:val="24"/>
          <w:lang w:val="bg-BG"/>
        </w:rPr>
        <w:t xml:space="preserve"> и (с 0.3%)</w:t>
      </w:r>
      <w:r w:rsidR="00442B28">
        <w:rPr>
          <w:rFonts w:ascii="Times New Roman" w:hAnsi="Times New Roman"/>
          <w:szCs w:val="24"/>
          <w:lang w:val="bg-BG"/>
        </w:rPr>
        <w:t>.</w:t>
      </w:r>
    </w:p>
    <w:p w14:paraId="2F682381" w14:textId="77777777" w:rsidR="00442B28" w:rsidRDefault="0063142C" w:rsidP="00CF2B79">
      <w:pPr>
        <w:spacing w:before="120"/>
        <w:ind w:firstLine="709"/>
        <w:jc w:val="both"/>
        <w:rPr>
          <w:rFonts w:ascii="Times New Roman" w:hAnsi="Times New Roman"/>
          <w:color w:val="000000"/>
          <w:lang w:val="bg-BG"/>
        </w:rPr>
      </w:pPr>
      <w:r>
        <w:rPr>
          <w:rFonts w:ascii="Times New Roman" w:hAnsi="Times New Roman"/>
          <w:lang w:val="bg-BG"/>
        </w:rPr>
        <w:t>По-</w:t>
      </w:r>
      <w:r w:rsidR="0051777F">
        <w:rPr>
          <w:rFonts w:ascii="Times New Roman" w:hAnsi="Times New Roman"/>
          <w:lang w:val="bg-BG"/>
        </w:rPr>
        <w:t>съществено</w:t>
      </w:r>
      <w:r>
        <w:rPr>
          <w:rFonts w:ascii="Times New Roman" w:hAnsi="Times New Roman"/>
          <w:lang w:val="bg-BG"/>
        </w:rPr>
        <w:t xml:space="preserve"> </w:t>
      </w:r>
      <w:r w:rsidR="00CF2B79">
        <w:rPr>
          <w:rFonts w:ascii="Times New Roman" w:hAnsi="Times New Roman"/>
          <w:lang w:val="bg-BG"/>
        </w:rPr>
        <w:t>нарастване</w:t>
      </w:r>
      <w:r w:rsidDel="00580B2E">
        <w:rPr>
          <w:rFonts w:ascii="Times New Roman" w:hAnsi="Times New Roman"/>
          <w:lang w:val="bg-BG"/>
        </w:rPr>
        <w:t xml:space="preserve"> </w:t>
      </w:r>
      <w:r w:rsidRPr="00393C0D">
        <w:rPr>
          <w:rFonts w:ascii="Times New Roman" w:hAnsi="Times New Roman"/>
          <w:color w:val="000000"/>
          <w:lang w:val="bg-BG"/>
        </w:rPr>
        <w:t xml:space="preserve">на оборота </w:t>
      </w:r>
      <w:r w:rsidRPr="00393C0D">
        <w:rPr>
          <w:rFonts w:ascii="Times New Roman" w:hAnsi="Times New Roman"/>
          <w:color w:val="000000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0E3046" w:rsidRPr="00976DEA">
        <w:rPr>
          <w:rFonts w:ascii="Times New Roman" w:hAnsi="Times New Roman"/>
          <w:color w:val="000000"/>
          <w:szCs w:val="24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r w:rsidRPr="00393C0D">
        <w:rPr>
          <w:rFonts w:ascii="Times New Roman" w:hAnsi="Times New Roman"/>
          <w:color w:val="000000"/>
          <w:szCs w:val="24"/>
          <w:lang w:val="bg-BG"/>
        </w:rPr>
        <w:t xml:space="preserve">е </w:t>
      </w:r>
      <w:r>
        <w:rPr>
          <w:rFonts w:ascii="Times New Roman" w:hAnsi="Times New Roman"/>
          <w:lang w:val="bg-BG"/>
        </w:rPr>
        <w:t>отчетен</w:t>
      </w:r>
      <w:r w:rsidR="00CF2B79">
        <w:rPr>
          <w:rFonts w:ascii="Times New Roman" w:hAnsi="Times New Roman"/>
          <w:lang w:val="bg-BG"/>
        </w:rPr>
        <w:t>о</w:t>
      </w:r>
      <w:r>
        <w:rPr>
          <w:rFonts w:ascii="Times New Roman" w:hAnsi="Times New Roman"/>
          <w:lang w:val="bg-BG"/>
        </w:rPr>
        <w:t xml:space="preserve"> </w:t>
      </w:r>
      <w:r w:rsidR="00442B28">
        <w:rPr>
          <w:rFonts w:ascii="Times New Roman" w:hAnsi="Times New Roman"/>
          <w:lang w:val="bg-BG"/>
        </w:rPr>
        <w:t>в</w:t>
      </w:r>
      <w:r w:rsidR="00442B28" w:rsidRPr="00393C0D">
        <w:rPr>
          <w:rFonts w:ascii="Times New Roman" w:hAnsi="Times New Roman"/>
          <w:lang w:val="bg-BG"/>
        </w:rPr>
        <w:t xml:space="preserve"> </w:t>
      </w:r>
      <w:r w:rsidR="00442B28" w:rsidRPr="00B150F7">
        <w:rPr>
          <w:rFonts w:ascii="Times New Roman" w:hAnsi="Times New Roman"/>
          <w:lang w:val="bg-BG"/>
        </w:rPr>
        <w:t>търговията на дребно с текстил, облекло, обувки и кожени изделия с</w:t>
      </w:r>
      <w:r w:rsidR="00442B28" w:rsidRPr="00B150F7" w:rsidDel="0057471E">
        <w:rPr>
          <w:rFonts w:ascii="Times New Roman" w:hAnsi="Times New Roman"/>
          <w:lang w:val="bg-BG"/>
        </w:rPr>
        <w:t xml:space="preserve"> </w:t>
      </w:r>
      <w:r w:rsidR="00442B28">
        <w:rPr>
          <w:rFonts w:ascii="Times New Roman" w:hAnsi="Times New Roman"/>
          <w:lang w:val="bg-BG"/>
        </w:rPr>
        <w:t>3.4</w:t>
      </w:r>
      <w:r w:rsidR="00442B28" w:rsidRPr="00B150F7">
        <w:rPr>
          <w:rFonts w:ascii="Times New Roman" w:hAnsi="Times New Roman"/>
          <w:lang w:val="bg-BG"/>
        </w:rPr>
        <w:t>%</w:t>
      </w:r>
      <w:r w:rsidR="00442B28">
        <w:rPr>
          <w:rFonts w:ascii="Times New Roman" w:hAnsi="Times New Roman"/>
          <w:lang w:val="bg-BG"/>
        </w:rPr>
        <w:t xml:space="preserve">, а </w:t>
      </w:r>
      <w:r w:rsidR="00CF2B79">
        <w:rPr>
          <w:rFonts w:ascii="Times New Roman" w:hAnsi="Times New Roman"/>
          <w:lang w:val="bg-BG"/>
        </w:rPr>
        <w:t>понижение</w:t>
      </w:r>
      <w:r w:rsidR="00442B28">
        <w:rPr>
          <w:rFonts w:ascii="Times New Roman" w:hAnsi="Times New Roman"/>
          <w:lang w:val="bg-BG"/>
        </w:rPr>
        <w:t xml:space="preserve"> в </w:t>
      </w:r>
      <w:r w:rsidR="00442B28" w:rsidRPr="009C6968">
        <w:rPr>
          <w:rFonts w:ascii="Times New Roman" w:hAnsi="Times New Roman"/>
          <w:color w:val="000000"/>
          <w:lang w:val="bg-BG"/>
        </w:rPr>
        <w:t>търговията на дребно с компютърна и комуникационна техника</w:t>
      </w:r>
      <w:r w:rsidR="00442B28">
        <w:rPr>
          <w:rFonts w:ascii="Times New Roman" w:hAnsi="Times New Roman"/>
          <w:color w:val="000000"/>
          <w:lang w:val="bg-BG"/>
        </w:rPr>
        <w:t xml:space="preserve"> </w:t>
      </w:r>
      <w:r w:rsidR="00442B28" w:rsidRPr="00B86DC0">
        <w:rPr>
          <w:rFonts w:ascii="Times New Roman" w:hAnsi="Times New Roman"/>
          <w:b/>
          <w:color w:val="000000"/>
          <w:lang w:val="bg-BG"/>
        </w:rPr>
        <w:t>-</w:t>
      </w:r>
      <w:r w:rsidR="00442B28" w:rsidRPr="009C6968">
        <w:rPr>
          <w:rFonts w:ascii="Times New Roman" w:hAnsi="Times New Roman"/>
          <w:color w:val="000000"/>
          <w:lang w:val="bg-BG"/>
        </w:rPr>
        <w:t xml:space="preserve"> с</w:t>
      </w:r>
      <w:r w:rsidR="00442B28">
        <w:rPr>
          <w:rFonts w:ascii="Times New Roman" w:hAnsi="Times New Roman"/>
          <w:color w:val="000000"/>
          <w:lang w:val="bg-BG"/>
        </w:rPr>
        <w:t>ъс</w:t>
      </w:r>
      <w:r w:rsidR="00442B28" w:rsidRPr="009C6968">
        <w:rPr>
          <w:rFonts w:ascii="Times New Roman" w:hAnsi="Times New Roman"/>
          <w:color w:val="000000"/>
          <w:lang w:val="bg-BG"/>
        </w:rPr>
        <w:t xml:space="preserve"> </w:t>
      </w:r>
      <w:r w:rsidR="00442B28">
        <w:rPr>
          <w:rFonts w:ascii="Times New Roman" w:hAnsi="Times New Roman"/>
          <w:color w:val="000000"/>
          <w:lang w:val="bg-BG"/>
        </w:rPr>
        <w:t>7.0</w:t>
      </w:r>
      <w:r w:rsidR="00442B28" w:rsidRPr="003E3F4D">
        <w:rPr>
          <w:rFonts w:ascii="Times New Roman" w:hAnsi="Times New Roman"/>
          <w:color w:val="000000"/>
          <w:lang w:val="bg-BG"/>
        </w:rPr>
        <w:t>%</w:t>
      </w:r>
      <w:r w:rsidR="00442B28">
        <w:rPr>
          <w:rFonts w:ascii="Times New Roman" w:hAnsi="Times New Roman"/>
          <w:color w:val="000000"/>
          <w:lang w:val="bg-BG"/>
        </w:rPr>
        <w:t>.</w:t>
      </w:r>
    </w:p>
    <w:p w14:paraId="4926D046" w14:textId="77777777" w:rsidR="00F50173" w:rsidRDefault="00F50173" w:rsidP="00670C9F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110E10C" w14:textId="77777777" w:rsidR="0063142C" w:rsidRDefault="0063142C" w:rsidP="00670C9F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F967E79" w14:textId="77777777" w:rsidR="0063142C" w:rsidRPr="00393C0D" w:rsidRDefault="0063142C" w:rsidP="00670C9F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B7EBE33" w14:textId="77777777" w:rsidR="00580B2E" w:rsidRPr="00393C0D" w:rsidRDefault="00580B2E" w:rsidP="00393C0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085386FE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2. Изменение на оборота в раздел „Търговия на дребно, без </w:t>
      </w:r>
    </w:p>
    <w:p w14:paraId="076E774C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33E35ADA" w14:textId="77777777" w:rsidR="00393C0D" w:rsidRPr="00393C0D" w:rsidRDefault="00393C0D" w:rsidP="00393C0D">
      <w:pPr>
        <w:jc w:val="center"/>
        <w:rPr>
          <w:rFonts w:ascii="Times New Roman" w:hAnsi="Times New Roman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34213889" w14:textId="77777777" w:rsidR="00393C0D" w:rsidRP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7982A35A" w14:textId="77777777" w:rsidR="00393C0D" w:rsidRPr="00393C0D" w:rsidRDefault="00DD1BFF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val="bg-BG"/>
        </w:rPr>
        <w:drawing>
          <wp:inline distT="0" distB="0" distL="0" distR="0" wp14:anchorId="36BA2113" wp14:editId="1D939A50">
            <wp:extent cx="6296025" cy="4133850"/>
            <wp:effectExtent l="0" t="0" r="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1ADC1" w14:textId="77777777" w:rsid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58339AE8" w14:textId="77777777" w:rsidR="005511CB" w:rsidRDefault="005511CB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4ECA8F4C" w14:textId="77777777" w:rsidR="0063142C" w:rsidRDefault="0063142C" w:rsidP="00393C0D">
      <w:pPr>
        <w:spacing w:before="120"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4BE8285B" w14:textId="77777777" w:rsidR="0063142C" w:rsidRDefault="0063142C" w:rsidP="00393C0D">
      <w:pPr>
        <w:spacing w:before="120"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24610B6B" w14:textId="77777777" w:rsidR="00393C0D" w:rsidRPr="00393C0D" w:rsidRDefault="00393C0D" w:rsidP="00393C0D">
      <w:pPr>
        <w:spacing w:before="120" w:after="12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39FFD1FA" w14:textId="77777777" w:rsidR="00393C0D" w:rsidRPr="00393C0D" w:rsidRDefault="00393C0D" w:rsidP="008C551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393C0D">
        <w:rPr>
          <w:rFonts w:ascii="Times New Roman" w:hAnsi="Times New Roman"/>
          <w:szCs w:val="24"/>
          <w:lang w:val="bg-BG"/>
        </w:rPr>
        <w:t xml:space="preserve">През </w:t>
      </w:r>
      <w:r w:rsidR="003F32F3">
        <w:rPr>
          <w:rFonts w:ascii="Times New Roman" w:hAnsi="Times New Roman"/>
          <w:szCs w:val="24"/>
          <w:lang w:val="bg-BG"/>
        </w:rPr>
        <w:t>април</w:t>
      </w:r>
      <w:r w:rsidRPr="00393C0D">
        <w:rPr>
          <w:rFonts w:ascii="Times New Roman" w:hAnsi="Times New Roman"/>
          <w:szCs w:val="24"/>
          <w:lang w:val="bg-BG"/>
        </w:rPr>
        <w:t xml:space="preserve"> 202</w:t>
      </w:r>
      <w:r w:rsidR="00680F02" w:rsidRPr="005D4B85">
        <w:rPr>
          <w:rFonts w:ascii="Times New Roman" w:hAnsi="Times New Roman"/>
          <w:szCs w:val="24"/>
          <w:lang w:val="bg-BG"/>
        </w:rPr>
        <w:t>2</w:t>
      </w:r>
      <w:r w:rsidRPr="005D4B85">
        <w:rPr>
          <w:rFonts w:ascii="Times New Roman" w:hAnsi="Times New Roman"/>
          <w:szCs w:val="24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>г. в сравнение със същия месец на 202</w:t>
      </w:r>
      <w:r w:rsidR="00A50C9F" w:rsidRPr="005D4B85">
        <w:rPr>
          <w:rFonts w:ascii="Times New Roman" w:hAnsi="Times New Roman"/>
          <w:szCs w:val="24"/>
          <w:lang w:val="bg-BG"/>
        </w:rPr>
        <w:t>1</w:t>
      </w:r>
      <w:r w:rsidRPr="00393C0D">
        <w:rPr>
          <w:rFonts w:ascii="Times New Roman" w:hAnsi="Times New Roman"/>
          <w:szCs w:val="24"/>
          <w:lang w:val="bg-BG"/>
        </w:rPr>
        <w:t xml:space="preserve"> г.</w:t>
      </w:r>
      <w:r w:rsidRPr="00393C0D">
        <w:rPr>
          <w:rFonts w:ascii="Times New Roman" w:hAnsi="Times New Roman"/>
          <w:lang w:val="bg-BG"/>
        </w:rPr>
        <w:t xml:space="preserve"> </w:t>
      </w:r>
      <w:r w:rsidR="00CF2B23">
        <w:rPr>
          <w:rFonts w:ascii="Times New Roman" w:hAnsi="Times New Roman"/>
          <w:lang w:val="bg-BG"/>
        </w:rPr>
        <w:t>с</w:t>
      </w:r>
      <w:r w:rsidRPr="00393C0D">
        <w:rPr>
          <w:rFonts w:ascii="Times New Roman" w:hAnsi="Times New Roman"/>
          <w:lang w:val="bg-BG"/>
        </w:rPr>
        <w:t xml:space="preserve">е </w:t>
      </w:r>
      <w:r w:rsidR="00CF2B23">
        <w:rPr>
          <w:rFonts w:ascii="Times New Roman" w:hAnsi="Times New Roman"/>
          <w:lang w:val="bg-BG"/>
        </w:rPr>
        <w:t>наблюдава</w:t>
      </w:r>
      <w:r w:rsidRPr="00393C0D">
        <w:rPr>
          <w:rFonts w:ascii="Times New Roman" w:hAnsi="Times New Roman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 xml:space="preserve">увеличение на оборота при: търговията на дребно с нехранителни стоки, без търговията с автомобилни горива и смазочни материали (с </w:t>
      </w:r>
      <w:r w:rsidR="009D32F0">
        <w:rPr>
          <w:rFonts w:ascii="Times New Roman" w:hAnsi="Times New Roman"/>
          <w:szCs w:val="24"/>
          <w:lang w:val="bg-BG"/>
        </w:rPr>
        <w:t>1</w:t>
      </w:r>
      <w:r w:rsidR="004C11B5" w:rsidRPr="000E3046">
        <w:rPr>
          <w:rFonts w:ascii="Times New Roman" w:hAnsi="Times New Roman"/>
          <w:szCs w:val="24"/>
          <w:lang w:val="bg-BG"/>
        </w:rPr>
        <w:t>0</w:t>
      </w:r>
      <w:r w:rsidRPr="00393C0D">
        <w:rPr>
          <w:rFonts w:ascii="Times New Roman" w:hAnsi="Times New Roman"/>
          <w:szCs w:val="24"/>
          <w:lang w:val="bg-BG"/>
        </w:rPr>
        <w:t>.</w:t>
      </w:r>
      <w:r w:rsidR="004C11B5" w:rsidRPr="000E3046">
        <w:rPr>
          <w:rFonts w:ascii="Times New Roman" w:hAnsi="Times New Roman"/>
          <w:szCs w:val="24"/>
          <w:lang w:val="bg-BG"/>
        </w:rPr>
        <w:t>0</w:t>
      </w:r>
      <w:r w:rsidRPr="00393C0D">
        <w:rPr>
          <w:rFonts w:ascii="Times New Roman" w:hAnsi="Times New Roman"/>
          <w:szCs w:val="24"/>
          <w:lang w:val="bg-BG"/>
        </w:rPr>
        <w:t>%)</w:t>
      </w:r>
      <w:r w:rsidR="000E3046" w:rsidRPr="00976DEA">
        <w:rPr>
          <w:rFonts w:ascii="Times New Roman" w:hAnsi="Times New Roman"/>
          <w:szCs w:val="24"/>
          <w:lang w:val="bg-BG"/>
        </w:rPr>
        <w:t>,</w:t>
      </w:r>
      <w:r w:rsidRPr="00393C0D">
        <w:rPr>
          <w:rFonts w:ascii="Times New Roman" w:hAnsi="Times New Roman"/>
          <w:szCs w:val="24"/>
          <w:lang w:val="bg-BG"/>
        </w:rPr>
        <w:t xml:space="preserve"> и </w:t>
      </w:r>
      <w:r w:rsidR="004C11B5" w:rsidRPr="00393C0D">
        <w:rPr>
          <w:rFonts w:ascii="Times New Roman" w:hAnsi="Times New Roman"/>
          <w:szCs w:val="24"/>
          <w:lang w:val="bg-BG"/>
        </w:rPr>
        <w:t>търговията на дребно с</w:t>
      </w:r>
      <w:r w:rsidR="004C11B5" w:rsidRPr="00393C0D">
        <w:rPr>
          <w:rFonts w:ascii="Times New Roman" w:hAnsi="Times New Roman"/>
          <w:lang w:val="bg-BG"/>
        </w:rPr>
        <w:t xml:space="preserve"> </w:t>
      </w:r>
      <w:r w:rsidR="004C11B5" w:rsidRPr="00393C0D">
        <w:rPr>
          <w:rFonts w:ascii="Times New Roman" w:hAnsi="Times New Roman"/>
          <w:szCs w:val="24"/>
          <w:lang w:val="bg-BG"/>
        </w:rPr>
        <w:t xml:space="preserve">автомобилни горива и смазочни материали (с </w:t>
      </w:r>
      <w:r w:rsidR="004C11B5" w:rsidRPr="000E3046">
        <w:rPr>
          <w:rFonts w:ascii="Times New Roman" w:hAnsi="Times New Roman"/>
          <w:szCs w:val="24"/>
          <w:lang w:val="bg-BG"/>
        </w:rPr>
        <w:t>9</w:t>
      </w:r>
      <w:r w:rsidR="004C11B5" w:rsidRPr="00393C0D">
        <w:rPr>
          <w:rFonts w:ascii="Times New Roman" w:hAnsi="Times New Roman"/>
          <w:szCs w:val="24"/>
          <w:lang w:val="bg-BG"/>
        </w:rPr>
        <w:t>.</w:t>
      </w:r>
      <w:r w:rsidR="004C11B5" w:rsidRPr="000E3046">
        <w:rPr>
          <w:rFonts w:ascii="Times New Roman" w:hAnsi="Times New Roman"/>
          <w:szCs w:val="24"/>
          <w:lang w:val="bg-BG"/>
        </w:rPr>
        <w:t>7</w:t>
      </w:r>
      <w:r w:rsidR="004C11B5" w:rsidRPr="00393C0D">
        <w:rPr>
          <w:rFonts w:ascii="Times New Roman" w:hAnsi="Times New Roman"/>
          <w:szCs w:val="24"/>
          <w:lang w:val="bg-BG"/>
        </w:rPr>
        <w:t>%)</w:t>
      </w:r>
      <w:r w:rsidR="004C11B5" w:rsidRPr="000E3046">
        <w:rPr>
          <w:rFonts w:ascii="Times New Roman" w:hAnsi="Times New Roman"/>
          <w:szCs w:val="24"/>
          <w:lang w:val="bg-BG"/>
        </w:rPr>
        <w:t xml:space="preserve">. </w:t>
      </w:r>
      <w:r w:rsidR="004C11B5">
        <w:rPr>
          <w:rFonts w:ascii="Times New Roman" w:hAnsi="Times New Roman"/>
          <w:szCs w:val="24"/>
          <w:lang w:val="bg-BG"/>
        </w:rPr>
        <w:t xml:space="preserve">Намаление е отчетено в </w:t>
      </w:r>
      <w:r w:rsidRPr="00393C0D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(с </w:t>
      </w:r>
      <w:r w:rsidR="004C11B5">
        <w:rPr>
          <w:rFonts w:ascii="Times New Roman" w:hAnsi="Times New Roman"/>
          <w:szCs w:val="24"/>
          <w:lang w:val="bg-BG"/>
        </w:rPr>
        <w:t>2</w:t>
      </w:r>
      <w:r w:rsidRPr="00393C0D">
        <w:rPr>
          <w:rFonts w:ascii="Times New Roman" w:hAnsi="Times New Roman"/>
          <w:szCs w:val="24"/>
          <w:lang w:val="bg-BG"/>
        </w:rPr>
        <w:t>.</w:t>
      </w:r>
      <w:r w:rsidR="004C11B5">
        <w:rPr>
          <w:rFonts w:ascii="Times New Roman" w:hAnsi="Times New Roman"/>
          <w:szCs w:val="24"/>
          <w:lang w:val="bg-BG"/>
        </w:rPr>
        <w:t>1</w:t>
      </w:r>
      <w:r w:rsidRPr="00393C0D">
        <w:rPr>
          <w:rFonts w:ascii="Times New Roman" w:hAnsi="Times New Roman"/>
          <w:szCs w:val="24"/>
          <w:lang w:val="bg-BG"/>
        </w:rPr>
        <w:t xml:space="preserve">%). </w:t>
      </w:r>
    </w:p>
    <w:p w14:paraId="26272FF3" w14:textId="77777777" w:rsidR="00442B28" w:rsidRDefault="00393C0D" w:rsidP="00CF2B79">
      <w:pPr>
        <w:spacing w:before="120"/>
        <w:ind w:firstLine="709"/>
        <w:jc w:val="both"/>
        <w:rPr>
          <w:rFonts w:ascii="Times New Roman" w:hAnsi="Times New Roman"/>
          <w:color w:val="000000"/>
          <w:lang w:val="bg-BG"/>
        </w:rPr>
      </w:pPr>
      <w:r w:rsidRPr="00393C0D">
        <w:rPr>
          <w:rFonts w:ascii="Times New Roman" w:hAnsi="Times New Roman"/>
          <w:szCs w:val="24"/>
          <w:lang w:val="bg-BG"/>
        </w:rPr>
        <w:t>В търговията на дребно с нехранителни стоки, без търговията с автомобилни горива и смазочни материали</w:t>
      </w:r>
      <w:r w:rsidR="000E3046" w:rsidRPr="00976DEA">
        <w:rPr>
          <w:rFonts w:ascii="Times New Roman" w:hAnsi="Times New Roman"/>
          <w:szCs w:val="24"/>
          <w:lang w:val="bg-BG"/>
        </w:rPr>
        <w:t>,</w:t>
      </w:r>
      <w:r w:rsidRPr="00393C0D">
        <w:rPr>
          <w:rFonts w:ascii="Times New Roman" w:hAnsi="Times New Roman"/>
          <w:szCs w:val="24"/>
          <w:lang w:val="bg-BG"/>
        </w:rPr>
        <w:t xml:space="preserve"> </w:t>
      </w:r>
      <w:r w:rsidR="00FB35E4">
        <w:rPr>
          <w:rFonts w:ascii="Times New Roman" w:hAnsi="Times New Roman"/>
          <w:lang w:val="bg-BG"/>
        </w:rPr>
        <w:t>ръст</w:t>
      </w:r>
      <w:r w:rsidR="0075015A" w:rsidRPr="00393C0D">
        <w:rPr>
          <w:rFonts w:ascii="Times New Roman" w:hAnsi="Times New Roman"/>
          <w:lang w:val="bg-BG"/>
        </w:rPr>
        <w:t xml:space="preserve"> </w:t>
      </w:r>
      <w:r w:rsidRPr="00393C0D">
        <w:rPr>
          <w:rFonts w:ascii="Times New Roman" w:hAnsi="Times New Roman"/>
          <w:szCs w:val="24"/>
          <w:lang w:val="bg-BG"/>
        </w:rPr>
        <w:t xml:space="preserve">е </w:t>
      </w:r>
      <w:r w:rsidRPr="00393C0D">
        <w:rPr>
          <w:rFonts w:ascii="Times New Roman" w:hAnsi="Times New Roman"/>
          <w:lang w:val="bg-BG"/>
        </w:rPr>
        <w:t xml:space="preserve">регистриран </w:t>
      </w:r>
      <w:r w:rsidR="00D56237">
        <w:rPr>
          <w:rFonts w:ascii="Times New Roman" w:hAnsi="Times New Roman"/>
          <w:lang w:val="bg-BG"/>
        </w:rPr>
        <w:t xml:space="preserve">при всички групи: </w:t>
      </w:r>
      <w:r w:rsidR="00442B28" w:rsidRPr="00B150F7">
        <w:rPr>
          <w:rFonts w:ascii="Times New Roman" w:hAnsi="Times New Roman"/>
          <w:lang w:val="bg-BG"/>
        </w:rPr>
        <w:t>търговията на дребно с текстил, облекло, обувки и кожени изделия - с</w:t>
      </w:r>
      <w:r w:rsidR="00442B28" w:rsidRPr="00B150F7" w:rsidDel="0057471E">
        <w:rPr>
          <w:rFonts w:ascii="Times New Roman" w:hAnsi="Times New Roman"/>
          <w:lang w:val="bg-BG"/>
        </w:rPr>
        <w:t xml:space="preserve"> </w:t>
      </w:r>
      <w:r w:rsidR="00D56237">
        <w:rPr>
          <w:rFonts w:ascii="Times New Roman" w:hAnsi="Times New Roman"/>
          <w:lang w:val="bg-BG"/>
        </w:rPr>
        <w:t>27</w:t>
      </w:r>
      <w:r w:rsidR="00442B28">
        <w:rPr>
          <w:rFonts w:ascii="Times New Roman" w:hAnsi="Times New Roman"/>
          <w:lang w:val="bg-BG"/>
        </w:rPr>
        <w:t>.</w:t>
      </w:r>
      <w:r w:rsidR="00D56237">
        <w:rPr>
          <w:rFonts w:ascii="Times New Roman" w:hAnsi="Times New Roman"/>
          <w:lang w:val="bg-BG"/>
        </w:rPr>
        <w:t>7</w:t>
      </w:r>
      <w:r w:rsidR="00442B28" w:rsidRPr="00B150F7">
        <w:rPr>
          <w:rFonts w:ascii="Times New Roman" w:hAnsi="Times New Roman"/>
          <w:lang w:val="bg-BG"/>
        </w:rPr>
        <w:t>%</w:t>
      </w:r>
      <w:r w:rsidR="00442B28">
        <w:rPr>
          <w:rFonts w:ascii="Times New Roman" w:hAnsi="Times New Roman"/>
          <w:lang w:val="bg-BG"/>
        </w:rPr>
        <w:t xml:space="preserve">, </w:t>
      </w:r>
      <w:r w:rsidR="00D56237" w:rsidRPr="00A95EFD">
        <w:rPr>
          <w:rFonts w:ascii="Times New Roman" w:hAnsi="Times New Roman"/>
          <w:lang w:val="bg-BG"/>
        </w:rPr>
        <w:t>търговията на дребно с битова техника, мебели и други стоки за бита - с</w:t>
      </w:r>
      <w:r w:rsidR="00D56237" w:rsidRPr="00A95EFD" w:rsidDel="0057471E">
        <w:rPr>
          <w:rFonts w:ascii="Times New Roman" w:hAnsi="Times New Roman"/>
          <w:lang w:val="bg-BG"/>
        </w:rPr>
        <w:t xml:space="preserve"> </w:t>
      </w:r>
      <w:r w:rsidR="00D56237">
        <w:rPr>
          <w:rFonts w:ascii="Times New Roman" w:hAnsi="Times New Roman"/>
          <w:lang w:val="bg-BG"/>
        </w:rPr>
        <w:t>1</w:t>
      </w:r>
      <w:r w:rsidR="006D6799">
        <w:rPr>
          <w:rFonts w:ascii="Times New Roman" w:hAnsi="Times New Roman"/>
          <w:lang w:val="bg-BG"/>
        </w:rPr>
        <w:t>5</w:t>
      </w:r>
      <w:r w:rsidR="00D56237" w:rsidRPr="00A95EFD">
        <w:rPr>
          <w:rFonts w:ascii="Times New Roman" w:hAnsi="Times New Roman"/>
          <w:lang w:val="bg-BG"/>
        </w:rPr>
        <w:t>.</w:t>
      </w:r>
      <w:r w:rsidR="006D6799">
        <w:rPr>
          <w:rFonts w:ascii="Times New Roman" w:hAnsi="Times New Roman"/>
          <w:lang w:val="bg-BG"/>
        </w:rPr>
        <w:t>2</w:t>
      </w:r>
      <w:r w:rsidR="00D56237" w:rsidRPr="00A95EFD">
        <w:rPr>
          <w:rFonts w:ascii="Times New Roman" w:hAnsi="Times New Roman"/>
          <w:lang w:val="bg-BG"/>
        </w:rPr>
        <w:t>%</w:t>
      </w:r>
      <w:r w:rsidR="006D6799">
        <w:rPr>
          <w:rFonts w:ascii="Times New Roman" w:hAnsi="Times New Roman"/>
          <w:lang w:val="bg-BG"/>
        </w:rPr>
        <w:t xml:space="preserve">, </w:t>
      </w:r>
      <w:r w:rsidR="00107B99" w:rsidRPr="00722F5D">
        <w:rPr>
          <w:rFonts w:ascii="Times New Roman" w:hAnsi="Times New Roman"/>
          <w:lang w:val="bg-BG"/>
        </w:rPr>
        <w:t>търговията на дребно с разнообразни стоки</w:t>
      </w:r>
      <w:r w:rsidR="00107B99">
        <w:rPr>
          <w:rFonts w:ascii="Times New Roman" w:hAnsi="Times New Roman"/>
          <w:lang w:val="bg-BG"/>
        </w:rPr>
        <w:t xml:space="preserve"> </w:t>
      </w:r>
      <w:r w:rsidR="00107B99" w:rsidRPr="00A95EFD">
        <w:rPr>
          <w:rFonts w:ascii="Times New Roman" w:hAnsi="Times New Roman"/>
          <w:lang w:val="bg-BG"/>
        </w:rPr>
        <w:t>- с</w:t>
      </w:r>
      <w:r w:rsidR="00107B99" w:rsidRPr="00A95EFD" w:rsidDel="0057471E">
        <w:rPr>
          <w:rFonts w:ascii="Times New Roman" w:hAnsi="Times New Roman"/>
          <w:lang w:val="bg-BG"/>
        </w:rPr>
        <w:t xml:space="preserve"> </w:t>
      </w:r>
      <w:r w:rsidR="00107B99">
        <w:rPr>
          <w:rFonts w:ascii="Times New Roman" w:hAnsi="Times New Roman"/>
          <w:lang w:val="bg-BG"/>
        </w:rPr>
        <w:t>10</w:t>
      </w:r>
      <w:r w:rsidR="00107B99" w:rsidRPr="00A95EFD">
        <w:rPr>
          <w:rFonts w:ascii="Times New Roman" w:hAnsi="Times New Roman"/>
          <w:lang w:val="bg-BG"/>
        </w:rPr>
        <w:t>.</w:t>
      </w:r>
      <w:r w:rsidR="00107B99">
        <w:rPr>
          <w:rFonts w:ascii="Times New Roman" w:hAnsi="Times New Roman"/>
          <w:lang w:val="bg-BG"/>
        </w:rPr>
        <w:t>6</w:t>
      </w:r>
      <w:r w:rsidR="00107B99" w:rsidRPr="00A95EFD">
        <w:rPr>
          <w:rFonts w:ascii="Times New Roman" w:hAnsi="Times New Roman"/>
          <w:lang w:val="bg-BG"/>
        </w:rPr>
        <w:t>%</w:t>
      </w:r>
      <w:r w:rsidR="00107B99">
        <w:rPr>
          <w:rFonts w:ascii="Times New Roman" w:hAnsi="Times New Roman"/>
          <w:lang w:val="bg-BG"/>
        </w:rPr>
        <w:t>,</w:t>
      </w:r>
      <w:r w:rsidR="006D6799">
        <w:rPr>
          <w:rFonts w:ascii="Times New Roman" w:hAnsi="Times New Roman"/>
          <w:lang w:val="bg-BG"/>
        </w:rPr>
        <w:t xml:space="preserve"> </w:t>
      </w:r>
      <w:r w:rsidR="00344D84" w:rsidRPr="009C6968">
        <w:rPr>
          <w:rFonts w:ascii="Times New Roman" w:hAnsi="Times New Roman"/>
          <w:color w:val="000000"/>
          <w:lang w:val="bg-BG"/>
        </w:rPr>
        <w:t>търговията на дребно с компютърна и комуникационна техника</w:t>
      </w:r>
      <w:r w:rsidR="00344D84">
        <w:rPr>
          <w:rFonts w:ascii="Times New Roman" w:hAnsi="Times New Roman"/>
          <w:color w:val="000000"/>
          <w:lang w:val="bg-BG"/>
        </w:rPr>
        <w:t xml:space="preserve"> </w:t>
      </w:r>
      <w:r w:rsidR="00344D84" w:rsidRPr="00B86DC0">
        <w:rPr>
          <w:rFonts w:ascii="Times New Roman" w:hAnsi="Times New Roman"/>
          <w:b/>
          <w:color w:val="000000"/>
          <w:lang w:val="bg-BG"/>
        </w:rPr>
        <w:t>-</w:t>
      </w:r>
      <w:r w:rsidR="00344D84" w:rsidRPr="009C6968">
        <w:rPr>
          <w:rFonts w:ascii="Times New Roman" w:hAnsi="Times New Roman"/>
          <w:color w:val="000000"/>
          <w:lang w:val="bg-BG"/>
        </w:rPr>
        <w:t xml:space="preserve"> с </w:t>
      </w:r>
      <w:r w:rsidR="006D6799">
        <w:rPr>
          <w:rFonts w:ascii="Times New Roman" w:hAnsi="Times New Roman"/>
          <w:color w:val="000000"/>
          <w:lang w:val="bg-BG"/>
        </w:rPr>
        <w:t>6</w:t>
      </w:r>
      <w:r w:rsidR="00344D84">
        <w:rPr>
          <w:rFonts w:ascii="Times New Roman" w:hAnsi="Times New Roman"/>
          <w:color w:val="000000"/>
          <w:lang w:val="bg-BG"/>
        </w:rPr>
        <w:t>.</w:t>
      </w:r>
      <w:r w:rsidR="006D6799">
        <w:rPr>
          <w:rFonts w:ascii="Times New Roman" w:hAnsi="Times New Roman"/>
          <w:color w:val="000000"/>
          <w:lang w:val="bg-BG"/>
        </w:rPr>
        <w:t>1</w:t>
      </w:r>
      <w:r w:rsidR="00344D84" w:rsidRPr="003E3F4D">
        <w:rPr>
          <w:rFonts w:ascii="Times New Roman" w:hAnsi="Times New Roman"/>
          <w:color w:val="000000"/>
          <w:lang w:val="bg-BG"/>
        </w:rPr>
        <w:t>%</w:t>
      </w:r>
      <w:r w:rsidR="006D6799">
        <w:rPr>
          <w:rFonts w:ascii="Times New Roman" w:hAnsi="Times New Roman"/>
          <w:color w:val="000000"/>
          <w:lang w:val="bg-BG"/>
        </w:rPr>
        <w:t xml:space="preserve">, </w:t>
      </w:r>
      <w:r w:rsidR="0063142C">
        <w:rPr>
          <w:rFonts w:ascii="Times New Roman" w:hAnsi="Times New Roman"/>
          <w:lang w:val="bg-BG"/>
        </w:rPr>
        <w:t xml:space="preserve">търговията на дребно </w:t>
      </w:r>
      <w:r w:rsidR="0063142C">
        <w:rPr>
          <w:rFonts w:ascii="Times New Roman" w:hAnsi="Times New Roman"/>
          <w:color w:val="000000"/>
          <w:lang w:val="bg-BG"/>
        </w:rPr>
        <w:t>с фармацевтични и медицински стоки</w:t>
      </w:r>
      <w:r w:rsidR="0063142C">
        <w:rPr>
          <w:rFonts w:ascii="Times New Roman" w:hAnsi="Times New Roman"/>
          <w:lang w:val="bg-BG"/>
        </w:rPr>
        <w:t xml:space="preserve"> - с 5.1</w:t>
      </w:r>
      <w:r w:rsidR="0063142C" w:rsidRPr="0046327F">
        <w:rPr>
          <w:rFonts w:ascii="Times New Roman" w:hAnsi="Times New Roman"/>
          <w:lang w:val="bg-BG"/>
        </w:rPr>
        <w:t>%</w:t>
      </w:r>
      <w:r w:rsidR="0063142C">
        <w:rPr>
          <w:rFonts w:ascii="Times New Roman" w:hAnsi="Times New Roman"/>
          <w:lang w:val="bg-BG"/>
        </w:rPr>
        <w:t xml:space="preserve"> и </w:t>
      </w:r>
      <w:r w:rsidR="0063142C" w:rsidRPr="00D56237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63142C">
        <w:rPr>
          <w:rFonts w:ascii="Times New Roman" w:hAnsi="Times New Roman"/>
          <w:lang w:val="bg-BG"/>
        </w:rPr>
        <w:t>5</w:t>
      </w:r>
      <w:r w:rsidR="0063142C" w:rsidRPr="00D56237">
        <w:rPr>
          <w:rFonts w:ascii="Times New Roman" w:hAnsi="Times New Roman"/>
          <w:lang w:val="bg-BG"/>
        </w:rPr>
        <w:t>.</w:t>
      </w:r>
      <w:r w:rsidR="0063142C">
        <w:rPr>
          <w:rFonts w:ascii="Times New Roman" w:hAnsi="Times New Roman"/>
          <w:lang w:val="bg-BG"/>
        </w:rPr>
        <w:t>0</w:t>
      </w:r>
      <w:r w:rsidR="0063142C" w:rsidRPr="00D56237">
        <w:rPr>
          <w:rFonts w:ascii="Times New Roman" w:hAnsi="Times New Roman"/>
          <w:lang w:val="bg-BG"/>
        </w:rPr>
        <w:t>%</w:t>
      </w:r>
      <w:r w:rsidR="0063142C">
        <w:rPr>
          <w:rFonts w:ascii="Times New Roman" w:hAnsi="Times New Roman"/>
          <w:lang w:val="bg-BG"/>
        </w:rPr>
        <w:t>.</w:t>
      </w:r>
    </w:p>
    <w:p w14:paraId="486745BC" w14:textId="77777777" w:rsidR="00D2271C" w:rsidRDefault="00344D84" w:rsidP="00442B28">
      <w:pPr>
        <w:spacing w:before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color w:val="000000"/>
          <w:lang w:val="bg-BG"/>
        </w:rPr>
        <w:t xml:space="preserve"> </w:t>
      </w:r>
    </w:p>
    <w:p w14:paraId="3CEB0993" w14:textId="77777777" w:rsidR="00F50173" w:rsidRPr="000E3046" w:rsidRDefault="00F50173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1FDB22CC" w14:textId="77777777" w:rsidR="005045BE" w:rsidRPr="00393C0D" w:rsidRDefault="005045BE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34D2B02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3. Изменение на оборота в раздел „Търговия на дребно, без търговията с </w:t>
      </w:r>
    </w:p>
    <w:p w14:paraId="11BC5296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00B9017D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547AC657" w14:textId="77777777" w:rsidR="00393C0D" w:rsidRPr="00393C0D" w:rsidRDefault="00393C0D" w:rsidP="00393C0D">
      <w:pPr>
        <w:tabs>
          <w:tab w:val="left" w:pos="10348"/>
        </w:tabs>
        <w:jc w:val="center"/>
        <w:rPr>
          <w:lang w:val="en-US"/>
        </w:rPr>
      </w:pPr>
    </w:p>
    <w:p w14:paraId="0517DEB6" w14:textId="77777777" w:rsidR="00393C0D" w:rsidRPr="00393C0D" w:rsidRDefault="00DD1BFF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noProof/>
          <w:szCs w:val="24"/>
          <w:lang w:val="bg-BG"/>
        </w:rPr>
        <w:drawing>
          <wp:inline distT="0" distB="0" distL="0" distR="0" wp14:anchorId="4293C2AF" wp14:editId="39A08253">
            <wp:extent cx="6438900" cy="3552825"/>
            <wp:effectExtent l="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7A8A8" w14:textId="77777777" w:rsidR="00393C0D" w:rsidRPr="00393C0D" w:rsidRDefault="00393C0D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14:paraId="299E2C3E" w14:textId="77777777" w:rsidR="00D04CEE" w:rsidRDefault="00D04CEE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14:paraId="34142010" w14:textId="77777777" w:rsidR="00116D65" w:rsidRDefault="00116D65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14:paraId="031EE1FA" w14:textId="77777777" w:rsidR="0063142C" w:rsidRDefault="0063142C" w:rsidP="00393C0D">
      <w:pPr>
        <w:tabs>
          <w:tab w:val="left" w:pos="10348"/>
        </w:tabs>
        <w:jc w:val="center"/>
        <w:rPr>
          <w:rFonts w:ascii="Times New Roman" w:hAnsi="Times New Roman"/>
          <w:szCs w:val="24"/>
          <w:lang w:val="en-US"/>
        </w:rPr>
      </w:pPr>
    </w:p>
    <w:p w14:paraId="52CFF754" w14:textId="77777777"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0F50449C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1564DF27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en-US"/>
        </w:rPr>
      </w:pPr>
    </w:p>
    <w:p w14:paraId="59D1A3C6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на оборота в раздел „Търговия на дребно, без търговията с </w:t>
      </w:r>
    </w:p>
    <w:p w14:paraId="5A84BD24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31590298" w14:textId="77777777" w:rsidR="00393C0D" w:rsidRPr="00393C0D" w:rsidRDefault="00393C0D" w:rsidP="00393C0D">
      <w:pPr>
        <w:tabs>
          <w:tab w:val="left" w:pos="8364"/>
        </w:tabs>
        <w:ind w:right="2041"/>
        <w:jc w:val="right"/>
        <w:rPr>
          <w:rFonts w:ascii="Times New Roman" w:hAnsi="Times New Roman"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526"/>
        <w:gridCol w:w="644"/>
        <w:gridCol w:w="591"/>
        <w:gridCol w:w="567"/>
        <w:gridCol w:w="567"/>
        <w:gridCol w:w="57"/>
        <w:gridCol w:w="588"/>
      </w:tblGrid>
      <w:tr w:rsidR="00E43E19" w:rsidRPr="00393C0D" w14:paraId="61C4B1EA" w14:textId="77777777" w:rsidTr="003F32F3">
        <w:trPr>
          <w:trHeight w:val="306"/>
          <w:jc w:val="center"/>
        </w:trPr>
        <w:tc>
          <w:tcPr>
            <w:tcW w:w="2715" w:type="dxa"/>
            <w:vMerge w:val="restart"/>
            <w:shd w:val="clear" w:color="auto" w:fill="FFFFFF"/>
            <w:vAlign w:val="center"/>
          </w:tcPr>
          <w:p w14:paraId="3EC54601" w14:textId="77777777" w:rsidR="00E43E19" w:rsidRPr="00393C0D" w:rsidRDefault="00E43E19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1B6476" w14:textId="77777777" w:rsidR="00E43E19" w:rsidRPr="00393C0D" w:rsidRDefault="00E43E19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2021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E9E361" w14:textId="77777777" w:rsidR="00E43E19" w:rsidRPr="00AE1461" w:rsidRDefault="00E43E19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E43E19" w:rsidRPr="00393C0D" w14:paraId="572E16C9" w14:textId="77777777" w:rsidTr="00F214B7">
        <w:trPr>
          <w:trHeight w:val="253"/>
          <w:jc w:val="center"/>
        </w:trPr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EA4842" w14:textId="77777777" w:rsidR="00E43E19" w:rsidRPr="00393C0D" w:rsidRDefault="00E43E19" w:rsidP="00E43E1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2EC30" w14:textId="77777777" w:rsidR="00E43E19" w:rsidRPr="00393C0D" w:rsidRDefault="003F32F3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A99B" w14:textId="77777777" w:rsidR="00E43E19" w:rsidRPr="00393C0D" w:rsidRDefault="003F32F3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73AE" w14:textId="77777777" w:rsidR="00E43E19" w:rsidRPr="00393C0D" w:rsidRDefault="00E43E19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0A1EB" w14:textId="77777777" w:rsidR="00E43E19" w:rsidRPr="00393C0D" w:rsidRDefault="003F32F3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087B1" w14:textId="77777777" w:rsidR="00E43E19" w:rsidRPr="00393C0D" w:rsidRDefault="003F32F3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26A8B" w14:textId="77777777" w:rsidR="00E43E19" w:rsidRPr="003F32F3" w:rsidRDefault="00E43E19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="003F32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V</w:t>
            </w:r>
          </w:p>
        </w:tc>
      </w:tr>
      <w:tr w:rsidR="0063142C" w:rsidRPr="0063142C" w14:paraId="7F07A172" w14:textId="77777777" w:rsidTr="00F214B7">
        <w:trPr>
          <w:trHeight w:val="479"/>
          <w:jc w:val="center"/>
        </w:trPr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E2CF104" w14:textId="77777777" w:rsidR="00F214B7" w:rsidRPr="00393C0D" w:rsidRDefault="00F214B7" w:rsidP="00F214B7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6F1AE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3142C">
              <w:rPr>
                <w:rFonts w:ascii="Times New Roman" w:hAnsi="Times New Roman"/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2882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3142C">
              <w:rPr>
                <w:rFonts w:ascii="Times New Roman" w:hAnsi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D7E15" w14:textId="77777777" w:rsidR="00F214B7" w:rsidRPr="0063142C" w:rsidRDefault="00F214B7" w:rsidP="00F214B7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63142C">
              <w:rPr>
                <w:rFonts w:ascii="Times New Roman" w:hAnsi="Times New Roman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ABD87" w14:textId="77777777" w:rsidR="00F214B7" w:rsidRPr="0063142C" w:rsidRDefault="00F214B7" w:rsidP="00F214B7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63142C">
              <w:rPr>
                <w:rFonts w:ascii="Times New Roman" w:hAnsi="Times New Roman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5ABF9" w14:textId="77777777" w:rsidR="00F214B7" w:rsidRPr="0063142C" w:rsidRDefault="00F214B7" w:rsidP="00F214B7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63142C">
              <w:rPr>
                <w:rFonts w:ascii="Times New Roman" w:hAnsi="Times New Roman"/>
                <w:b/>
                <w:bCs/>
                <w:sz w:val="18"/>
                <w:szCs w:val="18"/>
              </w:rPr>
              <w:t>0.9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357AF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3142C">
              <w:rPr>
                <w:rFonts w:ascii="Times New Roman" w:hAnsi="Times New Roman"/>
                <w:b/>
                <w:bCs/>
                <w:sz w:val="18"/>
                <w:szCs w:val="18"/>
              </w:rPr>
              <w:t>-0.8</w:t>
            </w:r>
          </w:p>
        </w:tc>
      </w:tr>
      <w:tr w:rsidR="0063142C" w:rsidRPr="0063142C" w14:paraId="3C01ED1C" w14:textId="77777777" w:rsidTr="00F214B7">
        <w:trPr>
          <w:trHeight w:val="159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C9A08D" w14:textId="77777777" w:rsidR="00F214B7" w:rsidRPr="00393C0D" w:rsidRDefault="00F214B7" w:rsidP="00F214B7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6C213117" w14:textId="77777777" w:rsidR="00F214B7" w:rsidRPr="00393C0D" w:rsidRDefault="00F214B7" w:rsidP="00F214B7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52076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B384A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CB5E87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F62D3F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32994F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305A38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</w:tr>
      <w:tr w:rsidR="0063142C" w:rsidRPr="0063142C" w14:paraId="7D529057" w14:textId="77777777" w:rsidTr="00F214B7">
        <w:trPr>
          <w:trHeight w:val="53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F2320D" w14:textId="77777777" w:rsidR="00F214B7" w:rsidRPr="00393C0D" w:rsidRDefault="00F214B7" w:rsidP="00F214B7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стоки, напитки и тютюневи изделия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6DF4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95FCC3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B29CFF0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1B1D5A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1E681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34B069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60AC46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BDC448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-1.6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1FE99B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951A4EA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309B6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C64B3A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40F2A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AA7B0A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3EFE3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AB0D58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2BDDEF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EDE22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08F0B1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0694F0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8C7E7A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DCC62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AA3948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644FB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</w:tr>
      <w:tr w:rsidR="0063142C" w:rsidRPr="0063142C" w14:paraId="4F43A257" w14:textId="77777777" w:rsidTr="00CB35C0">
        <w:trPr>
          <w:trHeight w:val="451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7865A5" w14:textId="77777777" w:rsidR="00F214B7" w:rsidRPr="00393C0D" w:rsidRDefault="00F214B7" w:rsidP="00F214B7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05784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  <w:p w14:paraId="658A1DFF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  <w:p w14:paraId="7EAD9E91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  <w:p w14:paraId="65A9263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B4061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51988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054BA2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7708FF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A0DE66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80DF00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F7C4B7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6425F6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537BE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C4A283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E9B3669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83242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0F9782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3422CE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2804BD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4AA093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FF000A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DB17B43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D2AE73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7B6E4F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</w:tr>
      <w:tr w:rsidR="0063142C" w:rsidRPr="0063142C" w14:paraId="2065BBD1" w14:textId="77777777" w:rsidTr="00F214B7">
        <w:trPr>
          <w:trHeight w:val="701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B7D50B" w14:textId="77777777" w:rsidR="00F214B7" w:rsidRPr="00393C0D" w:rsidRDefault="00F214B7" w:rsidP="00F214B7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50759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A7C10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A48E9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FE41E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2B346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5147067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28EF8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797B7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8235E8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5AEF9B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A6DD7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8B9F28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</w:tr>
      <w:tr w:rsidR="0063142C" w:rsidRPr="0063142C" w14:paraId="5A9677D9" w14:textId="77777777" w:rsidTr="00F214B7">
        <w:trPr>
          <w:trHeight w:val="110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E3052F" w14:textId="77777777" w:rsidR="00F214B7" w:rsidRPr="00393C0D" w:rsidRDefault="00F214B7" w:rsidP="00F214B7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AC820" w14:textId="77777777" w:rsidR="00F214B7" w:rsidRPr="0063142C" w:rsidRDefault="00F214B7" w:rsidP="00F214B7">
            <w:pPr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C2467" w14:textId="77777777" w:rsidR="00F214B7" w:rsidRPr="0063142C" w:rsidRDefault="00F214B7" w:rsidP="00F214B7">
            <w:pPr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3D66C6" w14:textId="77777777" w:rsidR="00F214B7" w:rsidRPr="0063142C" w:rsidRDefault="00F214B7" w:rsidP="00F214B7">
            <w:pPr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9C8E61" w14:textId="77777777" w:rsidR="00F214B7" w:rsidRPr="0063142C" w:rsidRDefault="00F214B7" w:rsidP="00F214B7">
            <w:pPr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0EC78E" w14:textId="77777777" w:rsidR="00F214B7" w:rsidRPr="0063142C" w:rsidRDefault="00F214B7" w:rsidP="00F214B7">
            <w:pPr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0A3B6D" w14:textId="77777777" w:rsidR="00F214B7" w:rsidRPr="0063142C" w:rsidRDefault="00F214B7" w:rsidP="00F214B7">
            <w:pPr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3142C" w:rsidRPr="0063142C" w14:paraId="3E2AC82F" w14:textId="77777777" w:rsidTr="00CB35C0">
        <w:trPr>
          <w:trHeight w:val="451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80A2F6" w14:textId="77777777" w:rsidR="00F214B7" w:rsidRPr="00393C0D" w:rsidRDefault="00F214B7" w:rsidP="00F214B7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9D1F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B07B5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F79751A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E49E0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AB4F1A3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AA6DD31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809EFB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5FD887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02889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3FB32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DC8708D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92B07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884D2D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057490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55A183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21F955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66E415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48C7ED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</w:tr>
      <w:tr w:rsidR="0063142C" w:rsidRPr="0063142C" w14:paraId="47EA92B9" w14:textId="77777777" w:rsidTr="00CB35C0">
        <w:trPr>
          <w:trHeight w:val="281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4E7AEF" w14:textId="77777777" w:rsidR="00F214B7" w:rsidRPr="00393C0D" w:rsidRDefault="00F214B7" w:rsidP="00F214B7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EDDB7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E1CACD7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1F9B9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-5.1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0770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703F1FB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D67164E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7.8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CF8C4D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4610E8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03713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1A47A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3ADBBA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0C7286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922D37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FDD42BD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56297F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82D476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1D9F37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71CDA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</w:tr>
      <w:tr w:rsidR="0063142C" w:rsidRPr="0063142C" w14:paraId="00B1006B" w14:textId="77777777" w:rsidTr="00CB35C0">
        <w:trPr>
          <w:trHeight w:val="287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0B9901" w14:textId="77777777" w:rsidR="00F214B7" w:rsidRPr="00393C0D" w:rsidRDefault="00F214B7" w:rsidP="00F214B7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96E0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FE6133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E3C1E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1EB91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D070C3D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6D75F3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52B370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BBA8017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D0D93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2A9556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AFC31B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DCCBDB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8583B8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1B3104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343401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BE421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2B90B1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5AB3D0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</w:tr>
      <w:tr w:rsidR="0063142C" w:rsidRPr="0063142C" w14:paraId="45884CD8" w14:textId="77777777" w:rsidTr="00CB35C0">
        <w:trPr>
          <w:trHeight w:val="559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69B1C9" w14:textId="77777777" w:rsidR="00F214B7" w:rsidRPr="00393C0D" w:rsidRDefault="00F214B7" w:rsidP="00F214B7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263D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85DCA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26F80EF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B2317A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121AA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15327B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B3E433E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EA681F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D4651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36784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B0DE4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B4B7918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7175F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C691DE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CD6BA07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AB8A37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5.8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E23A7F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EADDCC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4BB5C6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893E86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7.6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309378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960E93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BA0F25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E3DC5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-7.0</w:t>
            </w:r>
          </w:p>
        </w:tc>
      </w:tr>
      <w:tr w:rsidR="0063142C" w:rsidRPr="0063142C" w14:paraId="3608C86E" w14:textId="77777777" w:rsidTr="00CB35C0">
        <w:trPr>
          <w:trHeight w:val="514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8DB81" w14:textId="77777777" w:rsidR="00F214B7" w:rsidRPr="00393C0D" w:rsidRDefault="00F214B7" w:rsidP="00F214B7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99FF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4A4767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A22C9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962F9E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D9D29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7302CA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3ED18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F81EB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BE94E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62BCD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F2EE3A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AA1668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2A5B57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FEDDF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97146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F6264E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-5.7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286057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04D9ED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29174A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6F429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5A19A8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971F77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9F0579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3A1ECDE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</w:tr>
      <w:tr w:rsidR="0063142C" w:rsidRPr="0063142C" w14:paraId="06A78501" w14:textId="77777777" w:rsidTr="00CB35C0">
        <w:trPr>
          <w:trHeight w:val="336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FDFE41" w14:textId="77777777" w:rsidR="00F214B7" w:rsidRPr="00393C0D" w:rsidRDefault="00F214B7" w:rsidP="00F214B7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FB25E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3AA72D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2C39E5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34.3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5EA2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2E4731E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213279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-19.7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9A0701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D0B69EF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EBD4FC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569540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A87997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4D585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-4.9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1F9B0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149BBE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A7BAD0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8.7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B6A1E5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C6D89FC" w14:textId="77777777" w:rsidR="00CB35C0" w:rsidRPr="0063142C" w:rsidRDefault="00CB35C0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536070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-2.3</w:t>
            </w:r>
          </w:p>
        </w:tc>
      </w:tr>
      <w:tr w:rsidR="0063142C" w:rsidRPr="0063142C" w14:paraId="580F3A06" w14:textId="77777777" w:rsidTr="00F214B7">
        <w:trPr>
          <w:trHeight w:val="465"/>
          <w:jc w:val="center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A62272" w14:textId="77777777" w:rsidR="00F214B7" w:rsidRPr="00393C0D" w:rsidRDefault="00F214B7" w:rsidP="00F214B7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45A42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796EE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B5F32B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3E6FC4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52A66B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C72626" w14:textId="77777777" w:rsidR="00F214B7" w:rsidRPr="0063142C" w:rsidRDefault="00F214B7" w:rsidP="00F214B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3142C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</w:tr>
    </w:tbl>
    <w:p w14:paraId="5B31D730" w14:textId="77777777" w:rsidR="00393C0D" w:rsidRPr="00393C0D" w:rsidRDefault="00DD1BFF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DB48052" wp14:editId="70AB9F48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8EB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22193291" w14:textId="77777777" w:rsidR="00393C0D" w:rsidRP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3BB5AE42" w14:textId="77777777" w:rsidR="00393C0D" w:rsidRPr="00393C0D" w:rsidRDefault="00393C0D" w:rsidP="00393C0D">
      <w:pPr>
        <w:ind w:right="1982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3EADBB0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3FAD43E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дребно, без търговията с</w:t>
      </w:r>
    </w:p>
    <w:p w14:paraId="68AD182D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53856564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3F8F8E83" w14:textId="77777777" w:rsidR="00393C0D" w:rsidRPr="00393C0D" w:rsidRDefault="00393C0D" w:rsidP="00A320C0">
      <w:pPr>
        <w:ind w:left="6946" w:right="153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2641"/>
        <w:gridCol w:w="19"/>
        <w:gridCol w:w="523"/>
        <w:gridCol w:w="16"/>
        <w:gridCol w:w="759"/>
        <w:gridCol w:w="14"/>
        <w:gridCol w:w="695"/>
        <w:gridCol w:w="624"/>
        <w:gridCol w:w="539"/>
        <w:gridCol w:w="536"/>
        <w:gridCol w:w="17"/>
      </w:tblGrid>
      <w:tr w:rsidR="00E43E19" w:rsidRPr="00393C0D" w14:paraId="50567377" w14:textId="77777777" w:rsidTr="004C7C67">
        <w:trPr>
          <w:gridBefore w:val="1"/>
          <w:wBefore w:w="12" w:type="dxa"/>
          <w:trHeight w:val="284"/>
          <w:jc w:val="center"/>
        </w:trPr>
        <w:tc>
          <w:tcPr>
            <w:tcW w:w="2660" w:type="dxa"/>
            <w:gridSpan w:val="2"/>
            <w:vMerge w:val="restart"/>
            <w:shd w:val="clear" w:color="auto" w:fill="FFFFFF"/>
            <w:vAlign w:val="center"/>
          </w:tcPr>
          <w:p w14:paraId="015B01A0" w14:textId="77777777" w:rsidR="00E43E19" w:rsidRPr="00393C0D" w:rsidRDefault="00E43E19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131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59F5EC" w14:textId="77777777" w:rsidR="00E43E19" w:rsidRPr="00393C0D" w:rsidRDefault="00E43E19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2021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3C2B4F" w14:textId="77777777" w:rsidR="00E43E19" w:rsidRPr="00393C0D" w:rsidRDefault="00E43E19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E43E19" w:rsidRPr="00393C0D" w14:paraId="1406C602" w14:textId="77777777" w:rsidTr="007A38DF">
        <w:trPr>
          <w:gridBefore w:val="1"/>
          <w:wBefore w:w="12" w:type="dxa"/>
          <w:trHeight w:val="270"/>
          <w:jc w:val="center"/>
        </w:trPr>
        <w:tc>
          <w:tcPr>
            <w:tcW w:w="266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9884D5" w14:textId="77777777" w:rsidR="00E43E19" w:rsidRPr="00393C0D" w:rsidRDefault="00E43E19" w:rsidP="00E43E19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CA8BC" w14:textId="77777777" w:rsidR="00E43E19" w:rsidRPr="00393C0D" w:rsidRDefault="00E43E19" w:rsidP="00E43E1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  <w:r w:rsidR="003F32F3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20779" w14:textId="77777777" w:rsidR="00E43E19" w:rsidRPr="003F32F3" w:rsidRDefault="00E43E19" w:rsidP="00E43E1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 w:rsidR="003F32F3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51E6" w14:textId="77777777" w:rsidR="00E43E19" w:rsidRPr="00393C0D" w:rsidRDefault="00E43E19" w:rsidP="00E43E1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3AD16" w14:textId="77777777" w:rsidR="00E43E19" w:rsidRPr="00393C0D" w:rsidRDefault="004C7C67" w:rsidP="00E43E1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="00E43E19"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403B4" w14:textId="77777777" w:rsidR="00E43E19" w:rsidRPr="00393C0D" w:rsidRDefault="004C7C67" w:rsidP="00E43E1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="00E43E19"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EDAA6" w14:textId="77777777" w:rsidR="00E43E19" w:rsidRPr="00393C0D" w:rsidRDefault="00982FD0" w:rsidP="00E43E1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="004C7C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</w:tr>
      <w:tr w:rsidR="00783A25" w:rsidRPr="007A38DF" w14:paraId="1B53ED87" w14:textId="77777777" w:rsidTr="007A38DF">
        <w:trPr>
          <w:gridAfter w:val="1"/>
          <w:wAfter w:w="17" w:type="dxa"/>
          <w:trHeight w:val="284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6FAF0" w14:textId="77777777" w:rsidR="00783A25" w:rsidRPr="00393C0D" w:rsidRDefault="00783A25" w:rsidP="00783A25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5BC94" w14:textId="77777777" w:rsidR="00783A25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290491D" w14:textId="77777777" w:rsidR="00783A25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451C517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2B807" w14:textId="77777777" w:rsidR="00783A25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35AD8FC" w14:textId="77777777" w:rsidR="00783A25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F42F983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F8C0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DD58F47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4E6731A" w14:textId="77777777" w:rsidR="00783A25" w:rsidRPr="008047E5" w:rsidRDefault="00783A25" w:rsidP="00783A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804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AA441" w14:textId="77777777" w:rsidR="00783A25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9DC3C8A" w14:textId="77777777" w:rsidR="00783A25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10B3555" w14:textId="77777777" w:rsidR="00783A25" w:rsidRPr="00982FD0" w:rsidRDefault="00783A25" w:rsidP="00783A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82F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9E06" w14:textId="77777777" w:rsidR="007A38DF" w:rsidRPr="007A38DF" w:rsidRDefault="007A38DF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A002319" w14:textId="77777777" w:rsidR="007A38DF" w:rsidRDefault="007A38DF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24F5008" w14:textId="77777777" w:rsidR="00783A25" w:rsidRPr="007A38DF" w:rsidRDefault="00783A25" w:rsidP="00783A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A38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E3240" w14:textId="77777777" w:rsidR="007A38DF" w:rsidRPr="007A38DF" w:rsidRDefault="007A38DF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69A97F1" w14:textId="77777777" w:rsidR="007A38DF" w:rsidRDefault="007A38DF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3C3D875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5.7</w:t>
            </w:r>
          </w:p>
        </w:tc>
      </w:tr>
      <w:tr w:rsidR="00783A25" w:rsidRPr="007A38DF" w14:paraId="218A7C44" w14:textId="77777777" w:rsidTr="007A38DF">
        <w:trPr>
          <w:gridAfter w:val="1"/>
          <w:wAfter w:w="17" w:type="dxa"/>
          <w:trHeight w:val="480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C1288" w14:textId="77777777" w:rsidR="00783A25" w:rsidRPr="00393C0D" w:rsidRDefault="00783A25" w:rsidP="00783A25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18EFD7FB" w14:textId="77777777" w:rsidR="00783A25" w:rsidRPr="00393C0D" w:rsidRDefault="00783A25" w:rsidP="00783A25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D734D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7D36E1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AF0A69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F5296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80024F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E564EC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D6B81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4F20F6D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6A117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9EB6B0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D354C9" w14:textId="77777777" w:rsidR="00783A25" w:rsidRPr="00982FD0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84423" w14:textId="77777777" w:rsidR="007A38DF" w:rsidRDefault="007A38DF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0AD77F" w14:textId="77777777" w:rsidR="007A38DF" w:rsidRDefault="007A38DF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F9EDD8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62E9D" w14:textId="77777777" w:rsidR="007A38DF" w:rsidRDefault="007A38DF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D73140" w14:textId="77777777" w:rsidR="007A38DF" w:rsidRDefault="007A38DF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893386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-2.1</w:t>
            </w:r>
          </w:p>
        </w:tc>
      </w:tr>
      <w:tr w:rsidR="00783A25" w:rsidRPr="007A38DF" w14:paraId="5F0117B4" w14:textId="77777777" w:rsidTr="00783A25">
        <w:trPr>
          <w:gridAfter w:val="1"/>
          <w:wAfter w:w="17" w:type="dxa"/>
          <w:trHeight w:val="480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CDF559" w14:textId="77777777" w:rsidR="00783A25" w:rsidRPr="00393C0D" w:rsidRDefault="00783A25" w:rsidP="00783A2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неспециализирани магазини предимно с хранителни стоки, напитки и тютюневи изделия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A3D75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4A172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527AA3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7B288" w14:textId="77777777" w:rsidR="00783A25" w:rsidRPr="00982FD0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8D3DD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49190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</w:tr>
      <w:tr w:rsidR="00783A25" w:rsidRPr="007A38DF" w14:paraId="3007C662" w14:textId="77777777" w:rsidTr="007A38DF">
        <w:trPr>
          <w:gridAfter w:val="1"/>
          <w:wAfter w:w="17" w:type="dxa"/>
          <w:trHeight w:val="510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F73ECA" w14:textId="77777777" w:rsidR="00783A25" w:rsidRPr="00393C0D" w:rsidRDefault="00783A25" w:rsidP="00783A25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0A286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D7D209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A177B8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A7627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13ABBB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AFFE9F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-3.0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803DB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48F08D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F414523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6298F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74FE43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4B035D" w14:textId="77777777" w:rsidR="00783A25" w:rsidRPr="00982FD0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CFB5F" w14:textId="77777777" w:rsidR="007A38DF" w:rsidRDefault="007A38DF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ED45DA0" w14:textId="77777777" w:rsidR="007A38DF" w:rsidRDefault="007A38DF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18B58B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956FD" w14:textId="77777777" w:rsidR="007A38DF" w:rsidRDefault="007A38DF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8AD1F3" w14:textId="77777777" w:rsidR="007A38DF" w:rsidRDefault="007A38DF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A506EF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</w:tr>
      <w:tr w:rsidR="00783A25" w:rsidRPr="007A38DF" w14:paraId="646E19D2" w14:textId="77777777" w:rsidTr="00783A25">
        <w:trPr>
          <w:gridAfter w:val="1"/>
          <w:wAfter w:w="17" w:type="dxa"/>
          <w:trHeight w:val="723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5279FD" w14:textId="77777777" w:rsidR="00783A25" w:rsidRPr="00393C0D" w:rsidRDefault="00783A25" w:rsidP="00783A25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EB754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BD1E2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F7FB3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2E37F" w14:textId="77777777" w:rsidR="00783A25" w:rsidRPr="00982FD0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E6783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5E77A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10.0</w:t>
            </w:r>
          </w:p>
        </w:tc>
      </w:tr>
      <w:tr w:rsidR="00783A25" w:rsidRPr="007A38DF" w14:paraId="22BCDCDC" w14:textId="77777777" w:rsidTr="00783A25">
        <w:trPr>
          <w:gridAfter w:val="1"/>
          <w:wAfter w:w="17" w:type="dxa"/>
          <w:trHeight w:val="126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E179B5" w14:textId="77777777" w:rsidR="00783A25" w:rsidRPr="00393C0D" w:rsidRDefault="00783A25" w:rsidP="00783A25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70E96" w14:textId="77777777" w:rsidR="00783A25" w:rsidRPr="00763381" w:rsidRDefault="00783A25" w:rsidP="00783A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777D2" w14:textId="77777777" w:rsidR="00783A25" w:rsidRPr="00763381" w:rsidRDefault="00783A25" w:rsidP="00783A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4C7945" w14:textId="77777777" w:rsidR="00783A25" w:rsidRPr="008047E5" w:rsidRDefault="00783A25" w:rsidP="00783A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53EEF" w14:textId="77777777" w:rsidR="00783A25" w:rsidRPr="00982FD0" w:rsidRDefault="00783A25" w:rsidP="00783A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C1BC2" w14:textId="77777777" w:rsidR="00783A25" w:rsidRPr="007A38DF" w:rsidRDefault="00783A25" w:rsidP="00783A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1BF83" w14:textId="77777777" w:rsidR="00783A25" w:rsidRPr="007A38DF" w:rsidRDefault="00783A25" w:rsidP="00783A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83A25" w:rsidRPr="007A38DF" w14:paraId="491E9DD9" w14:textId="77777777" w:rsidTr="00783A25">
        <w:trPr>
          <w:gridAfter w:val="1"/>
          <w:wAfter w:w="17" w:type="dxa"/>
          <w:trHeight w:val="480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719659" w14:textId="77777777" w:rsidR="00783A25" w:rsidRPr="00393C0D" w:rsidRDefault="00783A25" w:rsidP="00783A2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1B78A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AEF7E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927DC1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F2BCE" w14:textId="77777777" w:rsidR="00783A25" w:rsidRPr="00982FD0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05DBF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92F0C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10.6</w:t>
            </w:r>
          </w:p>
        </w:tc>
      </w:tr>
      <w:tr w:rsidR="00783A25" w:rsidRPr="007A38DF" w14:paraId="29E7A14B" w14:textId="77777777" w:rsidTr="00783A25">
        <w:trPr>
          <w:gridAfter w:val="1"/>
          <w:wAfter w:w="17" w:type="dxa"/>
          <w:trHeight w:val="303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A7A67" w14:textId="77777777" w:rsidR="00783A25" w:rsidRPr="00393C0D" w:rsidRDefault="00783A25" w:rsidP="00783A2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6A2D3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-13.5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15797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40.8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79F4A7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B785F" w14:textId="77777777" w:rsidR="00783A25" w:rsidRPr="00982FD0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-24.4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595DA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28EA9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27.7</w:t>
            </w:r>
          </w:p>
        </w:tc>
      </w:tr>
      <w:tr w:rsidR="00783A25" w:rsidRPr="007A38DF" w14:paraId="5EB9C6E4" w14:textId="77777777" w:rsidTr="00783A25">
        <w:trPr>
          <w:gridAfter w:val="1"/>
          <w:wAfter w:w="17" w:type="dxa"/>
          <w:trHeight w:val="423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23810E" w14:textId="77777777" w:rsidR="00783A25" w:rsidRPr="00393C0D" w:rsidRDefault="00783A25" w:rsidP="00783A2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AC284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-4.6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4FFEC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-2.2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FABC88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F5EEF" w14:textId="77777777" w:rsidR="00783A25" w:rsidRPr="00982FD0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9D324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5C2AA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15.2</w:t>
            </w:r>
          </w:p>
        </w:tc>
      </w:tr>
      <w:tr w:rsidR="00783A25" w:rsidRPr="007A38DF" w14:paraId="3A19D036" w14:textId="77777777" w:rsidTr="00783A25">
        <w:trPr>
          <w:gridAfter w:val="1"/>
          <w:wAfter w:w="17" w:type="dxa"/>
          <w:trHeight w:val="480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0FF3CB" w14:textId="77777777" w:rsidR="00783A25" w:rsidRPr="00393C0D" w:rsidRDefault="00783A25" w:rsidP="00783A2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879DB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7887F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7C43FA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8D7D7" w14:textId="77777777" w:rsidR="00783A25" w:rsidRPr="00982FD0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D1D0F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0AD02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</w:tr>
      <w:tr w:rsidR="00783A25" w:rsidRPr="007A38DF" w14:paraId="07A55A53" w14:textId="77777777" w:rsidTr="00783A25">
        <w:trPr>
          <w:gridAfter w:val="1"/>
          <w:wAfter w:w="17" w:type="dxa"/>
          <w:trHeight w:val="480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58116" w14:textId="77777777" w:rsidR="00783A25" w:rsidRPr="00393C0D" w:rsidRDefault="00783A25" w:rsidP="00783A25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5D7D2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58149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ED99DE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4DD60" w14:textId="77777777" w:rsidR="00783A25" w:rsidRPr="00982FD0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D6BF0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2BBA4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</w:tr>
      <w:tr w:rsidR="00783A25" w:rsidRPr="007A38DF" w14:paraId="0C5DE9B1" w14:textId="77777777" w:rsidTr="007A38DF">
        <w:trPr>
          <w:gridAfter w:val="1"/>
          <w:wAfter w:w="17" w:type="dxa"/>
          <w:trHeight w:val="319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86CA29" w14:textId="77777777" w:rsidR="00783A25" w:rsidRPr="00393C0D" w:rsidRDefault="00783A25" w:rsidP="00783A25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686F2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73DC17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CF2097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23093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AE5630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2D40A9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166956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D3EF32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8C1AAB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7F33B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6AE17F" w14:textId="77777777" w:rsid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598E6B" w14:textId="77777777" w:rsidR="00783A25" w:rsidRPr="00982FD0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96B13" w14:textId="77777777" w:rsidR="007A38DF" w:rsidRDefault="007A38DF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4D8754" w14:textId="77777777" w:rsidR="007A38DF" w:rsidRDefault="007A38DF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4D69AB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BC241" w14:textId="77777777" w:rsidR="007A38DF" w:rsidRDefault="007A38DF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B7F848" w14:textId="77777777" w:rsidR="007A38DF" w:rsidRDefault="007A38DF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BC8C43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</w:tr>
      <w:tr w:rsidR="00783A25" w:rsidRPr="007A38DF" w14:paraId="3BD70AAE" w14:textId="77777777" w:rsidTr="00783A25">
        <w:trPr>
          <w:gridAfter w:val="1"/>
          <w:wAfter w:w="17" w:type="dxa"/>
          <w:trHeight w:val="495"/>
          <w:jc w:val="center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DAEED1" w14:textId="77777777" w:rsidR="00783A25" w:rsidRPr="00393C0D" w:rsidRDefault="00783A25" w:rsidP="00783A25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86E4A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BE6B8" w14:textId="77777777" w:rsidR="00783A25" w:rsidRPr="00763381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381">
              <w:rPr>
                <w:rFonts w:ascii="Times New Roman" w:hAnsi="Times New Roman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F18E1" w14:textId="77777777" w:rsidR="00783A25" w:rsidRPr="008047E5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47E5">
              <w:rPr>
                <w:rFonts w:ascii="Times New Roman" w:hAnsi="Times New Roman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A4947" w14:textId="77777777" w:rsidR="00783A25" w:rsidRPr="00982FD0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2FD0">
              <w:rPr>
                <w:rFonts w:ascii="Times New Roman" w:hAnsi="Times New Roman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A04F5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CEE85" w14:textId="77777777" w:rsidR="00783A25" w:rsidRPr="007A38DF" w:rsidRDefault="00783A25" w:rsidP="00783A2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38DF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</w:tr>
    </w:tbl>
    <w:p w14:paraId="43C18F0D" w14:textId="77777777"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14:paraId="7399B764" w14:textId="77777777" w:rsidR="00393C0D" w:rsidRPr="00393C0D" w:rsidRDefault="00DD1BFF" w:rsidP="00393C0D">
      <w:pPr>
        <w:ind w:right="142"/>
        <w:rPr>
          <w:rFonts w:ascii="Times New Roman" w:hAnsi="Times New Roman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30A70AA" wp14:editId="4290E5A0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D68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6B1D7714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646E2EED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720B3341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32BA39CD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2D484A9C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587"/>
        <w:gridCol w:w="15"/>
        <w:gridCol w:w="569"/>
        <w:gridCol w:w="584"/>
        <w:gridCol w:w="584"/>
        <w:gridCol w:w="584"/>
        <w:gridCol w:w="584"/>
        <w:gridCol w:w="584"/>
        <w:gridCol w:w="584"/>
        <w:gridCol w:w="602"/>
        <w:gridCol w:w="15"/>
        <w:gridCol w:w="552"/>
        <w:gridCol w:w="15"/>
        <w:gridCol w:w="547"/>
        <w:gridCol w:w="15"/>
        <w:gridCol w:w="552"/>
        <w:gridCol w:w="15"/>
        <w:gridCol w:w="611"/>
        <w:gridCol w:w="30"/>
      </w:tblGrid>
      <w:tr w:rsidR="0087402E" w:rsidRPr="00393C0D" w14:paraId="62ACBB3F" w14:textId="77777777" w:rsidTr="00400BD4">
        <w:trPr>
          <w:gridAfter w:val="1"/>
          <w:wAfter w:w="30" w:type="dxa"/>
          <w:trHeight w:val="300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3140B" w14:textId="77777777" w:rsidR="0087402E" w:rsidRPr="00393C0D" w:rsidRDefault="0087402E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5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4CDDF" w14:textId="77777777" w:rsidR="0087402E" w:rsidRPr="00393C0D" w:rsidDel="00014C59" w:rsidRDefault="0087402E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E916" w14:textId="77777777" w:rsidR="0087402E" w:rsidRPr="00393C0D" w:rsidRDefault="0087402E" w:rsidP="009816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E43E19" w:rsidRPr="00393C0D" w14:paraId="00F18939" w14:textId="77777777" w:rsidTr="00400BD4">
        <w:trPr>
          <w:gridAfter w:val="1"/>
          <w:wAfter w:w="30" w:type="dxa"/>
          <w:trHeight w:val="317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839F4" w14:textId="77777777" w:rsidR="00E43E19" w:rsidRPr="00393C0D" w:rsidRDefault="00E43E19" w:rsidP="00E43E1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05DB" w14:textId="77777777" w:rsidR="00E43E19" w:rsidRPr="00393C0D" w:rsidRDefault="004C7C67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6F96" w14:textId="77777777" w:rsidR="00E43E19" w:rsidRPr="00393C0D" w:rsidRDefault="00E43E19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29CD8" w14:textId="77777777" w:rsidR="00E43E19" w:rsidRPr="004C7C67" w:rsidRDefault="00E43E19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 w:rsidR="004C7C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CBA8" w14:textId="77777777" w:rsidR="00E43E19" w:rsidRPr="004C7C67" w:rsidRDefault="00E43E19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VI</w:t>
            </w:r>
            <w:r w:rsidR="004C7C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CC6EB" w14:textId="77777777" w:rsidR="00E43E19" w:rsidRPr="00393C0D" w:rsidRDefault="00E43E19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="004C7C67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0BDF" w14:textId="77777777" w:rsidR="00E43E19" w:rsidRPr="004C7C67" w:rsidRDefault="00E43E19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 w:rsidR="004C7C67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C566F" w14:textId="77777777" w:rsidR="00E43E19" w:rsidRPr="00393C0D" w:rsidRDefault="00E43E19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CB3CC" w14:textId="77777777" w:rsidR="00E43E19" w:rsidRPr="004C7C67" w:rsidRDefault="00E43E19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 w:rsidR="004C7C67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A59EC" w14:textId="77777777" w:rsidR="00E43E19" w:rsidRPr="004C7C67" w:rsidRDefault="00E43E19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 w:rsidR="004C7C67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89125" w14:textId="77777777" w:rsidR="00E43E19" w:rsidRPr="00393C0D" w:rsidRDefault="00E43E19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0D30" w14:textId="77777777" w:rsidR="00E43E19" w:rsidRPr="00393C0D" w:rsidRDefault="00343396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="00E43E19"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7AE9F" w14:textId="77777777" w:rsidR="00E43E19" w:rsidRPr="00393C0D" w:rsidRDefault="00343396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="00E43E19"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EED7" w14:textId="77777777" w:rsidR="00E43E19" w:rsidRPr="00393C0D" w:rsidRDefault="00343396" w:rsidP="00E43E1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</w:tr>
      <w:tr w:rsidR="00F214B7" w:rsidRPr="00891B28" w14:paraId="09868589" w14:textId="77777777" w:rsidTr="007A38DF">
        <w:trPr>
          <w:trHeight w:val="636"/>
          <w:jc w:val="center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29FE63" w14:textId="77777777" w:rsidR="00F214B7" w:rsidRPr="00393C0D" w:rsidRDefault="00F214B7" w:rsidP="00F214B7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0FC06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9A1523D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DCC2C1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842BA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F94A088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3DF3569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0B2DE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AAD18E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036056F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B4CCA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C3DB693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921365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140.6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EFC68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25FF38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5BCCE39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5A77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ADB6784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E1EF617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3A09B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5C52265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C52620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484A0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970B04A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327C945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1335C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3FC1B59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9B217BF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5E23D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050E8F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10C59F8" w14:textId="77777777" w:rsidR="00F214B7" w:rsidRPr="001C2486" w:rsidRDefault="00F214B7" w:rsidP="00F214B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C24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446A7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D773A0C" w14:textId="77777777" w:rsid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1FAE634" w14:textId="77777777" w:rsidR="00F214B7" w:rsidRPr="00891B28" w:rsidRDefault="00F214B7" w:rsidP="00F214B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91B2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E3EDE" w14:textId="77777777" w:rsidR="007A38DF" w:rsidRDefault="007A38DF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9EACA8" w14:textId="77777777" w:rsidR="007A38DF" w:rsidRDefault="007A38DF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D5272FD" w14:textId="77777777" w:rsidR="00F214B7" w:rsidRPr="00F214B7" w:rsidRDefault="00F214B7" w:rsidP="00F214B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F214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2121A" w14:textId="77777777" w:rsidR="007A38DF" w:rsidRDefault="007A38DF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34D4026" w14:textId="77777777" w:rsidR="007A38DF" w:rsidRDefault="007A38DF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5A296F8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147.0</w:t>
            </w:r>
          </w:p>
        </w:tc>
      </w:tr>
      <w:tr w:rsidR="00F214B7" w:rsidRPr="00891B28" w14:paraId="7BD5DDD5" w14:textId="77777777" w:rsidTr="007A38DF">
        <w:trPr>
          <w:trHeight w:val="851"/>
          <w:jc w:val="center"/>
        </w:trPr>
        <w:tc>
          <w:tcPr>
            <w:tcW w:w="2010" w:type="dxa"/>
            <w:tcBorders>
              <w:top w:val="nil"/>
            </w:tcBorders>
            <w:shd w:val="clear" w:color="auto" w:fill="FFFFFF"/>
            <w:vAlign w:val="bottom"/>
          </w:tcPr>
          <w:p w14:paraId="08BD904C" w14:textId="77777777" w:rsidR="00F214B7" w:rsidRPr="00393C0D" w:rsidRDefault="00F214B7" w:rsidP="00F214B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B555793" w14:textId="77777777" w:rsidR="00F214B7" w:rsidRPr="00393C0D" w:rsidRDefault="00F214B7" w:rsidP="00F214B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440D836F" w14:textId="77777777" w:rsidR="00F214B7" w:rsidRPr="00393C0D" w:rsidRDefault="00F214B7" w:rsidP="00F214B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55781BDB" w14:textId="77777777" w:rsidR="00F214B7" w:rsidRPr="00393C0D" w:rsidRDefault="00F214B7" w:rsidP="00F214B7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174E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7F962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B0C305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50A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C145E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A46977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EE84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D2A54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1C077B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130.5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806B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05D52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CFD226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DDBA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9FE24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B833D3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1FC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353EB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B373C1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905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E9987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8BF988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133.8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0B57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6F698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2F65AF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CD31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1B4ED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AC18AC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B496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7C338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D2DCCD" w14:textId="77777777" w:rsidR="00F214B7" w:rsidRPr="001C248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D74D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29650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15AB77" w14:textId="77777777" w:rsidR="00F214B7" w:rsidRPr="00891B28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FB99E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609D84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87B6DB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ECA98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2F1DA8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919A36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</w:tr>
      <w:tr w:rsidR="00F214B7" w:rsidRPr="00891B28" w14:paraId="7582E7BE" w14:textId="77777777" w:rsidTr="00ED6D69">
        <w:trPr>
          <w:trHeight w:val="1302"/>
          <w:jc w:val="center"/>
        </w:trPr>
        <w:tc>
          <w:tcPr>
            <w:tcW w:w="2010" w:type="dxa"/>
            <w:tcBorders>
              <w:top w:val="nil"/>
            </w:tcBorders>
            <w:shd w:val="clear" w:color="auto" w:fill="FFFFFF"/>
            <w:vAlign w:val="bottom"/>
          </w:tcPr>
          <w:p w14:paraId="56AC3AE0" w14:textId="77777777" w:rsidR="00F214B7" w:rsidRPr="00393C0D" w:rsidRDefault="00F214B7" w:rsidP="00F214B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285B7F04" w14:textId="77777777" w:rsidR="00F214B7" w:rsidRPr="00393C0D" w:rsidRDefault="00F214B7" w:rsidP="00F214B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5924758C" w14:textId="77777777" w:rsidR="00F214B7" w:rsidRPr="00393C0D" w:rsidRDefault="00F214B7" w:rsidP="00F214B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66BE656E" w14:textId="77777777" w:rsidR="00F214B7" w:rsidRPr="00393C0D" w:rsidRDefault="00F214B7" w:rsidP="00F214B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31462A8B" w14:textId="77777777" w:rsidR="00F214B7" w:rsidRPr="00393C0D" w:rsidRDefault="00F214B7" w:rsidP="00F214B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6BDADA74" w14:textId="77777777" w:rsidR="00F214B7" w:rsidRPr="00393C0D" w:rsidRDefault="00F214B7" w:rsidP="00F214B7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B8AAD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E03F679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91361D0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79C4AF1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1F3EC59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5BEE248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130.2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BB6B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9DDDD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54DDB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C9C5E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BA6A1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84C427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5F72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C7EEC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20576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C6081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308BD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71366F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201D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4C58F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FDAB6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A4BC8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E1261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7E154B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3C42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88C0D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5AEC8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3174A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55E51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419D4E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BB4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E8D1F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C5F7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76B3B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A484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12C35A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D101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BF054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39E36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D6079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EDFA9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3E27A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437D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DE0A1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35106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C344A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2D36C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9B12B0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8ABB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50C47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8E683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40F56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1327C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EA5323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44EF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D721B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345EB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225D0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57F1D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E5C1B7" w14:textId="77777777" w:rsidR="00F214B7" w:rsidRPr="001C248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3F9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A4F02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9DC46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84CB7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7F17A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BA758D" w14:textId="77777777" w:rsidR="00F214B7" w:rsidRPr="00891B28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C5195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126CD1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E548EF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2BC119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B8F41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3B323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C2FBD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104054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8081BF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FE752C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E1F6CC" w14:textId="77777777" w:rsidR="007A38DF" w:rsidRDefault="007A38DF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C5B379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128.3</w:t>
            </w:r>
          </w:p>
        </w:tc>
      </w:tr>
      <w:tr w:rsidR="00F214B7" w:rsidRPr="00891B28" w14:paraId="1F972980" w14:textId="77777777" w:rsidTr="007A38DF">
        <w:trPr>
          <w:trHeight w:val="1021"/>
          <w:jc w:val="center"/>
        </w:trPr>
        <w:tc>
          <w:tcPr>
            <w:tcW w:w="2010" w:type="dxa"/>
            <w:tcBorders>
              <w:top w:val="nil"/>
            </w:tcBorders>
            <w:shd w:val="clear" w:color="auto" w:fill="FFFFFF"/>
            <w:vAlign w:val="bottom"/>
          </w:tcPr>
          <w:p w14:paraId="3A016C79" w14:textId="77777777" w:rsidR="00F214B7" w:rsidRPr="00393C0D" w:rsidRDefault="00F214B7" w:rsidP="00F214B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63AB1F84" w14:textId="77777777" w:rsidR="00F214B7" w:rsidRPr="00393C0D" w:rsidRDefault="00F214B7" w:rsidP="00F214B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36E508AF" w14:textId="77777777" w:rsidR="00F214B7" w:rsidRPr="00393C0D" w:rsidRDefault="00F214B7" w:rsidP="00F214B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0B8AF379" w14:textId="77777777" w:rsidR="00F214B7" w:rsidRPr="00393C0D" w:rsidRDefault="00F214B7" w:rsidP="00F214B7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6CAB30E3" w14:textId="77777777" w:rsidR="00F214B7" w:rsidRPr="00393C0D" w:rsidRDefault="00F214B7" w:rsidP="00F214B7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стоки, напитки и</w:t>
            </w:r>
          </w:p>
          <w:p w14:paraId="7E7F5CB0" w14:textId="77777777" w:rsidR="00F214B7" w:rsidRPr="00393C0D" w:rsidRDefault="00F214B7" w:rsidP="00F214B7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3BF40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B9CE912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DA623E4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9BBBF30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2A27AB7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95F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69377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81DCB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FD6EC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8FFD19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D670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61AD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904C6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D0AC6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734EE6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141.7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6B91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1700D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882A5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CE586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23263C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EC76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B5959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77D8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D81B3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998930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139.9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0DFB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032AD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8EB51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C64EC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C837AC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CC17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66AEF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54526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E9936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C9B947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5BC3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A2B1F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925A1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9662B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560231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EC10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5F2DD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6E48D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EDB26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E2FAA1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5D63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E7F31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66986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F1340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64F7FD" w14:textId="77777777" w:rsidR="00F214B7" w:rsidRPr="001C248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A4E6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EF50D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FD062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E1A29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26687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81BA1A" w14:textId="77777777" w:rsidR="00F214B7" w:rsidRPr="00891B28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D455F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EB23C2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C77F94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7609C9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6246A1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3C4376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EFD0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A0F8A0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6EC18E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043D99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BC0EB1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8C7CA8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</w:tr>
      <w:tr w:rsidR="00F214B7" w:rsidRPr="00891B28" w14:paraId="07318506" w14:textId="77777777" w:rsidTr="00ED6D69">
        <w:trPr>
          <w:trHeight w:val="737"/>
          <w:jc w:val="center"/>
        </w:trPr>
        <w:tc>
          <w:tcPr>
            <w:tcW w:w="2010" w:type="dxa"/>
            <w:tcBorders>
              <w:top w:val="nil"/>
            </w:tcBorders>
            <w:shd w:val="clear" w:color="auto" w:fill="FFFFFF"/>
            <w:vAlign w:val="bottom"/>
          </w:tcPr>
          <w:p w14:paraId="051FDFA2" w14:textId="77777777" w:rsidR="00F214B7" w:rsidRPr="00393C0D" w:rsidRDefault="00F214B7" w:rsidP="00F214B7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2D2EBF2" w14:textId="77777777" w:rsidR="00F214B7" w:rsidRPr="00393C0D" w:rsidRDefault="00F214B7" w:rsidP="00F214B7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стоки, без търговията с автомобилни горива и</w:t>
            </w:r>
          </w:p>
          <w:p w14:paraId="60B26F30" w14:textId="77777777" w:rsidR="00F214B7" w:rsidRPr="00393C0D" w:rsidRDefault="00F214B7" w:rsidP="00F214B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0813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491F3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3EBEA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25897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17E19E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72B2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7EB52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F8986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FB44D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8DBAE3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75FD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33CE7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84502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04708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5D4B33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164.1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AB5C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BD3DE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FBDAB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02B9F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A4C22C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9E7A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F7D69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EF52D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48E32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405206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166.4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782D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82BFE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08E64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77C24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661C3B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5BA8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E0D41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36099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19DFE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AEC3A1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3F23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C03C9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E0419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404F0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24F3AC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4DA7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5CC31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B44ED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41B55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6DAFE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C1CF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0EF4C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D1957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5EE26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202E6F" w14:textId="77777777" w:rsidR="00F214B7" w:rsidRPr="001C248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227D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DE98C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97DCF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03CA7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7A1011" w14:textId="77777777" w:rsidR="00F214B7" w:rsidRPr="00891B28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72CCD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0E7908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460977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E5E0BD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EB8995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177.7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9C136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463BA2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6AC257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AE73A0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9689CF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</w:tr>
      <w:tr w:rsidR="00F214B7" w:rsidRPr="00891B28" w14:paraId="2D42A0E8" w14:textId="77777777" w:rsidTr="007A38DF">
        <w:trPr>
          <w:trHeight w:val="170"/>
          <w:jc w:val="center"/>
        </w:trPr>
        <w:tc>
          <w:tcPr>
            <w:tcW w:w="2010" w:type="dxa"/>
            <w:tcBorders>
              <w:top w:val="nil"/>
            </w:tcBorders>
            <w:shd w:val="clear" w:color="auto" w:fill="FFFFFF"/>
            <w:vAlign w:val="center"/>
          </w:tcPr>
          <w:p w14:paraId="11C8DADA" w14:textId="77777777" w:rsidR="00F214B7" w:rsidRPr="00393C0D" w:rsidRDefault="00F214B7" w:rsidP="00F214B7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0877E" w14:textId="77777777" w:rsidR="00F214B7" w:rsidRPr="00852F66" w:rsidRDefault="00F214B7" w:rsidP="00F2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AC800" w14:textId="77777777" w:rsidR="00F214B7" w:rsidRPr="00852F66" w:rsidRDefault="00F214B7" w:rsidP="00F2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7447" w14:textId="77777777" w:rsidR="00F214B7" w:rsidRPr="00852F66" w:rsidRDefault="00F214B7" w:rsidP="00F2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49E30" w14:textId="77777777" w:rsidR="00F214B7" w:rsidRPr="00852F66" w:rsidRDefault="00F214B7" w:rsidP="00F2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55B7A" w14:textId="77777777" w:rsidR="00F214B7" w:rsidRPr="00852F66" w:rsidRDefault="00F214B7" w:rsidP="00F2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3081A" w14:textId="77777777" w:rsidR="00F214B7" w:rsidRPr="00852F66" w:rsidRDefault="00F214B7" w:rsidP="00F2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A8A6F" w14:textId="77777777" w:rsidR="00F214B7" w:rsidRPr="00852F66" w:rsidRDefault="00F214B7" w:rsidP="00F2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BEFC" w14:textId="77777777" w:rsidR="00F214B7" w:rsidRPr="00852F66" w:rsidRDefault="00F214B7" w:rsidP="00F2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48A5B" w14:textId="77777777" w:rsidR="00F214B7" w:rsidRPr="00852F66" w:rsidRDefault="00F214B7" w:rsidP="00F2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CC9D5" w14:textId="77777777" w:rsidR="00F214B7" w:rsidRPr="001C248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7C51F" w14:textId="77777777" w:rsidR="00F214B7" w:rsidRPr="00891B28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220CF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18A48" w14:textId="77777777" w:rsidR="00F214B7" w:rsidRPr="00F214B7" w:rsidRDefault="00F214B7" w:rsidP="00F2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14B7" w:rsidRPr="00891B28" w14:paraId="7E553AE5" w14:textId="77777777" w:rsidTr="00ED6D69">
        <w:trPr>
          <w:trHeight w:val="794"/>
          <w:jc w:val="center"/>
        </w:trPr>
        <w:tc>
          <w:tcPr>
            <w:tcW w:w="2010" w:type="dxa"/>
            <w:tcBorders>
              <w:top w:val="nil"/>
            </w:tcBorders>
            <w:shd w:val="clear" w:color="auto" w:fill="FFFFFF"/>
            <w:vAlign w:val="bottom"/>
          </w:tcPr>
          <w:p w14:paraId="7023B953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258990B7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29817966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671B0B61" w14:textId="77777777" w:rsidR="00F214B7" w:rsidRPr="00393C0D" w:rsidRDefault="00F214B7" w:rsidP="00F214B7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0737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AA4CF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564936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159.1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3750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ED9AA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5213D0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F000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411B3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BD941A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766B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5D2A7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32EDD9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B76C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6854B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86883B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52F8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9D1DB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88EC5C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0763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2F78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7E41E5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168.9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2B7D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43C88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702AC6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171.1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5B7F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F1D8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EC909E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4EFA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1B26B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AA4CFE" w14:textId="77777777" w:rsidR="00F214B7" w:rsidRPr="001C248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176.2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A3C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90251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EAEF37" w14:textId="77777777" w:rsidR="00F214B7" w:rsidRPr="00891B28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7FC5A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C8EDB4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53C02C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03127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6A5E7C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B7B987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179.2</w:t>
            </w:r>
          </w:p>
        </w:tc>
      </w:tr>
      <w:tr w:rsidR="00F214B7" w:rsidRPr="00891B28" w14:paraId="5A933FDF" w14:textId="77777777" w:rsidTr="007A38DF">
        <w:trPr>
          <w:trHeight w:val="737"/>
          <w:jc w:val="center"/>
        </w:trPr>
        <w:tc>
          <w:tcPr>
            <w:tcW w:w="2010" w:type="dxa"/>
            <w:tcBorders>
              <w:top w:val="nil"/>
            </w:tcBorders>
            <w:shd w:val="clear" w:color="auto" w:fill="FFFFFF"/>
            <w:vAlign w:val="bottom"/>
          </w:tcPr>
          <w:p w14:paraId="26C14EA4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0F2AF56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593D5433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20D42031" w14:textId="77777777" w:rsidR="00F214B7" w:rsidRPr="00393C0D" w:rsidRDefault="00F214B7" w:rsidP="00F214B7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3AE5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A46F2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49682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2CE44D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F32C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8C60E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6E389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7DB4F4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132.3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9BA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C82E0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9B089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A4F286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8F9F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993E4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F8398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C418A2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1CD0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52642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D8D5E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92DF6D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114.7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30A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60C77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D0E97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9832FF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93B2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F0AD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9F41C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AA61AD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21E8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095A6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DD56C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576085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E9FB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E106D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CF5EA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6E5D78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49EA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47799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1122B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6CFC61" w14:textId="77777777" w:rsidR="00F214B7" w:rsidRPr="001C248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AD68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A3CE5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305B7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30C47B" w14:textId="77777777" w:rsidR="00F214B7" w:rsidRPr="00891B28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9900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704135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826E8A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D76745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19250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76F581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B54C07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326D2D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137.6</w:t>
            </w:r>
          </w:p>
        </w:tc>
      </w:tr>
      <w:tr w:rsidR="00F214B7" w:rsidRPr="00891B28" w14:paraId="07CB3516" w14:textId="77777777" w:rsidTr="007A38DF">
        <w:trPr>
          <w:trHeight w:val="624"/>
          <w:jc w:val="center"/>
        </w:trPr>
        <w:tc>
          <w:tcPr>
            <w:tcW w:w="2010" w:type="dxa"/>
            <w:tcBorders>
              <w:top w:val="nil"/>
            </w:tcBorders>
            <w:shd w:val="clear" w:color="auto" w:fill="FFFFFF"/>
            <w:vAlign w:val="bottom"/>
          </w:tcPr>
          <w:p w14:paraId="5E0636C3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F6FAE22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техника, </w:t>
            </w:r>
          </w:p>
          <w:p w14:paraId="6A781947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1C6EAB36" w14:textId="77777777" w:rsidR="00F214B7" w:rsidRPr="00393C0D" w:rsidRDefault="00F214B7" w:rsidP="00F214B7">
            <w:pPr>
              <w:ind w:firstLineChars="150" w:firstLine="2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за бита           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AF81A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5FCF435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4316B45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6ED23FD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161.6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A665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860C9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9E2B8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F829F0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157.8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DC4D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2622A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0D699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98B3C6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59EC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18143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CBCA4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1D1430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46F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5B16D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874CD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B5959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FA09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80CB6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07DC4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9A4990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4F4E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30DD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A7C4F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3CA806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6DC0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33B6F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FEBA9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49B1D6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83D6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97758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8473D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5DCB7D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159.9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45676" w14:textId="77777777" w:rsidR="00F214B7" w:rsidRPr="001C248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5B92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1C96D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353C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41D06E" w14:textId="77777777" w:rsidR="00F214B7" w:rsidRPr="00891B28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615AE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DA88A8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B963B5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32E5F5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C9B42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CCEFBE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1631C6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806C66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</w:tr>
      <w:tr w:rsidR="00F214B7" w:rsidRPr="00891B28" w14:paraId="067507BC" w14:textId="77777777" w:rsidTr="007A38DF">
        <w:trPr>
          <w:trHeight w:val="1021"/>
          <w:jc w:val="center"/>
        </w:trPr>
        <w:tc>
          <w:tcPr>
            <w:tcW w:w="2010" w:type="dxa"/>
            <w:tcBorders>
              <w:top w:val="nil"/>
            </w:tcBorders>
            <w:shd w:val="clear" w:color="auto" w:fill="FFFFFF"/>
            <w:vAlign w:val="bottom"/>
          </w:tcPr>
          <w:p w14:paraId="19C05108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1F150B0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21B12CEE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25157AC2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44133C38" w14:textId="77777777" w:rsidR="00F214B7" w:rsidRPr="00393C0D" w:rsidRDefault="00F214B7" w:rsidP="00F214B7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9FEB8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1ADB289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FA6F580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325377F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5CEE79F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8622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F95BA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3D595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99A31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11A70E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2A2C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6C365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6E67D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92D66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38472D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F325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0ACE6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E2CD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2B675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82B61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4F99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8B98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B334E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027F1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D1FC55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A091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CBAAB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6230BC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F483D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72F6DF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5972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34EB0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29D53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E699F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AD8EE4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FABD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7FA62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16F51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C5975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4D08CD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792E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AAF65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B851D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27E1A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094B0A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0AA7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E80C9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37DEA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4EEA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3610B" w14:textId="77777777" w:rsidR="00F214B7" w:rsidRPr="001C248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EB29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25612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0C23F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CC0FD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89BBBE" w14:textId="77777777" w:rsidR="00F214B7" w:rsidRPr="00891B28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47138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A83B4C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F7B72A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3A96F4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BE0088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73ED8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2AB59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46F17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76A5A3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BD47B6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152.0</w:t>
            </w:r>
          </w:p>
        </w:tc>
      </w:tr>
      <w:tr w:rsidR="00F214B7" w:rsidRPr="00891B28" w14:paraId="0FA4D0DD" w14:textId="77777777" w:rsidTr="007A38DF">
        <w:trPr>
          <w:trHeight w:val="1021"/>
          <w:jc w:val="center"/>
        </w:trPr>
        <w:tc>
          <w:tcPr>
            <w:tcW w:w="2010" w:type="dxa"/>
            <w:tcBorders>
              <w:top w:val="nil"/>
            </w:tcBorders>
            <w:shd w:val="clear" w:color="auto" w:fill="FFFFFF"/>
            <w:vAlign w:val="bottom"/>
          </w:tcPr>
          <w:p w14:paraId="52B65904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881BE41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646C883F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32B3C16A" w14:textId="77777777" w:rsidR="00F214B7" w:rsidRPr="00393C0D" w:rsidRDefault="00F214B7" w:rsidP="00F214B7">
            <w:pPr>
              <w:ind w:firstLineChars="150" w:firstLine="2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козметика и тоалетни</w:t>
            </w:r>
          </w:p>
          <w:p w14:paraId="350FC1E5" w14:textId="77777777" w:rsidR="00F214B7" w:rsidRPr="00393C0D" w:rsidRDefault="00F214B7" w:rsidP="00F214B7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E457C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50C70FA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956F2E0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7B03CDC" w14:textId="77777777" w:rsidR="00F214B7" w:rsidRPr="000E304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F1BBAAE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5A19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A50BC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C196A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BE4C5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83186A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C9BE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0607B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63020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51746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EB4D30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174.3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D060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DC067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F1D71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D5FDA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70B73A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F17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08D09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3849A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6ED9C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A6352F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179.4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304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6F01D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A6288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6D052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6B81A9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185.4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9F7B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81716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E8B6FE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C0ECB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45018A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189.5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8F0A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15620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5E904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D165D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3D64C9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188.3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783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21BADD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0A901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47B4F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F5B741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FE7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C54058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423D2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3091B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536BE1" w14:textId="77777777" w:rsidR="00F214B7" w:rsidRPr="001C248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E725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6AC5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1E229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22531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DAC82A" w14:textId="77777777" w:rsidR="00F214B7" w:rsidRPr="00891B28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173.1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DC42F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9BF924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B1D184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BF7CF7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29B233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61748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D80D4F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83559D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780735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B9454F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</w:tr>
      <w:tr w:rsidR="00F214B7" w:rsidRPr="00891B28" w14:paraId="792A25C8" w14:textId="77777777" w:rsidTr="00ED6D69">
        <w:trPr>
          <w:trHeight w:val="567"/>
          <w:jc w:val="center"/>
        </w:trPr>
        <w:tc>
          <w:tcPr>
            <w:tcW w:w="201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0ED7252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70478AEE" w14:textId="77777777" w:rsidR="00F214B7" w:rsidRPr="00393C0D" w:rsidRDefault="00F214B7" w:rsidP="00F214B7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03A9AFD2" w14:textId="77777777" w:rsidR="00F214B7" w:rsidRPr="00393C0D" w:rsidRDefault="00F214B7" w:rsidP="00F214B7">
            <w:pPr>
              <w:ind w:left="403" w:hanging="403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      пощата, телефона или</w:t>
            </w:r>
          </w:p>
          <w:p w14:paraId="1FCAB95F" w14:textId="77777777" w:rsidR="00F214B7" w:rsidRPr="00393C0D" w:rsidRDefault="00F214B7" w:rsidP="00F214B7">
            <w:pPr>
              <w:spacing w:after="120"/>
              <w:ind w:left="400" w:hanging="40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    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 интернет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6403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4940A4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4186D4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429.8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E5625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9BAF3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9CDE44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407.3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7AD0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857C3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FC5826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430.4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E8CC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BD2D7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D43115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427.6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BEE8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ABCE9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20A329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439.4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039DA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5857D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2F498C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429.7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5434B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93805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B0741D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426.3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32779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E038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094EB2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572.4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CDB02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0A951F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07A558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459.4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F0E10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AB67A3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B39A4E" w14:textId="77777777" w:rsidR="00F214B7" w:rsidRPr="001C248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35DC1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A09086" w14:textId="77777777" w:rsid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D55599" w14:textId="77777777" w:rsidR="00F214B7" w:rsidRPr="00891B28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427.7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19E3B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601A7F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E5448B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465.1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4A22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BFD8AF" w14:textId="77777777" w:rsidR="00ED6D69" w:rsidRDefault="00ED6D69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E8A5B6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454.4</w:t>
            </w:r>
          </w:p>
        </w:tc>
      </w:tr>
      <w:tr w:rsidR="00F214B7" w:rsidRPr="00891B28" w14:paraId="41320D48" w14:textId="77777777" w:rsidTr="00400BD4">
        <w:trPr>
          <w:trHeight w:val="20"/>
          <w:jc w:val="center"/>
        </w:trPr>
        <w:tc>
          <w:tcPr>
            <w:tcW w:w="2010" w:type="dxa"/>
            <w:shd w:val="clear" w:color="auto" w:fill="FFFFFF"/>
            <w:vAlign w:val="bottom"/>
          </w:tcPr>
          <w:p w14:paraId="60F874CC" w14:textId="77777777" w:rsidR="00F214B7" w:rsidRPr="00393C0D" w:rsidRDefault="00F214B7" w:rsidP="00F214B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6A59BCA" w14:textId="77777777" w:rsidR="00F214B7" w:rsidRPr="00393C0D" w:rsidRDefault="00F214B7" w:rsidP="00F214B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0A565A85" w14:textId="77777777" w:rsidR="00F214B7" w:rsidRPr="00393C0D" w:rsidRDefault="00F214B7" w:rsidP="00F214B7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B5465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106.5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16362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E8563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FF830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11F61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DB331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02874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CD930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4C168" w14:textId="77777777" w:rsidR="00F214B7" w:rsidRPr="00852F6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F66">
              <w:rPr>
                <w:rFonts w:ascii="Times New Roman" w:hAnsi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C8AC0" w14:textId="77777777" w:rsidR="00F214B7" w:rsidRPr="001C2486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3A4AA" w14:textId="77777777" w:rsidR="00F214B7" w:rsidRPr="00891B28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1B28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10172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15DA4" w14:textId="77777777" w:rsidR="00F214B7" w:rsidRPr="00F214B7" w:rsidRDefault="00F214B7" w:rsidP="00F214B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14B7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</w:tr>
    </w:tbl>
    <w:p w14:paraId="38345F8B" w14:textId="77777777"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4C422FE9" w14:textId="77777777" w:rsidR="005716AB" w:rsidRDefault="005716AB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2234E460" w14:textId="77777777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4</w:t>
      </w:r>
    </w:p>
    <w:p w14:paraId="6229EB7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7D3B6E6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6C0833E5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560"/>
        <w:gridCol w:w="560"/>
        <w:gridCol w:w="560"/>
        <w:gridCol w:w="565"/>
        <w:gridCol w:w="573"/>
        <w:gridCol w:w="560"/>
        <w:gridCol w:w="566"/>
        <w:gridCol w:w="566"/>
        <w:gridCol w:w="573"/>
        <w:gridCol w:w="564"/>
        <w:gridCol w:w="577"/>
        <w:gridCol w:w="567"/>
        <w:gridCol w:w="568"/>
        <w:gridCol w:w="560"/>
        <w:gridCol w:w="27"/>
        <w:gridCol w:w="564"/>
      </w:tblGrid>
      <w:tr w:rsidR="0087402E" w:rsidRPr="00393C0D" w14:paraId="380C394B" w14:textId="77777777" w:rsidTr="005D1258">
        <w:trPr>
          <w:trHeight w:val="330"/>
          <w:jc w:val="center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BD267" w14:textId="77777777" w:rsidR="0087402E" w:rsidRPr="00393C0D" w:rsidRDefault="0087402E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8376C8" w14:textId="77777777" w:rsidR="0087402E" w:rsidRPr="00393C0D" w:rsidRDefault="0087402E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70CDCA" w14:textId="77777777" w:rsidR="0087402E" w:rsidRPr="00393C0D" w:rsidRDefault="0087402E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3B764" w14:textId="77777777" w:rsidR="0087402E" w:rsidRPr="00393C0D" w:rsidRDefault="0087402E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2021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5E94" w14:textId="77777777" w:rsidR="0087402E" w:rsidRPr="00393C0D" w:rsidRDefault="0087402E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87402E" w:rsidRPr="00393C0D" w14:paraId="5E69E451" w14:textId="77777777" w:rsidTr="005D1258">
        <w:trPr>
          <w:trHeight w:val="315"/>
          <w:jc w:val="center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D0CE" w14:textId="77777777" w:rsidR="0087402E" w:rsidRPr="00393C0D" w:rsidRDefault="0087402E" w:rsidP="0087402E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D5185" w14:textId="77777777" w:rsidR="0087402E" w:rsidRPr="00393C0D" w:rsidRDefault="00343396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D1742" w14:textId="77777777" w:rsidR="0087402E" w:rsidRPr="00393C0D" w:rsidRDefault="00343396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224CE" w14:textId="77777777" w:rsidR="0087402E" w:rsidRPr="00393C0D" w:rsidRDefault="00343396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C6E8" w14:textId="77777777" w:rsidR="0087402E" w:rsidRPr="00393C0D" w:rsidRDefault="0087402E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D847A" w14:textId="77777777" w:rsidR="0087402E" w:rsidRPr="00343396" w:rsidRDefault="0087402E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 w:rsidR="003433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02021" w14:textId="77777777" w:rsidR="0087402E" w:rsidRPr="00343396" w:rsidRDefault="0087402E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VІ</w:t>
            </w:r>
            <w:r w:rsidR="00343396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435D" w14:textId="77777777" w:rsidR="0087402E" w:rsidRPr="00343396" w:rsidRDefault="0087402E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 w:rsidR="00343396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3B86" w14:textId="77777777" w:rsidR="0087402E" w:rsidRPr="00343396" w:rsidRDefault="0087402E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 w:rsidR="00343396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E5D85" w14:textId="77777777" w:rsidR="0087402E" w:rsidRPr="00393C0D" w:rsidRDefault="0087402E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688FD" w14:textId="77777777" w:rsidR="0087402E" w:rsidRPr="00343396" w:rsidRDefault="0087402E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 w:rsidR="00343396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22B4D" w14:textId="77777777" w:rsidR="0087402E" w:rsidRPr="00343396" w:rsidRDefault="0087402E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 w:rsidR="00343396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3F733" w14:textId="77777777" w:rsidR="0087402E" w:rsidRPr="00393C0D" w:rsidRDefault="0087402E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2B48" w14:textId="77777777" w:rsidR="0087402E" w:rsidRPr="00393C0D" w:rsidRDefault="005D1258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="0087402E"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C3522" w14:textId="77777777" w:rsidR="0087402E" w:rsidRPr="00393C0D" w:rsidRDefault="005D1258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="0087402E"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F3A3C" w14:textId="77777777" w:rsidR="0087402E" w:rsidRPr="00393C0D" w:rsidRDefault="005D1258" w:rsidP="0087402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</w:tr>
      <w:tr w:rsidR="00783A25" w:rsidRPr="001C2486" w14:paraId="28DF4691" w14:textId="77777777" w:rsidTr="005D1258">
        <w:trPr>
          <w:trHeight w:val="646"/>
          <w:jc w:val="center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68CD12" w14:textId="77777777" w:rsidR="00783A25" w:rsidRPr="00393C0D" w:rsidRDefault="00783A25" w:rsidP="00783A25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FF69F" w14:textId="77777777" w:rsidR="00783A25" w:rsidRPr="00783A25" w:rsidRDefault="00783A25" w:rsidP="00783A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83A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4E563" w14:textId="77777777" w:rsidR="00783A25" w:rsidRPr="00783A25" w:rsidRDefault="00783A25" w:rsidP="00783A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83A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106.1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E693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A668D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CFE33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0AF3C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F804A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97B83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42841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93363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5147D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FC9BD" w14:textId="77777777" w:rsidR="00783A25" w:rsidRPr="001C2486" w:rsidRDefault="00783A25" w:rsidP="00783A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C24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B38B1" w14:textId="77777777" w:rsidR="00783A25" w:rsidRPr="00B32549" w:rsidRDefault="00783A25" w:rsidP="00783A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325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AC0C2" w14:textId="77777777" w:rsidR="00783A25" w:rsidRPr="00783A25" w:rsidRDefault="00783A25" w:rsidP="00783A2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83A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19FE1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</w:tr>
      <w:tr w:rsidR="00783A25" w:rsidRPr="001C2486" w14:paraId="3F06D6D4" w14:textId="77777777" w:rsidTr="005D1258">
        <w:trPr>
          <w:trHeight w:val="794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14:paraId="18A2FBA0" w14:textId="77777777" w:rsidR="00783A25" w:rsidRPr="00393C0D" w:rsidRDefault="00783A25" w:rsidP="00783A2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F9BDF86" w14:textId="77777777" w:rsidR="00783A25" w:rsidRPr="00393C0D" w:rsidRDefault="00783A25" w:rsidP="00783A2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59DAEC92" w14:textId="77777777" w:rsidR="00783A25" w:rsidRPr="00393C0D" w:rsidRDefault="00783A25" w:rsidP="00783A2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3EB29586" w14:textId="77777777" w:rsidR="00783A25" w:rsidRPr="00393C0D" w:rsidRDefault="00783A25" w:rsidP="00783A25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F1284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117.3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62DD1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878ED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3F950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0240B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37363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EA269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142.1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98350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F86ED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81D78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F6999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2E6BB" w14:textId="77777777" w:rsidR="00783A25" w:rsidRPr="001C2486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A46BD" w14:textId="77777777" w:rsidR="00783A25" w:rsidRPr="00B3254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879FB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C6A4E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</w:tr>
      <w:tr w:rsidR="00783A25" w:rsidRPr="001C2486" w14:paraId="6A5F0D34" w14:textId="77777777" w:rsidTr="005D1258">
        <w:trPr>
          <w:trHeight w:val="851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14:paraId="046C481A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4916D30E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0BAB901D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4FC45BB6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3AFF3148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6B125AAA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D1ED9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544AB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122.7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84C29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128.8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E7412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7B2B3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130.2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F66E7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139.6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B78A5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140.1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02BC8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C6955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194E7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A5681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584FB" w14:textId="77777777" w:rsidR="00783A25" w:rsidRPr="001C2486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B5D29" w14:textId="77777777" w:rsidR="00783A25" w:rsidRPr="00B3254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114.2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1CEC6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67CCF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</w:tr>
      <w:tr w:rsidR="00783A25" w:rsidRPr="001C2486" w14:paraId="43A882FC" w14:textId="77777777" w:rsidTr="005D1258">
        <w:trPr>
          <w:trHeight w:val="1164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14:paraId="5B8A7555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69C417DE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22D47F42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4D22D820" w14:textId="77777777" w:rsidR="00783A25" w:rsidRPr="00393C0D" w:rsidRDefault="00783A25" w:rsidP="00783A25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4CCA1299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стоки, напитки и</w:t>
            </w:r>
          </w:p>
          <w:p w14:paraId="7F3862A7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D902A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131.3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05986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74158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2BABE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2C28B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E3F30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AF579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7DF0D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4C320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E6E75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02B17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1C7C1" w14:textId="77777777" w:rsidR="00783A25" w:rsidRPr="001C2486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90C02" w14:textId="77777777" w:rsidR="00783A25" w:rsidRPr="00B3254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E7AD9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136.8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BB3AB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</w:tr>
      <w:tr w:rsidR="00783A25" w:rsidRPr="001C2486" w14:paraId="3DCFABFA" w14:textId="77777777" w:rsidTr="005D1258">
        <w:trPr>
          <w:trHeight w:val="1021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14:paraId="32B5CB8C" w14:textId="77777777" w:rsidR="00783A25" w:rsidRPr="00393C0D" w:rsidRDefault="00783A25" w:rsidP="00783A2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34E9713" w14:textId="77777777" w:rsidR="00783A25" w:rsidRPr="00393C0D" w:rsidRDefault="00783A25" w:rsidP="00783A2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стоки, без</w:t>
            </w:r>
          </w:p>
          <w:p w14:paraId="790665E0" w14:textId="77777777" w:rsidR="00783A25" w:rsidRPr="00393C0D" w:rsidRDefault="00783A25" w:rsidP="00783A2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057F4881" w14:textId="77777777" w:rsidR="00783A25" w:rsidRPr="00393C0D" w:rsidRDefault="00783A25" w:rsidP="00783A2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7F0D264C" w14:textId="77777777" w:rsidR="00783A25" w:rsidRPr="00393C0D" w:rsidRDefault="00783A25" w:rsidP="00783A2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31C9C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121.5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D4ED5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62A21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152.1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B0B48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C9416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165.5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9DC0B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B79D9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E4A3C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28F73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61CB2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7C47D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9B17F" w14:textId="77777777" w:rsidR="00783A25" w:rsidRPr="001C2486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150.4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B36EB" w14:textId="77777777" w:rsidR="00783A25" w:rsidRPr="00B3254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6B0CA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8D993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</w:tr>
      <w:tr w:rsidR="00783A25" w:rsidRPr="001C2486" w14:paraId="3D044352" w14:textId="77777777" w:rsidTr="005D1258">
        <w:trPr>
          <w:trHeight w:val="57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14:paraId="63056BE9" w14:textId="77777777" w:rsidR="00783A25" w:rsidRPr="00393C0D" w:rsidRDefault="00783A25" w:rsidP="00783A25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9BE88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F4F09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7C7C3" w14:textId="77777777" w:rsidR="00783A25" w:rsidRPr="00065999" w:rsidRDefault="00783A25" w:rsidP="00783A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76638" w14:textId="77777777" w:rsidR="00783A25" w:rsidRPr="00065999" w:rsidRDefault="00783A25" w:rsidP="00783A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95F24" w14:textId="77777777" w:rsidR="00783A25" w:rsidRPr="00065999" w:rsidRDefault="00783A25" w:rsidP="00783A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3B806" w14:textId="77777777" w:rsidR="00783A25" w:rsidRPr="00065999" w:rsidRDefault="00783A25" w:rsidP="00783A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7B71D" w14:textId="77777777" w:rsidR="00783A25" w:rsidRPr="00065999" w:rsidRDefault="00783A25" w:rsidP="00783A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8B3D1" w14:textId="77777777" w:rsidR="00783A25" w:rsidRPr="00065999" w:rsidRDefault="00783A25" w:rsidP="00783A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7426C" w14:textId="77777777" w:rsidR="00783A25" w:rsidRPr="00065999" w:rsidRDefault="00783A25" w:rsidP="00783A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C1FD9" w14:textId="77777777" w:rsidR="00783A25" w:rsidRPr="00065999" w:rsidRDefault="00783A25" w:rsidP="00783A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E8FFD" w14:textId="77777777" w:rsidR="00783A25" w:rsidRPr="00065999" w:rsidRDefault="00783A25" w:rsidP="00783A2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6B3AD" w14:textId="77777777" w:rsidR="00783A25" w:rsidRPr="001C2486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7DAB9" w14:textId="77777777" w:rsidR="00783A25" w:rsidRPr="00B3254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ED41C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BF509" w14:textId="77777777" w:rsidR="00783A25" w:rsidRPr="00783A25" w:rsidRDefault="00783A25" w:rsidP="00783A25">
            <w:pPr>
              <w:rPr>
                <w:rFonts w:ascii="Times New Roman" w:hAnsi="Times New Roman"/>
                <w:sz w:val="20"/>
              </w:rPr>
            </w:pPr>
          </w:p>
        </w:tc>
      </w:tr>
      <w:tr w:rsidR="00783A25" w:rsidRPr="001C2486" w14:paraId="79ED3EE4" w14:textId="77777777" w:rsidTr="005D1258">
        <w:trPr>
          <w:trHeight w:val="567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14:paraId="67976D97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37541AAA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308FB94F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14C4E577" w14:textId="77777777" w:rsidR="00783A25" w:rsidRPr="00393C0D" w:rsidRDefault="00783A25" w:rsidP="00783A2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3D0EF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33E57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131.2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B3718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D62FF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164.1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B8ADA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AD291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CEACD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8AA7E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16C74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168.3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A7F52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166.0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35D2F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A993C" w14:textId="77777777" w:rsidR="00783A25" w:rsidRPr="001C2486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55F5F" w14:textId="77777777" w:rsidR="00783A25" w:rsidRPr="00B3254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8B1C7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8F934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170.5</w:t>
            </w:r>
          </w:p>
        </w:tc>
      </w:tr>
      <w:tr w:rsidR="00783A25" w:rsidRPr="001C2486" w14:paraId="33E519B2" w14:textId="77777777" w:rsidTr="005D1258">
        <w:trPr>
          <w:trHeight w:val="750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</w:tcPr>
          <w:p w14:paraId="1D92AC8A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EF1D96A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3F2E8296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76548E7A" w14:textId="77777777" w:rsidR="00783A25" w:rsidRPr="00393C0D" w:rsidRDefault="00783A25" w:rsidP="00783A2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AE44B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119.5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4E264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E0BAB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108.9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263D5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CAB82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C7EDC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B6F3B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6CB7B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8E522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B0CB6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38746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94426" w14:textId="77777777" w:rsidR="00783A25" w:rsidRPr="001C2486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836BB" w14:textId="77777777" w:rsidR="00783A25" w:rsidRPr="00B3254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85E00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B1D6F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139.1</w:t>
            </w:r>
          </w:p>
        </w:tc>
      </w:tr>
      <w:tr w:rsidR="00783A25" w:rsidRPr="001C2486" w14:paraId="5E5303D3" w14:textId="77777777" w:rsidTr="005D1258">
        <w:trPr>
          <w:trHeight w:val="680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14:paraId="77178A7E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D28F2E4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техника, </w:t>
            </w:r>
          </w:p>
          <w:p w14:paraId="06FAFD0F" w14:textId="77777777" w:rsidR="00783A25" w:rsidRPr="00393C0D" w:rsidRDefault="00783A25" w:rsidP="00783A25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65CACEF6" w14:textId="77777777" w:rsidR="00783A25" w:rsidRPr="00393C0D" w:rsidRDefault="00783A25" w:rsidP="00783A2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29B25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123.7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6A3DF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107.9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97C26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CAB5A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664C0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3F769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752EE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561DB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7EFE4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AD5CB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8B007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5C9DF" w14:textId="77777777" w:rsidR="00783A25" w:rsidRPr="001C2486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133.7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E34DE" w14:textId="77777777" w:rsidR="00783A25" w:rsidRPr="00B3254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F2614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4A9CE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</w:tr>
      <w:tr w:rsidR="00783A25" w:rsidRPr="001C2486" w14:paraId="5D943E3B" w14:textId="77777777" w:rsidTr="005D1258">
        <w:trPr>
          <w:trHeight w:val="990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14:paraId="31C69423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A2DDE6E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3CBAE206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687DE5A1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40DF4F71" w14:textId="77777777" w:rsidR="00783A25" w:rsidRPr="00393C0D" w:rsidRDefault="00783A25" w:rsidP="00783A2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788DA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9F521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B5F9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AFA22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132.8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ABAAC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84DE7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13C3B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08ECF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359E9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D411E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8174E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EB66" w14:textId="77777777" w:rsidR="00783A25" w:rsidRPr="001C2486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D564A" w14:textId="77777777" w:rsidR="00783A25" w:rsidRPr="00B3254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40B23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BECB2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</w:tr>
      <w:tr w:rsidR="00783A25" w:rsidRPr="001C2486" w14:paraId="7EEF2549" w14:textId="77777777" w:rsidTr="005D1258">
        <w:trPr>
          <w:trHeight w:val="950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14:paraId="1B2447E9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9E76D64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1E5C7490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5BF08CFB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365D5CC4" w14:textId="77777777" w:rsidR="00783A25" w:rsidRPr="00393C0D" w:rsidRDefault="00783A25" w:rsidP="00783A2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C8E0A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102.8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1F05E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F4514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9DEB7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1F323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96BB2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54762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04B86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174.7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E341E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20D9C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187.1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0E1AD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200.2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E990A" w14:textId="77777777" w:rsidR="00783A25" w:rsidRPr="001C2486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203C0" w14:textId="77777777" w:rsidR="00783A25" w:rsidRPr="00B3254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6C4E7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C97F9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165.1</w:t>
            </w:r>
          </w:p>
        </w:tc>
      </w:tr>
      <w:tr w:rsidR="00783A25" w:rsidRPr="001C2486" w14:paraId="5139063C" w14:textId="77777777" w:rsidTr="005D1258">
        <w:trPr>
          <w:trHeight w:val="750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14:paraId="37766F36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559530AD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57793051" w14:textId="77777777" w:rsidR="00783A25" w:rsidRPr="00393C0D" w:rsidRDefault="00783A25" w:rsidP="00783A25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пощата, телефона или</w:t>
            </w:r>
          </w:p>
          <w:p w14:paraId="5F3F7A9A" w14:textId="77777777" w:rsidR="00783A25" w:rsidRPr="00393C0D" w:rsidRDefault="00783A25" w:rsidP="00783A25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F445B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261.4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E2BCD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307.9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34205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422.6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89F0C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387.4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A520B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407.6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A6329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394.1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AFCC6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032D1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403.5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A2B35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424.1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5B55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633.0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A5DE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540.3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C1542" w14:textId="77777777" w:rsidR="00783A25" w:rsidRPr="001C2486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472.9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85620" w14:textId="77777777" w:rsidR="00783A25" w:rsidRPr="00B3254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428.5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CD899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E50A8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</w:tr>
      <w:tr w:rsidR="00783A25" w:rsidRPr="001C2486" w14:paraId="58B361EF" w14:textId="77777777" w:rsidTr="005D1258">
        <w:trPr>
          <w:trHeight w:val="439"/>
          <w:jc w:val="center"/>
        </w:trPr>
        <w:tc>
          <w:tcPr>
            <w:tcW w:w="2444" w:type="dxa"/>
            <w:tcBorders>
              <w:top w:val="nil"/>
            </w:tcBorders>
            <w:shd w:val="clear" w:color="auto" w:fill="FFFFFF"/>
            <w:vAlign w:val="bottom"/>
          </w:tcPr>
          <w:p w14:paraId="13B11766" w14:textId="77777777" w:rsidR="00783A25" w:rsidRPr="00393C0D" w:rsidRDefault="00783A25" w:rsidP="00783A2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 Търговия на дребно с</w:t>
            </w:r>
          </w:p>
          <w:p w14:paraId="0BDB513D" w14:textId="77777777" w:rsidR="00783A25" w:rsidRPr="00393C0D" w:rsidRDefault="00783A25" w:rsidP="00783A2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 автомобилни горива и</w:t>
            </w:r>
          </w:p>
          <w:p w14:paraId="77C858F0" w14:textId="77777777" w:rsidR="00783A25" w:rsidRPr="00393C0D" w:rsidRDefault="00783A25" w:rsidP="00783A25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 смазочни материали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8EFD7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102.1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5E04C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AB19A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97.2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C53AA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103.1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257C2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D6D63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A6CD9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E7A4E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115.8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6C207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E4927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9495D" w14:textId="77777777" w:rsidR="00783A25" w:rsidRPr="0006599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5999">
              <w:rPr>
                <w:rFonts w:ascii="Times New Roman" w:hAnsi="Times New Roman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059B8" w14:textId="77777777" w:rsidR="00783A25" w:rsidRPr="001C2486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2486">
              <w:rPr>
                <w:rFonts w:ascii="Times New Roman" w:hAnsi="Times New Roman"/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E8EA8" w14:textId="77777777" w:rsidR="00783A25" w:rsidRPr="00B32549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549">
              <w:rPr>
                <w:rFonts w:ascii="Times New Roman" w:hAnsi="Times New Roman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3A050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A22BB" w14:textId="77777777" w:rsidR="00783A25" w:rsidRPr="00783A25" w:rsidRDefault="00783A25" w:rsidP="00783A2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A25">
              <w:rPr>
                <w:rFonts w:ascii="Times New Roman" w:hAnsi="Times New Roman"/>
                <w:color w:val="000000"/>
                <w:sz w:val="16"/>
                <w:szCs w:val="16"/>
              </w:rPr>
              <w:t>106.6</w:t>
            </w:r>
          </w:p>
        </w:tc>
      </w:tr>
    </w:tbl>
    <w:p w14:paraId="74C0ED5B" w14:textId="77777777" w:rsidR="00A02BBE" w:rsidRPr="00A02BBE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5C74" w14:textId="77777777" w:rsidR="001A04AF" w:rsidRDefault="001A04AF">
      <w:r>
        <w:separator/>
      </w:r>
    </w:p>
  </w:endnote>
  <w:endnote w:type="continuationSeparator" w:id="0">
    <w:p w14:paraId="505C8285" w14:textId="77777777" w:rsidR="001A04AF" w:rsidRDefault="001A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1B05" w14:textId="77777777" w:rsidR="00392C16" w:rsidRDefault="005F0DD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8A95" w14:textId="77777777" w:rsidR="005959B2" w:rsidRDefault="00DD1BFF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E4AC1DA" wp14:editId="74FBBEA7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BA18D" w14:textId="77777777" w:rsidR="004F16A3" w:rsidRPr="00F46FE0" w:rsidRDefault="004F16A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222166AE" w14:textId="77777777" w:rsidR="00EF3C1F" w:rsidRDefault="00EF3C1F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4F16A3" w:rsidRPr="00F46FE0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8CE1389" wp14:editId="14D06D2D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A3A74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AF91B4F" wp14:editId="619975DF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8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74BD37D" wp14:editId="12FD3655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FAACD" w14:textId="77777777" w:rsidR="000A2FF3" w:rsidRPr="009279C3" w:rsidRDefault="000A2FF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76DE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:rsidR="000A2FF3" w:rsidRPr="009279C3" w:rsidRDefault="000A2FF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76DE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171A1F24" wp14:editId="60296DC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064A8D5" wp14:editId="20ADC8CD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6157" w14:textId="77777777" w:rsidR="00C1500E" w:rsidRDefault="00DD1BFF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9788EA" wp14:editId="046C6535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AF7CD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F777E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 w:rsidR="00F777E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271322F" w14:textId="77777777" w:rsidR="00EF3C1F" w:rsidRDefault="00EF3C1F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7360D2" wp14:editId="5E562577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8BD1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E82385" wp14:editId="49A75E43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26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34D80BFA" wp14:editId="5F505547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7E46E5E" wp14:editId="016AE35E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C9445" w14:textId="77777777" w:rsidR="00A02BBE" w:rsidRPr="009279C3" w:rsidRDefault="00A02BB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76DE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:rsidR="00A02BBE" w:rsidRPr="009279C3" w:rsidRDefault="00A02BB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76DE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76A7" w14:textId="77777777" w:rsidR="001A04AF" w:rsidRDefault="001A04AF">
      <w:r>
        <w:separator/>
      </w:r>
    </w:p>
  </w:footnote>
  <w:footnote w:type="continuationSeparator" w:id="0">
    <w:p w14:paraId="63FB2D98" w14:textId="77777777" w:rsidR="001A04AF" w:rsidRDefault="001A04AF">
      <w:r>
        <w:continuationSeparator/>
      </w:r>
    </w:p>
  </w:footnote>
  <w:footnote w:id="1">
    <w:p w14:paraId="7CA1511B" w14:textId="77777777" w:rsidR="00393C0D" w:rsidRPr="006423FC" w:rsidRDefault="00393C0D" w:rsidP="00393C0D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Данните за </w:t>
      </w:r>
      <w:r w:rsidR="003F32F3">
        <w:rPr>
          <w:rFonts w:ascii="Times New Roman" w:hAnsi="Times New Roman"/>
          <w:szCs w:val="24"/>
          <w:lang w:val="bg-BG"/>
        </w:rPr>
        <w:t>април</w:t>
      </w:r>
      <w:r>
        <w:rPr>
          <w:rFonts w:ascii="Times New Roman" w:hAnsi="Times New Roman"/>
          <w:szCs w:val="24"/>
          <w:lang w:val="bg-BG"/>
        </w:rPr>
        <w:t xml:space="preserve"> 202</w:t>
      </w:r>
      <w:r w:rsidR="00135367"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423FC">
        <w:rPr>
          <w:rFonts w:ascii="Times New Roman" w:hAnsi="Times New Roman"/>
          <w:lang w:val="bg-BG"/>
        </w:rPr>
        <w:t>г</w:t>
      </w:r>
      <w:r>
        <w:rPr>
          <w:rFonts w:ascii="Times New Roman" w:hAnsi="Times New Roman"/>
          <w:lang w:val="bg-BG"/>
        </w:rPr>
        <w:t>.</w:t>
      </w:r>
      <w:r w:rsidRPr="006423FC">
        <w:rPr>
          <w:rFonts w:ascii="Times New Roman" w:hAnsi="Times New Roman"/>
          <w:lang w:val="bg-BG"/>
        </w:rPr>
        <w:t xml:space="preserve"> са предварителни</w:t>
      </w:r>
      <w:r>
        <w:rPr>
          <w:rFonts w:ascii="Times New Roman" w:hAnsi="Times New Roman"/>
          <w:lang w:val="bg-BG"/>
        </w:rPr>
        <w:t>.</w:t>
      </w:r>
    </w:p>
    <w:p w14:paraId="53B16F58" w14:textId="77777777" w:rsidR="00393C0D" w:rsidRPr="006423FC" w:rsidRDefault="00393C0D" w:rsidP="00393C0D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>5</w:t>
      </w:r>
      <w:r w:rsidR="00FB35E4">
        <w:rPr>
          <w:rFonts w:ascii="Times New Roman" w:hAnsi="Times New Roman"/>
          <w:sz w:val="20"/>
          <w:lang w:val="bg-BG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590975FC" w14:textId="77777777" w:rsidR="00393C0D" w:rsidRPr="00F57599" w:rsidRDefault="00393C0D" w:rsidP="00393C0D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5B00176B" w14:textId="77777777" w:rsidR="00393C0D" w:rsidRPr="006423FC" w:rsidRDefault="00393C0D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2D8F39AA" w14:textId="77777777" w:rsidR="00393C0D" w:rsidRPr="006423FC" w:rsidRDefault="00393C0D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5E38" w14:textId="77777777" w:rsidR="00C1500E" w:rsidRPr="00C1500E" w:rsidRDefault="00DD1BFF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0B66825" wp14:editId="30C63872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1CB08AD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518B534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3F70418F" wp14:editId="508FE41D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B2F0C38" wp14:editId="16F4987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3C6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089B1B9" wp14:editId="7D73CB4A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D5E4C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20CD" w14:textId="77777777" w:rsidR="00C1500E" w:rsidRPr="00257470" w:rsidRDefault="00DD1BFF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FD16A5" wp14:editId="195A9E4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740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7781BB" wp14:editId="37B8BEA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478A7D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576A65E" wp14:editId="73D94999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357605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6FDA36B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1E97089" wp14:editId="238F1EA6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33986">
    <w:abstractNumId w:val="3"/>
  </w:num>
  <w:num w:numId="2" w16cid:durableId="280235674">
    <w:abstractNumId w:val="4"/>
  </w:num>
  <w:num w:numId="3" w16cid:durableId="1508787271">
    <w:abstractNumId w:val="1"/>
  </w:num>
  <w:num w:numId="4" w16cid:durableId="164710374">
    <w:abstractNumId w:val="2"/>
  </w:num>
  <w:num w:numId="5" w16cid:durableId="83037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0"/>
    <w:rsid w:val="00000728"/>
    <w:rsid w:val="0004689C"/>
    <w:rsid w:val="000575E7"/>
    <w:rsid w:val="00061D96"/>
    <w:rsid w:val="00065999"/>
    <w:rsid w:val="000860FB"/>
    <w:rsid w:val="000A2FF3"/>
    <w:rsid w:val="000B4B74"/>
    <w:rsid w:val="000C6B51"/>
    <w:rsid w:val="000E3046"/>
    <w:rsid w:val="00103707"/>
    <w:rsid w:val="00107B99"/>
    <w:rsid w:val="00116D65"/>
    <w:rsid w:val="001177E9"/>
    <w:rsid w:val="001267D4"/>
    <w:rsid w:val="00133A1D"/>
    <w:rsid w:val="00135367"/>
    <w:rsid w:val="001930E0"/>
    <w:rsid w:val="001A04AF"/>
    <w:rsid w:val="001A12D4"/>
    <w:rsid w:val="001B54CD"/>
    <w:rsid w:val="001C2486"/>
    <w:rsid w:val="001E1C0F"/>
    <w:rsid w:val="001F579B"/>
    <w:rsid w:val="00201BE6"/>
    <w:rsid w:val="002115CA"/>
    <w:rsid w:val="00221000"/>
    <w:rsid w:val="0022437B"/>
    <w:rsid w:val="002301A7"/>
    <w:rsid w:val="00240572"/>
    <w:rsid w:val="002502FC"/>
    <w:rsid w:val="00257470"/>
    <w:rsid w:val="002666C1"/>
    <w:rsid w:val="002A2AFA"/>
    <w:rsid w:val="002C3479"/>
    <w:rsid w:val="002D5E11"/>
    <w:rsid w:val="002F18EE"/>
    <w:rsid w:val="002F5E83"/>
    <w:rsid w:val="002F7908"/>
    <w:rsid w:val="00343396"/>
    <w:rsid w:val="00344D84"/>
    <w:rsid w:val="00351C3E"/>
    <w:rsid w:val="003532B7"/>
    <w:rsid w:val="00355E97"/>
    <w:rsid w:val="00392C16"/>
    <w:rsid w:val="00393C0D"/>
    <w:rsid w:val="00396EF6"/>
    <w:rsid w:val="003A4C6D"/>
    <w:rsid w:val="003D4DC0"/>
    <w:rsid w:val="003E1444"/>
    <w:rsid w:val="003F32F3"/>
    <w:rsid w:val="003F4C65"/>
    <w:rsid w:val="00400BD4"/>
    <w:rsid w:val="00401EAC"/>
    <w:rsid w:val="00416112"/>
    <w:rsid w:val="004312E2"/>
    <w:rsid w:val="00442B28"/>
    <w:rsid w:val="00452EA7"/>
    <w:rsid w:val="00457734"/>
    <w:rsid w:val="00464245"/>
    <w:rsid w:val="00476DE1"/>
    <w:rsid w:val="00484608"/>
    <w:rsid w:val="004C11B5"/>
    <w:rsid w:val="004C564D"/>
    <w:rsid w:val="004C7479"/>
    <w:rsid w:val="004C7C67"/>
    <w:rsid w:val="004D2E6C"/>
    <w:rsid w:val="004F16A3"/>
    <w:rsid w:val="004F618C"/>
    <w:rsid w:val="004F7C45"/>
    <w:rsid w:val="005045BE"/>
    <w:rsid w:val="0051777F"/>
    <w:rsid w:val="00537A72"/>
    <w:rsid w:val="00546B59"/>
    <w:rsid w:val="005511CB"/>
    <w:rsid w:val="005577E1"/>
    <w:rsid w:val="0056080D"/>
    <w:rsid w:val="005704E3"/>
    <w:rsid w:val="005716AB"/>
    <w:rsid w:val="00580B2E"/>
    <w:rsid w:val="005914D0"/>
    <w:rsid w:val="005959B2"/>
    <w:rsid w:val="005A0831"/>
    <w:rsid w:val="005A559C"/>
    <w:rsid w:val="005C0C26"/>
    <w:rsid w:val="005D05C5"/>
    <w:rsid w:val="005D1258"/>
    <w:rsid w:val="005D4B85"/>
    <w:rsid w:val="005F0DDF"/>
    <w:rsid w:val="00611A3B"/>
    <w:rsid w:val="0062758B"/>
    <w:rsid w:val="0063142C"/>
    <w:rsid w:val="006702AE"/>
    <w:rsid w:val="00670C9F"/>
    <w:rsid w:val="00680F02"/>
    <w:rsid w:val="00690FD0"/>
    <w:rsid w:val="00691B44"/>
    <w:rsid w:val="006941C9"/>
    <w:rsid w:val="006A02B5"/>
    <w:rsid w:val="006A4CD0"/>
    <w:rsid w:val="006A6732"/>
    <w:rsid w:val="006C2E06"/>
    <w:rsid w:val="006D6799"/>
    <w:rsid w:val="006F756A"/>
    <w:rsid w:val="00713A5B"/>
    <w:rsid w:val="00720D08"/>
    <w:rsid w:val="00744A3C"/>
    <w:rsid w:val="0075015A"/>
    <w:rsid w:val="007501A4"/>
    <w:rsid w:val="00763381"/>
    <w:rsid w:val="00764ECB"/>
    <w:rsid w:val="00782AC4"/>
    <w:rsid w:val="00783A25"/>
    <w:rsid w:val="00790723"/>
    <w:rsid w:val="007A38DF"/>
    <w:rsid w:val="007B7D40"/>
    <w:rsid w:val="007C134B"/>
    <w:rsid w:val="007D7372"/>
    <w:rsid w:val="007E49E3"/>
    <w:rsid w:val="0080235A"/>
    <w:rsid w:val="008047E5"/>
    <w:rsid w:val="00814B17"/>
    <w:rsid w:val="00820B9C"/>
    <w:rsid w:val="00852F66"/>
    <w:rsid w:val="008679D5"/>
    <w:rsid w:val="0087402E"/>
    <w:rsid w:val="00883EF9"/>
    <w:rsid w:val="00891B28"/>
    <w:rsid w:val="008B4142"/>
    <w:rsid w:val="008B43ED"/>
    <w:rsid w:val="008C5510"/>
    <w:rsid w:val="008D0D6C"/>
    <w:rsid w:val="008D28D7"/>
    <w:rsid w:val="00904AE6"/>
    <w:rsid w:val="00917B0C"/>
    <w:rsid w:val="009308E7"/>
    <w:rsid w:val="009338EE"/>
    <w:rsid w:val="00945D1C"/>
    <w:rsid w:val="00950CEC"/>
    <w:rsid w:val="00976DEA"/>
    <w:rsid w:val="0098163B"/>
    <w:rsid w:val="00982FD0"/>
    <w:rsid w:val="009C1DDD"/>
    <w:rsid w:val="009D32F0"/>
    <w:rsid w:val="009E69E8"/>
    <w:rsid w:val="00A02BBE"/>
    <w:rsid w:val="00A320C0"/>
    <w:rsid w:val="00A50C9F"/>
    <w:rsid w:val="00A71581"/>
    <w:rsid w:val="00A9150B"/>
    <w:rsid w:val="00AA04BB"/>
    <w:rsid w:val="00AE1461"/>
    <w:rsid w:val="00AE72CE"/>
    <w:rsid w:val="00B01F48"/>
    <w:rsid w:val="00B32549"/>
    <w:rsid w:val="00B45953"/>
    <w:rsid w:val="00B51FAC"/>
    <w:rsid w:val="00B619FC"/>
    <w:rsid w:val="00B81943"/>
    <w:rsid w:val="00B84B1A"/>
    <w:rsid w:val="00B86DC0"/>
    <w:rsid w:val="00BB3C28"/>
    <w:rsid w:val="00BD04AB"/>
    <w:rsid w:val="00BD1F5A"/>
    <w:rsid w:val="00BE4CE6"/>
    <w:rsid w:val="00C000E8"/>
    <w:rsid w:val="00C03304"/>
    <w:rsid w:val="00C1500E"/>
    <w:rsid w:val="00C15586"/>
    <w:rsid w:val="00C235A9"/>
    <w:rsid w:val="00C307AF"/>
    <w:rsid w:val="00C35CDF"/>
    <w:rsid w:val="00C506AA"/>
    <w:rsid w:val="00C53A95"/>
    <w:rsid w:val="00C55315"/>
    <w:rsid w:val="00C60244"/>
    <w:rsid w:val="00CB35C0"/>
    <w:rsid w:val="00CD5D76"/>
    <w:rsid w:val="00CE7DC3"/>
    <w:rsid w:val="00CF2B23"/>
    <w:rsid w:val="00CF2B79"/>
    <w:rsid w:val="00CF7930"/>
    <w:rsid w:val="00D02B84"/>
    <w:rsid w:val="00D04CEE"/>
    <w:rsid w:val="00D2271C"/>
    <w:rsid w:val="00D40460"/>
    <w:rsid w:val="00D56237"/>
    <w:rsid w:val="00D70503"/>
    <w:rsid w:val="00D7446E"/>
    <w:rsid w:val="00D87005"/>
    <w:rsid w:val="00D97546"/>
    <w:rsid w:val="00DB1F5D"/>
    <w:rsid w:val="00DD1BFF"/>
    <w:rsid w:val="00DF127F"/>
    <w:rsid w:val="00DF2FCB"/>
    <w:rsid w:val="00E05C3F"/>
    <w:rsid w:val="00E14C56"/>
    <w:rsid w:val="00E40683"/>
    <w:rsid w:val="00E43E19"/>
    <w:rsid w:val="00E44F50"/>
    <w:rsid w:val="00E50DDB"/>
    <w:rsid w:val="00E678A6"/>
    <w:rsid w:val="00E86A47"/>
    <w:rsid w:val="00E86EC3"/>
    <w:rsid w:val="00EB2FAE"/>
    <w:rsid w:val="00ED6D69"/>
    <w:rsid w:val="00EE18AD"/>
    <w:rsid w:val="00EF3C1F"/>
    <w:rsid w:val="00F15F8A"/>
    <w:rsid w:val="00F214B7"/>
    <w:rsid w:val="00F21893"/>
    <w:rsid w:val="00F30FBA"/>
    <w:rsid w:val="00F34AB5"/>
    <w:rsid w:val="00F468B8"/>
    <w:rsid w:val="00F46FE0"/>
    <w:rsid w:val="00F50173"/>
    <w:rsid w:val="00F50C44"/>
    <w:rsid w:val="00F56571"/>
    <w:rsid w:val="00F635EB"/>
    <w:rsid w:val="00F777EE"/>
    <w:rsid w:val="00FA60B0"/>
    <w:rsid w:val="00FB35E4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92D59"/>
  <w15:chartTrackingRefBased/>
  <w15:docId w15:val="{2D910E5B-2475-42BD-9372-25E211C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 w:eastAsia="x-none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  <w:lang w:val="x-none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  <w:lang w:eastAsia="x-none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 w:eastAsia="x-none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E1DE-032D-4796-B513-BED3329B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10877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Mariya Toteva</cp:lastModifiedBy>
  <cp:revision>2</cp:revision>
  <cp:lastPrinted>2022-04-06T07:00:00Z</cp:lastPrinted>
  <dcterms:created xsi:type="dcterms:W3CDTF">2022-06-10T08:16:00Z</dcterms:created>
  <dcterms:modified xsi:type="dcterms:W3CDTF">2022-06-10T08:16:00Z</dcterms:modified>
</cp:coreProperties>
</file>