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77777777" w:rsidR="00A02BBE" w:rsidRPr="00005260" w:rsidRDefault="00A02BBE" w:rsidP="008D28D7">
      <w:pPr>
        <w:rPr>
          <w:rFonts w:ascii="Calibri" w:hAnsi="Calibri"/>
          <w:lang w:val="en-US"/>
        </w:rPr>
      </w:pPr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598E0756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BE4F31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СЕПТЕМВРИ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44A417D6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BE4F31">
        <w:rPr>
          <w:rFonts w:ascii="Times New Roman" w:hAnsi="Times New Roman"/>
          <w:szCs w:val="24"/>
          <w:lang w:val="bg-BG"/>
        </w:rPr>
        <w:t>септември</w:t>
      </w:r>
      <w:r w:rsidRPr="00893C03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Pr="000A0F69">
        <w:rPr>
          <w:rFonts w:ascii="Times New Roman" w:hAnsi="Times New Roman" w:hint="cs"/>
          <w:szCs w:val="24"/>
          <w:lang w:val="bg-BG"/>
        </w:rPr>
        <w:t>оборот</w:t>
      </w:r>
      <w:r>
        <w:rPr>
          <w:rFonts w:ascii="Times New Roman" w:hAnsi="Times New Roman"/>
          <w:szCs w:val="24"/>
          <w:lang w:val="bg-BG"/>
        </w:rPr>
        <w:t>ът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запазва нивото от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предходния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месец</w:t>
      </w:r>
      <w:r w:rsidRPr="004B6D9F">
        <w:rPr>
          <w:rFonts w:ascii="Times New Roman" w:hAnsi="Times New Roman"/>
          <w:szCs w:val="24"/>
          <w:lang w:val="bg-BG"/>
        </w:rPr>
        <w:t xml:space="preserve">.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3F7229C0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BC51A5">
        <w:rPr>
          <w:rFonts w:ascii="Times New Roman" w:hAnsi="Times New Roman"/>
          <w:szCs w:val="24"/>
          <w:lang w:val="bg-BG"/>
        </w:rPr>
        <w:t>е без изменение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925BF5">
        <w:rPr>
          <w:rFonts w:ascii="Times New Roman" w:hAnsi="Times New Roman"/>
          <w:szCs w:val="24"/>
          <w:lang w:val="bg-BG"/>
        </w:rPr>
        <w:t>септември</w:t>
      </w:r>
      <w:r w:rsidR="002D3190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17A5EFED" w:rsidR="00DA43FD" w:rsidRDefault="00DA43FD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2681E9D0" w14:textId="21B74C17" w:rsidR="009D5218" w:rsidRPr="00A75C37" w:rsidRDefault="00CE6B51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3BA37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287.25pt">
            <v:imagedata r:id="rId8" o:title=""/>
          </v:shape>
        </w:pict>
      </w:r>
    </w:p>
    <w:p w14:paraId="37BD6B2B" w14:textId="77777777" w:rsidR="004036DE" w:rsidRDefault="004036DE" w:rsidP="003F2816">
      <w:pPr>
        <w:spacing w:after="24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D623F72" w14:textId="0D274CE3" w:rsidR="00393C0D" w:rsidRPr="00393C0D" w:rsidRDefault="00393C0D" w:rsidP="003F2816">
      <w:pPr>
        <w:spacing w:after="24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326FF547" w14:textId="6E186954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BE4F31">
        <w:rPr>
          <w:rFonts w:ascii="Times New Roman" w:hAnsi="Times New Roman"/>
          <w:szCs w:val="24"/>
          <w:lang w:val="bg-BG"/>
        </w:rPr>
        <w:t>септември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AF6348">
        <w:rPr>
          <w:rFonts w:ascii="Times New Roman" w:hAnsi="Times New Roman"/>
          <w:color w:val="000000"/>
          <w:lang w:val="bg-BG"/>
        </w:rPr>
        <w:t>е регистрирано на</w:t>
      </w:r>
      <w:r w:rsidR="0053484A">
        <w:rPr>
          <w:rFonts w:ascii="Times New Roman" w:hAnsi="Times New Roman"/>
          <w:color w:val="000000"/>
          <w:lang w:val="bg-BG"/>
        </w:rPr>
        <w:t>растване</w:t>
      </w:r>
      <w:r w:rsidR="00AF6348">
        <w:rPr>
          <w:rFonts w:ascii="Times New Roman" w:hAnsi="Times New Roman"/>
          <w:color w:val="000000"/>
          <w:lang w:val="bg-BG"/>
        </w:rPr>
        <w:t xml:space="preserve"> на </w:t>
      </w:r>
      <w:r w:rsidR="00AF6348" w:rsidRPr="00164B74">
        <w:rPr>
          <w:rFonts w:ascii="Times New Roman" w:hAnsi="Times New Roman"/>
          <w:szCs w:val="24"/>
          <w:lang w:val="bg-BG"/>
        </w:rPr>
        <w:t>оборот</w:t>
      </w:r>
      <w:r w:rsidR="00AF6348">
        <w:rPr>
          <w:rFonts w:ascii="Times New Roman" w:hAnsi="Times New Roman"/>
          <w:szCs w:val="24"/>
          <w:lang w:val="bg-BG"/>
        </w:rPr>
        <w:t>а</w:t>
      </w:r>
      <w:r w:rsidR="00D87898">
        <w:rPr>
          <w:rFonts w:ascii="Times New Roman" w:hAnsi="Times New Roman"/>
          <w:szCs w:val="24"/>
          <w:lang w:val="en-US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при </w:t>
      </w:r>
      <w:r w:rsidR="0053484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53484A" w:rsidRPr="00164B74">
        <w:rPr>
          <w:rFonts w:ascii="Times New Roman" w:hAnsi="Times New Roman"/>
          <w:lang w:val="bg-BG"/>
        </w:rPr>
        <w:t xml:space="preserve"> </w:t>
      </w:r>
      <w:r w:rsidR="0053484A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53484A">
        <w:rPr>
          <w:rFonts w:ascii="Times New Roman" w:hAnsi="Times New Roman"/>
          <w:szCs w:val="24"/>
          <w:lang w:val="bg-BG"/>
        </w:rPr>
        <w:t xml:space="preserve"> - с 3.3</w:t>
      </w:r>
      <w:r w:rsidR="0053484A" w:rsidRPr="002D2A00">
        <w:rPr>
          <w:rFonts w:ascii="Times New Roman" w:hAnsi="Times New Roman"/>
          <w:szCs w:val="24"/>
          <w:lang w:val="bg-BG"/>
        </w:rPr>
        <w:t>%</w:t>
      </w:r>
      <w:r w:rsidR="0053484A">
        <w:rPr>
          <w:rFonts w:ascii="Times New Roman" w:hAnsi="Times New Roman"/>
          <w:szCs w:val="24"/>
          <w:lang w:val="bg-BG"/>
        </w:rPr>
        <w:t xml:space="preserve">, </w:t>
      </w:r>
      <w:r w:rsidR="00D87898">
        <w:rPr>
          <w:rFonts w:ascii="Times New Roman" w:hAnsi="Times New Roman"/>
          <w:szCs w:val="24"/>
          <w:lang w:val="bg-BG"/>
        </w:rPr>
        <w:t xml:space="preserve">докато в </w:t>
      </w:r>
      <w:r w:rsidR="00E13856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</w:t>
      </w:r>
      <w:r w:rsidR="00E13856">
        <w:rPr>
          <w:rFonts w:ascii="Times New Roman" w:hAnsi="Times New Roman"/>
          <w:szCs w:val="24"/>
          <w:lang w:val="bg-BG"/>
        </w:rPr>
        <w:t>,</w:t>
      </w:r>
      <w:r w:rsidR="00E13856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13856">
        <w:rPr>
          <w:rFonts w:ascii="Times New Roman" w:hAnsi="Times New Roman"/>
          <w:szCs w:val="24"/>
          <w:lang w:val="bg-BG"/>
        </w:rPr>
        <w:t xml:space="preserve"> </w:t>
      </w:r>
      <w:r w:rsidR="0053484A">
        <w:rPr>
          <w:rFonts w:ascii="Times New Roman" w:hAnsi="Times New Roman"/>
          <w:szCs w:val="24"/>
          <w:lang w:val="bg-BG"/>
        </w:rPr>
        <w:t xml:space="preserve">и </w:t>
      </w:r>
      <w:r w:rsidR="0053484A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53484A">
        <w:rPr>
          <w:rFonts w:ascii="Times New Roman" w:hAnsi="Times New Roman"/>
          <w:szCs w:val="24"/>
          <w:lang w:val="bg-BG"/>
        </w:rPr>
        <w:t>,</w:t>
      </w:r>
      <w:r w:rsidR="0053484A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005260">
        <w:rPr>
          <w:rFonts w:ascii="Times New Roman" w:hAnsi="Times New Roman"/>
          <w:szCs w:val="24"/>
          <w:lang w:val="bg-BG"/>
        </w:rPr>
        <w:t>,</w:t>
      </w:r>
      <w:r w:rsidR="0053484A">
        <w:rPr>
          <w:rFonts w:ascii="Times New Roman" w:hAnsi="Times New Roman"/>
          <w:szCs w:val="24"/>
          <w:lang w:val="bg-BG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се наблюдава </w:t>
      </w:r>
      <w:r w:rsidR="0053484A">
        <w:rPr>
          <w:rFonts w:ascii="Times New Roman" w:hAnsi="Times New Roman"/>
          <w:szCs w:val="24"/>
          <w:lang w:val="bg-BG"/>
        </w:rPr>
        <w:t>намаление</w:t>
      </w:r>
      <w:r w:rsidR="00D87898">
        <w:rPr>
          <w:rFonts w:ascii="Times New Roman" w:hAnsi="Times New Roman"/>
          <w:szCs w:val="24"/>
          <w:lang w:val="bg-BG"/>
        </w:rPr>
        <w:t xml:space="preserve"> </w:t>
      </w:r>
      <w:r w:rsidR="00EE2D99">
        <w:rPr>
          <w:rFonts w:ascii="Times New Roman" w:hAnsi="Times New Roman"/>
          <w:szCs w:val="24"/>
          <w:lang w:val="en-US"/>
        </w:rPr>
        <w:t xml:space="preserve">- </w:t>
      </w:r>
      <w:r w:rsidR="0053484A">
        <w:rPr>
          <w:rFonts w:ascii="Times New Roman" w:hAnsi="Times New Roman"/>
          <w:szCs w:val="24"/>
          <w:lang w:val="bg-BG"/>
        </w:rPr>
        <w:t xml:space="preserve">съответно </w:t>
      </w:r>
      <w:r w:rsidR="00E13856" w:rsidRPr="00164B74">
        <w:rPr>
          <w:rFonts w:ascii="Times New Roman" w:hAnsi="Times New Roman"/>
          <w:szCs w:val="24"/>
          <w:lang w:val="bg-BG"/>
        </w:rPr>
        <w:t xml:space="preserve">с </w:t>
      </w:r>
      <w:r w:rsidR="0053484A">
        <w:rPr>
          <w:rFonts w:ascii="Times New Roman" w:hAnsi="Times New Roman"/>
          <w:szCs w:val="24"/>
          <w:lang w:val="bg-BG"/>
        </w:rPr>
        <w:t>0</w:t>
      </w:r>
      <w:r w:rsidR="00E13856" w:rsidRPr="00164B74">
        <w:rPr>
          <w:rFonts w:ascii="Times New Roman" w:hAnsi="Times New Roman"/>
          <w:szCs w:val="24"/>
          <w:lang w:val="bg-BG"/>
        </w:rPr>
        <w:t>.</w:t>
      </w:r>
      <w:r w:rsidR="0053484A">
        <w:rPr>
          <w:rFonts w:ascii="Times New Roman" w:hAnsi="Times New Roman"/>
          <w:szCs w:val="24"/>
          <w:lang w:val="bg-BG"/>
        </w:rPr>
        <w:t>2 и с 0.1</w:t>
      </w:r>
      <w:r w:rsidR="0053484A" w:rsidRPr="002D2A00">
        <w:rPr>
          <w:rFonts w:ascii="Times New Roman" w:hAnsi="Times New Roman"/>
          <w:szCs w:val="24"/>
          <w:lang w:val="bg-BG"/>
        </w:rPr>
        <w:t>%</w:t>
      </w:r>
      <w:r w:rsidR="0053484A">
        <w:rPr>
          <w:rFonts w:ascii="Times New Roman" w:hAnsi="Times New Roman"/>
          <w:szCs w:val="24"/>
          <w:lang w:val="bg-BG"/>
        </w:rPr>
        <w:t>.</w:t>
      </w:r>
    </w:p>
    <w:p w14:paraId="28A14574" w14:textId="5DD49DEE" w:rsidR="00832635" w:rsidRDefault="0095581E" w:rsidP="00465A8E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</w:t>
      </w:r>
      <w:r w:rsidR="0063142C" w:rsidRPr="00465A8E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</w:t>
      </w:r>
      <w:r w:rsidR="00C87DD4" w:rsidRPr="00465A8E">
        <w:rPr>
          <w:rFonts w:ascii="Times New Roman" w:hAnsi="Times New Roman"/>
          <w:szCs w:val="24"/>
          <w:lang w:val="bg-BG"/>
        </w:rPr>
        <w:t>,</w:t>
      </w:r>
      <w:r w:rsidR="0063142C" w:rsidRPr="00465A8E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C87DD4" w:rsidRPr="00465A8E">
        <w:rPr>
          <w:rFonts w:ascii="Times New Roman" w:hAnsi="Times New Roman"/>
          <w:szCs w:val="24"/>
          <w:lang w:val="bg-BG"/>
        </w:rPr>
        <w:t>,</w:t>
      </w:r>
      <w:r w:rsidR="009E5C2E" w:rsidRPr="00465A8E">
        <w:rPr>
          <w:rFonts w:ascii="Times New Roman" w:hAnsi="Times New Roman"/>
          <w:szCs w:val="24"/>
          <w:lang w:val="bg-BG"/>
        </w:rPr>
        <w:t xml:space="preserve"> </w:t>
      </w:r>
      <w:r w:rsidR="00832635">
        <w:rPr>
          <w:rFonts w:ascii="Times New Roman" w:hAnsi="Times New Roman"/>
          <w:szCs w:val="24"/>
          <w:lang w:val="bg-BG"/>
        </w:rPr>
        <w:t>понижение</w:t>
      </w:r>
      <w:r w:rsidR="00073F06" w:rsidRPr="00465A8E">
        <w:rPr>
          <w:rFonts w:ascii="Times New Roman" w:hAnsi="Times New Roman"/>
          <w:szCs w:val="24"/>
          <w:lang w:val="bg-BG"/>
        </w:rPr>
        <w:t xml:space="preserve"> е </w:t>
      </w:r>
      <w:r w:rsidR="00F70376">
        <w:rPr>
          <w:rFonts w:ascii="Times New Roman" w:hAnsi="Times New Roman"/>
          <w:szCs w:val="24"/>
          <w:lang w:val="bg-BG"/>
        </w:rPr>
        <w:t xml:space="preserve">отчетено </w:t>
      </w:r>
      <w:r w:rsidR="00832635">
        <w:rPr>
          <w:rFonts w:ascii="Times New Roman" w:hAnsi="Times New Roman"/>
          <w:szCs w:val="24"/>
          <w:lang w:val="bg-BG"/>
        </w:rPr>
        <w:t>при</w:t>
      </w:r>
      <w:r w:rsidRPr="00465A8E">
        <w:rPr>
          <w:rFonts w:ascii="Times New Roman" w:hAnsi="Times New Roman"/>
          <w:lang w:val="bg-BG"/>
        </w:rPr>
        <w:t xml:space="preserve"> </w:t>
      </w:r>
      <w:r w:rsidR="00832635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832635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832635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832635">
        <w:rPr>
          <w:rFonts w:ascii="Times New Roman" w:hAnsi="Times New Roman"/>
          <w:color w:val="000000"/>
          <w:lang w:val="bg-BG"/>
        </w:rPr>
        <w:t>-</w:t>
      </w:r>
      <w:r w:rsidR="00832635">
        <w:rPr>
          <w:rFonts w:ascii="Times New Roman" w:eastAsia="Times New Roman" w:hAnsi="Times New Roman"/>
          <w:color w:val="000000"/>
          <w:szCs w:val="24"/>
          <w:lang w:val="bg-BG"/>
        </w:rPr>
        <w:t xml:space="preserve"> с 1.</w:t>
      </w:r>
      <w:r w:rsidR="00A93FA7">
        <w:rPr>
          <w:rFonts w:ascii="Times New Roman" w:eastAsia="Times New Roman" w:hAnsi="Times New Roman"/>
          <w:color w:val="000000"/>
          <w:szCs w:val="24"/>
          <w:lang w:val="en-US"/>
        </w:rPr>
        <w:t>1</w:t>
      </w:r>
      <w:r w:rsidR="00832635">
        <w:rPr>
          <w:rFonts w:ascii="Times New Roman" w:eastAsia="Times New Roman" w:hAnsi="Times New Roman"/>
          <w:color w:val="000000"/>
          <w:szCs w:val="24"/>
          <w:lang w:val="bg-BG"/>
        </w:rPr>
        <w:t>%</w:t>
      </w:r>
      <w:r w:rsidR="00A93FA7">
        <w:rPr>
          <w:rFonts w:ascii="Times New Roman" w:eastAsia="Times New Roman" w:hAnsi="Times New Roman"/>
          <w:color w:val="000000"/>
          <w:szCs w:val="24"/>
          <w:lang w:val="en-US"/>
        </w:rPr>
        <w:t>.</w:t>
      </w:r>
      <w:r w:rsidR="00832635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832635">
        <w:rPr>
          <w:rFonts w:ascii="Times New Roman" w:hAnsi="Times New Roman"/>
          <w:szCs w:val="24"/>
          <w:lang w:val="bg-BG"/>
        </w:rPr>
        <w:t>П</w:t>
      </w:r>
      <w:r w:rsidR="00832635" w:rsidRPr="00465A8E">
        <w:rPr>
          <w:rFonts w:ascii="Times New Roman" w:hAnsi="Times New Roman"/>
          <w:szCs w:val="24"/>
          <w:lang w:val="bg-BG"/>
        </w:rPr>
        <w:t>о-значително</w:t>
      </w:r>
      <w:r w:rsidR="00832635">
        <w:rPr>
          <w:rFonts w:ascii="Times New Roman" w:hAnsi="Times New Roman"/>
          <w:szCs w:val="24"/>
          <w:lang w:val="bg-BG"/>
        </w:rPr>
        <w:t xml:space="preserve"> </w:t>
      </w:r>
      <w:r w:rsidR="00A93FA7">
        <w:rPr>
          <w:rFonts w:ascii="Times New Roman" w:hAnsi="Times New Roman"/>
          <w:szCs w:val="24"/>
          <w:lang w:val="bg-BG"/>
        </w:rPr>
        <w:t>увеличение</w:t>
      </w:r>
      <w:r w:rsidR="00832635">
        <w:rPr>
          <w:rFonts w:ascii="Times New Roman" w:hAnsi="Times New Roman"/>
          <w:szCs w:val="24"/>
          <w:lang w:val="bg-BG"/>
        </w:rPr>
        <w:t xml:space="preserve"> </w:t>
      </w:r>
      <w:r w:rsidR="00465A8E" w:rsidRPr="00465A8E">
        <w:rPr>
          <w:rFonts w:ascii="Times New Roman" w:hAnsi="Times New Roman"/>
          <w:lang w:val="bg-BG"/>
        </w:rPr>
        <w:t>е регистриран</w:t>
      </w:r>
      <w:r w:rsidR="00AF6348">
        <w:rPr>
          <w:rFonts w:ascii="Times New Roman" w:hAnsi="Times New Roman"/>
          <w:lang w:val="bg-BG"/>
        </w:rPr>
        <w:t>о</w:t>
      </w:r>
      <w:r w:rsidR="00465A8E" w:rsidRPr="00465A8E">
        <w:rPr>
          <w:rFonts w:ascii="Times New Roman" w:hAnsi="Times New Roman"/>
          <w:lang w:val="bg-BG"/>
        </w:rPr>
        <w:t xml:space="preserve"> </w:t>
      </w:r>
      <w:r w:rsidR="00A93FA7" w:rsidRPr="00465A8E">
        <w:rPr>
          <w:rFonts w:ascii="Times New Roman" w:hAnsi="Times New Roman"/>
          <w:lang w:val="bg-BG"/>
        </w:rPr>
        <w:t xml:space="preserve">при търговията на дребно с текстил, облекло, обувки и кожени изделия - с </w:t>
      </w:r>
      <w:r w:rsidR="00A93FA7">
        <w:rPr>
          <w:rFonts w:ascii="Times New Roman" w:hAnsi="Times New Roman"/>
          <w:lang w:val="bg-BG"/>
        </w:rPr>
        <w:t>0</w:t>
      </w:r>
      <w:r w:rsidR="00A93FA7" w:rsidRPr="00465A8E">
        <w:rPr>
          <w:rFonts w:ascii="Times New Roman" w:hAnsi="Times New Roman"/>
          <w:lang w:val="bg-BG"/>
        </w:rPr>
        <w:t>.</w:t>
      </w:r>
      <w:r w:rsidR="00A93FA7">
        <w:rPr>
          <w:rFonts w:ascii="Times New Roman" w:hAnsi="Times New Roman"/>
          <w:lang w:val="en-US"/>
        </w:rPr>
        <w:t>8</w:t>
      </w:r>
      <w:r w:rsidR="00A93FA7" w:rsidRPr="00465A8E">
        <w:rPr>
          <w:rFonts w:ascii="Times New Roman" w:hAnsi="Times New Roman"/>
          <w:lang w:val="bg-BG"/>
        </w:rPr>
        <w:t>%</w:t>
      </w:r>
      <w:r w:rsidR="00A93FA7">
        <w:rPr>
          <w:rFonts w:ascii="Times New Roman" w:hAnsi="Times New Roman"/>
          <w:lang w:val="bg-BG"/>
        </w:rPr>
        <w:t>.</w:t>
      </w:r>
    </w:p>
    <w:p w14:paraId="56DC29CD" w14:textId="362755EE" w:rsidR="00CA11F0" w:rsidRDefault="00CA11F0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1E185C76" w14:textId="77777777" w:rsidR="00BC51A5" w:rsidRDefault="00BC51A5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1E716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33E06C4E" w:rsidR="00DA6FED" w:rsidRDefault="00DA6FE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BDADBAD" w14:textId="367F0858" w:rsidR="00393C0D" w:rsidRPr="004E08D0" w:rsidRDefault="00CE6B51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13F296FD">
          <v:shape id="_x0000_i1026" type="#_x0000_t75" style="width:534pt;height:351.75pt">
            <v:imagedata r:id="rId9" o:title=""/>
          </v:shape>
        </w:pict>
      </w:r>
    </w:p>
    <w:p w14:paraId="662A27E7" w14:textId="47E772BF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529D31E" w14:textId="77777777" w:rsidR="00CA11F0" w:rsidRDefault="00CA11F0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5AC2B91" w14:textId="7F50B084" w:rsidR="00340CA1" w:rsidRDefault="00340CA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5590C5A4" w14:textId="77777777" w:rsidR="00BC51A5" w:rsidRDefault="00BC51A5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53FDAE13" w14:textId="77777777" w:rsidR="004036DE" w:rsidRDefault="004036DE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25CD25C" w14:textId="246BBB50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08EA048F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BE4F31">
        <w:rPr>
          <w:rFonts w:ascii="Times New Roman" w:hAnsi="Times New Roman"/>
          <w:szCs w:val="24"/>
          <w:lang w:val="bg-BG"/>
        </w:rPr>
        <w:t>септември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A93FA7">
        <w:rPr>
          <w:rFonts w:ascii="Times New Roman" w:hAnsi="Times New Roman"/>
          <w:lang w:val="bg-BG"/>
        </w:rPr>
        <w:t>увеличение</w:t>
      </w:r>
      <w:r w:rsidR="003F5B34">
        <w:rPr>
          <w:rFonts w:ascii="Times New Roman" w:hAnsi="Times New Roman"/>
          <w:lang w:val="bg-BG"/>
        </w:rPr>
        <w:t xml:space="preserve"> 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EF5FAD">
        <w:rPr>
          <w:rFonts w:ascii="Times New Roman" w:hAnsi="Times New Roman"/>
          <w:szCs w:val="24"/>
          <w:lang w:val="bg-BG"/>
        </w:rPr>
        <w:t>в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EF5FAD">
        <w:rPr>
          <w:rFonts w:ascii="Times New Roman" w:hAnsi="Times New Roman"/>
          <w:szCs w:val="24"/>
          <w:lang w:val="bg-BG"/>
        </w:rPr>
        <w:t>т</w:t>
      </w:r>
      <w:r w:rsidR="00EF5FAD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EF5FAD">
        <w:rPr>
          <w:rFonts w:ascii="Times New Roman" w:hAnsi="Times New Roman"/>
          <w:szCs w:val="24"/>
          <w:lang w:val="bg-BG"/>
        </w:rPr>
        <w:t>,</w:t>
      </w:r>
      <w:r w:rsidR="00EF5FAD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F5FAD">
        <w:rPr>
          <w:rFonts w:ascii="Times New Roman" w:hAnsi="Times New Roman"/>
          <w:szCs w:val="24"/>
          <w:lang w:val="bg-BG"/>
        </w:rPr>
        <w:t xml:space="preserve"> (с </w:t>
      </w:r>
      <w:r w:rsidR="00A93FA7">
        <w:rPr>
          <w:rFonts w:ascii="Times New Roman" w:hAnsi="Times New Roman"/>
          <w:szCs w:val="24"/>
          <w:lang w:val="bg-BG"/>
        </w:rPr>
        <w:t>4</w:t>
      </w:r>
      <w:r w:rsidR="00EF5FAD" w:rsidRPr="00164B74">
        <w:rPr>
          <w:rFonts w:ascii="Times New Roman" w:hAnsi="Times New Roman"/>
          <w:szCs w:val="24"/>
          <w:lang w:val="bg-BG"/>
        </w:rPr>
        <w:t>.</w:t>
      </w:r>
      <w:r w:rsidR="00A93FA7">
        <w:rPr>
          <w:rFonts w:ascii="Times New Roman" w:hAnsi="Times New Roman"/>
          <w:szCs w:val="24"/>
          <w:lang w:val="bg-BG"/>
        </w:rPr>
        <w:t>4</w:t>
      </w:r>
      <w:r w:rsidR="00EF5FAD" w:rsidRPr="00164B74">
        <w:rPr>
          <w:rFonts w:ascii="Times New Roman" w:hAnsi="Times New Roman"/>
          <w:szCs w:val="24"/>
          <w:lang w:val="bg-BG"/>
        </w:rPr>
        <w:t>%</w:t>
      </w:r>
      <w:r w:rsidR="00832635">
        <w:rPr>
          <w:rFonts w:ascii="Times New Roman" w:hAnsi="Times New Roman"/>
          <w:szCs w:val="24"/>
          <w:lang w:val="bg-BG"/>
        </w:rPr>
        <w:t>)</w:t>
      </w:r>
      <w:r w:rsidR="00A93FA7">
        <w:rPr>
          <w:rFonts w:ascii="Times New Roman" w:hAnsi="Times New Roman"/>
          <w:szCs w:val="24"/>
          <w:lang w:val="bg-BG"/>
        </w:rPr>
        <w:t xml:space="preserve"> и</w:t>
      </w:r>
      <w:r w:rsidR="00EF5FAD">
        <w:rPr>
          <w:rFonts w:ascii="Times New Roman" w:hAnsi="Times New Roman"/>
          <w:szCs w:val="24"/>
          <w:lang w:val="bg-BG"/>
        </w:rPr>
        <w:t xml:space="preserve"> </w:t>
      </w:r>
      <w:r w:rsidR="00A93FA7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A93FA7" w:rsidRPr="00164B74">
        <w:rPr>
          <w:rFonts w:ascii="Times New Roman" w:hAnsi="Times New Roman"/>
          <w:lang w:val="bg-BG"/>
        </w:rPr>
        <w:t xml:space="preserve"> </w:t>
      </w:r>
      <w:r w:rsidR="00A93FA7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A93FA7">
        <w:rPr>
          <w:rFonts w:ascii="Times New Roman" w:hAnsi="Times New Roman"/>
          <w:szCs w:val="24"/>
          <w:lang w:val="bg-BG"/>
        </w:rPr>
        <w:t xml:space="preserve"> (с </w:t>
      </w:r>
      <w:r w:rsidR="00847FD4">
        <w:rPr>
          <w:rFonts w:ascii="Times New Roman" w:hAnsi="Times New Roman"/>
          <w:szCs w:val="24"/>
          <w:lang w:val="bg-BG"/>
        </w:rPr>
        <w:t>3</w:t>
      </w:r>
      <w:r w:rsidR="00A93FA7" w:rsidRPr="00164B74">
        <w:rPr>
          <w:rFonts w:ascii="Times New Roman" w:hAnsi="Times New Roman"/>
          <w:szCs w:val="24"/>
          <w:lang w:val="bg-BG"/>
        </w:rPr>
        <w:t>.</w:t>
      </w:r>
      <w:r w:rsidR="00847FD4">
        <w:rPr>
          <w:rFonts w:ascii="Times New Roman" w:hAnsi="Times New Roman"/>
          <w:szCs w:val="24"/>
          <w:lang w:val="bg-BG"/>
        </w:rPr>
        <w:t>2</w:t>
      </w:r>
      <w:r w:rsidR="00A93FA7" w:rsidRPr="00164B74">
        <w:rPr>
          <w:rFonts w:ascii="Times New Roman" w:hAnsi="Times New Roman"/>
          <w:szCs w:val="24"/>
          <w:lang w:val="bg-BG"/>
        </w:rPr>
        <w:t>%</w:t>
      </w:r>
      <w:r w:rsidR="00A93FA7">
        <w:rPr>
          <w:rFonts w:ascii="Times New Roman" w:hAnsi="Times New Roman"/>
          <w:szCs w:val="24"/>
          <w:lang w:val="bg-BG"/>
        </w:rPr>
        <w:t>).</w:t>
      </w:r>
      <w:r w:rsidR="00847FD4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Понижение е регистрирано при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451B75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="00451B75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451B75">
        <w:rPr>
          <w:rFonts w:ascii="Times New Roman" w:hAnsi="Times New Roman"/>
          <w:szCs w:val="24"/>
          <w:lang w:val="bg-BG"/>
        </w:rPr>
        <w:t>материали</w:t>
      </w:r>
      <w:r w:rsidR="00801601">
        <w:rPr>
          <w:rFonts w:ascii="Times New Roman" w:hAnsi="Times New Roman"/>
          <w:szCs w:val="24"/>
          <w:lang w:val="bg-BG"/>
        </w:rPr>
        <w:t xml:space="preserve"> (с </w:t>
      </w:r>
      <w:r w:rsidR="00847FD4">
        <w:rPr>
          <w:rFonts w:ascii="Times New Roman" w:hAnsi="Times New Roman"/>
          <w:szCs w:val="24"/>
          <w:lang w:val="bg-BG"/>
        </w:rPr>
        <w:t>3</w:t>
      </w:r>
      <w:r w:rsidR="00801601" w:rsidRPr="00164B74">
        <w:rPr>
          <w:rFonts w:ascii="Times New Roman" w:hAnsi="Times New Roman"/>
          <w:szCs w:val="24"/>
          <w:lang w:val="bg-BG"/>
        </w:rPr>
        <w:t>.</w:t>
      </w:r>
      <w:r w:rsidR="00847FD4">
        <w:rPr>
          <w:rFonts w:ascii="Times New Roman" w:hAnsi="Times New Roman"/>
          <w:szCs w:val="24"/>
          <w:lang w:val="bg-BG"/>
        </w:rPr>
        <w:t>3</w:t>
      </w:r>
      <w:r w:rsidR="00801601" w:rsidRPr="00164B74">
        <w:rPr>
          <w:rFonts w:ascii="Times New Roman" w:hAnsi="Times New Roman"/>
          <w:szCs w:val="24"/>
          <w:lang w:val="bg-BG"/>
        </w:rPr>
        <w:t>%</w:t>
      </w:r>
      <w:r w:rsidR="00801601">
        <w:rPr>
          <w:rFonts w:ascii="Times New Roman" w:hAnsi="Times New Roman"/>
          <w:szCs w:val="24"/>
          <w:lang w:val="bg-BG"/>
        </w:rPr>
        <w:t>)</w:t>
      </w:r>
      <w:r w:rsidR="00847FD4">
        <w:rPr>
          <w:rFonts w:ascii="Times New Roman" w:hAnsi="Times New Roman"/>
          <w:szCs w:val="24"/>
          <w:lang w:val="bg-BG"/>
        </w:rPr>
        <w:t>.</w:t>
      </w:r>
      <w:r w:rsidR="00EF5FAD" w:rsidRPr="00EF5FAD">
        <w:rPr>
          <w:rFonts w:ascii="Times New Roman" w:hAnsi="Times New Roman"/>
          <w:szCs w:val="24"/>
          <w:lang w:val="bg-BG"/>
        </w:rPr>
        <w:t xml:space="preserve"> </w:t>
      </w:r>
    </w:p>
    <w:p w14:paraId="7F317F5A" w14:textId="3E223F8F" w:rsidR="00B97476" w:rsidRPr="00B97476" w:rsidRDefault="00393C0D" w:rsidP="00005260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>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3A7ADA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по-съществен спад</w:t>
      </w:r>
      <w:r w:rsidR="00FF52E6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801601">
        <w:rPr>
          <w:rFonts w:ascii="Times New Roman" w:hAnsi="Times New Roman"/>
          <w:lang w:val="bg-BG"/>
        </w:rPr>
        <w:t>в</w:t>
      </w:r>
      <w:r w:rsidR="00CC260D">
        <w:rPr>
          <w:rFonts w:ascii="Times New Roman" w:hAnsi="Times New Roman"/>
          <w:lang w:val="bg-BG"/>
        </w:rPr>
        <w:t xml:space="preserve"> </w:t>
      </w:r>
      <w:r w:rsidR="007B0770">
        <w:rPr>
          <w:rFonts w:ascii="Times New Roman" w:hAnsi="Times New Roman"/>
          <w:lang w:val="bg-BG"/>
        </w:rPr>
        <w:t>т</w:t>
      </w:r>
      <w:r w:rsidR="007B0770" w:rsidRPr="00164B74">
        <w:rPr>
          <w:rFonts w:ascii="Times New Roman" w:hAnsi="Times New Roman"/>
          <w:lang w:val="bg-BG"/>
        </w:rPr>
        <w:t xml:space="preserve">ърговията на дребно с текстил, облекло, обувки и кожени изделия </w:t>
      </w:r>
      <w:r w:rsidR="007B0770">
        <w:rPr>
          <w:rFonts w:ascii="Times New Roman" w:hAnsi="Times New Roman"/>
          <w:lang w:val="bg-BG"/>
        </w:rPr>
        <w:t>-</w:t>
      </w:r>
      <w:r w:rsidR="007B0770" w:rsidRPr="00416AC2">
        <w:rPr>
          <w:rFonts w:ascii="Times New Roman" w:hAnsi="Times New Roman"/>
          <w:lang w:val="en-US"/>
        </w:rPr>
        <w:t xml:space="preserve"> </w:t>
      </w:r>
      <w:r w:rsidR="007B0770" w:rsidRPr="00164B74">
        <w:rPr>
          <w:rFonts w:ascii="Times New Roman" w:hAnsi="Times New Roman"/>
          <w:lang w:val="bg-BG"/>
        </w:rPr>
        <w:t xml:space="preserve">с </w:t>
      </w:r>
      <w:r w:rsidR="00847FD4">
        <w:rPr>
          <w:rFonts w:ascii="Times New Roman" w:hAnsi="Times New Roman"/>
          <w:lang w:val="bg-BG"/>
        </w:rPr>
        <w:t>15</w:t>
      </w:r>
      <w:r w:rsidR="007B0770">
        <w:rPr>
          <w:rFonts w:ascii="Times New Roman" w:hAnsi="Times New Roman"/>
          <w:lang w:val="bg-BG"/>
        </w:rPr>
        <w:t>.</w:t>
      </w:r>
      <w:r w:rsidR="00847FD4">
        <w:rPr>
          <w:rFonts w:ascii="Times New Roman" w:hAnsi="Times New Roman"/>
          <w:lang w:val="bg-BG"/>
        </w:rPr>
        <w:t>0</w:t>
      </w:r>
      <w:r w:rsidR="007B0770" w:rsidRPr="00164B74">
        <w:rPr>
          <w:rFonts w:ascii="Times New Roman" w:hAnsi="Times New Roman"/>
          <w:lang w:val="bg-BG"/>
        </w:rPr>
        <w:t>%</w:t>
      </w:r>
      <w:r w:rsidR="00005260">
        <w:rPr>
          <w:rFonts w:ascii="Times New Roman" w:hAnsi="Times New Roman"/>
          <w:lang w:val="bg-BG"/>
        </w:rPr>
        <w:t>,</w:t>
      </w:r>
      <w:r w:rsidR="00847FD4">
        <w:rPr>
          <w:rFonts w:ascii="Times New Roman" w:hAnsi="Times New Roman"/>
          <w:lang w:val="bg-BG"/>
        </w:rPr>
        <w:t xml:space="preserve"> и </w:t>
      </w:r>
      <w:r w:rsidR="00847FD4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847FD4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847FD4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847FD4">
        <w:rPr>
          <w:rFonts w:ascii="Times New Roman" w:hAnsi="Times New Roman"/>
          <w:color w:val="000000"/>
          <w:lang w:val="bg-BG"/>
        </w:rPr>
        <w:t>-</w:t>
      </w:r>
      <w:r w:rsidR="00847FD4">
        <w:rPr>
          <w:rFonts w:ascii="Times New Roman" w:eastAsia="Times New Roman" w:hAnsi="Times New Roman"/>
          <w:color w:val="000000"/>
          <w:szCs w:val="24"/>
          <w:lang w:val="bg-BG"/>
        </w:rPr>
        <w:t xml:space="preserve"> с 5.8%</w:t>
      </w:r>
      <w:r w:rsidR="00801601">
        <w:rPr>
          <w:rFonts w:ascii="Times New Roman" w:hAnsi="Times New Roman"/>
          <w:lang w:val="bg-BG"/>
        </w:rPr>
        <w:t>.</w:t>
      </w:r>
      <w:r w:rsidR="00CC260D">
        <w:rPr>
          <w:rFonts w:ascii="Times New Roman" w:hAnsi="Times New Roman"/>
          <w:lang w:val="bg-BG"/>
        </w:rPr>
        <w:t xml:space="preserve"> </w:t>
      </w:r>
      <w:r w:rsidR="00F70376">
        <w:rPr>
          <w:rFonts w:ascii="Times New Roman" w:hAnsi="Times New Roman"/>
          <w:lang w:val="bg-BG"/>
        </w:rPr>
        <w:t>Повишение</w:t>
      </w:r>
      <w:r w:rsidR="00F70376">
        <w:rPr>
          <w:rFonts w:ascii="Times New Roman" w:hAnsi="Times New Roman"/>
          <w:color w:val="000000"/>
          <w:lang w:val="bg-BG"/>
        </w:rPr>
        <w:t xml:space="preserve"> </w:t>
      </w:r>
      <w:r w:rsidR="00E7630A">
        <w:rPr>
          <w:rFonts w:ascii="Times New Roman" w:hAnsi="Times New Roman"/>
          <w:color w:val="000000"/>
          <w:lang w:val="bg-BG"/>
        </w:rPr>
        <w:t>е регистриран</w:t>
      </w:r>
      <w:r w:rsidR="00F70376">
        <w:rPr>
          <w:rFonts w:ascii="Times New Roman" w:hAnsi="Times New Roman"/>
          <w:color w:val="000000"/>
          <w:lang w:val="bg-BG"/>
        </w:rPr>
        <w:t>о</w:t>
      </w:r>
      <w:r w:rsidR="00E7630A">
        <w:rPr>
          <w:rFonts w:ascii="Times New Roman" w:hAnsi="Times New Roman"/>
          <w:color w:val="000000"/>
          <w:lang w:val="bg-BG"/>
        </w:rPr>
        <w:t xml:space="preserve"> </w:t>
      </w:r>
      <w:r w:rsidR="00801601">
        <w:rPr>
          <w:rFonts w:ascii="Times New Roman" w:hAnsi="Times New Roman"/>
          <w:color w:val="000000"/>
          <w:lang w:val="bg-BG"/>
        </w:rPr>
        <w:t>в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A92120">
        <w:rPr>
          <w:rFonts w:ascii="Times New Roman" w:hAnsi="Times New Roman"/>
          <w:lang w:val="bg-BG"/>
        </w:rPr>
        <w:t>т</w:t>
      </w:r>
      <w:r w:rsidR="00A92120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A92120">
        <w:rPr>
          <w:rFonts w:ascii="Times New Roman" w:hAnsi="Times New Roman"/>
          <w:lang w:val="bg-BG"/>
        </w:rPr>
        <w:t>,</w:t>
      </w:r>
      <w:r w:rsidR="00A92120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847FD4">
        <w:rPr>
          <w:rFonts w:ascii="Times New Roman" w:hAnsi="Times New Roman"/>
          <w:lang w:val="bg-BG"/>
        </w:rPr>
        <w:t>5</w:t>
      </w:r>
      <w:r w:rsidR="00A92120">
        <w:rPr>
          <w:rFonts w:ascii="Times New Roman" w:hAnsi="Times New Roman"/>
          <w:lang w:val="bg-BG"/>
        </w:rPr>
        <w:t>.</w:t>
      </w:r>
      <w:r w:rsidR="00847FD4">
        <w:rPr>
          <w:rFonts w:ascii="Times New Roman" w:hAnsi="Times New Roman"/>
          <w:lang w:val="bg-BG"/>
        </w:rPr>
        <w:t>7</w:t>
      </w:r>
      <w:r w:rsidR="00A92120" w:rsidRPr="00164B74">
        <w:rPr>
          <w:rFonts w:ascii="Times New Roman" w:hAnsi="Times New Roman"/>
          <w:lang w:val="bg-BG"/>
        </w:rPr>
        <w:t>%</w:t>
      </w:r>
      <w:r w:rsidR="00005260">
        <w:rPr>
          <w:rFonts w:ascii="Times New Roman" w:hAnsi="Times New Roman"/>
          <w:lang w:val="bg-BG"/>
        </w:rPr>
        <w:t>,</w:t>
      </w:r>
      <w:r w:rsidR="00847FD4">
        <w:rPr>
          <w:rFonts w:ascii="Times New Roman" w:hAnsi="Times New Roman"/>
          <w:lang w:val="bg-BG"/>
        </w:rPr>
        <w:t xml:space="preserve"> и </w:t>
      </w:r>
      <w:r w:rsidR="00847FD4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847FD4">
        <w:rPr>
          <w:rFonts w:ascii="Times New Roman" w:hAnsi="Times New Roman"/>
          <w:lang w:val="bg-BG"/>
        </w:rPr>
        <w:t>2.9</w:t>
      </w:r>
      <w:r w:rsidR="00847FD4" w:rsidRPr="002433F1">
        <w:rPr>
          <w:rFonts w:ascii="Times New Roman" w:hAnsi="Times New Roman"/>
          <w:lang w:val="bg-BG"/>
        </w:rPr>
        <w:t>%</w:t>
      </w:r>
      <w:r w:rsidR="00847FD4">
        <w:rPr>
          <w:rFonts w:ascii="Times New Roman" w:hAnsi="Times New Roman"/>
          <w:lang w:val="bg-BG"/>
        </w:rPr>
        <w:t xml:space="preserve">. </w:t>
      </w:r>
      <w:r w:rsidR="00E7630A">
        <w:rPr>
          <w:rFonts w:ascii="Times New Roman" w:hAnsi="Times New Roman"/>
          <w:lang w:val="bg-BG"/>
        </w:rPr>
        <w:t xml:space="preserve"> </w:t>
      </w:r>
    </w:p>
    <w:p w14:paraId="28EFA3A5" w14:textId="77777777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5C6FEB7" w14:textId="77777777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76374DD" w14:textId="77777777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77777777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5BD59D92" w:rsidR="00733ECD" w:rsidRDefault="00CE6B51" w:rsidP="00C16E9B">
      <w:pPr>
        <w:tabs>
          <w:tab w:val="left" w:pos="10348"/>
        </w:tabs>
        <w:jc w:val="center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2D70CF83">
          <v:shape id="_x0000_i1027" type="#_x0000_t75" style="width:519.75pt;height:309.75pt">
            <v:imagedata r:id="rId10" o:title=""/>
          </v:shape>
        </w:pict>
      </w:r>
    </w:p>
    <w:p w14:paraId="60715308" w14:textId="4E780F03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EE4B895" w14:textId="67713352" w:rsidR="005E62CA" w:rsidRDefault="005E62CA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CCAB0EB" w14:textId="77777777" w:rsidR="00CE6B51" w:rsidRDefault="00CE6B51" w:rsidP="006C4309">
      <w:pPr>
        <w:tabs>
          <w:tab w:val="left" w:pos="10348"/>
        </w:tabs>
        <w:rPr>
          <w:rFonts w:asciiTheme="minorHAnsi" w:hAnsiTheme="minorHAnsi"/>
          <w:lang w:val="bg-BG"/>
        </w:rPr>
      </w:pPr>
      <w:bookmarkStart w:id="0" w:name="_GoBack"/>
      <w:bookmarkEnd w:id="0"/>
    </w:p>
    <w:p w14:paraId="1E8E6A87" w14:textId="77777777" w:rsidR="00BC51A5" w:rsidRDefault="00BC51A5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70C431F" w14:textId="70BDE09A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95"/>
        <w:gridCol w:w="590"/>
        <w:gridCol w:w="596"/>
        <w:gridCol w:w="561"/>
        <w:gridCol w:w="590"/>
        <w:gridCol w:w="526"/>
      </w:tblGrid>
      <w:tr w:rsidR="00C037ED" w:rsidRPr="00393C0D" w14:paraId="298532B2" w14:textId="77777777" w:rsidTr="002A7FA8">
        <w:trPr>
          <w:trHeight w:val="306"/>
          <w:jc w:val="center"/>
        </w:trPr>
        <w:tc>
          <w:tcPr>
            <w:tcW w:w="2719" w:type="dxa"/>
            <w:vMerge w:val="restart"/>
            <w:shd w:val="clear" w:color="auto" w:fill="FFFFFF"/>
            <w:vAlign w:val="center"/>
          </w:tcPr>
          <w:p w14:paraId="04EE497C" w14:textId="77777777" w:rsidR="00C037ED" w:rsidRPr="00393C0D" w:rsidRDefault="00C037ED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AD7C73D" w:rsidR="00C037ED" w:rsidRPr="00AE1461" w:rsidRDefault="00C037ED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BE4F31" w:rsidRPr="00393C0D" w14:paraId="54F175E3" w14:textId="77777777" w:rsidTr="006D38A8">
        <w:trPr>
          <w:trHeight w:val="253"/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BE4F31" w:rsidRPr="00393C0D" w:rsidRDefault="00BE4F31" w:rsidP="00BE4F3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0EC98B98" w:rsidR="00BE4F31" w:rsidRPr="003F32F3" w:rsidRDefault="00BE4F31" w:rsidP="00BE4F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5A42D978" w:rsidR="00BE4F31" w:rsidRPr="003F32F3" w:rsidRDefault="00BE4F31" w:rsidP="00BE4F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2B85D4A2" w:rsidR="00BE4F31" w:rsidRPr="003F32F3" w:rsidRDefault="00BE4F31" w:rsidP="00BE4F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1BCE1C16" w:rsidR="00BE4F31" w:rsidRPr="003F32F3" w:rsidRDefault="00BE4F31" w:rsidP="00BE4F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32FDAFA1" w:rsidR="00BE4F31" w:rsidRPr="003F32F3" w:rsidRDefault="00BE4F31" w:rsidP="00BE4F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28868BB8" w:rsidR="00BE4F31" w:rsidRPr="003F32F3" w:rsidRDefault="00BE4F31" w:rsidP="00BE4F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</w:tr>
      <w:tr w:rsidR="006D38A8" w:rsidRPr="00B6009C" w14:paraId="424907BA" w14:textId="77777777" w:rsidTr="00FC4AF5">
        <w:trPr>
          <w:trHeight w:val="479"/>
          <w:jc w:val="center"/>
        </w:trPr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6D38A8" w:rsidRPr="006C4309" w:rsidRDefault="006D38A8" w:rsidP="006D38A8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FF4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B8630C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1CCD15" w14:textId="5609E2D0" w:rsidR="006D38A8" w:rsidRPr="00FC4AF5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D4F35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54AD2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F47CE4" w14:textId="66835F3F" w:rsidR="006D38A8" w:rsidRPr="00FC4AF5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9B4D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E78C39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67FDA2" w14:textId="30FB49D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0E13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1DDB77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7A22A5" w14:textId="61D4A6C0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A8837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CDBAD8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8FD1E8" w14:textId="49BEE7C1" w:rsidR="006D38A8" w:rsidRPr="00FC4AF5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34B48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32487C7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74936F" w14:textId="27FC3FB3" w:rsidR="006D38A8" w:rsidRPr="00FC4AF5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</w:p>
        </w:tc>
      </w:tr>
      <w:tr w:rsidR="006D38A8" w:rsidRPr="00557014" w14:paraId="0B13F1A7" w14:textId="77777777" w:rsidTr="00FC4AF5">
        <w:trPr>
          <w:trHeight w:val="1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6D38A8" w:rsidRPr="00C334A9" w:rsidRDefault="006D38A8" w:rsidP="006D38A8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6D38A8" w:rsidRPr="00C334A9" w:rsidRDefault="006D38A8" w:rsidP="006D38A8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B080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254ECEF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1DC8C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3186D049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BE98C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682B6B29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0102A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CEACC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7BC67965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0C430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CE8146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7139A72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8297DB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EF2078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3D591E6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</w:tr>
      <w:tr w:rsidR="006D38A8" w:rsidRPr="00557014" w14:paraId="667A0600" w14:textId="77777777" w:rsidTr="00FC4AF5">
        <w:trPr>
          <w:trHeight w:val="5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6D38A8" w:rsidRPr="00C334A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C9B9FB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F0AD39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3231C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39ACA9D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77F5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3E36F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CF0794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3C62A9FC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EC257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5EFE4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B0D75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65430D4F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DEC92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D6D0D5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1626B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51D7075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7A21B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E3D32A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C473D1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03638A7C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8146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DEEC97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392E33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14AA8EE9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</w:tr>
      <w:tr w:rsidR="006D38A8" w:rsidRPr="00557014" w14:paraId="68BBF906" w14:textId="77777777" w:rsidTr="00FC4AF5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6D38A8" w:rsidRPr="00C334A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AEBD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45648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2F54D4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79D6408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5467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6D5BF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6CC0DB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3E2F740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5BF6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C0BE9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41C66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2D6558AD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0324E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AC9A5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A93027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2BA92561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F78E2B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0C0430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0A164D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6F6EADAF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98D9A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3C83CB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DA1A6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3ADD74E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</w:tr>
      <w:tr w:rsidR="006D38A8" w:rsidRPr="00557014" w14:paraId="7E8D9281" w14:textId="77777777" w:rsidTr="006D38A8">
        <w:trPr>
          <w:trHeight w:val="70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6D38A8" w:rsidRPr="00A75C37" w:rsidRDefault="006D38A8" w:rsidP="006D38A8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2512DAFB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266A614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570F91D2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1AF2F4BE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258DB62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11C50E9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</w:tr>
      <w:tr w:rsidR="006D38A8" w:rsidRPr="00557014" w14:paraId="69BD20AC" w14:textId="77777777" w:rsidTr="006D38A8">
        <w:trPr>
          <w:trHeight w:val="110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6D38A8" w:rsidRPr="00C334A9" w:rsidRDefault="006D38A8" w:rsidP="006D38A8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6AAE042E" w:rsidR="006D38A8" w:rsidRPr="00FC4AF5" w:rsidRDefault="006D38A8" w:rsidP="006D38A8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1BC8A6D7" w:rsidR="006D38A8" w:rsidRPr="00FC4AF5" w:rsidRDefault="006D38A8" w:rsidP="006D38A8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72ED551C" w:rsidR="006D38A8" w:rsidRPr="00FC4AF5" w:rsidRDefault="006D38A8" w:rsidP="006D38A8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58A64C3F" w:rsidR="006D38A8" w:rsidRPr="00FC4AF5" w:rsidRDefault="006D38A8" w:rsidP="006D38A8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70C362B2" w:rsidR="006D38A8" w:rsidRPr="00FC4AF5" w:rsidRDefault="006D38A8" w:rsidP="006D38A8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4099FE93" w:rsidR="006D38A8" w:rsidRPr="00FC4AF5" w:rsidRDefault="006D38A8" w:rsidP="006D38A8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38A8" w:rsidRPr="00557014" w14:paraId="5B06A89B" w14:textId="77777777" w:rsidTr="00FC4AF5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6D38A8" w:rsidRPr="00C334A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4D74D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345F5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C9BCE" w14:textId="443A798D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82A08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542F8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1F0E6" w14:textId="24B056DD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910C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F5022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8370D6" w14:textId="4D6048A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F1980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6307F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C8DF1" w14:textId="10344B2C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C0E6F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C419CF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039C06F8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2F68B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5E9672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3232E3EC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</w:tr>
      <w:tr w:rsidR="006D38A8" w:rsidRPr="00557014" w14:paraId="45D09FA4" w14:textId="77777777" w:rsidTr="00FC4AF5">
        <w:trPr>
          <w:trHeight w:val="28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6D38A8" w:rsidRPr="00C334A9" w:rsidRDefault="006D38A8" w:rsidP="006D38A8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1BD22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5AE74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3A67AB5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0B187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B78B7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1169C" w14:textId="5E6D369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47C62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89643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02D6659B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A2E9D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17CF4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81A489" w14:textId="275357B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54853C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867A6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23BE5AA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93064D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140AC6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54E2CE6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6D38A8" w:rsidRPr="00557014" w14:paraId="0BB5FE0D" w14:textId="77777777" w:rsidTr="00FC4AF5">
        <w:trPr>
          <w:trHeight w:val="287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6D38A8" w:rsidRPr="00C334A9" w:rsidRDefault="006D38A8" w:rsidP="006D38A8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D40AC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AE3B1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0E1E20E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EDBEC4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BC16B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F6BE42" w14:textId="6EC0E03E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CB81CD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3F771B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19C91449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517D4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3EDD64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72C5CC" w14:textId="4BBFF05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77DB88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FC4746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14F6E6AD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316E30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137945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6E97794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</w:tr>
      <w:tr w:rsidR="006D38A8" w:rsidRPr="00557014" w14:paraId="1B7D201A" w14:textId="77777777" w:rsidTr="00FC4AF5">
        <w:trPr>
          <w:trHeight w:val="5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6D38A8" w:rsidRPr="005D72D8" w:rsidRDefault="006D38A8" w:rsidP="006D38A8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96E2E9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8BD3F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509ED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7BE9DF89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-7.9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930E4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9766E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36CBC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E7A2A8" w14:textId="017F206C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EA2E8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08EE8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B3DC5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6019D521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24369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4DF4ED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B9EDE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A02D92" w14:textId="76E9A863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D2F521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509E5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0CA56C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3E361D3E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557572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9B2248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B06EDC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129AB222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6D38A8" w:rsidRPr="00557014" w14:paraId="2DD75A27" w14:textId="77777777" w:rsidTr="00FC4AF5">
        <w:trPr>
          <w:trHeight w:val="514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6D38A8" w:rsidRPr="005D72D8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A50D65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FFB10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377BD7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7F96AB3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6EC098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DF3586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15394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E3FE2" w14:textId="4442822D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CB9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8BFB40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3298F9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7023505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F90E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C8162A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070E1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4A194A" w14:textId="6CB56BF6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C5105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31C9D4C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F7324C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36174D24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53CCB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87698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DB5AF0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78B14CC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</w:tr>
      <w:tr w:rsidR="006D38A8" w:rsidRPr="00557014" w14:paraId="7B3D8BA2" w14:textId="77777777" w:rsidTr="00FC4AF5">
        <w:trPr>
          <w:trHeight w:val="336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6D38A8" w:rsidRPr="005D72D8" w:rsidRDefault="006D38A8" w:rsidP="006D38A8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11D719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75992C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70820493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2246D2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3CFA3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E4029" w14:textId="1041890B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CE71FF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F8366E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044CD7EE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DF7281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389B2D" w14:textId="777777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49413D" w14:textId="0FA5DECC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A71AE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8A3F52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122C962F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2F7485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60BA9D" w14:textId="77777777" w:rsidR="00FC4AF5" w:rsidRPr="00FC4AF5" w:rsidRDefault="00FC4AF5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1DACEF30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6D38A8" w:rsidRPr="00557014" w14:paraId="75A2B036" w14:textId="77777777" w:rsidTr="006D38A8">
        <w:trPr>
          <w:trHeight w:val="465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6D38A8" w:rsidRPr="00393C0D" w:rsidRDefault="006D38A8" w:rsidP="006D38A8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01B98AA3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477D2042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339D3522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3C87AB4D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54CC9B48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3C01BE77" w:rsidR="006D38A8" w:rsidRPr="00FC4AF5" w:rsidRDefault="006D38A8" w:rsidP="006D38A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541C14C" w14:textId="32D3F8AF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2620"/>
        <w:gridCol w:w="9"/>
        <w:gridCol w:w="623"/>
        <w:gridCol w:w="571"/>
        <w:gridCol w:w="570"/>
        <w:gridCol w:w="613"/>
        <w:gridCol w:w="570"/>
        <w:gridCol w:w="596"/>
        <w:gridCol w:w="66"/>
      </w:tblGrid>
      <w:tr w:rsidR="000F2A5B" w:rsidRPr="00393C0D" w14:paraId="2489AF3F" w14:textId="77777777" w:rsidTr="000F2A5B">
        <w:trPr>
          <w:gridBefore w:val="1"/>
          <w:wBefore w:w="8" w:type="dxa"/>
          <w:trHeight w:val="284"/>
          <w:jc w:val="center"/>
        </w:trPr>
        <w:tc>
          <w:tcPr>
            <w:tcW w:w="2639" w:type="dxa"/>
            <w:gridSpan w:val="2"/>
            <w:vMerge w:val="restart"/>
            <w:shd w:val="clear" w:color="auto" w:fill="FFFFFF"/>
            <w:vAlign w:val="center"/>
          </w:tcPr>
          <w:p w14:paraId="5E3F613B" w14:textId="77777777" w:rsidR="000F2A5B" w:rsidRPr="00393C0D" w:rsidRDefault="000F2A5B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4DCE2FBA" w:rsidR="000F2A5B" w:rsidRPr="00393C0D" w:rsidRDefault="000F2A5B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BE4F31" w:rsidRPr="00393C0D" w14:paraId="191711CF" w14:textId="77777777" w:rsidTr="004036DE">
        <w:trPr>
          <w:gridBefore w:val="1"/>
          <w:wBefore w:w="8" w:type="dxa"/>
          <w:trHeight w:val="270"/>
          <w:jc w:val="center"/>
        </w:trPr>
        <w:tc>
          <w:tcPr>
            <w:tcW w:w="263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BE4F31" w:rsidRPr="00393C0D" w:rsidRDefault="00BE4F31" w:rsidP="00BE4F31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042C4C3E" w:rsidR="00BE4F31" w:rsidRPr="00393C0D" w:rsidRDefault="00BE4F31" w:rsidP="00BE4F3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61FB6231" w:rsidR="00BE4F31" w:rsidRPr="00393C0D" w:rsidRDefault="00BE4F31" w:rsidP="00BE4F3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166F4DC0" w:rsidR="00BE4F31" w:rsidRPr="00393C0D" w:rsidRDefault="00BE4F31" w:rsidP="00BE4F3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5F0DD915" w:rsidR="00BE4F31" w:rsidRPr="00393C0D" w:rsidRDefault="00BE4F31" w:rsidP="00BE4F3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15A8658E" w:rsidR="00BE4F31" w:rsidRPr="00393C0D" w:rsidRDefault="00BE4F31" w:rsidP="00BE4F3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71390E56" w:rsidR="00BE4F31" w:rsidRPr="00393C0D" w:rsidRDefault="000A18C6" w:rsidP="00BE4F31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</w:tr>
      <w:tr w:rsidR="006D38A8" w:rsidRPr="00017AE5" w14:paraId="404B9454" w14:textId="77777777" w:rsidTr="00FC4AF5">
        <w:trPr>
          <w:gridAfter w:val="1"/>
          <w:wAfter w:w="67" w:type="dxa"/>
          <w:trHeight w:val="284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6D38A8" w:rsidRPr="00CE1489" w:rsidRDefault="006D38A8" w:rsidP="006D38A8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9382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B178F2F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61DCD750" w:rsidR="006D38A8" w:rsidRPr="003E481A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C60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6FEC5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A18BDFB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023D2E1D" w:rsidR="006D38A8" w:rsidRPr="003E481A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B6F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6E308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B6088D6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016E48A5" w:rsidR="006D38A8" w:rsidRPr="00017AE5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C9D4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CEA9386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1E2A366D" w:rsidR="006D38A8" w:rsidRPr="00C25235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235D" w14:textId="77777777" w:rsid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7450FD" w14:textId="77777777" w:rsid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42DBAC78" w:rsidR="006D38A8" w:rsidRPr="006D38A8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3375D" w14:textId="77777777" w:rsid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DEB0D5F" w14:textId="77777777" w:rsidR="00FC4AF5" w:rsidRDefault="00FC4AF5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1B5B702C" w:rsidR="006D38A8" w:rsidRP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6D38A8" w:rsidRPr="00017AE5" w14:paraId="19613245" w14:textId="77777777" w:rsidTr="00FC4AF5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6D38A8" w:rsidRPr="00CE1489" w:rsidRDefault="006D38A8" w:rsidP="006D38A8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6D38A8" w:rsidRPr="00CE1489" w:rsidRDefault="006D38A8" w:rsidP="006D38A8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6F23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E6C91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64BDA8DC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92B3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4B6ED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44E7043E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8CAD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2A949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26942434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27B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D2222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0A74F742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15039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94FE80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15A7DB4E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03AD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B9C214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47179B9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</w:tr>
      <w:tr w:rsidR="006D38A8" w:rsidRPr="00017AE5" w14:paraId="4F3AF112" w14:textId="77777777" w:rsidTr="00FC4AF5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6D38A8" w:rsidRPr="00CE148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25E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2B1B4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C2BB1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8FB5E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664204E8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1AD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6D1B1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B487B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C81D5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571AC875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5CE1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7122D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51CEE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7B03A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3C47FD0D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977D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27D02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68EF2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AAE76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4A7D5F5F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DEEB5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3CC022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D4B475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2D9704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7E869C78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8473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3BCEF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20D742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A54CB8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1805D41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</w:tr>
      <w:tr w:rsidR="006D38A8" w:rsidRPr="00017AE5" w14:paraId="7343DA39" w14:textId="77777777" w:rsidTr="00FC4AF5">
        <w:trPr>
          <w:gridAfter w:val="1"/>
          <w:wAfter w:w="67" w:type="dxa"/>
          <w:trHeight w:val="51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6D38A8" w:rsidRPr="00CE1489" w:rsidRDefault="006D38A8" w:rsidP="006D38A8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0B1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3E6A1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79935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7415F194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2980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302F5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95302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5664A194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C1D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6D7A2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F4C9D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6EEF3CFA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B3F70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18406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6C65B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2C863E2C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E2230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5E5E22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379997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59F10AC9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0667E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A681B8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981992" w14:textId="77777777" w:rsidR="00FC4AF5" w:rsidRDefault="00FC4AF5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6AE58E7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</w:tr>
      <w:tr w:rsidR="006D38A8" w:rsidRPr="00017AE5" w14:paraId="4FF489B0" w14:textId="77777777" w:rsidTr="006D38A8">
        <w:trPr>
          <w:gridAfter w:val="1"/>
          <w:wAfter w:w="67" w:type="dxa"/>
          <w:trHeight w:val="72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6D38A8" w:rsidRPr="00A75C37" w:rsidRDefault="006D38A8" w:rsidP="006D38A8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6FBFE441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536FFF3B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1C87FD94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308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2C20F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F9366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058EA9" w14:textId="48A85692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3258B902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6E22858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</w:tr>
      <w:tr w:rsidR="006D38A8" w:rsidRPr="00017AE5" w14:paraId="3003A058" w14:textId="77777777" w:rsidTr="006D38A8">
        <w:trPr>
          <w:gridAfter w:val="1"/>
          <w:wAfter w:w="67" w:type="dxa"/>
          <w:trHeight w:val="126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6D38A8" w:rsidRPr="00CE1489" w:rsidRDefault="006D38A8" w:rsidP="006D38A8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002CD80D" w:rsidR="006D38A8" w:rsidRPr="003E481A" w:rsidRDefault="006D38A8" w:rsidP="006D38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00769633" w:rsidR="006D38A8" w:rsidRPr="003E481A" w:rsidRDefault="006D38A8" w:rsidP="006D38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4A189903" w:rsidR="006D38A8" w:rsidRPr="00017AE5" w:rsidRDefault="006D38A8" w:rsidP="006D38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E90BA6" w14:textId="642DC92B" w:rsidR="006D38A8" w:rsidRPr="00C25235" w:rsidRDefault="006D38A8" w:rsidP="006D38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72C32B67" w:rsidR="006D38A8" w:rsidRPr="006D38A8" w:rsidRDefault="006D38A8" w:rsidP="006D38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72706CC8" w:rsidR="006D38A8" w:rsidRPr="006D38A8" w:rsidRDefault="006D38A8" w:rsidP="006D38A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D38A8" w:rsidRPr="00017AE5" w14:paraId="27DF7228" w14:textId="77777777" w:rsidTr="00F01B64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6D38A8" w:rsidRPr="00CE148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7DF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75655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71BD6576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EEB0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EAA29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6C6B4B72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831D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ECA51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0E869F6E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EC9C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A0376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5F7A4F45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F7056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357FAD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648CFF92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AA6A3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348AA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6AE70194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</w:tr>
      <w:tr w:rsidR="006D38A8" w:rsidRPr="00017AE5" w14:paraId="3C2E6EE0" w14:textId="77777777" w:rsidTr="00F01B64">
        <w:trPr>
          <w:gridAfter w:val="1"/>
          <w:wAfter w:w="67" w:type="dxa"/>
          <w:trHeight w:val="30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6D38A8" w:rsidRPr="00CE148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3693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98242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4EB06082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68F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A1ABB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6B467F33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BCE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B8E10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0A9CEECF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9323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875DB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2223F0A2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122E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CFFC80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54200E4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5B7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B24F6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566A57A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-15.0</w:t>
            </w:r>
          </w:p>
        </w:tc>
      </w:tr>
      <w:tr w:rsidR="006D38A8" w:rsidRPr="00017AE5" w14:paraId="307C5D7E" w14:textId="77777777" w:rsidTr="006D38A8">
        <w:trPr>
          <w:gridAfter w:val="1"/>
          <w:wAfter w:w="67" w:type="dxa"/>
          <w:trHeight w:val="42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6D38A8" w:rsidRPr="00CE1489" w:rsidRDefault="006D38A8" w:rsidP="006D38A8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136DF" w14:textId="040937B6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6C41" w14:textId="67B5D110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A6B3" w14:textId="4F67A2AE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6B44DF" w14:textId="76D7E0B9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3CB624A8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1C928D86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</w:tr>
      <w:tr w:rsidR="006D38A8" w:rsidRPr="00014415" w14:paraId="7255505E" w14:textId="77777777" w:rsidTr="00F01B64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6D38A8" w:rsidRPr="00CE148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2C7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E9C40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11D82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219DE59A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55C4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91948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FB507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7E49B346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9DD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CCAA8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B60FC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3F88E58B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6670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8C003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F0378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55904808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62893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83D9E4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E00186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071626E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2D95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AD9991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B127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49DB821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</w:tr>
      <w:tr w:rsidR="006D38A8" w:rsidRPr="00017AE5" w14:paraId="5076270E" w14:textId="77777777" w:rsidTr="00F01B64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6D38A8" w:rsidRPr="00CE1489" w:rsidRDefault="006D38A8" w:rsidP="006D38A8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56F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708F9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41F34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1F50B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51699AAF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7DF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B538F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57B20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557CE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67A572E5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28C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2BE0C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AA40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499C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249D632E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2F95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13D22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72C6D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42EC5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41709A78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FC81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3FF760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A7D5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20A7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79A948F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53A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681A3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8441A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CAA6EE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458AE046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</w:tr>
      <w:tr w:rsidR="006D38A8" w:rsidRPr="00017AE5" w14:paraId="69336948" w14:textId="77777777" w:rsidTr="00F01B64">
        <w:trPr>
          <w:gridAfter w:val="1"/>
          <w:wAfter w:w="67" w:type="dxa"/>
          <w:trHeight w:val="319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6D38A8" w:rsidRPr="00CE1489" w:rsidRDefault="006D38A8" w:rsidP="006D38A8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1206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D5C6E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283C1C1B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11A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B8D11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1C39745C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C05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1A64E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039E102C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5685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81CF8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3E02CDF9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DBF72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4ED783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0B5C4EF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F2DE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81F552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7AB86ED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</w:tr>
      <w:tr w:rsidR="006D38A8" w:rsidRPr="00017AE5" w14:paraId="75E81151" w14:textId="77777777" w:rsidTr="006D38A8">
        <w:trPr>
          <w:gridAfter w:val="1"/>
          <w:wAfter w:w="67" w:type="dxa"/>
          <w:trHeight w:val="495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6D38A8" w:rsidRPr="00CE1489" w:rsidRDefault="006D38A8" w:rsidP="006D38A8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18157204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37EB307E" w:rsidR="006D38A8" w:rsidRPr="003E481A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02109F8B" w:rsidR="006D38A8" w:rsidRPr="00017AE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76473F37" w:rsidR="006D38A8" w:rsidRPr="00C25235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3C4FB165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58D090A6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625"/>
        <w:gridCol w:w="566"/>
        <w:gridCol w:w="566"/>
        <w:gridCol w:w="644"/>
        <w:gridCol w:w="566"/>
        <w:gridCol w:w="566"/>
        <w:gridCol w:w="652"/>
        <w:gridCol w:w="566"/>
        <w:gridCol w:w="566"/>
        <w:gridCol w:w="566"/>
        <w:gridCol w:w="566"/>
        <w:gridCol w:w="600"/>
        <w:gridCol w:w="566"/>
        <w:gridCol w:w="36"/>
      </w:tblGrid>
      <w:tr w:rsidR="000A18C6" w:rsidRPr="00393C0D" w14:paraId="3F612FD7" w14:textId="77777777" w:rsidTr="000A18C6">
        <w:trPr>
          <w:gridAfter w:val="1"/>
          <w:wAfter w:w="36" w:type="dxa"/>
          <w:trHeight w:val="30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0A18C6" w:rsidRPr="00393C0D" w:rsidRDefault="000A18C6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B33A4" w14:textId="77777777" w:rsidR="000A18C6" w:rsidRPr="00393C0D" w:rsidDel="00014C59" w:rsidRDefault="000A18C6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5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231ACB05" w:rsidR="000A18C6" w:rsidRPr="00393C0D" w:rsidRDefault="000A18C6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0A18C6" w:rsidRPr="00393C0D" w14:paraId="7B9343CF" w14:textId="77777777" w:rsidTr="00FC54BA">
        <w:trPr>
          <w:gridAfter w:val="1"/>
          <w:wAfter w:w="36" w:type="dxa"/>
          <w:trHeight w:val="31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0A18C6" w:rsidRPr="00393C0D" w:rsidRDefault="000A18C6" w:rsidP="000A18C6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1136E83E" w:rsidR="000A18C6" w:rsidRPr="004C7C67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5D38E79E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70A8F651" w:rsidR="000A18C6" w:rsidRPr="004C7C67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66DD3BFB" w:rsidR="000A18C6" w:rsidRPr="004C7C67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19408F7B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45049CCC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6636875F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3850C198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177763DB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2A0F581B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7408DDF3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57D10B54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0ADAAA67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6D38A8" w:rsidRPr="000F2A5B" w14:paraId="0913301C" w14:textId="77777777" w:rsidTr="00F01B64">
        <w:trPr>
          <w:trHeight w:val="636"/>
          <w:jc w:val="center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6D38A8" w:rsidRPr="00A834E5" w:rsidRDefault="006D38A8" w:rsidP="006D38A8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FE9C9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7C88895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532C7752" w:rsidR="006D38A8" w:rsidRPr="00616C52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73750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B1C683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5C19703F" w:rsidR="006D38A8" w:rsidRPr="00616C52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2E4A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D4BD34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1A6B3215" w:rsidR="006D38A8" w:rsidRPr="00616C52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E020A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213D6F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6D3E9247" w:rsidR="006D38A8" w:rsidRPr="00616C52" w:rsidRDefault="006D38A8" w:rsidP="006D38A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A008D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F41211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0565DEC9" w:rsidR="006D38A8" w:rsidRPr="00616C52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9D129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169FD0B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7A1D5F17" w:rsidR="006D38A8" w:rsidRPr="00616C52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151C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48BD6B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5F97A170" w:rsidR="006D38A8" w:rsidRPr="00616C52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770EF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3046AD8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0B83E193" w:rsidR="006D38A8" w:rsidRPr="00616C52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C67A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AE52B48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74BA57BF" w:rsidR="006D38A8" w:rsidRPr="00616C52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AFDE1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EA6A9E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3F090CFC" w:rsidR="006D38A8" w:rsidRPr="00CC7247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2854E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C0BBEE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02F674F4" w:rsidR="006D38A8" w:rsidRPr="006C117A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AD5F" w14:textId="77777777" w:rsidR="00F01B64" w:rsidRDefault="00F01B64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E85D938" w14:textId="77777777" w:rsidR="00F01B64" w:rsidRDefault="00F01B64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60699BAB" w:rsidR="006D38A8" w:rsidRPr="006D38A8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1F3C6" w14:textId="77777777" w:rsidR="00F01B64" w:rsidRDefault="00F01B64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8F93123" w14:textId="77777777" w:rsidR="00F01B64" w:rsidRDefault="00F01B64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3E504879" w:rsidR="006D38A8" w:rsidRP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144.9</w:t>
            </w:r>
          </w:p>
        </w:tc>
      </w:tr>
      <w:tr w:rsidR="006D38A8" w:rsidRPr="000F2A5B" w14:paraId="6B9F0A21" w14:textId="77777777" w:rsidTr="00F01B64">
        <w:trPr>
          <w:trHeight w:val="85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6D38A8" w:rsidRPr="00A834E5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6D38A8" w:rsidRPr="00A834E5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6D38A8" w:rsidRPr="00A834E5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6D38A8" w:rsidRPr="00A834E5" w:rsidRDefault="006D38A8" w:rsidP="006D38A8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08C6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77887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BAFB8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134F0EC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745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64CA9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D5B2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1E5F900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311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A904A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4C84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3723E91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5B4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37CDF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E583C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0BFC4E32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EFB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A8C83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15429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42A96511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C87E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A59DA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CE9B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7BBE6B6A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D28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38A60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4674D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22FC760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C3FE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C020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F72F4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0ADD4AA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603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9016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D6CE5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6DB5B85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E229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D1E31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1698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3C3961A4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18D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EC3D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B99A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6CB2CA70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D216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311DF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74EE0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380751B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3F1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44946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C7390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38DD09A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130.8</w:t>
            </w:r>
          </w:p>
        </w:tc>
      </w:tr>
      <w:tr w:rsidR="006D38A8" w:rsidRPr="000F2A5B" w14:paraId="3D5B59A0" w14:textId="77777777" w:rsidTr="00F01B64">
        <w:trPr>
          <w:trHeight w:val="1302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DB622C7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6D38A8" w:rsidRPr="00A834E5" w:rsidRDefault="006D38A8" w:rsidP="006D38A8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FD4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A32DC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08EC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22D7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687C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5374499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C18D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50DBA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0835D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6699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0CF88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23A741D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B8CB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B1DD1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B6CF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0FD64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C7BD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6C47F8B0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2537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970F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CED70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1CA6B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5E0D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0AFFE18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A09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D3F6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B5DDE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F68D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36921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4F906CB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F9FB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F7C6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A499D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DC05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B7B1A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1F271F6C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7E8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9C90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C19A7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4F6BF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CFCE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72AF0986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3D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64DDD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09F6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0F57A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A3895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01D80A33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15F4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2009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BD5EC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8A09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65036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0940D573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C7B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42AA0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8137B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424BC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62006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40B6A44C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1C9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1BB40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D6755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5F792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B85F8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5436AADE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B74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409D5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A4550E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C2E6B0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35F3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2E8BDE7E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81A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434B5E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0AD7A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D57F2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C3F612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3CF499F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</w:tr>
      <w:tr w:rsidR="006D38A8" w:rsidRPr="000F2A5B" w14:paraId="5C952C1A" w14:textId="77777777" w:rsidTr="00F01B64">
        <w:trPr>
          <w:trHeight w:val="102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6D38A8" w:rsidRPr="00A834E5" w:rsidRDefault="006D38A8" w:rsidP="006D38A8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6D38A8" w:rsidRPr="00A834E5" w:rsidRDefault="006D38A8" w:rsidP="006D38A8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6D38A8" w:rsidRPr="00A834E5" w:rsidRDefault="006D38A8" w:rsidP="006D38A8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ECBC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F9A54A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746DC2D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4799174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6CDC038" w14:textId="77777777" w:rsidR="006D38A8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5E53FD35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7232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642D7E2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D60CC45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58964BB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2EA48D3" w14:textId="77777777" w:rsidR="006D38A8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8A3503" w14:textId="50F8C043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8F772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EA9A41C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D099BE3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4AE4BE0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DA1A63E" w14:textId="77777777" w:rsidR="006D38A8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9B23C8A" w14:textId="7D737881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8EBEE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7DFD00C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03D13E1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2308F6E" w14:textId="77777777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BFB4FFF" w14:textId="77777777" w:rsidR="006D38A8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555901E" w14:textId="6338A5BA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E31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35FC7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3FDC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CCC31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6541D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28599" w14:textId="619BB1F1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1E8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473E6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33270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6D176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26A3E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48AA26" w14:textId="4A6BA412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3B3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A9ED3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FF672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25E25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6A12D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7A592" w14:textId="38613153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0D7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2E86C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F5D73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4D242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71C71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BEC36" w14:textId="17EF70AF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F915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7375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1370D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DD506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619CB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25C6D009" w:rsidR="006D38A8" w:rsidRPr="004E67C3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C0B7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90E2F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601EE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8E89D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49E11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644D9BE7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950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C0E69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5B2B0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DEB1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813C8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0EFCF406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8781D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DF47C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5F933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C18E0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B8192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37C1252A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5FF5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8CE364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E0F33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12155D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7F0BA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32C6C31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</w:tr>
      <w:tr w:rsidR="006D38A8" w:rsidRPr="000F2A5B" w14:paraId="4CA74DE4" w14:textId="77777777" w:rsidTr="000A18C6">
        <w:trPr>
          <w:trHeight w:val="737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6D38A8" w:rsidRPr="00393C0D" w:rsidRDefault="006D38A8" w:rsidP="006D38A8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6D38A8" w:rsidRPr="00393C0D" w:rsidRDefault="006D38A8" w:rsidP="006D38A8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6D38A8" w:rsidRPr="008659DF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7D768B03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2AA7CE72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752DEF7C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62539AF0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0DA42F8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58884BA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37AE265F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192DCE5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10757C6C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6A169822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7FD304EE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3225FA1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499FE1D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172.8</w:t>
            </w:r>
          </w:p>
        </w:tc>
      </w:tr>
      <w:tr w:rsidR="006D38A8" w:rsidRPr="000F2A5B" w14:paraId="3A0C399B" w14:textId="77777777" w:rsidTr="000A18C6">
        <w:trPr>
          <w:trHeight w:val="170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6D38A8" w:rsidRPr="00393C0D" w:rsidRDefault="006D38A8" w:rsidP="006D38A8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6D38A8" w:rsidRPr="00616C52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6D38A8" w:rsidRPr="00616C52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6D38A8" w:rsidRPr="00616C52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6D38A8" w:rsidRPr="00616C52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6D38A8" w:rsidRPr="00CC7247" w:rsidRDefault="006D38A8" w:rsidP="006D38A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6D38A8" w:rsidRPr="006C117A" w:rsidRDefault="006D38A8" w:rsidP="006D38A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6D38A8" w:rsidRPr="006D38A8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38A8" w:rsidRPr="000F2A5B" w14:paraId="292F5111" w14:textId="77777777" w:rsidTr="00F01B64">
        <w:trPr>
          <w:trHeight w:val="794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6D38A8" w:rsidRPr="00A834E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6D38A8" w:rsidRPr="00A834E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93CD444" w14:textId="77777777" w:rsidR="006D38A8" w:rsidRPr="00A834E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6D38A8" w:rsidRPr="00A834E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84C6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6F54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FBE4E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1E8867E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D64B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6C8DC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87DCF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2F34C91F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F1F2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3B5A3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0190A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361837BB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AB6D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5567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32A63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761E578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78D3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311D3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39D31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38630D2A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E8CC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2C3D1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3039B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3C227785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D49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F1F8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9A89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67651F7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7ED6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4B0C9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FC37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386AA3AB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3D8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227DF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47B04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24430A62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8E5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4557F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4BF5E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01252C42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144D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A53D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03B9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26FB2F28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191.7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E3D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FFD90F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296F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072EE27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8253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24075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63BB4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6C94FAC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198.0</w:t>
            </w:r>
          </w:p>
        </w:tc>
      </w:tr>
      <w:tr w:rsidR="006D38A8" w:rsidRPr="000F2A5B" w14:paraId="0856BCF0" w14:textId="77777777" w:rsidTr="00F01B64">
        <w:trPr>
          <w:trHeight w:val="737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6D38A8" w:rsidRPr="00A834E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6D38A8" w:rsidRPr="00A834E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6D38A8" w:rsidRPr="00A834E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6D38A8" w:rsidRPr="00A834E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672B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4C0BF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738D4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7800678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5240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32EB5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7C470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3DBE5F5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A2F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6BB95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B2048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7664018F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D9C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FCA9E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E80A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656B0F1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123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5EA69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29989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6CCFB95C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E14F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178B1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EF99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64FB188F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24E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28858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7CDE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36C22D5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0C5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886E9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6D8B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0CB5B49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23D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4CDB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3FB8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2335706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463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DEA15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E0B19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1D09DB07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796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0066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02025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5221BA65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0AE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24B2A2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62ACD4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77E27300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7B569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5856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6DDC0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2AF4D688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157.9</w:t>
            </w:r>
          </w:p>
        </w:tc>
      </w:tr>
      <w:tr w:rsidR="006D38A8" w:rsidRPr="000F2A5B" w14:paraId="058B73CE" w14:textId="77777777" w:rsidTr="000A18C6">
        <w:trPr>
          <w:trHeight w:val="624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6D38A8" w:rsidRPr="00393C0D" w:rsidRDefault="006D38A8" w:rsidP="006D38A8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377C4F5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3A06C53B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33EC2A02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567E058C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2B21E37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41787CB0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283CA98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56F5403F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595D241C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4425E8F5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6CFB8F40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46D3C89F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18DB1DB2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175.0</w:t>
            </w:r>
          </w:p>
        </w:tc>
      </w:tr>
      <w:tr w:rsidR="006D38A8" w:rsidRPr="000F2A5B" w14:paraId="511C3C6E" w14:textId="77777777" w:rsidTr="00F01B64">
        <w:trPr>
          <w:trHeight w:val="102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6D38A8" w:rsidRPr="00F5460E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AF3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D946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F392A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D087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1749F51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12C6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0E89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E706C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BBCB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48826ED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EE9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A727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D5284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75F8D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42D9196A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207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5A655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EFAA9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6FCB0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0ECCAE8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8377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53F4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D864B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9CEB6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0FFF418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4A9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538EE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9DD3A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CEE16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4EA902E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A991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09D1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8487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B1ACE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58436E1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3A1A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9D298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4E2FA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86E1D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0B92327F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1E2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324B4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7E4C0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36716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57A9F26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C04D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2617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E1859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CDF12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2EA85695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669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A731A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8E2B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8E0A1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2C257051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57F6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BE301F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889F5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99A25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588A7AE6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8C8C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2627A6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42D93E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D7ABCF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15CC54A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</w:tr>
      <w:tr w:rsidR="006D38A8" w:rsidRPr="000F2A5B" w14:paraId="2D2E164B" w14:textId="77777777" w:rsidTr="00F01B64">
        <w:trPr>
          <w:trHeight w:val="1021"/>
          <w:jc w:val="center"/>
        </w:trPr>
        <w:tc>
          <w:tcPr>
            <w:tcW w:w="1991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6D38A8" w:rsidRPr="00F5460E" w:rsidRDefault="006D38A8" w:rsidP="006D38A8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6D38A8" w:rsidRPr="00F5460E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894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E214C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4507C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47B77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5A55C17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7E0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92AA0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2E14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D96D4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7F42531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3B9E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3FF04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F14BA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F1AA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2ADF7215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B72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13C3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F1235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E4998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6BE2348B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088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C67F7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157A8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09AB9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2D07811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931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C004B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81CA3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37120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23BC121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6C3D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B5131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A068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C8341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17833D2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DD3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2C6FA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C4505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4B821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1DCB37DA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8EE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F9BB5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4AB6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80947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22CC715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9AC8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0C564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724E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2FB1D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40C5A173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BBC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F3BCB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AFF1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38C39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68B42E1A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C8DE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F1B9E0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E0D356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346298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5A91CB62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3093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AE9ED7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94BCEB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A21C4" w14:textId="77777777" w:rsidR="00F01B64" w:rsidRDefault="00F01B64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5A1730D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</w:tr>
      <w:tr w:rsidR="006D38A8" w:rsidRPr="000F2A5B" w14:paraId="17DD79C1" w14:textId="77777777" w:rsidTr="000A18C6">
        <w:trPr>
          <w:trHeight w:val="56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6D38A8" w:rsidRPr="00F5460E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6D38A8" w:rsidRPr="00F5460E" w:rsidRDefault="006D38A8" w:rsidP="006D38A8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4CAC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63C5A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76A35D1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F1E5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6BC07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3BC2FBA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00C6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7FEB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4842A624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D932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F29A4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26166E17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961A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F3544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3DF3F145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3DE8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C02B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6070BFBB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FC98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423E6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65615F92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BE9E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5A7E0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C7232" w14:textId="7EA24E86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5B5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3E00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007B9" w14:textId="6016D6FE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07AC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B3D2D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57FA8E" w14:textId="2EACE0DE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660.7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5080" w14:textId="3A8A31EB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677.3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57ECBA1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665.1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0B2E36AA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665.4</w:t>
            </w:r>
          </w:p>
        </w:tc>
      </w:tr>
      <w:tr w:rsidR="006D38A8" w:rsidRPr="000F2A5B" w14:paraId="0A631813" w14:textId="77777777" w:rsidTr="000A18C6">
        <w:trPr>
          <w:trHeight w:val="20"/>
          <w:jc w:val="center"/>
        </w:trPr>
        <w:tc>
          <w:tcPr>
            <w:tcW w:w="1991" w:type="dxa"/>
            <w:shd w:val="clear" w:color="auto" w:fill="FFFFFF"/>
            <w:vAlign w:val="bottom"/>
          </w:tcPr>
          <w:p w14:paraId="269499D6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4BE234E3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4EE734F8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581E7FFD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7C43AE45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42B3D1A5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1C475D03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28CE4465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2523D966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23A95919" w:rsidR="006D38A8" w:rsidRPr="00616C52" w:rsidRDefault="006D38A8" w:rsidP="006D38A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4FC77E35" w:rsidR="006D38A8" w:rsidRPr="00CC7247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738AECDB" w:rsidR="006D38A8" w:rsidRPr="006C117A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510AD70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687E666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105.4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65"/>
        <w:gridCol w:w="567"/>
        <w:gridCol w:w="576"/>
        <w:gridCol w:w="567"/>
        <w:gridCol w:w="567"/>
        <w:gridCol w:w="565"/>
        <w:gridCol w:w="586"/>
        <w:gridCol w:w="566"/>
        <w:gridCol w:w="565"/>
        <w:gridCol w:w="565"/>
        <w:gridCol w:w="561"/>
        <w:gridCol w:w="22"/>
        <w:gridCol w:w="583"/>
      </w:tblGrid>
      <w:tr w:rsidR="00F01B64" w:rsidRPr="00393C0D" w14:paraId="306437CB" w14:textId="77777777" w:rsidTr="00FC54BA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F01B64" w:rsidRPr="00393C0D" w:rsidRDefault="00F01B64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F01B64" w:rsidRPr="00393C0D" w:rsidRDefault="00F01B64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F01B64" w:rsidRPr="00393C0D" w:rsidRDefault="00F01B64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B8B6C" w14:textId="77777777" w:rsidR="00F01B64" w:rsidRPr="00393C0D" w:rsidRDefault="00F01B64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29BC4839" w:rsidR="00F01B64" w:rsidRPr="00393C0D" w:rsidRDefault="00F01B64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0A18C6" w:rsidRPr="00393C0D" w14:paraId="350B60B6" w14:textId="77777777" w:rsidTr="00FC54BA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0A18C6" w:rsidRPr="00393C0D" w:rsidRDefault="000A18C6" w:rsidP="000A18C6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44068F8C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260634F3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 xml:space="preserve">X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5575C19C" w:rsidR="000A18C6" w:rsidRPr="00343396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62B12D69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1512DCAA" w:rsidR="000A18C6" w:rsidRPr="00343396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40AE8F85" w:rsidR="000A18C6" w:rsidRPr="00343396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2AEB5A9F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0201B866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3C6F30E0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354C244A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678450AB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56113D26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01F0914C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5862780F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78977617" w:rsidR="000A18C6" w:rsidRPr="00393C0D" w:rsidRDefault="000A18C6" w:rsidP="000A18C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6D38A8" w:rsidRPr="006D38A8" w14:paraId="2ECA9EDA" w14:textId="77777777" w:rsidTr="00FC54BA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6D38A8" w:rsidRPr="00185E2E" w:rsidRDefault="006D38A8" w:rsidP="006D38A8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81BE" w14:textId="77777777" w:rsidR="00A379A2" w:rsidRDefault="00A379A2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28CDFE82" w:rsidR="006D38A8" w:rsidRPr="006D38A8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64AD" w14:textId="77777777" w:rsidR="00A379A2" w:rsidRDefault="00A379A2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2A06F309" w:rsidR="006D38A8" w:rsidRPr="006D38A8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DDB1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4C0B0DFF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030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0BF4FD0E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CCD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1CE9F8DA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B69C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AC2123" w14:textId="2C56966B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0F4A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8956A8" w14:textId="2227C726" w:rsidR="006D38A8" w:rsidRPr="002A100E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5AE2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5848AF" w14:textId="61366B53" w:rsidR="006D38A8" w:rsidRPr="002A100E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E66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09BC2429" w14:textId="031E0251" w:rsidR="006D38A8" w:rsidRPr="002A100E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1BC6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8050F8" w14:textId="6426B6A1" w:rsidR="006D38A8" w:rsidRPr="002A100E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ED6F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062CA4FA" w:rsidR="006D38A8" w:rsidRPr="002A100E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B386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CA83B6" w14:textId="47A5E423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08CAA" w14:textId="77777777" w:rsid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649A34" w14:textId="7FB14027" w:rsidR="006D38A8" w:rsidRPr="002A100E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5CCB6" w14:textId="77777777" w:rsidR="00A379A2" w:rsidRDefault="00A379A2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7D803CB4" w:rsidR="006D38A8" w:rsidRPr="006D38A8" w:rsidRDefault="006D38A8" w:rsidP="006D38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59F5" w14:textId="77777777" w:rsidR="00A379A2" w:rsidRDefault="00A379A2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66EB6E4C" w:rsidR="006D38A8" w:rsidRPr="006D38A8" w:rsidRDefault="006D38A8" w:rsidP="006D38A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</w:tr>
      <w:tr w:rsidR="006D38A8" w:rsidRPr="006D38A8" w14:paraId="465F30CF" w14:textId="77777777" w:rsidTr="00FC54BA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6D38A8" w:rsidRPr="00393C0D" w:rsidRDefault="006D38A8" w:rsidP="006D38A8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747A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A42C2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28AD9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06AFC984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B2B46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32F13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B82896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4B273F6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B742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D4CEB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A4F2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118BE98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90E0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CBFB5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75CF29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6D99253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951D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34A24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42787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2713BAE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6BA9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30839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4870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87C55" w14:textId="2C2BFAB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7BCC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11270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24AF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1CA3D" w14:textId="33D304C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F37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BC84C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3FCBD9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EC9BD" w14:textId="347C04B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175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E47DC7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5E0963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3E63F3F" w14:textId="43F0B56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A0F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E0CD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E478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6E75E" w14:textId="4EABCAB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A84A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F0067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359AA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0F7A460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3DF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F7BF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830FF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22B77" w14:textId="360845C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094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B1C15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528EA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0847" w14:textId="08368B8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CBA6A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07B1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3976E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6034AF64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2DF4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F2C39B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43A2A2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10C72E30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</w:tr>
      <w:tr w:rsidR="006D38A8" w:rsidRPr="006D38A8" w14:paraId="32E7EDBE" w14:textId="77777777" w:rsidTr="00FC54BA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7A71A8BE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03A5FD79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1CAC858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125.3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3708B53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461D8F44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6E12572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489D5AD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607DF86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50A8D4F2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6A8FE43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25D5AD7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64BC2CB6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48A174C2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77ACC62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422909C2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29C264DF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</w:tr>
      <w:tr w:rsidR="006D38A8" w:rsidRPr="006D38A8" w14:paraId="687C7516" w14:textId="77777777" w:rsidTr="00FC54BA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6D38A8" w:rsidRPr="00393C0D" w:rsidRDefault="006D38A8" w:rsidP="006D38A8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6D38A8" w:rsidRPr="00393C0D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353F37A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769A9CC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38767F0A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202778DA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20CC1A6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1C75164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14F70254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07ED330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09A28AFA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7389C2B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41D1CDDC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4F23F2C6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07C161C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155.1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40DF4802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615E29D9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</w:tr>
      <w:tr w:rsidR="006D38A8" w:rsidRPr="006D38A8" w14:paraId="1601EC99" w14:textId="77777777" w:rsidTr="00FC54BA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6D38A8" w:rsidRPr="00393C0D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6D38A8" w:rsidRPr="00926910" w:rsidRDefault="006D38A8" w:rsidP="006D38A8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31AF4F6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7C736B0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5D06E81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252A9080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3DB9C08B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4D60465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4C9E284B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4A79E5EC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746BDA0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37D0A75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3E98482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009AC04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11E5649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460AE0A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176.1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5991C469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</w:tr>
      <w:tr w:rsidR="006D38A8" w:rsidRPr="006D38A8" w14:paraId="592916C1" w14:textId="77777777" w:rsidTr="00FC54BA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6D38A8" w:rsidRPr="00393C0D" w:rsidRDefault="006D38A8" w:rsidP="006D38A8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6D38A8" w:rsidRPr="002A100E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6D38A8" w:rsidRPr="002A100E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6D38A8" w:rsidRPr="002A100E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6D38A8" w:rsidRPr="002A100E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6D38A8" w:rsidRPr="002A100E" w:rsidRDefault="006D38A8" w:rsidP="006D38A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6D38A8" w:rsidRPr="002A100E" w:rsidRDefault="006D38A8" w:rsidP="006D38A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6D38A8" w:rsidRPr="006D38A8" w:rsidRDefault="006D38A8" w:rsidP="006D38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38A8" w:rsidRPr="006D38A8" w14:paraId="267907DD" w14:textId="77777777" w:rsidTr="00FC54BA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D8CF2F3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6D38A8" w:rsidRPr="00600C6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00BE0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E7B2F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9584A0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577B270A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2BFE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765D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DA19A6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1D02574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191.4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C9F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5E9E2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E66E3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0E20618C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FDD0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3F080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4782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3822F23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BEF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94D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DA37B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3B98ADD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51F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6A37E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EEAED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D38B" w14:textId="01B5805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C729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52E2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8B29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325E8" w14:textId="7EB705B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D6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6F1A7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57C2C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6FD7D" w14:textId="61D7AA3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F7069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4285AE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B33A22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3F4A436" w14:textId="76DFF33A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88D7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C79A1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E72D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4563C" w14:textId="5A3874D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3C4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40F41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DFF13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313597E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A16B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61F2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E60F9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A16F0" w14:textId="23F1917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CC9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EFCB5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807A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47827" w14:textId="0C2A0C4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58D98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CA6FD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C17B85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62002CBF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368A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1AB497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9773EB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69423FD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213.5</w:t>
            </w:r>
          </w:p>
        </w:tc>
      </w:tr>
      <w:tr w:rsidR="006D38A8" w:rsidRPr="006D38A8" w14:paraId="51EFE434" w14:textId="77777777" w:rsidTr="00FC54BA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6D38A8" w:rsidRPr="00600C6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FC4F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0EF3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5A397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4E45A4F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3901A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8B93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FF6633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27B8EA40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E40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07FF8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215D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3C6BA281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FBC6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CA91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DEDA9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67750F4C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E6B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61F5E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240B9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13DE7EAC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234D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90DE5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AD793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586D" w14:textId="5710A1E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CA2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EFF3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216C9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3B4B2" w14:textId="144FE2FB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DE0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5A04E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B472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1E5E8" w14:textId="3866255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D5D8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9D9080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61629E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D1E3EC2" w14:textId="1B51195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75B1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E704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51A7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EEC8" w14:textId="56864C6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006F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75EE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31DBC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04C8485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E6D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7CE24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027FE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F6363" w14:textId="17F1E29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F65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9343D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9E7FF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A1132" w14:textId="1E9F55E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158.5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D1125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89D05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713569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20048BB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D128F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05CB7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0D1857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396E2EFB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</w:tr>
      <w:tr w:rsidR="006D38A8" w:rsidRPr="006D38A8" w14:paraId="241E6494" w14:textId="77777777" w:rsidTr="00FC54BA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6D38A8" w:rsidRPr="00600C65" w:rsidRDefault="006D38A8" w:rsidP="006D38A8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6D38A8" w:rsidRPr="00600C6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C972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C58AB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CCED98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7D59819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9863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9C8409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4B466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3177141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852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CD66C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CE30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07CEF56A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7CF9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749E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BF17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511B89C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8F19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9A5A3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4011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202BAF8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1725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0C6F7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1CE56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7E218" w14:textId="49984FB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6584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76072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FCDE5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0938A" w14:textId="47EBCAB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F4C8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58604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72D10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61061" w14:textId="3CC99A5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180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72E823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E4617E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8013283" w14:textId="320FBAE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B7F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E48E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7FE5B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CE533" w14:textId="679D6E5B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D87C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DE8CB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C96E39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0996527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A549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C8A6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7B32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6182" w14:textId="34105EB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DB3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7AE44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9567B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7C817" w14:textId="50B7C5B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79CC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DACE5B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0F07F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46E2B38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AC22F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2E0D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2DA4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10D84384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182.3</w:t>
            </w:r>
          </w:p>
        </w:tc>
      </w:tr>
      <w:tr w:rsidR="006D38A8" w:rsidRPr="006D38A8" w14:paraId="438B8C1E" w14:textId="77777777" w:rsidTr="00FC54BA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6D38A8" w:rsidRPr="00600C6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5C08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1AB77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187351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09B691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313687EF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62971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E2802B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E5C1AE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B7908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1706D0F8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F0F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43B4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2402E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0B43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405E2FF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4154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71138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0791A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BFC4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26B906C2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1A65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A6CB5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D4344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6F56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1160D692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9ED8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3985D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CF8AD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0EA48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8962E" w14:textId="41CBFA36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0FF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A9F2C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2E4A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99BA6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56720" w14:textId="5E90A096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A44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C3D7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8FFFF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5B5D8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F3DF" w14:textId="1D1EEF3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C2F8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DF94B3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FC6E3F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C23EE3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C48D801" w14:textId="7976A75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FD8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9C5B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F2DFD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82E7C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89F7B" w14:textId="5B032DA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4EE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426A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BA83C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DE68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2C6160D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E0A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BF760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E0B1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0D77CF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445A" w14:textId="7ABA07FA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B12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0ECC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D940D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8BC1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B6262" w14:textId="0474853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5714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89A0C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14757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08057A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5794A19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3CF26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DC7BB9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080B3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B96CA9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6E814177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136.3</w:t>
            </w:r>
          </w:p>
        </w:tc>
      </w:tr>
      <w:tr w:rsidR="006D38A8" w:rsidRPr="006D38A8" w14:paraId="23049602" w14:textId="77777777" w:rsidTr="00FC54BA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6D38A8" w:rsidRPr="00600C6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60D73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6ABBFC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A3EE7F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154CD2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0C5899EA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7F70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A57373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F6CE4B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BB2F53" w14:textId="77777777" w:rsidR="00780816" w:rsidRDefault="00780816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5181B9A1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3C2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D6241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34A5A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C4FE0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0152D32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806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C185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CE786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ECF29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59242E8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53BF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99AF39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E3DE4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D3D31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4F56E0A4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F38A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BCDE2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A300D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650CC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6C967" w14:textId="0DA9119B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58C3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FF2A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0D4CC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486E0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23E37" w14:textId="45B0D6C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6EF8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EF65A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BBB9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F9713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9EB65D" w14:textId="16793C80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353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E9803C7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8D5B4C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983D9D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F9C838C" w14:textId="32497190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9C49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F86572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5898E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EEFBF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1D9A" w14:textId="1844D3A0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6D89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20705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82EF7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92F46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1F076D1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A5E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B1EB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26ABE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E5B3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429D9" w14:textId="341E4F0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310A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424A97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4434C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06762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2F0C2" w14:textId="73F085B2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0028D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EDCC2D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3E736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8B9B7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046CC34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FF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F1D97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F720E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21DD8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175568CC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</w:tr>
      <w:tr w:rsidR="006D38A8" w:rsidRPr="006D38A8" w14:paraId="21D72234" w14:textId="77777777" w:rsidTr="00FC54BA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6D38A8" w:rsidRPr="00600C65" w:rsidRDefault="006D38A8" w:rsidP="006D38A8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6D38A8" w:rsidRPr="00600C65" w:rsidRDefault="006D38A8" w:rsidP="006D38A8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E1AA8" w14:textId="2D81130E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415.1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06E1C" w14:textId="7219CCF3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506.5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6BD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34D9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E4DF8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335FAB3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61D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DFD1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A2BF08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77877CC8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ABE30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DF01EC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595CF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1A50BD0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88405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ED83EA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EA8883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128407F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0EC1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D7E9B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2ED98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455B7F5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8D8C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11DCA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4BDF7E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44C9CE46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4924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BD170B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9EBFF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3B4F57CD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B7036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2CB8FD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16EA4" w14:textId="77777777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6ABE7446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EAC48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D44251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00D013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603B610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355E2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828B3B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41EE5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55C1DD1B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22DED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48B43E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376B84" w14:textId="77777777" w:rsid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65247B3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604.3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7C79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1BA11E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F4F6E1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051CB914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615.3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1E8C5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4F2A24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8372C" w14:textId="77777777" w:rsidR="00A379A2" w:rsidRDefault="00A379A2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6AF41C8D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640.8</w:t>
            </w:r>
          </w:p>
        </w:tc>
      </w:tr>
      <w:tr w:rsidR="006D38A8" w:rsidRPr="006D38A8" w14:paraId="28DA3344" w14:textId="77777777" w:rsidTr="00FC54BA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6D38A8" w:rsidRPr="00393C0D" w:rsidRDefault="006D38A8" w:rsidP="006D38A8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6D38A8" w:rsidRPr="00393C0D" w:rsidRDefault="006D38A8" w:rsidP="006D38A8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6D38A8" w:rsidRPr="00393C0D" w:rsidRDefault="006D38A8" w:rsidP="006D38A8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598D2EE8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111.8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248712A5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1FA566D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22200E82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28FEA795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79569A19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08AADE8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593B242E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79116884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512462A0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1DC41A6F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5B7F1670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6F532893" w:rsidR="006D38A8" w:rsidRPr="002A100E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69213965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355A1A85" w:rsidR="006D38A8" w:rsidRPr="006D38A8" w:rsidRDefault="006D38A8" w:rsidP="006D38A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8189" w14:textId="77777777" w:rsidR="008E2B35" w:rsidRDefault="008E2B35">
      <w:r>
        <w:separator/>
      </w:r>
    </w:p>
  </w:endnote>
  <w:endnote w:type="continuationSeparator" w:id="0">
    <w:p w14:paraId="4032390D" w14:textId="77777777" w:rsidR="008E2B35" w:rsidRDefault="008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005260" w:rsidRDefault="000052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005260" w:rsidRDefault="00005260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005260" w:rsidRPr="00A75C37" w:rsidRDefault="00005260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005260" w:rsidRPr="00A75C37" w:rsidRDefault="00005260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0B913BE0" w:rsidR="00005260" w:rsidRPr="009279C3" w:rsidRDefault="0000526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E6B5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0B913BE0" w:rsidR="00005260" w:rsidRPr="009279C3" w:rsidRDefault="0000526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E6B5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005260" w:rsidRDefault="0000526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005260" w:rsidRPr="00A75C37" w:rsidRDefault="00005260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005260" w:rsidRPr="00A75C37" w:rsidRDefault="00005260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24C10F45" w:rsidR="00005260" w:rsidRPr="009279C3" w:rsidRDefault="0000526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E6B5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24C10F45" w:rsidR="00005260" w:rsidRPr="009279C3" w:rsidRDefault="0000526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E6B5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C309" w14:textId="77777777" w:rsidR="008E2B35" w:rsidRDefault="008E2B35">
      <w:r>
        <w:separator/>
      </w:r>
    </w:p>
  </w:footnote>
  <w:footnote w:type="continuationSeparator" w:id="0">
    <w:p w14:paraId="08A4DAC8" w14:textId="77777777" w:rsidR="008E2B35" w:rsidRDefault="008E2B35">
      <w:r>
        <w:continuationSeparator/>
      </w:r>
    </w:p>
  </w:footnote>
  <w:footnote w:id="1">
    <w:p w14:paraId="57FCFF1F" w14:textId="60DA0840" w:rsidR="00005260" w:rsidRPr="006423FC" w:rsidRDefault="00005260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септември</w:t>
      </w:r>
      <w:r w:rsidRPr="00AE000C">
        <w:rPr>
          <w:rFonts w:ascii="Times New Roman" w:hAnsi="Times New Roman"/>
          <w:lang w:val="bg-BG"/>
        </w:rPr>
        <w:t xml:space="preserve"> 202</w:t>
      </w:r>
      <w:r w:rsidRPr="00AE000C">
        <w:rPr>
          <w:rFonts w:ascii="Times New Roman" w:hAnsi="Times New Roman"/>
          <w:lang w:val="ru-RU"/>
        </w:rPr>
        <w:t>3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005260" w:rsidRPr="006423FC" w:rsidRDefault="00005260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005260" w:rsidRPr="00F57599" w:rsidRDefault="00005260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005260" w:rsidRPr="006423FC" w:rsidRDefault="00005260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005260" w:rsidRPr="006423FC" w:rsidRDefault="00005260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005260" w:rsidRPr="00C1500E" w:rsidRDefault="0000526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005260" w:rsidRPr="00F46FE0" w:rsidRDefault="0000526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005260" w:rsidRPr="00F46FE0" w:rsidRDefault="0000526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005260" w:rsidRPr="00257470" w:rsidRDefault="00005260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005260" w:rsidRPr="00F46FE0" w:rsidRDefault="0000526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005260" w:rsidRPr="00F46FE0" w:rsidRDefault="0000526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0B06"/>
    <w:rsid w:val="00005077"/>
    <w:rsid w:val="00005260"/>
    <w:rsid w:val="00012524"/>
    <w:rsid w:val="00014415"/>
    <w:rsid w:val="00017AE5"/>
    <w:rsid w:val="000214D9"/>
    <w:rsid w:val="00023966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73F06"/>
    <w:rsid w:val="00080878"/>
    <w:rsid w:val="00082CBA"/>
    <w:rsid w:val="000830C8"/>
    <w:rsid w:val="0008566A"/>
    <w:rsid w:val="000860FB"/>
    <w:rsid w:val="000876E4"/>
    <w:rsid w:val="00092D1B"/>
    <w:rsid w:val="00096FE9"/>
    <w:rsid w:val="0009737E"/>
    <w:rsid w:val="000A106E"/>
    <w:rsid w:val="000A145C"/>
    <w:rsid w:val="000A18C6"/>
    <w:rsid w:val="000A2FF3"/>
    <w:rsid w:val="000A32B5"/>
    <w:rsid w:val="000A3A5B"/>
    <w:rsid w:val="000A5B11"/>
    <w:rsid w:val="000A758A"/>
    <w:rsid w:val="000B0302"/>
    <w:rsid w:val="000B22A8"/>
    <w:rsid w:val="000B4694"/>
    <w:rsid w:val="000B4B74"/>
    <w:rsid w:val="000C6B51"/>
    <w:rsid w:val="000D1219"/>
    <w:rsid w:val="000D2361"/>
    <w:rsid w:val="000D2C46"/>
    <w:rsid w:val="000D3201"/>
    <w:rsid w:val="000E3046"/>
    <w:rsid w:val="000E6A7C"/>
    <w:rsid w:val="000F08BA"/>
    <w:rsid w:val="000F2A5B"/>
    <w:rsid w:val="000F34F2"/>
    <w:rsid w:val="000F494B"/>
    <w:rsid w:val="001016BB"/>
    <w:rsid w:val="00102463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43A06"/>
    <w:rsid w:val="00150B65"/>
    <w:rsid w:val="00154D9B"/>
    <w:rsid w:val="00155FA6"/>
    <w:rsid w:val="00160324"/>
    <w:rsid w:val="00164B74"/>
    <w:rsid w:val="00174299"/>
    <w:rsid w:val="001758FE"/>
    <w:rsid w:val="001806CF"/>
    <w:rsid w:val="00180CA7"/>
    <w:rsid w:val="00183339"/>
    <w:rsid w:val="0018350E"/>
    <w:rsid w:val="00185E2E"/>
    <w:rsid w:val="001871DA"/>
    <w:rsid w:val="001930E0"/>
    <w:rsid w:val="001A12D4"/>
    <w:rsid w:val="001B20F1"/>
    <w:rsid w:val="001B4724"/>
    <w:rsid w:val="001B477B"/>
    <w:rsid w:val="001B54CD"/>
    <w:rsid w:val="001C2486"/>
    <w:rsid w:val="001D1575"/>
    <w:rsid w:val="001D19E3"/>
    <w:rsid w:val="001D38FD"/>
    <w:rsid w:val="001D4045"/>
    <w:rsid w:val="001D559A"/>
    <w:rsid w:val="001E1C0F"/>
    <w:rsid w:val="001E58EA"/>
    <w:rsid w:val="001F025E"/>
    <w:rsid w:val="001F416E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8BF"/>
    <w:rsid w:val="00257470"/>
    <w:rsid w:val="002577A8"/>
    <w:rsid w:val="00260BDF"/>
    <w:rsid w:val="002666C1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7ADD"/>
    <w:rsid w:val="002D19DD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1B25"/>
    <w:rsid w:val="00340CA1"/>
    <w:rsid w:val="00342BE2"/>
    <w:rsid w:val="00343396"/>
    <w:rsid w:val="00344D84"/>
    <w:rsid w:val="00351C3E"/>
    <w:rsid w:val="00352DD4"/>
    <w:rsid w:val="003532B7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50B7"/>
    <w:rsid w:val="003C4B54"/>
    <w:rsid w:val="003D2A3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36DE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BFD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1336"/>
    <w:rsid w:val="004614C0"/>
    <w:rsid w:val="00464245"/>
    <w:rsid w:val="00465A8E"/>
    <w:rsid w:val="0046670F"/>
    <w:rsid w:val="00470E95"/>
    <w:rsid w:val="004738A0"/>
    <w:rsid w:val="004745C6"/>
    <w:rsid w:val="00476DE1"/>
    <w:rsid w:val="00481828"/>
    <w:rsid w:val="00484608"/>
    <w:rsid w:val="00485047"/>
    <w:rsid w:val="00486A19"/>
    <w:rsid w:val="004876C2"/>
    <w:rsid w:val="0049155F"/>
    <w:rsid w:val="004A42A9"/>
    <w:rsid w:val="004A6D05"/>
    <w:rsid w:val="004B0759"/>
    <w:rsid w:val="004B376A"/>
    <w:rsid w:val="004B3993"/>
    <w:rsid w:val="004B45AB"/>
    <w:rsid w:val="004B5339"/>
    <w:rsid w:val="004C091C"/>
    <w:rsid w:val="004C11B5"/>
    <w:rsid w:val="004C45F2"/>
    <w:rsid w:val="004C55FA"/>
    <w:rsid w:val="004C564D"/>
    <w:rsid w:val="004C7C67"/>
    <w:rsid w:val="004D1C79"/>
    <w:rsid w:val="004D2E6C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A8A"/>
    <w:rsid w:val="00516BDD"/>
    <w:rsid w:val="0051777F"/>
    <w:rsid w:val="00517C43"/>
    <w:rsid w:val="005245D1"/>
    <w:rsid w:val="00531A74"/>
    <w:rsid w:val="00532DFF"/>
    <w:rsid w:val="0053484A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511CB"/>
    <w:rsid w:val="005564BC"/>
    <w:rsid w:val="00557014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65F"/>
    <w:rsid w:val="005A0831"/>
    <w:rsid w:val="005A229E"/>
    <w:rsid w:val="005A559C"/>
    <w:rsid w:val="005A7C28"/>
    <w:rsid w:val="005A7CF0"/>
    <w:rsid w:val="005B253E"/>
    <w:rsid w:val="005B6E79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3D5C"/>
    <w:rsid w:val="005E5C75"/>
    <w:rsid w:val="005E62CA"/>
    <w:rsid w:val="005F0DDF"/>
    <w:rsid w:val="005F1100"/>
    <w:rsid w:val="005F4A6B"/>
    <w:rsid w:val="005F647E"/>
    <w:rsid w:val="005F6803"/>
    <w:rsid w:val="005F74A8"/>
    <w:rsid w:val="005F79B1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2427"/>
    <w:rsid w:val="00624FE9"/>
    <w:rsid w:val="0062758B"/>
    <w:rsid w:val="00627C48"/>
    <w:rsid w:val="0063142C"/>
    <w:rsid w:val="00631ABF"/>
    <w:rsid w:val="00634040"/>
    <w:rsid w:val="006376A0"/>
    <w:rsid w:val="00643A84"/>
    <w:rsid w:val="006476AE"/>
    <w:rsid w:val="0065009D"/>
    <w:rsid w:val="006501E9"/>
    <w:rsid w:val="00651873"/>
    <w:rsid w:val="006551CA"/>
    <w:rsid w:val="00655C79"/>
    <w:rsid w:val="006560E3"/>
    <w:rsid w:val="00660177"/>
    <w:rsid w:val="00661118"/>
    <w:rsid w:val="006702AE"/>
    <w:rsid w:val="00670C9F"/>
    <w:rsid w:val="00680F02"/>
    <w:rsid w:val="00683116"/>
    <w:rsid w:val="00683757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38A8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6D8"/>
    <w:rsid w:val="00721EDC"/>
    <w:rsid w:val="00722B69"/>
    <w:rsid w:val="00725B60"/>
    <w:rsid w:val="00727328"/>
    <w:rsid w:val="00732377"/>
    <w:rsid w:val="00732946"/>
    <w:rsid w:val="00733ECD"/>
    <w:rsid w:val="0073484D"/>
    <w:rsid w:val="00740C6F"/>
    <w:rsid w:val="00740D89"/>
    <w:rsid w:val="007412CE"/>
    <w:rsid w:val="00744A3C"/>
    <w:rsid w:val="00745483"/>
    <w:rsid w:val="00747F4C"/>
    <w:rsid w:val="0075015A"/>
    <w:rsid w:val="007501A4"/>
    <w:rsid w:val="00754534"/>
    <w:rsid w:val="007566ED"/>
    <w:rsid w:val="0076271B"/>
    <w:rsid w:val="00763381"/>
    <w:rsid w:val="00764ECB"/>
    <w:rsid w:val="00767358"/>
    <w:rsid w:val="00770C6A"/>
    <w:rsid w:val="00771A13"/>
    <w:rsid w:val="00780816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0770"/>
    <w:rsid w:val="007B093C"/>
    <w:rsid w:val="007B68A5"/>
    <w:rsid w:val="007B7D40"/>
    <w:rsid w:val="007C0798"/>
    <w:rsid w:val="007C134B"/>
    <w:rsid w:val="007C22E9"/>
    <w:rsid w:val="007C5350"/>
    <w:rsid w:val="007D12B3"/>
    <w:rsid w:val="007D685B"/>
    <w:rsid w:val="007D7372"/>
    <w:rsid w:val="007E170F"/>
    <w:rsid w:val="007E49E3"/>
    <w:rsid w:val="007E783B"/>
    <w:rsid w:val="007E7BA7"/>
    <w:rsid w:val="007E7FA4"/>
    <w:rsid w:val="007F300C"/>
    <w:rsid w:val="007F56E4"/>
    <w:rsid w:val="007F5711"/>
    <w:rsid w:val="007F648E"/>
    <w:rsid w:val="00800CA7"/>
    <w:rsid w:val="008015A4"/>
    <w:rsid w:val="00801601"/>
    <w:rsid w:val="0080198E"/>
    <w:rsid w:val="00801C2B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3F10"/>
    <w:rsid w:val="00824F1E"/>
    <w:rsid w:val="00831C77"/>
    <w:rsid w:val="00832635"/>
    <w:rsid w:val="00834998"/>
    <w:rsid w:val="00841CB8"/>
    <w:rsid w:val="00842ECF"/>
    <w:rsid w:val="00844598"/>
    <w:rsid w:val="00847F3F"/>
    <w:rsid w:val="00847FD4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C8E"/>
    <w:rsid w:val="0088219B"/>
    <w:rsid w:val="0088317A"/>
    <w:rsid w:val="00883EF9"/>
    <w:rsid w:val="00887EC1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E0212"/>
    <w:rsid w:val="008E2B35"/>
    <w:rsid w:val="008E7DAF"/>
    <w:rsid w:val="008F071F"/>
    <w:rsid w:val="008F394F"/>
    <w:rsid w:val="008F4253"/>
    <w:rsid w:val="009031AC"/>
    <w:rsid w:val="00904AE6"/>
    <w:rsid w:val="00906410"/>
    <w:rsid w:val="009067E8"/>
    <w:rsid w:val="00910222"/>
    <w:rsid w:val="00913492"/>
    <w:rsid w:val="00916E60"/>
    <w:rsid w:val="00917B0C"/>
    <w:rsid w:val="00920DDB"/>
    <w:rsid w:val="00925BF5"/>
    <w:rsid w:val="00926910"/>
    <w:rsid w:val="009308E7"/>
    <w:rsid w:val="00931426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A6D17"/>
    <w:rsid w:val="009B05BC"/>
    <w:rsid w:val="009B0B8C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3371"/>
    <w:rsid w:val="009F3E86"/>
    <w:rsid w:val="00A01F6E"/>
    <w:rsid w:val="00A02BBE"/>
    <w:rsid w:val="00A033A6"/>
    <w:rsid w:val="00A03BA0"/>
    <w:rsid w:val="00A059A8"/>
    <w:rsid w:val="00A127CE"/>
    <w:rsid w:val="00A14C04"/>
    <w:rsid w:val="00A152BA"/>
    <w:rsid w:val="00A245F0"/>
    <w:rsid w:val="00A25896"/>
    <w:rsid w:val="00A27BD4"/>
    <w:rsid w:val="00A320C0"/>
    <w:rsid w:val="00A3370F"/>
    <w:rsid w:val="00A35E0B"/>
    <w:rsid w:val="00A379A2"/>
    <w:rsid w:val="00A42058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34E5"/>
    <w:rsid w:val="00A9150B"/>
    <w:rsid w:val="00A92120"/>
    <w:rsid w:val="00A93FA7"/>
    <w:rsid w:val="00A953BD"/>
    <w:rsid w:val="00AA04BB"/>
    <w:rsid w:val="00AA3BC5"/>
    <w:rsid w:val="00AB1649"/>
    <w:rsid w:val="00AB1BAB"/>
    <w:rsid w:val="00AB384F"/>
    <w:rsid w:val="00AC0E0E"/>
    <w:rsid w:val="00AC29ED"/>
    <w:rsid w:val="00AC2E06"/>
    <w:rsid w:val="00AC766D"/>
    <w:rsid w:val="00AD1502"/>
    <w:rsid w:val="00AD3563"/>
    <w:rsid w:val="00AE000C"/>
    <w:rsid w:val="00AE0643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13006"/>
    <w:rsid w:val="00B32549"/>
    <w:rsid w:val="00B34246"/>
    <w:rsid w:val="00B34FA9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6298"/>
    <w:rsid w:val="00BA6A70"/>
    <w:rsid w:val="00BA734D"/>
    <w:rsid w:val="00BB3C28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B"/>
    <w:rsid w:val="00BE4A59"/>
    <w:rsid w:val="00BE4CE6"/>
    <w:rsid w:val="00BE4F31"/>
    <w:rsid w:val="00BF02E1"/>
    <w:rsid w:val="00BF3DF6"/>
    <w:rsid w:val="00BF5C17"/>
    <w:rsid w:val="00BF7C60"/>
    <w:rsid w:val="00C000E8"/>
    <w:rsid w:val="00C03304"/>
    <w:rsid w:val="00C037ED"/>
    <w:rsid w:val="00C05641"/>
    <w:rsid w:val="00C06AD0"/>
    <w:rsid w:val="00C1500E"/>
    <w:rsid w:val="00C151EE"/>
    <w:rsid w:val="00C15586"/>
    <w:rsid w:val="00C15A1A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2ABE"/>
    <w:rsid w:val="00C334A9"/>
    <w:rsid w:val="00C35CDF"/>
    <w:rsid w:val="00C4516A"/>
    <w:rsid w:val="00C47393"/>
    <w:rsid w:val="00C506AA"/>
    <w:rsid w:val="00C51E0E"/>
    <w:rsid w:val="00C527EB"/>
    <w:rsid w:val="00C53A95"/>
    <w:rsid w:val="00C55315"/>
    <w:rsid w:val="00C60244"/>
    <w:rsid w:val="00C60D95"/>
    <w:rsid w:val="00C61E5E"/>
    <w:rsid w:val="00C666A9"/>
    <w:rsid w:val="00C71A90"/>
    <w:rsid w:val="00C7213F"/>
    <w:rsid w:val="00C72708"/>
    <w:rsid w:val="00C87039"/>
    <w:rsid w:val="00C87D9D"/>
    <w:rsid w:val="00C87DD4"/>
    <w:rsid w:val="00CA11F0"/>
    <w:rsid w:val="00CA4B4A"/>
    <w:rsid w:val="00CA58C0"/>
    <w:rsid w:val="00CA6D66"/>
    <w:rsid w:val="00CB35C0"/>
    <w:rsid w:val="00CB5AC1"/>
    <w:rsid w:val="00CB66D5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6314"/>
    <w:rsid w:val="00CE6B51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01E1"/>
    <w:rsid w:val="00D34FBF"/>
    <w:rsid w:val="00D40460"/>
    <w:rsid w:val="00D4611D"/>
    <w:rsid w:val="00D46CBD"/>
    <w:rsid w:val="00D54C76"/>
    <w:rsid w:val="00D54C99"/>
    <w:rsid w:val="00D56237"/>
    <w:rsid w:val="00D63CBB"/>
    <w:rsid w:val="00D673F4"/>
    <w:rsid w:val="00D67411"/>
    <w:rsid w:val="00D70503"/>
    <w:rsid w:val="00D72802"/>
    <w:rsid w:val="00D7446E"/>
    <w:rsid w:val="00D77B62"/>
    <w:rsid w:val="00D801BC"/>
    <w:rsid w:val="00D826C0"/>
    <w:rsid w:val="00D87005"/>
    <w:rsid w:val="00D87898"/>
    <w:rsid w:val="00D87F4A"/>
    <w:rsid w:val="00D90202"/>
    <w:rsid w:val="00D9055E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C3750"/>
    <w:rsid w:val="00DD1BFF"/>
    <w:rsid w:val="00DD1DD7"/>
    <w:rsid w:val="00DD4A4F"/>
    <w:rsid w:val="00DD4A67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3DA9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43C2"/>
    <w:rsid w:val="00E55B5F"/>
    <w:rsid w:val="00E55CC4"/>
    <w:rsid w:val="00E65FAB"/>
    <w:rsid w:val="00E678A6"/>
    <w:rsid w:val="00E71542"/>
    <w:rsid w:val="00E7479C"/>
    <w:rsid w:val="00E7630A"/>
    <w:rsid w:val="00E77A79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2D99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1B64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C6B"/>
    <w:rsid w:val="00F30FBA"/>
    <w:rsid w:val="00F3159B"/>
    <w:rsid w:val="00F34AB5"/>
    <w:rsid w:val="00F35DEE"/>
    <w:rsid w:val="00F409FE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70376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6F50"/>
    <w:rsid w:val="00FB7BB4"/>
    <w:rsid w:val="00FC0304"/>
    <w:rsid w:val="00FC0CFC"/>
    <w:rsid w:val="00FC4AF5"/>
    <w:rsid w:val="00FC54BA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00D0-7A7B-42DC-95F9-1AD1B3F8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365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11116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15</cp:revision>
  <cp:lastPrinted>2023-11-02T13:10:00Z</cp:lastPrinted>
  <dcterms:created xsi:type="dcterms:W3CDTF">2023-10-04T11:53:00Z</dcterms:created>
  <dcterms:modified xsi:type="dcterms:W3CDTF">2023-11-06T08:41:00Z</dcterms:modified>
</cp:coreProperties>
</file>