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A547" w14:textId="77777777" w:rsidR="00A02BBE" w:rsidRPr="002E2691" w:rsidRDefault="00A02BBE" w:rsidP="008D28D7">
      <w:pPr>
        <w:rPr>
          <w:rFonts w:ascii="Calibri" w:hAnsi="Calibri"/>
          <w:lang w:val="bg-BG"/>
        </w:rPr>
      </w:pPr>
      <w:bookmarkStart w:id="0" w:name="_GoBack"/>
      <w:bookmarkEnd w:id="0"/>
    </w:p>
    <w:p w14:paraId="0DAF692A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1D6237F7" w14:textId="1E2DDA46" w:rsidR="00393C0D" w:rsidRPr="00A75C37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ИНДЕКСИ НА ОБОРОТА В РАЗДЕЛ „ТЪРГОВИЯ НА ДРЕБНО</w:t>
      </w:r>
      <w:r w:rsidR="006F581C">
        <w:rPr>
          <w:rFonts w:ascii="Times New Roman" w:eastAsia="Times New Roman" w:hAnsi="Times New Roman"/>
          <w:b/>
          <w:bCs/>
          <w:szCs w:val="24"/>
          <w:lang w:val="bg-BG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БЕЗ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  <w:t>ТЪРГОВИЯТА С АВТОМОБИЛИ И МОТОЦИКЛЕТИ“</w:t>
      </w:r>
      <w:r w:rsidR="00E543C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ПРЕЗ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</w:r>
      <w:r w:rsidR="00AE000C">
        <w:rPr>
          <w:rFonts w:ascii="Times New Roman" w:eastAsia="Times New Roman" w:hAnsi="Times New Roman"/>
          <w:b/>
          <w:bCs/>
          <w:szCs w:val="24"/>
          <w:lang w:val="bg-BG" w:eastAsia="en-US"/>
        </w:rPr>
        <w:t>АВГУСТ</w:t>
      </w:r>
      <w:r w:rsidR="0046670F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202</w:t>
      </w:r>
      <w:r w:rsidR="00C60D95">
        <w:rPr>
          <w:rFonts w:ascii="Times New Roman" w:eastAsia="Times New Roman" w:hAnsi="Times New Roman"/>
          <w:b/>
          <w:bCs/>
          <w:szCs w:val="24"/>
          <w:lang w:val="bg-BG" w:eastAsia="en-US"/>
        </w:rPr>
        <w:t>3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ГОДИНА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1</w:t>
      </w:r>
      <w:r w:rsidR="00A75C37" w:rsidRPr="00A75C37">
        <w:rPr>
          <w:rFonts w:ascii="Times New Roman" w:eastAsia="Times New Roman" w:hAnsi="Times New Roman"/>
          <w:b/>
          <w:bCs/>
          <w:szCs w:val="24"/>
          <w:vertAlign w:val="superscript"/>
          <w:lang w:val="en-US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2</w:t>
      </w:r>
    </w:p>
    <w:p w14:paraId="5C09D20D" w14:textId="77777777" w:rsidR="00A463B1" w:rsidRPr="00A75C37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</w:p>
    <w:p w14:paraId="7FCC15F5" w14:textId="2D7E9A4C" w:rsidR="00E472F6" w:rsidRPr="00CD2B14" w:rsidRDefault="005B6E79" w:rsidP="00BF5C17">
      <w:pPr>
        <w:ind w:firstLine="709"/>
        <w:jc w:val="both"/>
        <w:rPr>
          <w:rFonts w:ascii="Times New Roman" w:hAnsi="Times New Roman"/>
          <w:lang w:val="bg-BG"/>
        </w:rPr>
      </w:pPr>
      <w:r w:rsidRPr="00490B4B">
        <w:rPr>
          <w:rFonts w:ascii="Times New Roman" w:hAnsi="Times New Roman" w:hint="cs"/>
          <w:szCs w:val="24"/>
          <w:lang w:val="bg-BG"/>
        </w:rPr>
        <w:t>През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="00AE000C">
        <w:rPr>
          <w:rFonts w:ascii="Times New Roman" w:hAnsi="Times New Roman"/>
          <w:szCs w:val="24"/>
          <w:lang w:val="bg-BG"/>
        </w:rPr>
        <w:t>август</w:t>
      </w:r>
      <w:r w:rsidRPr="00893C03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bg-BG"/>
        </w:rPr>
        <w:t>3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г</w:t>
      </w:r>
      <w:r w:rsidRPr="000A0F69">
        <w:rPr>
          <w:rFonts w:ascii="Times New Roman" w:hAnsi="Times New Roman"/>
          <w:szCs w:val="24"/>
          <w:lang w:val="bg-BG"/>
        </w:rPr>
        <w:t xml:space="preserve">. </w:t>
      </w:r>
      <w:r w:rsidRPr="000A0F69">
        <w:rPr>
          <w:rFonts w:ascii="Times New Roman" w:hAnsi="Times New Roman" w:hint="cs"/>
          <w:szCs w:val="24"/>
          <w:lang w:val="bg-BG"/>
        </w:rPr>
        <w:t>оборот</w:t>
      </w:r>
      <w:r>
        <w:rPr>
          <w:rFonts w:ascii="Times New Roman" w:hAnsi="Times New Roman"/>
          <w:szCs w:val="24"/>
          <w:lang w:val="bg-BG"/>
        </w:rPr>
        <w:t>ът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по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съпоставими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цени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в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раздел</w:t>
      </w:r>
      <w:r w:rsidRPr="000A0F69">
        <w:rPr>
          <w:rFonts w:ascii="Times New Roman" w:hAnsi="Times New Roman"/>
          <w:szCs w:val="24"/>
          <w:lang w:val="bg-BG"/>
        </w:rPr>
        <w:t xml:space="preserve"> „</w:t>
      </w:r>
      <w:r w:rsidRPr="000A0F69">
        <w:rPr>
          <w:rFonts w:ascii="Times New Roman" w:hAnsi="Times New Roman" w:hint="cs"/>
          <w:szCs w:val="24"/>
          <w:lang w:val="bg-BG"/>
        </w:rPr>
        <w:t>Търговия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на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дребно</w:t>
      </w:r>
      <w:r w:rsidRPr="000A0F69">
        <w:rPr>
          <w:rFonts w:ascii="Times New Roman" w:hAnsi="Times New Roman"/>
          <w:szCs w:val="24"/>
          <w:lang w:val="bg-BG"/>
        </w:rPr>
        <w:t xml:space="preserve">, </w:t>
      </w:r>
      <w:r w:rsidRPr="000A0F69">
        <w:rPr>
          <w:rFonts w:ascii="Times New Roman" w:hAnsi="Times New Roman" w:hint="cs"/>
          <w:szCs w:val="24"/>
          <w:lang w:val="bg-BG"/>
        </w:rPr>
        <w:t>без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търговията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автомобили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и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мотоциклети</w:t>
      </w:r>
      <w:r>
        <w:rPr>
          <w:rFonts w:ascii="Times New Roman" w:hAnsi="Times New Roman"/>
          <w:szCs w:val="24"/>
          <w:lang w:val="bg-BG"/>
        </w:rPr>
        <w:t>“</w:t>
      </w:r>
      <w:r w:rsidRPr="00E44CEE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запазва нивото от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предходния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месец</w:t>
      </w:r>
      <w:r w:rsidRPr="004B6D9F">
        <w:rPr>
          <w:rFonts w:ascii="Times New Roman" w:hAnsi="Times New Roman"/>
          <w:szCs w:val="24"/>
          <w:lang w:val="bg-BG"/>
        </w:rPr>
        <w:t xml:space="preserve">. </w:t>
      </w:r>
      <w:r w:rsidRPr="00490B4B">
        <w:rPr>
          <w:rFonts w:ascii="Times New Roman" w:hAnsi="Times New Roman"/>
          <w:szCs w:val="24"/>
          <w:lang w:val="bg-BG"/>
        </w:rPr>
        <w:t>Данните са предварителни и сезонно 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53736505" w14:textId="50622B7C" w:rsidR="00393C0D" w:rsidRPr="002928AA" w:rsidRDefault="004C45F2" w:rsidP="008662FF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BC51A5">
        <w:rPr>
          <w:rFonts w:ascii="Times New Roman" w:hAnsi="Times New Roman"/>
          <w:szCs w:val="24"/>
          <w:lang w:val="bg-BG"/>
        </w:rPr>
        <w:t>е без изменение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AE000C">
        <w:rPr>
          <w:rFonts w:ascii="Times New Roman" w:hAnsi="Times New Roman"/>
          <w:szCs w:val="24"/>
          <w:lang w:val="bg-BG"/>
        </w:rPr>
        <w:t>август</w:t>
      </w:r>
      <w:r w:rsidR="002D3190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>.</w:t>
      </w:r>
      <w:r w:rsidR="00C47393">
        <w:rPr>
          <w:rFonts w:ascii="Times New Roman" w:eastAsia="Times New Roman" w:hAnsi="Times New Roman"/>
          <w:bCs/>
          <w:szCs w:val="24"/>
          <w:lang w:val="bg-BG"/>
        </w:rPr>
        <w:t>,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4B5339">
        <w:rPr>
          <w:rFonts w:ascii="Times New Roman" w:hAnsi="Times New Roman"/>
          <w:szCs w:val="24"/>
          <w:lang w:val="bg-BG"/>
        </w:rPr>
        <w:t>показват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календарно изгладени</w:t>
      </w:r>
      <w:r w:rsidR="009D5218">
        <w:rPr>
          <w:rFonts w:ascii="Times New Roman" w:hAnsi="Times New Roman"/>
          <w:szCs w:val="24"/>
          <w:lang w:val="bg-BG"/>
        </w:rPr>
        <w:t>те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0CF744F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051D6A8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„Търговия на дребно</w:t>
      </w:r>
      <w:r w:rsidR="0070076F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548CC31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37252179" w14:textId="2EDA26BE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 w:rsidRPr="00A75C37">
        <w:rPr>
          <w:rFonts w:ascii="Times New Roman" w:hAnsi="Times New Roman"/>
          <w:b/>
          <w:szCs w:val="24"/>
          <w:lang w:val="en-US"/>
        </w:rPr>
        <w:t>0)</w:t>
      </w:r>
    </w:p>
    <w:p w14:paraId="020D201E" w14:textId="4AEA8C2B" w:rsidR="00DA43FD" w:rsidRDefault="00CE6314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pict w14:anchorId="7B35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301.5pt">
            <v:imagedata r:id="rId8" o:title=""/>
          </v:shape>
        </w:pict>
      </w:r>
    </w:p>
    <w:p w14:paraId="2681E9D0" w14:textId="55EECCB3" w:rsidR="009D5218" w:rsidRPr="00A75C37" w:rsidRDefault="009D5218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14:paraId="4D623F72" w14:textId="77777777" w:rsidR="00393C0D" w:rsidRPr="00393C0D" w:rsidRDefault="00393C0D" w:rsidP="003F2816">
      <w:pPr>
        <w:spacing w:after="24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326FF547" w14:textId="48A3CA5B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AE000C">
        <w:rPr>
          <w:rFonts w:ascii="Times New Roman" w:hAnsi="Times New Roman"/>
          <w:szCs w:val="24"/>
          <w:lang w:val="bg-BG"/>
        </w:rPr>
        <w:t>август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AF6348">
        <w:rPr>
          <w:rFonts w:ascii="Times New Roman" w:hAnsi="Times New Roman"/>
          <w:color w:val="000000"/>
          <w:lang w:val="bg-BG"/>
        </w:rPr>
        <w:t xml:space="preserve">е регистрирано намаление на </w:t>
      </w:r>
      <w:r w:rsidR="00AF6348" w:rsidRPr="00164B74">
        <w:rPr>
          <w:rFonts w:ascii="Times New Roman" w:hAnsi="Times New Roman"/>
          <w:szCs w:val="24"/>
          <w:lang w:val="bg-BG"/>
        </w:rPr>
        <w:t>оборот</w:t>
      </w:r>
      <w:r w:rsidR="00AF6348">
        <w:rPr>
          <w:rFonts w:ascii="Times New Roman" w:hAnsi="Times New Roman"/>
          <w:szCs w:val="24"/>
          <w:lang w:val="bg-BG"/>
        </w:rPr>
        <w:t>а</w:t>
      </w:r>
      <w:r w:rsidR="00D87898">
        <w:rPr>
          <w:rFonts w:ascii="Times New Roman" w:hAnsi="Times New Roman"/>
          <w:szCs w:val="24"/>
          <w:lang w:val="en-US"/>
        </w:rPr>
        <w:t xml:space="preserve"> </w:t>
      </w:r>
      <w:r w:rsidR="00D87898">
        <w:rPr>
          <w:rFonts w:ascii="Times New Roman" w:hAnsi="Times New Roman"/>
          <w:szCs w:val="24"/>
          <w:lang w:val="bg-BG"/>
        </w:rPr>
        <w:t xml:space="preserve">при </w:t>
      </w:r>
      <w:r w:rsidR="00D87898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D87898">
        <w:rPr>
          <w:rFonts w:ascii="Times New Roman" w:hAnsi="Times New Roman"/>
          <w:szCs w:val="24"/>
          <w:lang w:val="bg-BG"/>
        </w:rPr>
        <w:t>,</w:t>
      </w:r>
      <w:r w:rsidR="00D87898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D87898">
        <w:rPr>
          <w:rFonts w:ascii="Times New Roman" w:hAnsi="Times New Roman"/>
          <w:szCs w:val="24"/>
          <w:lang w:val="bg-BG"/>
        </w:rPr>
        <w:t xml:space="preserve"> - с 0.5</w:t>
      </w:r>
      <w:r w:rsidR="00D87898" w:rsidRPr="002D2A00">
        <w:rPr>
          <w:rFonts w:ascii="Times New Roman" w:hAnsi="Times New Roman"/>
          <w:szCs w:val="24"/>
          <w:lang w:val="bg-BG"/>
        </w:rPr>
        <w:t>%</w:t>
      </w:r>
      <w:r w:rsidR="00F21668">
        <w:rPr>
          <w:rFonts w:ascii="Times New Roman" w:hAnsi="Times New Roman"/>
          <w:szCs w:val="24"/>
          <w:lang w:val="bg-BG"/>
        </w:rPr>
        <w:t>,</w:t>
      </w:r>
      <w:r w:rsidR="00D87898">
        <w:rPr>
          <w:rFonts w:ascii="Times New Roman" w:hAnsi="Times New Roman"/>
          <w:szCs w:val="24"/>
          <w:lang w:val="bg-BG"/>
        </w:rPr>
        <w:t xml:space="preserve"> и  </w:t>
      </w:r>
      <w:r w:rsidR="002A7FA8" w:rsidRPr="00164B74">
        <w:rPr>
          <w:rFonts w:ascii="Times New Roman" w:hAnsi="Times New Roman"/>
          <w:szCs w:val="24"/>
          <w:lang w:val="bg-BG"/>
        </w:rPr>
        <w:t xml:space="preserve">търговията на дребно </w:t>
      </w:r>
      <w:r w:rsidR="00ED67E6" w:rsidRPr="00164B74">
        <w:rPr>
          <w:rFonts w:ascii="Times New Roman" w:hAnsi="Times New Roman"/>
          <w:szCs w:val="24"/>
          <w:lang w:val="bg-BG"/>
        </w:rPr>
        <w:t>с</w:t>
      </w:r>
      <w:r w:rsidR="00ED67E6" w:rsidRPr="00164B74">
        <w:rPr>
          <w:rFonts w:ascii="Times New Roman" w:hAnsi="Times New Roman"/>
          <w:lang w:val="bg-BG"/>
        </w:rPr>
        <w:t xml:space="preserve"> </w:t>
      </w:r>
      <w:r w:rsidR="00ED67E6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2A7FA8">
        <w:rPr>
          <w:rFonts w:ascii="Times New Roman" w:hAnsi="Times New Roman"/>
          <w:szCs w:val="24"/>
          <w:lang w:val="bg-BG"/>
        </w:rPr>
        <w:t xml:space="preserve"> - с</w:t>
      </w:r>
      <w:r w:rsidR="00ED67E6">
        <w:rPr>
          <w:rFonts w:ascii="Times New Roman" w:hAnsi="Times New Roman"/>
          <w:szCs w:val="24"/>
          <w:lang w:val="bg-BG"/>
        </w:rPr>
        <w:t xml:space="preserve"> </w:t>
      </w:r>
      <w:r w:rsidR="00D87898">
        <w:rPr>
          <w:rFonts w:ascii="Times New Roman" w:hAnsi="Times New Roman"/>
          <w:szCs w:val="24"/>
          <w:lang w:val="bg-BG"/>
        </w:rPr>
        <w:t>0</w:t>
      </w:r>
      <w:r w:rsidR="002A7FA8">
        <w:rPr>
          <w:rFonts w:ascii="Times New Roman" w:hAnsi="Times New Roman"/>
          <w:szCs w:val="24"/>
          <w:lang w:val="bg-BG"/>
        </w:rPr>
        <w:t>.</w:t>
      </w:r>
      <w:r w:rsidR="00D87898">
        <w:rPr>
          <w:rFonts w:ascii="Times New Roman" w:hAnsi="Times New Roman"/>
          <w:szCs w:val="24"/>
          <w:lang w:val="bg-BG"/>
        </w:rPr>
        <w:t>2</w:t>
      </w:r>
      <w:r w:rsidR="002A7FA8" w:rsidRPr="002D2A00">
        <w:rPr>
          <w:rFonts w:ascii="Times New Roman" w:hAnsi="Times New Roman"/>
          <w:szCs w:val="24"/>
          <w:lang w:val="bg-BG"/>
        </w:rPr>
        <w:t>%</w:t>
      </w:r>
      <w:r w:rsidR="00132B5D">
        <w:rPr>
          <w:rFonts w:ascii="Times New Roman" w:hAnsi="Times New Roman"/>
          <w:szCs w:val="24"/>
          <w:lang w:val="bg-BG"/>
        </w:rPr>
        <w:t>,</w:t>
      </w:r>
      <w:r w:rsidR="002A7FA8">
        <w:rPr>
          <w:rFonts w:ascii="Times New Roman" w:hAnsi="Times New Roman"/>
          <w:szCs w:val="24"/>
          <w:lang w:val="bg-BG"/>
        </w:rPr>
        <w:t xml:space="preserve"> </w:t>
      </w:r>
      <w:r w:rsidR="00D87898">
        <w:rPr>
          <w:rFonts w:ascii="Times New Roman" w:hAnsi="Times New Roman"/>
          <w:szCs w:val="24"/>
          <w:lang w:val="bg-BG"/>
        </w:rPr>
        <w:t xml:space="preserve">докато в </w:t>
      </w:r>
      <w:r w:rsidR="00E13856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</w:t>
      </w:r>
      <w:r w:rsidR="00E13856">
        <w:rPr>
          <w:rFonts w:ascii="Times New Roman" w:hAnsi="Times New Roman"/>
          <w:szCs w:val="24"/>
          <w:lang w:val="bg-BG"/>
        </w:rPr>
        <w:t>,</w:t>
      </w:r>
      <w:r w:rsidR="00E13856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E13856">
        <w:rPr>
          <w:rFonts w:ascii="Times New Roman" w:hAnsi="Times New Roman"/>
          <w:szCs w:val="24"/>
          <w:lang w:val="bg-BG"/>
        </w:rPr>
        <w:t xml:space="preserve"> </w:t>
      </w:r>
      <w:r w:rsidR="00D87898">
        <w:rPr>
          <w:rFonts w:ascii="Times New Roman" w:hAnsi="Times New Roman"/>
          <w:szCs w:val="24"/>
          <w:lang w:val="bg-BG"/>
        </w:rPr>
        <w:t xml:space="preserve">се наблюдава увеличение </w:t>
      </w:r>
      <w:r w:rsidR="00E13856">
        <w:rPr>
          <w:rFonts w:ascii="Times New Roman" w:hAnsi="Times New Roman"/>
          <w:szCs w:val="24"/>
          <w:lang w:val="bg-BG"/>
        </w:rPr>
        <w:t xml:space="preserve">- </w:t>
      </w:r>
      <w:r w:rsidR="00E13856" w:rsidRPr="00164B74">
        <w:rPr>
          <w:rFonts w:ascii="Times New Roman" w:hAnsi="Times New Roman"/>
          <w:szCs w:val="24"/>
          <w:lang w:val="bg-BG"/>
        </w:rPr>
        <w:t xml:space="preserve">с </w:t>
      </w:r>
      <w:r w:rsidR="00D87898">
        <w:rPr>
          <w:rFonts w:ascii="Times New Roman" w:hAnsi="Times New Roman"/>
          <w:szCs w:val="24"/>
          <w:lang w:val="bg-BG"/>
        </w:rPr>
        <w:t>1</w:t>
      </w:r>
      <w:r w:rsidR="00E13856" w:rsidRPr="00164B74">
        <w:rPr>
          <w:rFonts w:ascii="Times New Roman" w:hAnsi="Times New Roman"/>
          <w:szCs w:val="24"/>
          <w:lang w:val="bg-BG"/>
        </w:rPr>
        <w:t>.</w:t>
      </w:r>
      <w:r w:rsidR="00D87898">
        <w:rPr>
          <w:rFonts w:ascii="Times New Roman" w:hAnsi="Times New Roman"/>
          <w:szCs w:val="24"/>
          <w:lang w:val="bg-BG"/>
        </w:rPr>
        <w:t>8</w:t>
      </w:r>
      <w:r w:rsidR="00E13856" w:rsidRPr="002D2A00">
        <w:rPr>
          <w:rFonts w:ascii="Times New Roman" w:hAnsi="Times New Roman"/>
          <w:szCs w:val="24"/>
          <w:lang w:val="bg-BG"/>
        </w:rPr>
        <w:t>%</w:t>
      </w:r>
      <w:r w:rsidR="002A7FA8">
        <w:rPr>
          <w:rFonts w:ascii="Times New Roman" w:hAnsi="Times New Roman"/>
          <w:szCs w:val="24"/>
          <w:lang w:val="bg-BG"/>
        </w:rPr>
        <w:t xml:space="preserve">. </w:t>
      </w:r>
    </w:p>
    <w:p w14:paraId="28A14574" w14:textId="2D0B5745" w:rsidR="00832635" w:rsidRDefault="0095581E" w:rsidP="00465A8E">
      <w:pPr>
        <w:ind w:firstLine="709"/>
        <w:jc w:val="both"/>
        <w:rPr>
          <w:rFonts w:ascii="Times New Roman" w:hAnsi="Times New Roman"/>
          <w:lang w:val="bg-BG"/>
        </w:rPr>
      </w:pPr>
      <w:r w:rsidRPr="00465A8E">
        <w:rPr>
          <w:rFonts w:ascii="Times New Roman" w:hAnsi="Times New Roman"/>
          <w:szCs w:val="24"/>
          <w:lang w:val="bg-BG"/>
        </w:rPr>
        <w:t>В</w:t>
      </w:r>
      <w:r w:rsidR="0063142C" w:rsidRPr="00465A8E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</w:t>
      </w:r>
      <w:r w:rsidR="00C87DD4" w:rsidRPr="00465A8E">
        <w:rPr>
          <w:rFonts w:ascii="Times New Roman" w:hAnsi="Times New Roman"/>
          <w:szCs w:val="24"/>
          <w:lang w:val="bg-BG"/>
        </w:rPr>
        <w:t>,</w:t>
      </w:r>
      <w:r w:rsidR="0063142C" w:rsidRPr="00465A8E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C87DD4" w:rsidRPr="00465A8E">
        <w:rPr>
          <w:rFonts w:ascii="Times New Roman" w:hAnsi="Times New Roman"/>
          <w:szCs w:val="24"/>
          <w:lang w:val="bg-BG"/>
        </w:rPr>
        <w:t>,</w:t>
      </w:r>
      <w:r w:rsidR="009E5C2E" w:rsidRPr="00465A8E">
        <w:rPr>
          <w:rFonts w:ascii="Times New Roman" w:hAnsi="Times New Roman"/>
          <w:szCs w:val="24"/>
          <w:lang w:val="bg-BG"/>
        </w:rPr>
        <w:t xml:space="preserve"> </w:t>
      </w:r>
      <w:r w:rsidR="00832635">
        <w:rPr>
          <w:rFonts w:ascii="Times New Roman" w:hAnsi="Times New Roman"/>
          <w:szCs w:val="24"/>
          <w:lang w:val="bg-BG"/>
        </w:rPr>
        <w:t>понижение</w:t>
      </w:r>
      <w:r w:rsidR="00073F06" w:rsidRPr="00465A8E">
        <w:rPr>
          <w:rFonts w:ascii="Times New Roman" w:hAnsi="Times New Roman"/>
          <w:szCs w:val="24"/>
          <w:lang w:val="bg-BG"/>
        </w:rPr>
        <w:t xml:space="preserve"> се наблюдава</w:t>
      </w:r>
      <w:r w:rsidR="00832635">
        <w:rPr>
          <w:rFonts w:ascii="Times New Roman" w:hAnsi="Times New Roman"/>
          <w:szCs w:val="24"/>
          <w:lang w:val="bg-BG"/>
        </w:rPr>
        <w:t xml:space="preserve"> при</w:t>
      </w:r>
      <w:r w:rsidRPr="00465A8E">
        <w:rPr>
          <w:rFonts w:ascii="Times New Roman" w:hAnsi="Times New Roman"/>
          <w:lang w:val="bg-BG"/>
        </w:rPr>
        <w:t xml:space="preserve"> </w:t>
      </w:r>
      <w:r w:rsidR="00832635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832635" w:rsidRPr="003D2A38">
        <w:rPr>
          <w:rFonts w:ascii="Times New Roman" w:eastAsia="Times New Roman" w:hAnsi="Times New Roman"/>
          <w:color w:val="000000"/>
          <w:szCs w:val="24"/>
          <w:lang w:val="bg-BG"/>
        </w:rPr>
        <w:t>с битова техника, мебели и други стоки за бита</w:t>
      </w:r>
      <w:r w:rsidR="00832635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832635">
        <w:rPr>
          <w:rFonts w:ascii="Times New Roman" w:hAnsi="Times New Roman"/>
          <w:color w:val="000000"/>
          <w:lang w:val="bg-BG"/>
        </w:rPr>
        <w:t>-</w:t>
      </w:r>
      <w:r w:rsidR="00832635">
        <w:rPr>
          <w:rFonts w:ascii="Times New Roman" w:eastAsia="Times New Roman" w:hAnsi="Times New Roman"/>
          <w:color w:val="000000"/>
          <w:szCs w:val="24"/>
          <w:lang w:val="bg-BG"/>
        </w:rPr>
        <w:t xml:space="preserve"> с 1.3%, и </w:t>
      </w:r>
      <w:r w:rsidR="003D2A38" w:rsidRPr="00465A8E">
        <w:rPr>
          <w:rFonts w:ascii="Times New Roman" w:hAnsi="Times New Roman"/>
          <w:lang w:val="bg-BG"/>
        </w:rPr>
        <w:t>при</w:t>
      </w:r>
      <w:r w:rsidR="00465A8E" w:rsidRPr="00465A8E">
        <w:rPr>
          <w:rFonts w:ascii="Times New Roman" w:hAnsi="Times New Roman"/>
          <w:lang w:val="bg-BG"/>
        </w:rPr>
        <w:t xml:space="preserve"> търговията на дребно с текстил, облекло, обувки и кожени </w:t>
      </w:r>
      <w:r w:rsidR="00F21668">
        <w:rPr>
          <w:rFonts w:ascii="Times New Roman" w:hAnsi="Times New Roman"/>
          <w:lang w:val="bg-BG"/>
        </w:rPr>
        <w:br/>
      </w:r>
      <w:r w:rsidR="00465A8E" w:rsidRPr="00465A8E">
        <w:rPr>
          <w:rFonts w:ascii="Times New Roman" w:hAnsi="Times New Roman"/>
          <w:lang w:val="bg-BG"/>
        </w:rPr>
        <w:t xml:space="preserve">изделия - с </w:t>
      </w:r>
      <w:r w:rsidR="00832635">
        <w:rPr>
          <w:rFonts w:ascii="Times New Roman" w:hAnsi="Times New Roman"/>
          <w:lang w:val="bg-BG"/>
        </w:rPr>
        <w:t>0</w:t>
      </w:r>
      <w:r w:rsidR="00465A8E" w:rsidRPr="00465A8E">
        <w:rPr>
          <w:rFonts w:ascii="Times New Roman" w:hAnsi="Times New Roman"/>
          <w:lang w:val="bg-BG"/>
        </w:rPr>
        <w:t>.</w:t>
      </w:r>
      <w:r w:rsidR="00832635">
        <w:rPr>
          <w:rFonts w:ascii="Times New Roman" w:hAnsi="Times New Roman"/>
          <w:lang w:val="bg-BG"/>
        </w:rPr>
        <w:t>7</w:t>
      </w:r>
      <w:r w:rsidR="00465A8E" w:rsidRPr="00465A8E">
        <w:rPr>
          <w:rFonts w:ascii="Times New Roman" w:hAnsi="Times New Roman"/>
          <w:lang w:val="bg-BG"/>
        </w:rPr>
        <w:t>%</w:t>
      </w:r>
      <w:r w:rsidR="00832635">
        <w:rPr>
          <w:rFonts w:ascii="Times New Roman" w:hAnsi="Times New Roman"/>
          <w:lang w:val="bg-BG"/>
        </w:rPr>
        <w:t>.</w:t>
      </w:r>
      <w:r w:rsidR="00465A8E" w:rsidRPr="00465A8E">
        <w:rPr>
          <w:rFonts w:ascii="Times New Roman" w:hAnsi="Times New Roman"/>
          <w:lang w:val="bg-BG"/>
        </w:rPr>
        <w:t xml:space="preserve"> </w:t>
      </w:r>
      <w:r w:rsidR="00832635">
        <w:rPr>
          <w:rFonts w:ascii="Times New Roman" w:hAnsi="Times New Roman"/>
          <w:szCs w:val="24"/>
          <w:lang w:val="bg-BG"/>
        </w:rPr>
        <w:t>П</w:t>
      </w:r>
      <w:r w:rsidR="00832635" w:rsidRPr="00465A8E">
        <w:rPr>
          <w:rFonts w:ascii="Times New Roman" w:hAnsi="Times New Roman"/>
          <w:szCs w:val="24"/>
          <w:lang w:val="bg-BG"/>
        </w:rPr>
        <w:t>о-значително</w:t>
      </w:r>
      <w:r w:rsidR="00832635">
        <w:rPr>
          <w:rFonts w:ascii="Times New Roman" w:hAnsi="Times New Roman"/>
          <w:szCs w:val="24"/>
          <w:lang w:val="bg-BG"/>
        </w:rPr>
        <w:t xml:space="preserve"> нарастване </w:t>
      </w:r>
      <w:r w:rsidR="00465A8E" w:rsidRPr="00465A8E">
        <w:rPr>
          <w:rFonts w:ascii="Times New Roman" w:hAnsi="Times New Roman"/>
          <w:lang w:val="bg-BG"/>
        </w:rPr>
        <w:t>е регистриран</w:t>
      </w:r>
      <w:r w:rsidR="00AF6348">
        <w:rPr>
          <w:rFonts w:ascii="Times New Roman" w:hAnsi="Times New Roman"/>
          <w:lang w:val="bg-BG"/>
        </w:rPr>
        <w:t>о</w:t>
      </w:r>
      <w:r w:rsidR="00465A8E" w:rsidRPr="00465A8E">
        <w:rPr>
          <w:rFonts w:ascii="Times New Roman" w:hAnsi="Times New Roman"/>
          <w:lang w:val="bg-BG"/>
        </w:rPr>
        <w:t xml:space="preserve"> в </w:t>
      </w:r>
      <w:r w:rsidR="00832635" w:rsidRPr="002433F1">
        <w:rPr>
          <w:rFonts w:ascii="Times New Roman" w:hAnsi="Times New Roman"/>
          <w:lang w:val="bg-BG"/>
        </w:rPr>
        <w:t xml:space="preserve">търговията на дребно с разнообразни стоки - с </w:t>
      </w:r>
      <w:r w:rsidR="00832635">
        <w:rPr>
          <w:rFonts w:ascii="Times New Roman" w:hAnsi="Times New Roman"/>
          <w:lang w:val="bg-BG"/>
        </w:rPr>
        <w:t>3.0</w:t>
      </w:r>
      <w:r w:rsidR="00832635" w:rsidRPr="002433F1">
        <w:rPr>
          <w:rFonts w:ascii="Times New Roman" w:hAnsi="Times New Roman"/>
          <w:lang w:val="bg-BG"/>
        </w:rPr>
        <w:t>%</w:t>
      </w:r>
      <w:r w:rsidR="00832635">
        <w:rPr>
          <w:rFonts w:ascii="Times New Roman" w:hAnsi="Times New Roman"/>
          <w:lang w:val="bg-BG"/>
        </w:rPr>
        <w:t xml:space="preserve">. </w:t>
      </w:r>
    </w:p>
    <w:p w14:paraId="56DC29CD" w14:textId="362755EE" w:rsidR="00CA11F0" w:rsidRDefault="00CA11F0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1E185C76" w14:textId="77777777" w:rsidR="00BC51A5" w:rsidRDefault="00BC51A5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41E716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 2. Изменение на оборота в раздел „Търговия на дребно</w:t>
      </w:r>
      <w:r w:rsidR="003A7ADA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4EF2651F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41E4049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7950B2F" w14:textId="33E06C4E" w:rsidR="00DA6FED" w:rsidRDefault="00DA6FE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BDADBAD" w14:textId="59831CD2" w:rsidR="00393C0D" w:rsidRPr="004E08D0" w:rsidRDefault="00CE6314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pict w14:anchorId="7F542101">
          <v:shape id="_x0000_i1026" type="#_x0000_t75" style="width:523.5pt;height:348pt">
            <v:imagedata r:id="rId9" o:title=""/>
          </v:shape>
        </w:pict>
      </w:r>
    </w:p>
    <w:p w14:paraId="662A27E7" w14:textId="47E772BF" w:rsidR="002500ED" w:rsidRDefault="002500ED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1529D31E" w14:textId="77777777" w:rsidR="00CA11F0" w:rsidRDefault="00CA11F0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75AC2B91" w14:textId="7F50B084" w:rsidR="00340CA1" w:rsidRDefault="00340CA1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5590C5A4" w14:textId="77777777" w:rsidR="00BC51A5" w:rsidRDefault="00BC51A5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7CC64AA0" w14:textId="77777777" w:rsidR="00CA11F0" w:rsidRDefault="00CA11F0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025CD25C" w14:textId="36808DA2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3DFECBC5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2DC0ED2" w14:textId="7FE91DEA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AE000C">
        <w:rPr>
          <w:rFonts w:ascii="Times New Roman" w:hAnsi="Times New Roman"/>
          <w:szCs w:val="24"/>
          <w:lang w:val="bg-BG"/>
        </w:rPr>
        <w:t>август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 w:rsidR="00CF66F0">
        <w:rPr>
          <w:rFonts w:ascii="Times New Roman" w:hAnsi="Times New Roman"/>
          <w:szCs w:val="24"/>
          <w:lang w:val="bg-BG"/>
        </w:rPr>
        <w:t>2</w:t>
      </w:r>
      <w:r w:rsidR="00966465" w:rsidRPr="00164B74">
        <w:rPr>
          <w:rFonts w:ascii="Times New Roman" w:hAnsi="Times New Roman"/>
          <w:szCs w:val="24"/>
          <w:lang w:val="bg-BG"/>
        </w:rPr>
        <w:t xml:space="preserve">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486A19">
        <w:rPr>
          <w:rFonts w:ascii="Times New Roman" w:hAnsi="Times New Roman"/>
          <w:szCs w:val="24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486A19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023966">
        <w:rPr>
          <w:rFonts w:ascii="Times New Roman" w:hAnsi="Times New Roman"/>
          <w:lang w:val="bg-BG"/>
        </w:rPr>
        <w:t>на</w:t>
      </w:r>
      <w:r w:rsidR="003F5B34">
        <w:rPr>
          <w:rFonts w:ascii="Times New Roman" w:hAnsi="Times New Roman"/>
          <w:lang w:val="bg-BG"/>
        </w:rPr>
        <w:t>растване на оборота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="00EF5FAD">
        <w:rPr>
          <w:rFonts w:ascii="Times New Roman" w:hAnsi="Times New Roman"/>
          <w:szCs w:val="24"/>
          <w:lang w:val="bg-BG"/>
        </w:rPr>
        <w:t>в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EF5FAD">
        <w:rPr>
          <w:rFonts w:ascii="Times New Roman" w:hAnsi="Times New Roman"/>
          <w:szCs w:val="24"/>
          <w:lang w:val="bg-BG"/>
        </w:rPr>
        <w:t>т</w:t>
      </w:r>
      <w:r w:rsidR="00EF5FAD" w:rsidRPr="00164B74">
        <w:rPr>
          <w:rFonts w:ascii="Times New Roman" w:hAnsi="Times New Roman"/>
          <w:szCs w:val="24"/>
          <w:lang w:val="bg-BG"/>
        </w:rPr>
        <w:t>ърговията на дребно с хранителни стоки</w:t>
      </w:r>
      <w:r w:rsidR="00EF5FAD">
        <w:rPr>
          <w:rFonts w:ascii="Times New Roman" w:hAnsi="Times New Roman"/>
          <w:szCs w:val="24"/>
          <w:lang w:val="bg-BG"/>
        </w:rPr>
        <w:t>,</w:t>
      </w:r>
      <w:r w:rsidR="00EF5FAD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EF5FAD">
        <w:rPr>
          <w:rFonts w:ascii="Times New Roman" w:hAnsi="Times New Roman"/>
          <w:szCs w:val="24"/>
          <w:lang w:val="bg-BG"/>
        </w:rPr>
        <w:t xml:space="preserve"> (с </w:t>
      </w:r>
      <w:r w:rsidR="00832635">
        <w:rPr>
          <w:rFonts w:ascii="Times New Roman" w:hAnsi="Times New Roman"/>
          <w:szCs w:val="24"/>
          <w:lang w:val="bg-BG"/>
        </w:rPr>
        <w:t>5</w:t>
      </w:r>
      <w:r w:rsidR="00EF5FAD" w:rsidRPr="00164B74">
        <w:rPr>
          <w:rFonts w:ascii="Times New Roman" w:hAnsi="Times New Roman"/>
          <w:szCs w:val="24"/>
          <w:lang w:val="bg-BG"/>
        </w:rPr>
        <w:t>.</w:t>
      </w:r>
      <w:r w:rsidR="00832635">
        <w:rPr>
          <w:rFonts w:ascii="Times New Roman" w:hAnsi="Times New Roman"/>
          <w:szCs w:val="24"/>
          <w:lang w:val="bg-BG"/>
        </w:rPr>
        <w:t>6</w:t>
      </w:r>
      <w:r w:rsidR="00EF5FAD" w:rsidRPr="00164B74">
        <w:rPr>
          <w:rFonts w:ascii="Times New Roman" w:hAnsi="Times New Roman"/>
          <w:szCs w:val="24"/>
          <w:lang w:val="bg-BG"/>
        </w:rPr>
        <w:t>%</w:t>
      </w:r>
      <w:r w:rsidR="00832635">
        <w:rPr>
          <w:rFonts w:ascii="Times New Roman" w:hAnsi="Times New Roman"/>
          <w:szCs w:val="24"/>
          <w:lang w:val="bg-BG"/>
        </w:rPr>
        <w:t>).</w:t>
      </w:r>
      <w:r w:rsidR="00EF5FAD">
        <w:rPr>
          <w:rFonts w:ascii="Times New Roman" w:hAnsi="Times New Roman"/>
          <w:szCs w:val="24"/>
          <w:lang w:val="bg-BG"/>
        </w:rPr>
        <w:t xml:space="preserve"> </w:t>
      </w:r>
      <w:r w:rsidR="00801601">
        <w:rPr>
          <w:rFonts w:ascii="Times New Roman" w:hAnsi="Times New Roman"/>
          <w:szCs w:val="24"/>
          <w:lang w:val="bg-BG"/>
        </w:rPr>
        <w:t>Понижение е регистрирано при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451B75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451B75">
        <w:rPr>
          <w:rFonts w:ascii="Times New Roman" w:hAnsi="Times New Roman"/>
          <w:szCs w:val="24"/>
          <w:lang w:val="bg-BG"/>
        </w:rPr>
        <w:t>,</w:t>
      </w:r>
      <w:r w:rsidR="00451B75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</w:t>
      </w:r>
      <w:r w:rsidR="00451B75">
        <w:rPr>
          <w:rFonts w:ascii="Times New Roman" w:hAnsi="Times New Roman"/>
          <w:szCs w:val="24"/>
          <w:lang w:val="bg-BG"/>
        </w:rPr>
        <w:t>материали</w:t>
      </w:r>
      <w:r w:rsidR="00801601">
        <w:rPr>
          <w:rFonts w:ascii="Times New Roman" w:hAnsi="Times New Roman"/>
          <w:szCs w:val="24"/>
          <w:lang w:val="bg-BG"/>
        </w:rPr>
        <w:t xml:space="preserve"> (с 2</w:t>
      </w:r>
      <w:r w:rsidR="00801601" w:rsidRPr="00164B74">
        <w:rPr>
          <w:rFonts w:ascii="Times New Roman" w:hAnsi="Times New Roman"/>
          <w:szCs w:val="24"/>
          <w:lang w:val="bg-BG"/>
        </w:rPr>
        <w:t>.</w:t>
      </w:r>
      <w:r w:rsidR="00801601">
        <w:rPr>
          <w:rFonts w:ascii="Times New Roman" w:hAnsi="Times New Roman"/>
          <w:szCs w:val="24"/>
          <w:lang w:val="bg-BG"/>
        </w:rPr>
        <w:t>8</w:t>
      </w:r>
      <w:r w:rsidR="00801601" w:rsidRPr="00164B74">
        <w:rPr>
          <w:rFonts w:ascii="Times New Roman" w:hAnsi="Times New Roman"/>
          <w:szCs w:val="24"/>
          <w:lang w:val="bg-BG"/>
        </w:rPr>
        <w:t>%</w:t>
      </w:r>
      <w:r w:rsidR="00801601">
        <w:rPr>
          <w:rFonts w:ascii="Times New Roman" w:hAnsi="Times New Roman"/>
          <w:szCs w:val="24"/>
          <w:lang w:val="bg-BG"/>
        </w:rPr>
        <w:t>)</w:t>
      </w:r>
      <w:r w:rsidR="00416AC2">
        <w:rPr>
          <w:rFonts w:ascii="Times New Roman" w:hAnsi="Times New Roman"/>
          <w:szCs w:val="24"/>
          <w:lang w:val="bg-BG"/>
        </w:rPr>
        <w:t>,</w:t>
      </w:r>
      <w:r w:rsidR="00451B75">
        <w:rPr>
          <w:rFonts w:ascii="Times New Roman" w:hAnsi="Times New Roman"/>
          <w:szCs w:val="24"/>
          <w:lang w:val="bg-BG"/>
        </w:rPr>
        <w:t xml:space="preserve"> </w:t>
      </w:r>
      <w:r w:rsidR="00EF5FAD">
        <w:rPr>
          <w:rFonts w:ascii="Times New Roman" w:hAnsi="Times New Roman"/>
          <w:szCs w:val="24"/>
          <w:lang w:val="bg-BG"/>
        </w:rPr>
        <w:t>и</w:t>
      </w:r>
      <w:r w:rsidR="00EF5FAD" w:rsidRPr="00EF5FAD">
        <w:rPr>
          <w:rFonts w:ascii="Times New Roman" w:hAnsi="Times New Roman"/>
          <w:szCs w:val="24"/>
          <w:lang w:val="bg-BG"/>
        </w:rPr>
        <w:t xml:space="preserve"> </w:t>
      </w:r>
      <w:r w:rsidR="00EF5FAD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EF5FAD" w:rsidRPr="00164B74">
        <w:rPr>
          <w:rFonts w:ascii="Times New Roman" w:hAnsi="Times New Roman"/>
          <w:lang w:val="bg-BG"/>
        </w:rPr>
        <w:t xml:space="preserve"> </w:t>
      </w:r>
      <w:r w:rsidR="00EF5FAD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EF5FAD">
        <w:rPr>
          <w:rFonts w:ascii="Times New Roman" w:hAnsi="Times New Roman"/>
          <w:szCs w:val="24"/>
          <w:lang w:val="bg-BG"/>
        </w:rPr>
        <w:t xml:space="preserve"> </w:t>
      </w:r>
      <w:r w:rsidR="00801601">
        <w:rPr>
          <w:rFonts w:ascii="Times New Roman" w:hAnsi="Times New Roman"/>
          <w:szCs w:val="24"/>
          <w:lang w:val="bg-BG"/>
        </w:rPr>
        <w:t>(</w:t>
      </w:r>
      <w:r w:rsidR="009E354E">
        <w:rPr>
          <w:rFonts w:ascii="Times New Roman" w:hAnsi="Times New Roman"/>
          <w:szCs w:val="24"/>
          <w:lang w:val="bg-BG"/>
        </w:rPr>
        <w:t>с 1</w:t>
      </w:r>
      <w:r w:rsidR="009E354E" w:rsidRPr="00164B74">
        <w:rPr>
          <w:rFonts w:ascii="Times New Roman" w:hAnsi="Times New Roman"/>
          <w:szCs w:val="24"/>
          <w:lang w:val="bg-BG"/>
        </w:rPr>
        <w:t>.</w:t>
      </w:r>
      <w:r w:rsidR="00801601">
        <w:rPr>
          <w:rFonts w:ascii="Times New Roman" w:hAnsi="Times New Roman"/>
          <w:szCs w:val="24"/>
          <w:lang w:val="bg-BG"/>
        </w:rPr>
        <w:t>8</w:t>
      </w:r>
      <w:r w:rsidR="009E354E" w:rsidRPr="00164B74">
        <w:rPr>
          <w:rFonts w:ascii="Times New Roman" w:hAnsi="Times New Roman"/>
          <w:szCs w:val="24"/>
          <w:lang w:val="bg-BG"/>
        </w:rPr>
        <w:t>%</w:t>
      </w:r>
      <w:r w:rsidR="00801601">
        <w:rPr>
          <w:rFonts w:ascii="Times New Roman" w:hAnsi="Times New Roman"/>
          <w:szCs w:val="24"/>
          <w:lang w:val="bg-BG"/>
        </w:rPr>
        <w:t>).</w:t>
      </w:r>
    </w:p>
    <w:p w14:paraId="7F317F5A" w14:textId="69DCFAA7" w:rsidR="00B97476" w:rsidRPr="00B97476" w:rsidRDefault="00393C0D" w:rsidP="00B97476">
      <w:pPr>
        <w:ind w:firstLine="709"/>
        <w:jc w:val="both"/>
        <w:rPr>
          <w:rFonts w:ascii="Times New Roman" w:hAnsi="Times New Roman"/>
          <w:lang w:val="bg-BG"/>
        </w:rPr>
      </w:pPr>
      <w:r w:rsidRPr="005A7CF0">
        <w:rPr>
          <w:rFonts w:ascii="Times New Roman" w:hAnsi="Times New Roman"/>
          <w:szCs w:val="24"/>
          <w:lang w:val="bg-BG"/>
        </w:rPr>
        <w:t xml:space="preserve">В търговията </w:t>
      </w:r>
      <w:r w:rsidRPr="00164B74">
        <w:rPr>
          <w:rFonts w:ascii="Times New Roman" w:hAnsi="Times New Roman"/>
          <w:szCs w:val="24"/>
          <w:lang w:val="bg-BG"/>
        </w:rPr>
        <w:t>на дребно с нехранителни стоки</w:t>
      </w:r>
      <w:r w:rsidR="00451B75"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3A7ADA"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 w:rsidR="00801601">
        <w:rPr>
          <w:rFonts w:ascii="Times New Roman" w:hAnsi="Times New Roman"/>
          <w:szCs w:val="24"/>
          <w:lang w:val="bg-BG"/>
        </w:rPr>
        <w:t>по-съществен спад</w:t>
      </w:r>
      <w:r w:rsidR="00FF52E6">
        <w:rPr>
          <w:rFonts w:ascii="Times New Roman" w:hAnsi="Times New Roman"/>
          <w:szCs w:val="24"/>
          <w:lang w:val="bg-BG"/>
        </w:rPr>
        <w:t xml:space="preserve"> </w:t>
      </w:r>
      <w:r w:rsidR="00A92120">
        <w:rPr>
          <w:rFonts w:ascii="Times New Roman" w:hAnsi="Times New Roman"/>
          <w:szCs w:val="24"/>
          <w:lang w:val="bg-BG"/>
        </w:rPr>
        <w:t>е от</w:t>
      </w:r>
      <w:r w:rsidR="002152FB">
        <w:rPr>
          <w:rFonts w:ascii="Times New Roman" w:hAnsi="Times New Roman"/>
          <w:szCs w:val="24"/>
          <w:lang w:val="bg-BG"/>
        </w:rPr>
        <w:t>чете</w:t>
      </w:r>
      <w:r w:rsidR="00A92120">
        <w:rPr>
          <w:rFonts w:ascii="Times New Roman" w:hAnsi="Times New Roman"/>
          <w:szCs w:val="24"/>
          <w:lang w:val="bg-BG"/>
        </w:rPr>
        <w:t>н</w:t>
      </w:r>
      <w:r w:rsidR="007F648E" w:rsidRPr="00164B74">
        <w:rPr>
          <w:rFonts w:ascii="Times New Roman" w:hAnsi="Times New Roman"/>
          <w:lang w:val="bg-BG"/>
        </w:rPr>
        <w:t xml:space="preserve"> </w:t>
      </w:r>
      <w:r w:rsidR="00801601">
        <w:rPr>
          <w:rFonts w:ascii="Times New Roman" w:hAnsi="Times New Roman"/>
          <w:lang w:val="bg-BG"/>
        </w:rPr>
        <w:t>в</w:t>
      </w:r>
      <w:r w:rsidR="00CC260D">
        <w:rPr>
          <w:rFonts w:ascii="Times New Roman" w:hAnsi="Times New Roman"/>
          <w:lang w:val="bg-BG"/>
        </w:rPr>
        <w:t xml:space="preserve"> </w:t>
      </w:r>
      <w:r w:rsidR="007B0770">
        <w:rPr>
          <w:rFonts w:ascii="Times New Roman" w:hAnsi="Times New Roman"/>
          <w:lang w:val="bg-BG"/>
        </w:rPr>
        <w:t>т</w:t>
      </w:r>
      <w:r w:rsidR="007B0770" w:rsidRPr="00164B74">
        <w:rPr>
          <w:rFonts w:ascii="Times New Roman" w:hAnsi="Times New Roman"/>
          <w:lang w:val="bg-BG"/>
        </w:rPr>
        <w:t xml:space="preserve">ърговията на дребно с текстил, облекло, обувки и кожени изделия </w:t>
      </w:r>
      <w:r w:rsidR="007B0770">
        <w:rPr>
          <w:rFonts w:ascii="Times New Roman" w:hAnsi="Times New Roman"/>
          <w:lang w:val="bg-BG"/>
        </w:rPr>
        <w:t>-</w:t>
      </w:r>
      <w:r w:rsidR="007B0770" w:rsidRPr="00416AC2">
        <w:rPr>
          <w:rFonts w:ascii="Times New Roman" w:hAnsi="Times New Roman"/>
          <w:lang w:val="en-US"/>
        </w:rPr>
        <w:t xml:space="preserve"> </w:t>
      </w:r>
      <w:r w:rsidR="007B0770" w:rsidRPr="00164B74">
        <w:rPr>
          <w:rFonts w:ascii="Times New Roman" w:hAnsi="Times New Roman"/>
          <w:lang w:val="bg-BG"/>
        </w:rPr>
        <w:t xml:space="preserve">с </w:t>
      </w:r>
      <w:r w:rsidR="007B0770">
        <w:rPr>
          <w:rFonts w:ascii="Times New Roman" w:hAnsi="Times New Roman"/>
          <w:lang w:val="bg-BG"/>
        </w:rPr>
        <w:t>8.</w:t>
      </w:r>
      <w:r w:rsidR="00801601">
        <w:rPr>
          <w:rFonts w:ascii="Times New Roman" w:hAnsi="Times New Roman"/>
          <w:lang w:val="bg-BG"/>
        </w:rPr>
        <w:t>2</w:t>
      </w:r>
      <w:r w:rsidR="007B0770" w:rsidRPr="00164B74">
        <w:rPr>
          <w:rFonts w:ascii="Times New Roman" w:hAnsi="Times New Roman"/>
          <w:lang w:val="bg-BG"/>
        </w:rPr>
        <w:t>%</w:t>
      </w:r>
      <w:r w:rsidR="00801601">
        <w:rPr>
          <w:rFonts w:ascii="Times New Roman" w:hAnsi="Times New Roman"/>
          <w:lang w:val="bg-BG"/>
        </w:rPr>
        <w:t>.</w:t>
      </w:r>
      <w:r w:rsidR="00CC260D">
        <w:rPr>
          <w:rFonts w:ascii="Times New Roman" w:hAnsi="Times New Roman"/>
          <w:lang w:val="bg-BG"/>
        </w:rPr>
        <w:t xml:space="preserve"> </w:t>
      </w:r>
      <w:r w:rsidR="00CA11F0">
        <w:rPr>
          <w:rFonts w:ascii="Times New Roman" w:hAnsi="Times New Roman"/>
          <w:lang w:val="bg-BG"/>
        </w:rPr>
        <w:t>Р</w:t>
      </w:r>
      <w:r w:rsidR="00E7630A">
        <w:rPr>
          <w:rFonts w:ascii="Times New Roman" w:hAnsi="Times New Roman"/>
          <w:lang w:val="bg-BG"/>
        </w:rPr>
        <w:t>ъст</w:t>
      </w:r>
      <w:r w:rsidR="00CC260D">
        <w:rPr>
          <w:rFonts w:ascii="Times New Roman" w:hAnsi="Times New Roman"/>
          <w:color w:val="000000"/>
          <w:lang w:val="bg-BG"/>
        </w:rPr>
        <w:t xml:space="preserve"> </w:t>
      </w:r>
      <w:r w:rsidR="00E7630A">
        <w:rPr>
          <w:rFonts w:ascii="Times New Roman" w:hAnsi="Times New Roman"/>
          <w:color w:val="000000"/>
          <w:lang w:val="bg-BG"/>
        </w:rPr>
        <w:t xml:space="preserve">е регистриран </w:t>
      </w:r>
      <w:r w:rsidR="00801601">
        <w:rPr>
          <w:rFonts w:ascii="Times New Roman" w:hAnsi="Times New Roman"/>
          <w:color w:val="000000"/>
          <w:lang w:val="bg-BG"/>
        </w:rPr>
        <w:t>само в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A92120">
        <w:rPr>
          <w:rFonts w:ascii="Times New Roman" w:hAnsi="Times New Roman"/>
          <w:lang w:val="bg-BG"/>
        </w:rPr>
        <w:t>т</w:t>
      </w:r>
      <w:r w:rsidR="00A92120" w:rsidRPr="00164B74">
        <w:rPr>
          <w:rFonts w:ascii="Times New Roman" w:hAnsi="Times New Roman"/>
          <w:lang w:val="bg-BG"/>
        </w:rPr>
        <w:t>ърговията на дребно чрез поръчки по пощата</w:t>
      </w:r>
      <w:r w:rsidR="00A92120">
        <w:rPr>
          <w:rFonts w:ascii="Times New Roman" w:hAnsi="Times New Roman"/>
          <w:lang w:val="bg-BG"/>
        </w:rPr>
        <w:t>,</w:t>
      </w:r>
      <w:r w:rsidR="00A92120" w:rsidRPr="00164B74">
        <w:rPr>
          <w:rFonts w:ascii="Times New Roman" w:hAnsi="Times New Roman"/>
          <w:lang w:val="bg-BG"/>
        </w:rPr>
        <w:t xml:space="preserve"> телефона или интернет - с </w:t>
      </w:r>
      <w:r w:rsidR="00801601">
        <w:rPr>
          <w:rFonts w:ascii="Times New Roman" w:hAnsi="Times New Roman"/>
          <w:lang w:val="bg-BG"/>
        </w:rPr>
        <w:t>9</w:t>
      </w:r>
      <w:r w:rsidR="00A92120">
        <w:rPr>
          <w:rFonts w:ascii="Times New Roman" w:hAnsi="Times New Roman"/>
          <w:lang w:val="bg-BG"/>
        </w:rPr>
        <w:t>.</w:t>
      </w:r>
      <w:r w:rsidR="00801601">
        <w:rPr>
          <w:rFonts w:ascii="Times New Roman" w:hAnsi="Times New Roman"/>
          <w:lang w:val="bg-BG"/>
        </w:rPr>
        <w:t>9</w:t>
      </w:r>
      <w:r w:rsidR="00A92120" w:rsidRPr="00164B74">
        <w:rPr>
          <w:rFonts w:ascii="Times New Roman" w:hAnsi="Times New Roman"/>
          <w:lang w:val="bg-BG"/>
        </w:rPr>
        <w:t>%</w:t>
      </w:r>
      <w:r w:rsidR="00801601">
        <w:rPr>
          <w:rFonts w:ascii="Times New Roman" w:hAnsi="Times New Roman"/>
          <w:lang w:val="bg-BG"/>
        </w:rPr>
        <w:t>.</w:t>
      </w:r>
      <w:r w:rsidR="00E7630A">
        <w:rPr>
          <w:rFonts w:ascii="Times New Roman" w:hAnsi="Times New Roman"/>
          <w:lang w:val="bg-BG"/>
        </w:rPr>
        <w:t xml:space="preserve"> </w:t>
      </w:r>
    </w:p>
    <w:p w14:paraId="28EFA3A5" w14:textId="77777777"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0C30CA13" w14:textId="7AC9AB8B" w:rsidR="00AB1BAB" w:rsidRDefault="00AB1BAB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5C6FEB7" w14:textId="77777777" w:rsidR="00AB1BAB" w:rsidRDefault="00AB1BAB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376374DD" w14:textId="77777777" w:rsidR="0062162E" w:rsidRDefault="0062162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D871F1E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3. 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43C1C420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B8DCDC6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0A1C1015" w14:textId="77777777" w:rsidR="00CF66F0" w:rsidRDefault="00CF66F0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1A19F83" w14:textId="0D2FFAEE" w:rsidR="00733ECD" w:rsidRDefault="00CE6314" w:rsidP="00C16E9B">
      <w:pPr>
        <w:tabs>
          <w:tab w:val="left" w:pos="10348"/>
        </w:tabs>
        <w:jc w:val="center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pict w14:anchorId="35B21DDA">
          <v:shape id="_x0000_i1027" type="#_x0000_t75" style="width:522pt;height:310.5pt">
            <v:imagedata r:id="rId10" o:title=""/>
          </v:shape>
        </w:pict>
      </w:r>
    </w:p>
    <w:p w14:paraId="60715308" w14:textId="4E780F03" w:rsidR="00733ECD" w:rsidRDefault="00733ECD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6EE4B895" w14:textId="31AB9561" w:rsidR="005E62CA" w:rsidRDefault="005E62CA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1E8E6A87" w14:textId="77777777" w:rsidR="00BC51A5" w:rsidRDefault="00BC51A5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3F5E7978" w14:textId="77777777" w:rsidR="00BC51A5" w:rsidRDefault="00BC51A5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670C431F" w14:textId="70BDE09A" w:rsidR="00393C0D" w:rsidRPr="00E7479C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5C77EAA1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7F7111AE" w14:textId="77777777" w:rsidR="00393C0D" w:rsidRPr="00E7479C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</w:p>
    <w:p w14:paraId="2FC02F5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7AE491BD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DB7F2E7" w14:textId="77777777" w:rsidR="00393C0D" w:rsidRPr="00F50A09" w:rsidRDefault="00393C0D" w:rsidP="00434F48">
      <w:pPr>
        <w:tabs>
          <w:tab w:val="left" w:pos="8364"/>
        </w:tabs>
        <w:ind w:right="2098"/>
        <w:jc w:val="right"/>
        <w:rPr>
          <w:rFonts w:ascii="Times New Roman" w:hAnsi="Times New Roman"/>
          <w:sz w:val="20"/>
          <w:lang w:val="en-US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95"/>
        <w:gridCol w:w="590"/>
        <w:gridCol w:w="596"/>
        <w:gridCol w:w="561"/>
        <w:gridCol w:w="590"/>
        <w:gridCol w:w="526"/>
      </w:tblGrid>
      <w:tr w:rsidR="00C037ED" w:rsidRPr="00393C0D" w14:paraId="298532B2" w14:textId="77777777" w:rsidTr="002A7FA8">
        <w:trPr>
          <w:trHeight w:val="306"/>
          <w:jc w:val="center"/>
        </w:trPr>
        <w:tc>
          <w:tcPr>
            <w:tcW w:w="2719" w:type="dxa"/>
            <w:vMerge w:val="restart"/>
            <w:shd w:val="clear" w:color="auto" w:fill="FFFFFF"/>
            <w:vAlign w:val="center"/>
          </w:tcPr>
          <w:p w14:paraId="04EE497C" w14:textId="77777777" w:rsidR="00C037ED" w:rsidRPr="00393C0D" w:rsidRDefault="00C037ED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5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CB839E" w14:textId="7AD7C73D" w:rsidR="00C037ED" w:rsidRPr="00AE1461" w:rsidRDefault="00C037ED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AE000C" w:rsidRPr="00393C0D" w14:paraId="54F175E3" w14:textId="77777777" w:rsidTr="005F79B1">
        <w:trPr>
          <w:trHeight w:val="253"/>
          <w:jc w:val="center"/>
        </w:trPr>
        <w:tc>
          <w:tcPr>
            <w:tcW w:w="271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69886" w14:textId="77777777" w:rsidR="00AE000C" w:rsidRPr="00393C0D" w:rsidRDefault="00AE000C" w:rsidP="00AE000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3FEC" w14:textId="4AFC7CD1" w:rsidR="00AE000C" w:rsidRPr="003F32F3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024B" w14:textId="555860C1" w:rsidR="00AE000C" w:rsidRPr="003F32F3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F4FA" w14:textId="0C6F63DF" w:rsidR="00AE000C" w:rsidRPr="003F32F3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ECDE" w14:textId="2E5EFF6A" w:rsidR="00AE000C" w:rsidRPr="003F32F3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D683" w14:textId="00BF53E0" w:rsidR="00AE000C" w:rsidRPr="003F32F3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65F0" w14:textId="45AD9214" w:rsidR="00AE000C" w:rsidRPr="003F32F3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</w:tr>
      <w:tr w:rsidR="005F79B1" w:rsidRPr="00B6009C" w14:paraId="424907BA" w14:textId="77777777" w:rsidTr="00557014">
        <w:trPr>
          <w:trHeight w:val="479"/>
          <w:jc w:val="center"/>
        </w:trPr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46D2A" w14:textId="77777777" w:rsidR="005F79B1" w:rsidRPr="006C4309" w:rsidRDefault="005F79B1" w:rsidP="005F79B1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97D65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C1C4A7C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21CCD15" w14:textId="046232C5" w:rsidR="005F79B1" w:rsidRPr="009B0B8C" w:rsidRDefault="005F79B1" w:rsidP="005F79B1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B0B8C">
              <w:rPr>
                <w:rFonts w:ascii="Times New Roman" w:hAnsi="Times New Roman"/>
                <w:b/>
                <w:bCs/>
                <w:sz w:val="18"/>
                <w:szCs w:val="18"/>
              </w:rPr>
              <w:t>-1.8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5E0E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C8D3685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5F47CE4" w14:textId="30717AD6" w:rsidR="005F79B1" w:rsidRPr="009B0B8C" w:rsidRDefault="005F79B1" w:rsidP="005F79B1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B0B8C">
              <w:rPr>
                <w:rFonts w:ascii="Times New Roman" w:hAnsi="Times New Roman"/>
                <w:b/>
                <w:bCs/>
                <w:sz w:val="18"/>
                <w:szCs w:val="18"/>
              </w:rPr>
              <w:t>-0.8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741A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171F259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F67FDA2" w14:textId="0B6AFF33" w:rsidR="005F79B1" w:rsidRPr="009B0B8C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B8C">
              <w:rPr>
                <w:rFonts w:ascii="Times New Roman" w:hAnsi="Times New Roman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DB849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C63919D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37A22A5" w14:textId="52D601FF" w:rsidR="005F79B1" w:rsidRPr="009B0B8C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A5B">
              <w:rPr>
                <w:rFonts w:ascii="Times New Roman" w:hAnsi="Times New Roman"/>
                <w:b/>
                <w:bCs/>
                <w:sz w:val="18"/>
                <w:szCs w:val="18"/>
              </w:rPr>
              <w:t>-0.3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389E" w14:textId="77777777" w:rsidR="00557014" w:rsidRDefault="00557014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4E8EC31" w14:textId="77777777" w:rsidR="00557014" w:rsidRDefault="00557014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F8FD1E8" w14:textId="616F464D" w:rsidR="005F79B1" w:rsidRPr="005F79B1" w:rsidRDefault="005F79B1" w:rsidP="005F79B1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F79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D88E2" w14:textId="77777777" w:rsidR="00557014" w:rsidRDefault="00557014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DC93C76" w14:textId="77777777" w:rsidR="00557014" w:rsidRDefault="00557014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B74936F" w14:textId="00AED25F" w:rsidR="005F79B1" w:rsidRP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79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-0.1</w:t>
            </w:r>
          </w:p>
        </w:tc>
      </w:tr>
      <w:tr w:rsidR="00557014" w:rsidRPr="00557014" w14:paraId="0B13F1A7" w14:textId="77777777" w:rsidTr="00557014">
        <w:trPr>
          <w:trHeight w:val="159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A54E6" w14:textId="77777777" w:rsidR="005F79B1" w:rsidRPr="00C334A9" w:rsidRDefault="005F79B1" w:rsidP="005F79B1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3557A55E" w14:textId="77777777" w:rsidR="005F79B1" w:rsidRPr="00C334A9" w:rsidRDefault="005F79B1" w:rsidP="005F79B1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86DC4B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628643" w14:textId="0EBE17EB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2D34C1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FB287B" w14:textId="3A4D9366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89A05C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3EDDFB" w14:textId="49D9E055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ACD10F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718241" w14:textId="7BDCF294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4E7D15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3F0CFA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1E090B" w14:textId="7E7ADB61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0FAA19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5B90E2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0F1136" w14:textId="29852EA7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</w:tr>
      <w:tr w:rsidR="00557014" w:rsidRPr="00557014" w14:paraId="667A0600" w14:textId="77777777" w:rsidTr="00557014">
        <w:trPr>
          <w:trHeight w:val="53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A4D84" w14:textId="77777777" w:rsidR="005F79B1" w:rsidRPr="00C334A9" w:rsidRDefault="005F79B1" w:rsidP="005F79B1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22B353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463438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4E239B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D9354F" w14:textId="6AB8D449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CF925E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2F1C15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5515E3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87259C" w14:textId="1A359184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A9A8D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B67C965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A60E0B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7119D9" w14:textId="78759A7A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DD51E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65C55A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50E54A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1F0B3" w14:textId="72790852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2A5B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8EEA4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CEA942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D94892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FCDD02" w14:textId="7B00CD84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1CA1E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94EF4D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0C1232D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4A9670" w14:textId="24399977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</w:tr>
      <w:tr w:rsidR="00557014" w:rsidRPr="00557014" w14:paraId="68BBF906" w14:textId="77777777" w:rsidTr="00557014">
        <w:trPr>
          <w:trHeight w:val="45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51A7E" w14:textId="77777777" w:rsidR="005F79B1" w:rsidRPr="00C334A9" w:rsidRDefault="005F79B1" w:rsidP="005F79B1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C4E8D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0E8476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FC8BD8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EF1AFF" w14:textId="3F8DA361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5C5FD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F93236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07F70B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415E73" w14:textId="329D280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-1.6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7EA58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3C5EEE2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6A47CB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A4C807" w14:textId="0750FB9C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F7F44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E205C1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503A3D7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326F38" w14:textId="57B14A11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2A5B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9AC3A7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F61639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618CB7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E1AE7B" w14:textId="2A36FBAB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ABF5E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A63CC3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AB1895D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EF772D" w14:textId="071C107F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</w:tr>
      <w:tr w:rsidR="00557014" w:rsidRPr="00557014" w14:paraId="7E8D9281" w14:textId="77777777" w:rsidTr="005F79B1">
        <w:trPr>
          <w:trHeight w:val="70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D48CE" w14:textId="77777777" w:rsidR="005F79B1" w:rsidRPr="00A75C37" w:rsidRDefault="005F79B1" w:rsidP="005F79B1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EEB059" w14:textId="61E8F91B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F011EF" w14:textId="1A381645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6E83" w14:textId="49B8E656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C6585" w14:textId="42E83C82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2A5B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F4F32" w14:textId="6FBEAABA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E0DA1" w14:textId="5DEEB64C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</w:tr>
      <w:tr w:rsidR="00557014" w:rsidRPr="00557014" w14:paraId="69BD20AC" w14:textId="77777777" w:rsidTr="005F79B1">
        <w:trPr>
          <w:trHeight w:val="110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A67D6" w14:textId="77777777" w:rsidR="005F79B1" w:rsidRPr="00C334A9" w:rsidRDefault="005F79B1" w:rsidP="005F79B1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AE31B8" w14:textId="0D1357F1" w:rsidR="005F79B1" w:rsidRPr="009B0B8C" w:rsidRDefault="005F79B1" w:rsidP="005F79B1">
            <w:pPr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6236E" w14:textId="2E4E64D2" w:rsidR="005F79B1" w:rsidRPr="009B0B8C" w:rsidRDefault="005F79B1" w:rsidP="005F79B1">
            <w:pPr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7A06A9" w14:textId="648D1F1C" w:rsidR="005F79B1" w:rsidRPr="009B0B8C" w:rsidRDefault="005F79B1" w:rsidP="005F79B1">
            <w:pPr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E30BF" w14:textId="3CA2AD28" w:rsidR="005F79B1" w:rsidRPr="009B0B8C" w:rsidRDefault="005F79B1" w:rsidP="005F79B1">
            <w:pPr>
              <w:rPr>
                <w:rFonts w:ascii="Times New Roman" w:hAnsi="Times New Roman"/>
                <w:sz w:val="18"/>
                <w:szCs w:val="18"/>
              </w:rPr>
            </w:pPr>
            <w:r w:rsidRPr="000F2A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107CC" w14:textId="541B3886" w:rsidR="005F79B1" w:rsidRPr="00557014" w:rsidRDefault="005F79B1" w:rsidP="005F79B1">
            <w:pPr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14F30E" w14:textId="431C6E3F" w:rsidR="005F79B1" w:rsidRPr="00557014" w:rsidRDefault="005F79B1" w:rsidP="005F79B1">
            <w:pPr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57014" w:rsidRPr="00557014" w14:paraId="5B06A89B" w14:textId="77777777" w:rsidTr="00557014">
        <w:trPr>
          <w:trHeight w:val="45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B565B" w14:textId="77777777" w:rsidR="005F79B1" w:rsidRPr="00C334A9" w:rsidRDefault="005F79B1" w:rsidP="005F79B1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B9BD1D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98BC35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4C9BCE" w14:textId="7278F958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AA3033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07EE71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01F0E6" w14:textId="23533DB1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54A3A5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1692CF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8370D6" w14:textId="3A0AECF0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A7E256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3A2DFC5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8C8DF1" w14:textId="4A6F8360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2A5B">
              <w:rPr>
                <w:rFonts w:ascii="Times New Roman" w:hAnsi="Times New Roman"/>
                <w:sz w:val="18"/>
                <w:szCs w:val="18"/>
              </w:rPr>
              <w:t>-4.0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76F62D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D71D643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2E4C57" w14:textId="49A5170B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828C8A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7DC0BD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36DC4" w14:textId="62F3F152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</w:tr>
      <w:tr w:rsidR="00557014" w:rsidRPr="00557014" w14:paraId="45D09FA4" w14:textId="77777777" w:rsidTr="00557014">
        <w:trPr>
          <w:trHeight w:val="28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F2930" w14:textId="77777777" w:rsidR="005F79B1" w:rsidRPr="00C334A9" w:rsidRDefault="005F79B1" w:rsidP="005F79B1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облекло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071529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C39E76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D6FBA0" w14:textId="38A2E32B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-20.5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CE6D3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B200DE8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81169C" w14:textId="17C274A5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-5.5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3FB001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55000FC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923C4" w14:textId="4942AF98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07BA0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78C7C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81A489" w14:textId="2D961030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2A5B">
              <w:rPr>
                <w:rFonts w:ascii="Times New Roman" w:hAnsi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6D5883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C3A31D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E4837A" w14:textId="43353874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F5DF9C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8F171E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532574" w14:textId="3BCA5797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</w:tr>
      <w:tr w:rsidR="00557014" w:rsidRPr="00557014" w14:paraId="0BB5FE0D" w14:textId="77777777" w:rsidTr="00557014">
        <w:trPr>
          <w:trHeight w:val="287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941DF" w14:textId="77777777" w:rsidR="005F79B1" w:rsidRPr="00C334A9" w:rsidRDefault="005F79B1" w:rsidP="005F79B1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26B7D4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66FBF5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57A4E2" w14:textId="51DCCBD5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1BBB24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E74644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F6BE42" w14:textId="0B7F9804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238B18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9BC379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E51FC6" w14:textId="0BA6FC29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7BDE9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161367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72C5CC" w14:textId="6FF32F21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2A5B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AABD19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F41E37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FF3E1" w14:textId="78C65D3E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DD4BA5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DFF735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012A07" w14:textId="58CB7F50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-1.3</w:t>
            </w:r>
          </w:p>
        </w:tc>
      </w:tr>
      <w:tr w:rsidR="00557014" w:rsidRPr="00557014" w14:paraId="1B7D201A" w14:textId="77777777" w:rsidTr="00557014">
        <w:trPr>
          <w:trHeight w:val="559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F257" w14:textId="77777777" w:rsidR="005F79B1" w:rsidRPr="005D72D8" w:rsidRDefault="005F79B1" w:rsidP="005F79B1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7BF3BF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42A1F5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94BF6FD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91A5BF" w14:textId="524F3096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96B2FA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5CEC80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E9AF82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E7A2A8" w14:textId="5CFEF33A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-7.9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F7F0EE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E2BA25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0BF58F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EDC226" w14:textId="57D839CD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9.4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161B5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23CEF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C8BFD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A02D92" w14:textId="39736ABA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2A5B">
              <w:rPr>
                <w:rFonts w:ascii="Times New Roman" w:hAnsi="Times New Roman"/>
                <w:color w:val="000000"/>
                <w:sz w:val="18"/>
                <w:szCs w:val="18"/>
              </w:rPr>
              <w:t>-5.7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7E6B69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BA7801B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E57128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DEAF01" w14:textId="372AFAD4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A396D0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D72FB2F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5F726B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D42430" w14:textId="4FC58A82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</w:tr>
      <w:tr w:rsidR="00557014" w:rsidRPr="00557014" w14:paraId="2DD75A27" w14:textId="77777777" w:rsidTr="00557014">
        <w:trPr>
          <w:trHeight w:val="514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570B" w14:textId="77777777" w:rsidR="005F79B1" w:rsidRPr="005D72D8" w:rsidRDefault="005F79B1" w:rsidP="005F79B1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57778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C528F0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C039DB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C07E1" w14:textId="56786903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F1C64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30D4E9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64CB67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5E3FE2" w14:textId="42DC29AD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D1DCD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8D1937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0D215B" w14:textId="77777777" w:rsidR="005F79B1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A394F7" w14:textId="60C579BF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D3CA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3DACB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16AEB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4A194A" w14:textId="293A3120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2A5B">
              <w:rPr>
                <w:rFonts w:ascii="Times New Roman" w:hAnsi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4C2578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710ABC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A9EFEE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BCF793" w14:textId="54B25669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EF039A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D0A535B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713402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0C3844" w14:textId="33633EE9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</w:tr>
      <w:tr w:rsidR="00557014" w:rsidRPr="00557014" w14:paraId="7B3D8BA2" w14:textId="77777777" w:rsidTr="00557014">
        <w:trPr>
          <w:trHeight w:val="336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A4EA7" w14:textId="77777777" w:rsidR="005F79B1" w:rsidRPr="005D72D8" w:rsidRDefault="005F79B1" w:rsidP="005F79B1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5857AD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2851BA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5375D9" w14:textId="15D42A29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D9E8D9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C6ADCA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AE4029" w14:textId="7305F9DE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5AA039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C1812D" w14:textId="77777777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D764E6" w14:textId="7C856659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C193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DFFD6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49413D" w14:textId="1908B7D4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2A5B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EEAAB0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B737F18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93358D" w14:textId="1984EC8C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006411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844814" w14:textId="77777777" w:rsidR="00557014" w:rsidRPr="00557014" w:rsidRDefault="00557014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F3ACEC" w14:textId="122B846F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</w:tr>
      <w:tr w:rsidR="00557014" w:rsidRPr="00557014" w14:paraId="75A2B036" w14:textId="77777777" w:rsidTr="005F79B1">
        <w:trPr>
          <w:trHeight w:val="465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2C502" w14:textId="77777777" w:rsidR="005F79B1" w:rsidRPr="00393C0D" w:rsidRDefault="005F79B1" w:rsidP="005F79B1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EC9AA4" w14:textId="33B82441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F57944" w14:textId="34393198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3A27EE" w14:textId="076BA49C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AA39C" w14:textId="7C80ABA9" w:rsidR="005F79B1" w:rsidRPr="009B0B8C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2A5B">
              <w:rPr>
                <w:rFonts w:ascii="Times New Roman" w:hAnsi="Times New Roman"/>
                <w:sz w:val="18"/>
                <w:szCs w:val="18"/>
              </w:rPr>
              <w:t>-1.3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382D2" w14:textId="037B8262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-5.0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BE828A" w14:textId="6BCAAF67" w:rsidR="005F79B1" w:rsidRPr="00557014" w:rsidRDefault="005F79B1" w:rsidP="005F79B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7014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</w:tr>
    </w:tbl>
    <w:p w14:paraId="7D4EFDC7" w14:textId="3E61C5AA" w:rsidR="00393C0D" w:rsidRPr="00393C0D" w:rsidRDefault="004B5339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86918AB" wp14:editId="1246BA32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88DC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5A6AA65D" w14:textId="77777777" w:rsidR="00393C0D" w:rsidRDefault="00393C0D" w:rsidP="00661118">
      <w:pPr>
        <w:tabs>
          <w:tab w:val="left" w:pos="1701"/>
        </w:tabs>
        <w:ind w:left="992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30D8E650" w14:textId="77777777" w:rsidR="00732946" w:rsidRPr="00661118" w:rsidRDefault="00732946" w:rsidP="00393C0D">
      <w:pPr>
        <w:ind w:right="1982"/>
        <w:jc w:val="right"/>
        <w:outlineLvl w:val="0"/>
        <w:rPr>
          <w:rFonts w:ascii="Times New Roman" w:hAnsi="Times New Roman"/>
          <w:b/>
          <w:sz w:val="16"/>
          <w:szCs w:val="24"/>
          <w:lang w:val="bg-BG"/>
        </w:rPr>
      </w:pPr>
    </w:p>
    <w:p w14:paraId="0541C14C" w14:textId="32D3F8AF" w:rsidR="00393C0D" w:rsidRDefault="00393C0D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6A12DCB" w14:textId="77777777" w:rsidR="002152FB" w:rsidRDefault="002152FB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30668C87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929F154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091C1F00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6DE03AA" w14:textId="77777777" w:rsidR="00393C0D" w:rsidRPr="00393C0D" w:rsidRDefault="00393C0D" w:rsidP="00434F48">
      <w:pPr>
        <w:tabs>
          <w:tab w:val="left" w:pos="8222"/>
        </w:tabs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630"/>
        <w:gridCol w:w="9"/>
        <w:gridCol w:w="625"/>
        <w:gridCol w:w="565"/>
        <w:gridCol w:w="565"/>
        <w:gridCol w:w="615"/>
        <w:gridCol w:w="565"/>
        <w:gridCol w:w="598"/>
        <w:gridCol w:w="67"/>
      </w:tblGrid>
      <w:tr w:rsidR="000F2A5B" w:rsidRPr="00393C0D" w14:paraId="2489AF3F" w14:textId="77777777" w:rsidTr="000F2A5B">
        <w:trPr>
          <w:gridBefore w:val="1"/>
          <w:wBefore w:w="8" w:type="dxa"/>
          <w:trHeight w:val="284"/>
          <w:jc w:val="center"/>
        </w:trPr>
        <w:tc>
          <w:tcPr>
            <w:tcW w:w="2639" w:type="dxa"/>
            <w:gridSpan w:val="2"/>
            <w:vMerge w:val="restart"/>
            <w:shd w:val="clear" w:color="auto" w:fill="FFFFFF"/>
            <w:vAlign w:val="center"/>
          </w:tcPr>
          <w:p w14:paraId="5E3F613B" w14:textId="77777777" w:rsidR="000F2A5B" w:rsidRPr="00393C0D" w:rsidRDefault="000F2A5B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600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77FAB" w14:textId="4DCE2FBA" w:rsidR="000F2A5B" w:rsidRPr="00393C0D" w:rsidRDefault="000F2A5B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AE000C" w:rsidRPr="00393C0D" w14:paraId="191711CF" w14:textId="77777777" w:rsidTr="00BE42FB">
        <w:trPr>
          <w:gridBefore w:val="1"/>
          <w:wBefore w:w="8" w:type="dxa"/>
          <w:trHeight w:val="270"/>
          <w:jc w:val="center"/>
        </w:trPr>
        <w:tc>
          <w:tcPr>
            <w:tcW w:w="263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14BB7C" w14:textId="77777777" w:rsidR="00AE000C" w:rsidRPr="00393C0D" w:rsidRDefault="00AE000C" w:rsidP="00AE000C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5559" w14:textId="3D7FACA1" w:rsidR="00AE000C" w:rsidRPr="00393C0D" w:rsidRDefault="00AE000C" w:rsidP="00AE000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EDE2" w14:textId="52AAB406" w:rsidR="00AE000C" w:rsidRPr="00393C0D" w:rsidRDefault="00AE000C" w:rsidP="00AE000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B391" w14:textId="373DA58C" w:rsidR="00AE000C" w:rsidRPr="00393C0D" w:rsidRDefault="00AE000C" w:rsidP="00AE000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B1EB" w14:textId="760219A6" w:rsidR="00AE000C" w:rsidRPr="00393C0D" w:rsidRDefault="00AE000C" w:rsidP="00AE000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61F4" w14:textId="7162D7CD" w:rsidR="00AE000C" w:rsidRPr="00393C0D" w:rsidRDefault="00AE000C" w:rsidP="00AE000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C8D3" w14:textId="79268105" w:rsidR="00AE000C" w:rsidRPr="00393C0D" w:rsidRDefault="00AE000C" w:rsidP="00AE000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</w:tr>
      <w:tr w:rsidR="009067E8" w:rsidRPr="00017AE5" w14:paraId="404B9454" w14:textId="77777777" w:rsidTr="00BC6889">
        <w:trPr>
          <w:gridAfter w:val="1"/>
          <w:wAfter w:w="67" w:type="dxa"/>
          <w:trHeight w:val="284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2ECCC" w14:textId="77777777" w:rsidR="009067E8" w:rsidRPr="00CE1489" w:rsidRDefault="009067E8" w:rsidP="009067E8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2AC4F" w14:textId="77777777" w:rsid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  <w:p w14:paraId="25E9462A" w14:textId="77777777" w:rsid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  <w:p w14:paraId="75E3A33D" w14:textId="01358F94" w:rsidR="009067E8" w:rsidRPr="003E481A" w:rsidRDefault="009067E8" w:rsidP="009067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252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80FA4" w14:textId="77777777" w:rsid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5BCF51A" w14:textId="77777777" w:rsid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0E2148F" w14:textId="3D1396D9" w:rsidR="009067E8" w:rsidRPr="003E481A" w:rsidRDefault="009067E8" w:rsidP="009067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8C60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8ADA8" w14:textId="77777777" w:rsid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E1AC4E6" w14:textId="77777777" w:rsid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E45A15F" w14:textId="24006E3E" w:rsidR="009067E8" w:rsidRPr="00017AE5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609F5" w14:textId="77777777" w:rsid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588EFEB" w14:textId="77777777" w:rsid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696BE5" w14:textId="1168E423" w:rsidR="009067E8" w:rsidRPr="00C25235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93CEB" w14:textId="77777777" w:rsidR="00BC6889" w:rsidRDefault="00BC6889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8831894" w14:textId="77777777" w:rsidR="00BC6889" w:rsidRDefault="00BC6889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60FA8E8" w14:textId="012A8D80" w:rsidR="009067E8" w:rsidRPr="009067E8" w:rsidRDefault="009067E8" w:rsidP="009067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A452" w14:textId="77777777" w:rsidR="00BC6889" w:rsidRDefault="00BC6889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57C7150" w14:textId="77777777" w:rsidR="00BC6889" w:rsidRDefault="00BC6889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0963EE" w14:textId="7D021F6C" w:rsidR="009067E8" w:rsidRP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0.1</w:t>
            </w:r>
          </w:p>
        </w:tc>
      </w:tr>
      <w:tr w:rsidR="009067E8" w:rsidRPr="00017AE5" w14:paraId="19613245" w14:textId="77777777" w:rsidTr="00BC6889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61F73" w14:textId="77777777" w:rsidR="009067E8" w:rsidRPr="00CE1489" w:rsidRDefault="009067E8" w:rsidP="009067E8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6A715CCF" w14:textId="77777777" w:rsidR="009067E8" w:rsidRPr="00CE1489" w:rsidRDefault="009067E8" w:rsidP="009067E8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8F723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</w:p>
          <w:p w14:paraId="7E0DD86C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</w:p>
          <w:p w14:paraId="228AF20B" w14:textId="743497D9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68A7F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9C2060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51854" w14:textId="6392CEA0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A301D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449D0F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732473" w14:textId="3E49F7BB" w:rsidR="009067E8" w:rsidRPr="00017AE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5291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15C3DF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9A8094" w14:textId="78083985" w:rsidR="009067E8" w:rsidRPr="00C2523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1E3B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81DA81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500ACB" w14:textId="5B6F078F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9D1B7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078430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A711C2" w14:textId="03A6BF5A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</w:tr>
      <w:tr w:rsidR="009067E8" w:rsidRPr="00017AE5" w14:paraId="4F3AF112" w14:textId="77777777" w:rsidTr="00BC6889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23F08" w14:textId="77777777" w:rsidR="009067E8" w:rsidRPr="00CE1489" w:rsidRDefault="009067E8" w:rsidP="009067E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81CA5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DF9705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B173AE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AFC462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F344AA" w14:textId="490DCC34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9340F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4EEEC0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2A2AA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B2CF30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BDB8B1" w14:textId="26C336B6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16A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0E4681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B3BF65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C25B55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F36A42" w14:textId="7736BD51" w:rsidR="009067E8" w:rsidRPr="00017AE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78DB8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D49BB7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66AD72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E18D2E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C9D813" w14:textId="795F64EB" w:rsidR="009067E8" w:rsidRPr="00C2523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2A7BA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8DF3DF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9CA496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3DC1FC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95FEE2" w14:textId="579F1036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52379C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62EFF3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163E15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33AC52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61C121" w14:textId="164A8096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6.6</w:t>
            </w:r>
          </w:p>
        </w:tc>
      </w:tr>
      <w:tr w:rsidR="009067E8" w:rsidRPr="00017AE5" w14:paraId="7343DA39" w14:textId="77777777" w:rsidTr="00BC6889">
        <w:trPr>
          <w:gridAfter w:val="1"/>
          <w:wAfter w:w="67" w:type="dxa"/>
          <w:trHeight w:val="51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F1077" w14:textId="77777777" w:rsidR="009067E8" w:rsidRPr="00CE1489" w:rsidRDefault="009067E8" w:rsidP="009067E8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B8ED2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D2B21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0788E8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E9F0FB" w14:textId="741BF0B0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0F17C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CCF84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5E0B59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ADC07D" w14:textId="03E60E5B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DE650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394EA7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8B0A00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78B86D" w14:textId="610B77B7" w:rsidR="009067E8" w:rsidRPr="00017AE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EC3B2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F663A6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59A4EF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6B06EC" w14:textId="59191F31" w:rsidR="009067E8" w:rsidRPr="00C2523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AAB287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50127B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D6FECE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F70D4B" w14:textId="40D3725C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332693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9BD38C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692EE8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236E1C" w14:textId="19BA26A4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</w:tr>
      <w:tr w:rsidR="009067E8" w:rsidRPr="00017AE5" w14:paraId="4FF489B0" w14:textId="77777777" w:rsidTr="00BC6889">
        <w:trPr>
          <w:gridAfter w:val="1"/>
          <w:wAfter w:w="67" w:type="dxa"/>
          <w:trHeight w:val="723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7A370" w14:textId="77777777" w:rsidR="009067E8" w:rsidRPr="00A75C37" w:rsidRDefault="009067E8" w:rsidP="009067E8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5B45C" w14:textId="5E58DFDC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521DD" w14:textId="5B7834E7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0D91A" w14:textId="66F8C38E" w:rsidR="009067E8" w:rsidRPr="00017AE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58EA9" w14:textId="0851E103" w:rsidR="009067E8" w:rsidRPr="00C2523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983B3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BC8776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3AC963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3EEFE4" w14:textId="043E75D3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377A3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CD77C1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C4B0DE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E85D977" w14:textId="45D82308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</w:tr>
      <w:tr w:rsidR="009067E8" w:rsidRPr="00017AE5" w14:paraId="3003A058" w14:textId="77777777" w:rsidTr="00BC6889">
        <w:trPr>
          <w:gridAfter w:val="1"/>
          <w:wAfter w:w="67" w:type="dxa"/>
          <w:trHeight w:val="126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30E82" w14:textId="77777777" w:rsidR="009067E8" w:rsidRPr="00CE1489" w:rsidRDefault="009067E8" w:rsidP="009067E8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08ECE" w14:textId="1ACB2606" w:rsidR="009067E8" w:rsidRPr="003E481A" w:rsidRDefault="009067E8" w:rsidP="009067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35F29" w14:textId="55DC415A" w:rsidR="009067E8" w:rsidRPr="003E481A" w:rsidRDefault="009067E8" w:rsidP="009067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67811" w14:textId="642000E2" w:rsidR="009067E8" w:rsidRPr="00017AE5" w:rsidRDefault="009067E8" w:rsidP="009067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0BA6" w14:textId="2BF1367E" w:rsidR="009067E8" w:rsidRPr="00C25235" w:rsidRDefault="009067E8" w:rsidP="009067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70D9AA" w14:textId="22B93150" w:rsidR="009067E8" w:rsidRPr="009067E8" w:rsidRDefault="009067E8" w:rsidP="009067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5B1A10" w14:textId="29B99E34" w:rsidR="009067E8" w:rsidRPr="009067E8" w:rsidRDefault="009067E8" w:rsidP="009067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067E8" w:rsidRPr="00017AE5" w14:paraId="27DF7228" w14:textId="77777777" w:rsidTr="00BC6889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B2338" w14:textId="77777777" w:rsidR="009067E8" w:rsidRPr="00CE1489" w:rsidRDefault="009067E8" w:rsidP="009067E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C5B1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180C90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1032CE" w14:textId="51A6D47E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62569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A5E257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6B3FDE" w14:textId="77E92275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1EB51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3D4CC1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9B5CEB" w14:textId="16B66926" w:rsidR="009067E8" w:rsidRPr="00017AE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C4EF6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FDD8E8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98D8A8" w14:textId="21771633" w:rsidR="009067E8" w:rsidRPr="00C2523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0DEA61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E2BCE8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D5B7B2" w14:textId="2BF0FB3A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-5.0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03590C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D73FE0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171DD0" w14:textId="2EEF5D33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</w:tr>
      <w:tr w:rsidR="009067E8" w:rsidRPr="00017AE5" w14:paraId="3C2E6EE0" w14:textId="77777777" w:rsidTr="00BC6889">
        <w:trPr>
          <w:gridAfter w:val="1"/>
          <w:wAfter w:w="67" w:type="dxa"/>
          <w:trHeight w:val="303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B27D9" w14:textId="77777777" w:rsidR="009067E8" w:rsidRPr="00CE1489" w:rsidRDefault="009067E8" w:rsidP="009067E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5C1D5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59EA9C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A5D7AE" w14:textId="0F8A4189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57D68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18BFC0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A2FCD8" w14:textId="4480C85F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AAB6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8DD300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7CDD10" w14:textId="1DE47F45" w:rsidR="009067E8" w:rsidRPr="00017AE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-11.3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EC0F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3E238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002316" w14:textId="1AE6547B" w:rsidR="009067E8" w:rsidRPr="00C2523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085DB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0FCD69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FBFB2C" w14:textId="0FAAAF32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-8.3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CF58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005CEB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631BCD" w14:textId="392C5687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-8.2</w:t>
            </w:r>
          </w:p>
        </w:tc>
      </w:tr>
      <w:tr w:rsidR="009067E8" w:rsidRPr="00017AE5" w14:paraId="307C5D7E" w14:textId="77777777" w:rsidTr="009067E8">
        <w:trPr>
          <w:gridAfter w:val="1"/>
          <w:wAfter w:w="67" w:type="dxa"/>
          <w:trHeight w:val="423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605453" w14:textId="77777777" w:rsidR="009067E8" w:rsidRPr="00CE1489" w:rsidRDefault="009067E8" w:rsidP="009067E8">
            <w:pPr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CDA97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CADC47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1136DF" w14:textId="1671485E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76C41" w14:textId="679B6F9D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7A6B3" w14:textId="4AB6321F" w:rsidR="009067E8" w:rsidRPr="00017AE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B44DF" w14:textId="03E6B47E" w:rsidR="009067E8" w:rsidRPr="00C2523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3DD854" w14:textId="3C698276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A10CFF" w14:textId="4C384E58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</w:tr>
      <w:tr w:rsidR="009067E8" w:rsidRPr="00014415" w14:paraId="7255505E" w14:textId="77777777" w:rsidTr="00BC6889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B6FDC" w14:textId="77777777" w:rsidR="009067E8" w:rsidRPr="00CE1489" w:rsidRDefault="009067E8" w:rsidP="009067E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E058E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77F4E7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FAED01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3DB4A9" w14:textId="796303D9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0141F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F0DDD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7BBFF3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4DFD29" w14:textId="7E7F9940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-16.4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F63B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D1D98C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93A53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D028F3" w14:textId="20359176" w:rsidR="009067E8" w:rsidRPr="00017AE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997ED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5664B2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61D569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BD649" w14:textId="2A44E155" w:rsidR="009067E8" w:rsidRPr="00C2523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-8.8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41D2AD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FEA1E8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A4EE99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C2A5DB" w14:textId="13D5C2F5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139F3E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9943FD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E54036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B7055A" w14:textId="455A57C0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</w:tr>
      <w:tr w:rsidR="009067E8" w:rsidRPr="00017AE5" w14:paraId="5076270E" w14:textId="77777777" w:rsidTr="00BC6889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91DF5" w14:textId="77777777" w:rsidR="009067E8" w:rsidRPr="00CE1489" w:rsidRDefault="009067E8" w:rsidP="009067E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DFD4D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8B4D57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22B85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06516C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8EB0E" w14:textId="376E6D15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6A5E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77C9A3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7F64EE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4FDBD2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CCF698" w14:textId="1FB0ED92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53681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78D4CB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88592C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D1B643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2C83FB" w14:textId="434A1AE8" w:rsidR="009067E8" w:rsidRPr="00017AE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98C7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E3034E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02884D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33B7F6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2C5E50" w14:textId="0924FE82" w:rsidR="009067E8" w:rsidRPr="00C2523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5FABDC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B9A755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AAADCF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B0A6C6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69E459" w14:textId="401D64CB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5FDA8E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800F31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BC0767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666071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D49C1F" w14:textId="60075C22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-3.8</w:t>
            </w:r>
          </w:p>
        </w:tc>
      </w:tr>
      <w:tr w:rsidR="009067E8" w:rsidRPr="00017AE5" w14:paraId="69336948" w14:textId="77777777" w:rsidTr="00BC6889">
        <w:trPr>
          <w:gridAfter w:val="1"/>
          <w:wAfter w:w="67" w:type="dxa"/>
          <w:trHeight w:val="319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51D19" w14:textId="77777777" w:rsidR="009067E8" w:rsidRPr="00CE1489" w:rsidRDefault="009067E8" w:rsidP="009067E8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BF22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C5F0AD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7786FF" w14:textId="40AEF843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ADCC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A4214C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A042B1" w14:textId="0D9E2F23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BE2AE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B3E93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9FE02B" w14:textId="4F0742DE" w:rsidR="009067E8" w:rsidRPr="00017AE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5D626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35767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CE9260" w14:textId="600E035A" w:rsidR="009067E8" w:rsidRPr="00C2523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040B95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76296D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71391B" w14:textId="0B0810B8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BEF4D3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FE65B7" w14:textId="77777777" w:rsidR="00BC6889" w:rsidRDefault="00BC6889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6AEDD8" w14:textId="7D86C347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</w:tr>
      <w:tr w:rsidR="009067E8" w:rsidRPr="00017AE5" w14:paraId="75E81151" w14:textId="77777777" w:rsidTr="009067E8">
        <w:trPr>
          <w:gridAfter w:val="1"/>
          <w:wAfter w:w="67" w:type="dxa"/>
          <w:trHeight w:val="495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AEBFC" w14:textId="77777777" w:rsidR="009067E8" w:rsidRPr="00CE1489" w:rsidRDefault="009067E8" w:rsidP="009067E8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13E9" w14:textId="533BD31C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4CB1A" w14:textId="6C80CC55" w:rsidR="009067E8" w:rsidRPr="003E481A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08F25" w14:textId="408A33EE" w:rsidR="009067E8" w:rsidRPr="00017AE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4B18" w14:textId="7259650B" w:rsidR="009067E8" w:rsidRPr="00C25235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DAA97" w14:textId="7DDBB306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38A5" w14:textId="0E82D67E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</w:tr>
    </w:tbl>
    <w:p w14:paraId="62ED4889" w14:textId="77777777" w:rsidR="00393C0D" w:rsidRPr="00661118" w:rsidRDefault="00393C0D" w:rsidP="00393C0D">
      <w:pPr>
        <w:ind w:left="284" w:right="142" w:hanging="284"/>
        <w:jc w:val="center"/>
        <w:rPr>
          <w:rFonts w:ascii="Times New Roman" w:hAnsi="Times New Roman"/>
          <w:sz w:val="12"/>
          <w:vertAlign w:val="superscript"/>
          <w:lang w:val="bg-BG"/>
        </w:rPr>
      </w:pPr>
    </w:p>
    <w:p w14:paraId="44049034" w14:textId="1E4ED0BD" w:rsidR="00393C0D" w:rsidRPr="00393C0D" w:rsidRDefault="004B5339" w:rsidP="00393C0D">
      <w:pPr>
        <w:ind w:right="142"/>
        <w:rPr>
          <w:rFonts w:ascii="Times New Roman" w:hAnsi="Times New Roman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2E41664" wp14:editId="22C94452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B5BB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7E1CEBF6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36952ABD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13955D9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4335366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20135416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625"/>
        <w:gridCol w:w="564"/>
        <w:gridCol w:w="565"/>
        <w:gridCol w:w="636"/>
        <w:gridCol w:w="576"/>
        <w:gridCol w:w="561"/>
        <w:gridCol w:w="653"/>
        <w:gridCol w:w="566"/>
        <w:gridCol w:w="566"/>
        <w:gridCol w:w="566"/>
        <w:gridCol w:w="567"/>
        <w:gridCol w:w="601"/>
        <w:gridCol w:w="566"/>
        <w:gridCol w:w="36"/>
      </w:tblGrid>
      <w:tr w:rsidR="00D301E1" w:rsidRPr="00393C0D" w14:paraId="3F612FD7" w14:textId="77777777" w:rsidTr="00D301E1">
        <w:trPr>
          <w:gridAfter w:val="1"/>
          <w:wAfter w:w="36" w:type="dxa"/>
          <w:trHeight w:val="300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9647" w14:textId="77777777" w:rsidR="00D301E1" w:rsidRPr="00393C0D" w:rsidRDefault="00D301E1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D339E" w14:textId="77777777" w:rsidR="00D301E1" w:rsidRPr="00393C0D" w:rsidDel="00014C59" w:rsidRDefault="00D301E1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4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30A6" w14:textId="3521022C" w:rsidR="00D301E1" w:rsidRPr="00393C0D" w:rsidRDefault="00D301E1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AE000C" w:rsidRPr="00393C0D" w14:paraId="7B9343CF" w14:textId="77777777" w:rsidTr="00D301E1">
        <w:trPr>
          <w:gridAfter w:val="1"/>
          <w:wAfter w:w="36" w:type="dxa"/>
          <w:trHeight w:val="31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155D" w14:textId="77777777" w:rsidR="00AE000C" w:rsidRPr="00393C0D" w:rsidRDefault="00AE000C" w:rsidP="00AE000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447C" w14:textId="6CFAA4D8" w:rsidR="00AE000C" w:rsidRPr="004C7C67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2F9F" w14:textId="2A3E92A8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DA27" w14:textId="639CDCEC" w:rsidR="00AE000C" w:rsidRPr="004C7C67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984" w14:textId="4CB8EC53" w:rsidR="00AE000C" w:rsidRPr="004C7C67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8482" w14:textId="0AEADB5B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23E7" w14:textId="37634C41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22FE" w14:textId="49E45C70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6575" w14:textId="1AB627E4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04A8" w14:textId="7E86741F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81FD" w14:textId="37FB17CE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A266" w14:textId="71176C72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F494" w14:textId="126A78F3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9D39" w14:textId="30076D13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</w:tr>
      <w:tr w:rsidR="005F79B1" w:rsidRPr="000F2A5B" w14:paraId="0913301C" w14:textId="77777777" w:rsidTr="00BC6889">
        <w:trPr>
          <w:trHeight w:val="636"/>
          <w:jc w:val="center"/>
        </w:trPr>
        <w:tc>
          <w:tcPr>
            <w:tcW w:w="19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D4D90" w14:textId="77777777" w:rsidR="005F79B1" w:rsidRPr="00A834E5" w:rsidRDefault="005F79B1" w:rsidP="005F79B1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C925A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3073920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95E35A" w14:textId="67273D77" w:rsidR="005F79B1" w:rsidRPr="00616C52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97D0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F90A79B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527225F" w14:textId="4B7AC31F" w:rsidR="005F79B1" w:rsidRPr="00616C52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96820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01C8B5D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71D095F" w14:textId="021B2C4E" w:rsidR="005F79B1" w:rsidRPr="00616C52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657D5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EA45115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68D676" w14:textId="70C77023" w:rsidR="005F79B1" w:rsidRPr="00616C52" w:rsidRDefault="005F79B1" w:rsidP="005F79B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F93CE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F5653BF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AB5BD7" w14:textId="2DD7C7CA" w:rsidR="005F79B1" w:rsidRPr="00616C52" w:rsidRDefault="005F79B1" w:rsidP="005F79B1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F728E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0A81AF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177B90A" w14:textId="121DF716" w:rsidR="005F79B1" w:rsidRPr="00616C52" w:rsidRDefault="005F79B1" w:rsidP="005F79B1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</w:t>
            </w:r>
            <w:r w:rsidRPr="0021628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625E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97B9FB7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01F6D9" w14:textId="76AB1B26" w:rsidR="005F79B1" w:rsidRPr="00616C52" w:rsidRDefault="005F79B1" w:rsidP="005F79B1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4DA3C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E550A75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966F7A" w14:textId="7F7F2276" w:rsidR="005F79B1" w:rsidRPr="00616C52" w:rsidRDefault="005F79B1" w:rsidP="005F79B1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E3603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16B02D4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3213D1" w14:textId="315874E1" w:rsidR="005F79B1" w:rsidRPr="00616C52" w:rsidRDefault="005F79B1" w:rsidP="005F79B1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9A6D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292CC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296A59B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AD3578B" w14:textId="385BEAC6" w:rsidR="005F79B1" w:rsidRPr="00CC7247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A0C31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162BDF8" w14:textId="77777777" w:rsid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FB7B57" w14:textId="541EAAD5" w:rsidR="005F79B1" w:rsidRPr="006C117A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39FDD" w14:textId="77777777" w:rsidR="00BC6889" w:rsidRDefault="00BC6889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0BD86F0" w14:textId="77777777" w:rsidR="00BC6889" w:rsidRDefault="00BC6889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1DC876" w14:textId="5665215B" w:rsidR="005F79B1" w:rsidRPr="005F79B1" w:rsidRDefault="005F79B1" w:rsidP="005F79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5F79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16953" w14:textId="77777777" w:rsidR="00BC6889" w:rsidRDefault="00BC6889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3DD2A61" w14:textId="77777777" w:rsidR="00BC6889" w:rsidRDefault="00BC6889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E39D37" w14:textId="56D85261" w:rsidR="005F79B1" w:rsidRPr="005F79B1" w:rsidRDefault="005F79B1" w:rsidP="005F79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144.9</w:t>
            </w:r>
          </w:p>
        </w:tc>
      </w:tr>
      <w:tr w:rsidR="005F79B1" w:rsidRPr="000F2A5B" w14:paraId="6B9F0A21" w14:textId="77777777" w:rsidTr="00BC6889">
        <w:trPr>
          <w:trHeight w:val="851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40294FA7" w14:textId="77777777" w:rsidR="005F79B1" w:rsidRPr="00A834E5" w:rsidRDefault="005F79B1" w:rsidP="005F79B1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BE19D53" w14:textId="77777777" w:rsidR="005F79B1" w:rsidRPr="00A834E5" w:rsidRDefault="005F79B1" w:rsidP="005F79B1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695D42F4" w14:textId="77777777" w:rsidR="005F79B1" w:rsidRPr="00A834E5" w:rsidRDefault="005F79B1" w:rsidP="005F79B1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39DE879F" w14:textId="77777777" w:rsidR="005F79B1" w:rsidRPr="00A834E5" w:rsidRDefault="005F79B1" w:rsidP="005F79B1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A174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9B342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2D0C6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DC642D" w14:textId="64415010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2BA0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06CF5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4D3D0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A97CB3" w14:textId="6A2B427B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5F42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632CB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B65D9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C6F81" w14:textId="0430404C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F1C2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B8001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E8A98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1FAC3E" w14:textId="0ABD8AC6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88F1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72F7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B5B41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3D0F39" w14:textId="6FCA9C7C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504F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9C372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FB6D5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831CF" w14:textId="4B9F5F1A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BABA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346F3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9AA8F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1DBA57" w14:textId="4A517A87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1E52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109A8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05F27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8579A" w14:textId="6833472C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BAB4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55AF1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2B9E9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73F799" w14:textId="466EC89D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7375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52992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C9A4B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0B7F8" w14:textId="01C0C186" w:rsidR="005F79B1" w:rsidRPr="00CC7247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7E9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3B5E1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95B1B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B985E" w14:textId="6DD0632B" w:rsidR="005F79B1" w:rsidRPr="006C117A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129.4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8BE65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A793C5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D2D8A5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AF6450" w14:textId="5B64385B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39781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4E8882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8CA123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8B1485" w14:textId="1B9A4D1A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131.2</w:t>
            </w:r>
          </w:p>
        </w:tc>
      </w:tr>
      <w:tr w:rsidR="005F79B1" w:rsidRPr="000F2A5B" w14:paraId="3D5B59A0" w14:textId="77777777" w:rsidTr="00BC6889">
        <w:trPr>
          <w:trHeight w:val="1302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4F548FB2" w14:textId="77777777" w:rsidR="005F79B1" w:rsidRPr="00A834E5" w:rsidRDefault="005F79B1" w:rsidP="005F79B1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7A19754E" w14:textId="77777777" w:rsidR="005F79B1" w:rsidRPr="00A834E5" w:rsidRDefault="005F79B1" w:rsidP="005F79B1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3DB622C7" w14:textId="77777777" w:rsidR="005F79B1" w:rsidRPr="00A834E5" w:rsidRDefault="005F79B1" w:rsidP="005F79B1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0F61066F" w14:textId="77777777" w:rsidR="005F79B1" w:rsidRPr="00A834E5" w:rsidRDefault="005F79B1" w:rsidP="005F79B1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18409782" w14:textId="77777777" w:rsidR="005F79B1" w:rsidRPr="00A834E5" w:rsidRDefault="005F79B1" w:rsidP="005F79B1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01011F23" w14:textId="77777777" w:rsidR="005F79B1" w:rsidRPr="00A834E5" w:rsidRDefault="005F79B1" w:rsidP="005F79B1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A313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6DF11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C662A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C3B16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7AA01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0C92E" w14:textId="005CE8CE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E4A4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757827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8F5B5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AF02A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066F0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CE191D" w14:textId="1FDD5022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D4F3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23A34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3CAA07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5374F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BBA1F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528CB2" w14:textId="2C426654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793C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4D9D0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8E52F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12F85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CDC86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67E548" w14:textId="588E8E28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DAB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0C8A8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2C5A3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D56F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4DB53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698129" w14:textId="222DF272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64A5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7FAD0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1E885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61496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4A899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B4C27F" w14:textId="1F8CC856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70DC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89771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A9C23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8C4ED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B92AA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A65575" w14:textId="4DA62A60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F0D7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D45D9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16DE6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5E842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01E17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A0E6B" w14:textId="6A330BEF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6FF4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FC73C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F3690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11C8A7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4B799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A79DC" w14:textId="1B84AEA3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01DC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3A467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6CAF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859E3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3126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5E47F4" w14:textId="20B4AC6B" w:rsidR="005F79B1" w:rsidRPr="00CC7247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77DF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71E0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6E09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D2944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8EA9E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CDAAEA" w14:textId="1218DB69" w:rsidR="005F79B1" w:rsidRPr="006C117A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7E33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02B0F8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9E57A2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FDA469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8F6EE3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9E113" w14:textId="352B3B51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51AA2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BE0C37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464B7C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B81C4B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9F9DC2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27766" w14:textId="74B78CC0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</w:tr>
      <w:tr w:rsidR="005F79B1" w:rsidRPr="000F2A5B" w14:paraId="5C952C1A" w14:textId="77777777" w:rsidTr="00BC6889">
        <w:trPr>
          <w:trHeight w:val="1021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748A133B" w14:textId="77777777" w:rsidR="005F79B1" w:rsidRPr="00A834E5" w:rsidRDefault="005F79B1" w:rsidP="005F79B1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10C2E7" w14:textId="77777777" w:rsidR="005F79B1" w:rsidRPr="00A834E5" w:rsidRDefault="005F79B1" w:rsidP="005F79B1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E121D84" w14:textId="77777777" w:rsidR="005F79B1" w:rsidRPr="00A834E5" w:rsidRDefault="005F79B1" w:rsidP="005F79B1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280325B3" w14:textId="77777777" w:rsidR="005F79B1" w:rsidRPr="00A834E5" w:rsidRDefault="005F79B1" w:rsidP="005F79B1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BCA0837" w14:textId="77777777" w:rsidR="005F79B1" w:rsidRPr="00A834E5" w:rsidRDefault="005F79B1" w:rsidP="005F79B1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</w:t>
            </w:r>
          </w:p>
          <w:p w14:paraId="30A9E4B2" w14:textId="77777777" w:rsidR="005F79B1" w:rsidRPr="00A834E5" w:rsidRDefault="005F79B1" w:rsidP="005F79B1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7C638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A5BFD34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60D89D6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06D9754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7536162" w14:textId="77777777" w:rsidR="005F79B1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676A270" w14:textId="14CBCDC9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851E2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F8A17AE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FBB3A1D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CB14474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79BC86C" w14:textId="77777777" w:rsidR="005F79B1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48A3503" w14:textId="7E648623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09885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D57E4BB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FEEBF89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536D04C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2E1D22C" w14:textId="77777777" w:rsidR="005F79B1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9B23C8A" w14:textId="2C489E4E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8EA9F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93DC748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212CFC0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6B8D43C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BB2F9AE" w14:textId="77777777" w:rsidR="005F79B1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555901E" w14:textId="7C217A06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57F3E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38F4E7B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BC2A02D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4878982" w14:textId="77777777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EB30BAF" w14:textId="77777777" w:rsidR="005F79B1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F628599" w14:textId="55D3E8AD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151.2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0DF0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07E6B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B64B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C3463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6ADE9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48AA26" w14:textId="33E927EF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5DA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50CDE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F78CF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7406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9ED8D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7A592" w14:textId="43F1314E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C313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795D7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30DC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3333B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542A2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5BEC36" w14:textId="53E2143A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6796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0D46D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6312F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DCB4A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A3ED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02523D" w14:textId="5D1A4494" w:rsidR="005F79B1" w:rsidRPr="004E67C3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187F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AA168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2E0B6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79807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42E2C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81F11" w14:textId="2B01A117" w:rsidR="005F79B1" w:rsidRPr="00CC7247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B7D2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2E616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5B3A2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D1E70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996FC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4F76A" w14:textId="13621CE2" w:rsidR="005F79B1" w:rsidRPr="006C117A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72630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E75A62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0DE019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E314EA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4B90F6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412B66" w14:textId="16B69A56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35875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A191C1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809B1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07B742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ADBBEB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E7E03" w14:textId="7C7716AC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149.8</w:t>
            </w:r>
          </w:p>
        </w:tc>
      </w:tr>
      <w:tr w:rsidR="005F79B1" w:rsidRPr="000F2A5B" w14:paraId="4CA74DE4" w14:textId="77777777" w:rsidTr="00D301E1">
        <w:trPr>
          <w:trHeight w:val="737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61C9DAC1" w14:textId="77777777" w:rsidR="005F79B1" w:rsidRPr="00393C0D" w:rsidRDefault="005F79B1" w:rsidP="005F79B1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7D9FAE1" w14:textId="77777777" w:rsidR="005F79B1" w:rsidRPr="00393C0D" w:rsidRDefault="005F79B1" w:rsidP="005F79B1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без търговията с автомобилни горива и</w:t>
            </w:r>
          </w:p>
          <w:p w14:paraId="207A3845" w14:textId="77777777" w:rsidR="005F79B1" w:rsidRPr="008659DF" w:rsidRDefault="005F79B1" w:rsidP="005F79B1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D8131" w14:textId="1AAC73ED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1EB46" w14:textId="32F02125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BB84B" w14:textId="0FFC093B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9E340" w14:textId="7B9C6897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FC51A" w14:textId="5C0C9DC5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286D" w14:textId="7CA78CBC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096FE" w14:textId="19FEF9D6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D6D5C" w14:textId="1218346B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92928" w14:textId="18921F9A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A8FD" w14:textId="134C4285" w:rsidR="005F79B1" w:rsidRPr="00CC7247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BDA5D" w14:textId="0359C052" w:rsidR="005F79B1" w:rsidRPr="006C117A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174.6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DD34" w14:textId="1CEB1F93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173.6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6EF4E" w14:textId="0CA99299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172.8</w:t>
            </w:r>
          </w:p>
        </w:tc>
      </w:tr>
      <w:tr w:rsidR="005F79B1" w:rsidRPr="000F2A5B" w14:paraId="3A0C399B" w14:textId="77777777" w:rsidTr="00D301E1">
        <w:trPr>
          <w:trHeight w:val="170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center"/>
          </w:tcPr>
          <w:p w14:paraId="4963F367" w14:textId="77777777" w:rsidR="005F79B1" w:rsidRPr="00393C0D" w:rsidRDefault="005F79B1" w:rsidP="005F79B1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D8C83" w14:textId="77777777" w:rsidR="005F79B1" w:rsidRPr="00616C52" w:rsidRDefault="005F79B1" w:rsidP="005F79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4C1D" w14:textId="77777777" w:rsidR="005F79B1" w:rsidRPr="00616C52" w:rsidRDefault="005F79B1" w:rsidP="005F79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8DC29" w14:textId="77777777" w:rsidR="005F79B1" w:rsidRPr="00616C52" w:rsidRDefault="005F79B1" w:rsidP="005F79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2F2C0" w14:textId="77777777" w:rsidR="005F79B1" w:rsidRPr="00616C52" w:rsidRDefault="005F79B1" w:rsidP="005F79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79221" w14:textId="77777777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DE8C9" w14:textId="77777777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836F8" w14:textId="77777777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9AAA" w14:textId="77777777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C0A" w14:textId="77777777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0522" w14:textId="77777777" w:rsidR="005F79B1" w:rsidRPr="00CC7247" w:rsidRDefault="005F79B1" w:rsidP="005F79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B99A" w14:textId="77777777" w:rsidR="005F79B1" w:rsidRPr="006C117A" w:rsidRDefault="005F79B1" w:rsidP="005F79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F1107" w14:textId="77777777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D0957" w14:textId="77777777" w:rsidR="005F79B1" w:rsidRPr="005F79B1" w:rsidRDefault="005F79B1" w:rsidP="005F79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79B1" w:rsidRPr="000F2A5B" w14:paraId="292F5111" w14:textId="77777777" w:rsidTr="00BC6889">
        <w:trPr>
          <w:trHeight w:val="794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020AB179" w14:textId="77777777" w:rsidR="005F79B1" w:rsidRPr="00A834E5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F473157" w14:textId="77777777" w:rsidR="005F79B1" w:rsidRPr="00A834E5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93CD444" w14:textId="77777777" w:rsidR="005F79B1" w:rsidRPr="00A834E5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DA7F045" w14:textId="77777777" w:rsidR="005F79B1" w:rsidRPr="00A834E5" w:rsidRDefault="005F79B1" w:rsidP="005F79B1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2B33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D2FB1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833B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6E3A1B" w14:textId="52E5E04E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F56F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A9165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CB70D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BBA" w14:textId="6BB56C8E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194.9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A570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7852E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11085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F0BA7A" w14:textId="0F7AA437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191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DB9F9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85DB0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F44E20" w14:textId="642FF1A8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CFC0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FDCA5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48938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3684D" w14:textId="25503155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197.6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C1A1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327D4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FC4C0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BB7C9" w14:textId="33FE9153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7FA7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B034B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E344F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C03262" w14:textId="4FDAAF6C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200.9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2A76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BC590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AF65B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FC7FE" w14:textId="7FDCE11B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B724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7CBF3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BFEF7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A37CAC" w14:textId="1B520C82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2F88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8647D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7DC37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DA8270" w14:textId="7FBF8776" w:rsidR="005F79B1" w:rsidRPr="00CC7247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197.0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8727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DCA2C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5DEB9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0076F5" w14:textId="3223A8EB" w:rsidR="005F79B1" w:rsidRPr="006C117A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189.2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B583C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79F125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748269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4F128" w14:textId="45539B2A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191.7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CF2BA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3BE2D9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50194B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56F66" w14:textId="33763806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197.4</w:t>
            </w:r>
          </w:p>
        </w:tc>
      </w:tr>
      <w:tr w:rsidR="005F79B1" w:rsidRPr="000F2A5B" w14:paraId="0856BCF0" w14:textId="77777777" w:rsidTr="00BC6889">
        <w:trPr>
          <w:trHeight w:val="737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1745D36E" w14:textId="77777777" w:rsidR="005F79B1" w:rsidRPr="00A834E5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CCCE169" w14:textId="77777777" w:rsidR="005F79B1" w:rsidRPr="00A834E5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AF0756B" w14:textId="77777777" w:rsidR="005F79B1" w:rsidRPr="00A834E5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45D533E8" w14:textId="77777777" w:rsidR="005F79B1" w:rsidRPr="00A834E5" w:rsidRDefault="005F79B1" w:rsidP="005F79B1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23A1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EA7EF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16571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9032DD" w14:textId="45183F76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A405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A2DE6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3C353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215705" w14:textId="5ED19627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6B3D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4D18E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C1A77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44963" w14:textId="1243687D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55E6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83B9B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79481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A451A7" w14:textId="72CFC903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9EE8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AFF5D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777327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949B9" w14:textId="57897988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5EEA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25A0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E5CAE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00BCCC" w14:textId="18A64834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730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D5D74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B031F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C25365" w14:textId="1B7A41C7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195.5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8DAB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FC438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B754B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9B2C80" w14:textId="643A56BC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4185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975B3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920B4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AF5296" w14:textId="69C80154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58E6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E611D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48277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5BEFC" w14:textId="7E1E2A49" w:rsidR="005F79B1" w:rsidRPr="00CC7247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4AB8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A4924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8BEDB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53067E" w14:textId="192BED29" w:rsidR="005F79B1" w:rsidRPr="006C117A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D0341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4C7BD4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F3CAAF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F95B2" w14:textId="0D1B9A1C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158.7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6691E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D3EBA0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58E7CF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1AEF2F" w14:textId="7C22C127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157.6</w:t>
            </w:r>
          </w:p>
        </w:tc>
      </w:tr>
      <w:tr w:rsidR="005F79B1" w:rsidRPr="000F2A5B" w14:paraId="058B73CE" w14:textId="77777777" w:rsidTr="00D301E1">
        <w:trPr>
          <w:trHeight w:val="624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029AF505" w14:textId="77777777" w:rsidR="005F79B1" w:rsidRPr="00393C0D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B66C47" w14:textId="77777777" w:rsidR="005F79B1" w:rsidRPr="00393C0D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</w:p>
          <w:p w14:paraId="2A64A0C3" w14:textId="77777777" w:rsidR="005F79B1" w:rsidRPr="00393C0D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71780F76" w14:textId="77777777" w:rsidR="005F79B1" w:rsidRPr="00393C0D" w:rsidRDefault="005F79B1" w:rsidP="005F79B1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60BAB" w14:textId="264574F1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179.7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A64E1" w14:textId="1C0427CF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181.5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CE9B3" w14:textId="23883171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E4979" w14:textId="5C263E8D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189.4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591CE" w14:textId="5995B30F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76693" w14:textId="1A9DB325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6EDF8" w14:textId="099210CB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1166" w14:textId="283D21E0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C226A" w14:textId="3372A2B8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1045E" w14:textId="5C17E927" w:rsidR="005F79B1" w:rsidRPr="00CC7247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186.4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450C" w14:textId="0536CC15" w:rsidR="005F79B1" w:rsidRPr="006C117A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185.6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287FE" w14:textId="7AA8E247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180.8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02AD" w14:textId="0FAE19FA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178.5</w:t>
            </w:r>
          </w:p>
        </w:tc>
      </w:tr>
      <w:tr w:rsidR="005F79B1" w:rsidRPr="000F2A5B" w14:paraId="511C3C6E" w14:textId="77777777" w:rsidTr="00BC6889">
        <w:trPr>
          <w:trHeight w:val="1021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51E647DA" w14:textId="77777777" w:rsidR="005F79B1" w:rsidRPr="00F5460E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A5F61DF" w14:textId="77777777" w:rsidR="005F79B1" w:rsidRPr="00F5460E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083A5C2A" w14:textId="77777777" w:rsidR="005F79B1" w:rsidRPr="00F5460E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41EE7AEB" w14:textId="77777777" w:rsidR="005F79B1" w:rsidRPr="00F5460E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74EE6408" w14:textId="77777777" w:rsidR="005F79B1" w:rsidRPr="00F5460E" w:rsidRDefault="005F79B1" w:rsidP="005F79B1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AE53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88775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5781A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15A1D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97EFEE" w14:textId="56EF45C5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AB81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55851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DF1C9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59B6C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5C63EE" w14:textId="36C52238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4669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F0A7D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64B08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D56B8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22FA34" w14:textId="668B32AB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883B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8118E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A6576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74B8D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6A900" w14:textId="47E37AC0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1F00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C15A7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B843A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07140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A9FD5" w14:textId="14987EFB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4848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4DBAC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02A4C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7758C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7F0998" w14:textId="5794B961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F9A2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6874F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5D3D6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090EC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2AA55C" w14:textId="5F87CB77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F436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78A4C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707A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CDF1A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E2CC09" w14:textId="21BB847B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19F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78988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809E4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44165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44BB8" w14:textId="521971E0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7D22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E734E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E58E6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51BB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2C0A33" w14:textId="3A557048" w:rsidR="005F79B1" w:rsidRPr="00CC7247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ADB6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F764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A856C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1709D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532486" w14:textId="5FE1FB7C" w:rsidR="005F79B1" w:rsidRPr="006C117A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133.9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1B6DF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14D45F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3666E3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41BC24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A95AA" w14:textId="5F5093C4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133.2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4EF7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93EBB9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29DD7D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1B545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D3882E" w14:textId="53BB8C49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134.1</w:t>
            </w:r>
          </w:p>
        </w:tc>
      </w:tr>
      <w:tr w:rsidR="005F79B1" w:rsidRPr="000F2A5B" w14:paraId="2D2E164B" w14:textId="77777777" w:rsidTr="00BC6889">
        <w:trPr>
          <w:trHeight w:val="1021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43471B22" w14:textId="77777777" w:rsidR="005F79B1" w:rsidRPr="00F5460E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9E8B2A8" w14:textId="77777777" w:rsidR="005F79B1" w:rsidRPr="00F5460E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0F1A9F91" w14:textId="77777777" w:rsidR="005F79B1" w:rsidRPr="00F5460E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B682A90" w14:textId="77777777" w:rsidR="005F79B1" w:rsidRPr="00F5460E" w:rsidRDefault="005F79B1" w:rsidP="005F79B1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36358239" w14:textId="77777777" w:rsidR="005F79B1" w:rsidRPr="00F5460E" w:rsidRDefault="005F79B1" w:rsidP="005F79B1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08B9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884CF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FC83A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53902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0779D" w14:textId="17CE3D5A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533D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82F63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2D0C9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4846C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45EC6" w14:textId="4BCF54C5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4A79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7D184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18406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6B20C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A7C452" w14:textId="73D66EED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BF5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C70B1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00956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11F9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5EC2E" w14:textId="66D57EAE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099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8F858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345B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957E7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36B09D" w14:textId="6F21ECBA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8557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33C8A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A5129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C6407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6215D7" w14:textId="36A3A50B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8E00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776E9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DB89D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43491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90AD6" w14:textId="3C586866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94E5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004A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9F3D5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0198D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FA07F" w14:textId="735210CD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B0FB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26377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2AD09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90C3B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4B3C43" w14:textId="3EB1FACF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6D10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4EF59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30136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64E15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483B63" w14:textId="7A264DD3" w:rsidR="005F79B1" w:rsidRPr="00CC7247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150.6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AD76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056308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4E59F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D9FC0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E97E42" w14:textId="68A738CA" w:rsidR="005F79B1" w:rsidRPr="006C117A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C41CD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FCB868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EB23B8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9C0351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2A1DC" w14:textId="29ED6081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56E18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B3E8DF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FFAA7C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569B2F" w14:textId="77777777" w:rsidR="00BC6889" w:rsidRDefault="00BC6889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EBE147" w14:textId="29371CBF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148.2</w:t>
            </w:r>
          </w:p>
        </w:tc>
      </w:tr>
      <w:tr w:rsidR="005F79B1" w:rsidRPr="000F2A5B" w14:paraId="17DD79C1" w14:textId="77777777" w:rsidTr="00D301E1">
        <w:trPr>
          <w:trHeight w:val="56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1A093F" w14:textId="77777777" w:rsidR="005F79B1" w:rsidRPr="00F5460E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DE19318" w14:textId="77777777" w:rsidR="005F79B1" w:rsidRPr="00F5460E" w:rsidRDefault="005F79B1" w:rsidP="005F79B1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63315511" w14:textId="4DD179B5" w:rsidR="005F79B1" w:rsidRPr="00F5460E" w:rsidRDefault="005F79B1" w:rsidP="005F79B1">
            <w:pPr>
              <w:ind w:left="351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, телефона     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28F7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15CF8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F277D" w14:textId="74C7099D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611.0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A1C41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CABA6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66EDC7" w14:textId="2C5D3A76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631.1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2A43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422AA5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7216E" w14:textId="486AC7FE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6F30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46033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AE7B60" w14:textId="54F58315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52C3B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AE8EDA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B223D" w14:textId="28AB1C9C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641.8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01BA4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515F09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1CDB0" w14:textId="74B7AADE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621.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72942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66ABB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E7A537" w14:textId="63D70E35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637.9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F9D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056F3D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C7232" w14:textId="4489465C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36966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CF53CE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9007B9" w14:textId="46CEF94D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95B50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80E753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57FA8E" w14:textId="0A373E23" w:rsidR="005F79B1" w:rsidRPr="00CC7247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672.3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D24F7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5FED4C" w14:textId="77777777" w:rsid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875080" w14:textId="451F6715" w:rsidR="005F79B1" w:rsidRPr="006C117A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660.7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816C" w14:textId="0BB23DF4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677.3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1A616" w14:textId="14F5CA7A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678.6</w:t>
            </w:r>
          </w:p>
        </w:tc>
      </w:tr>
      <w:tr w:rsidR="005F79B1" w:rsidRPr="000F2A5B" w14:paraId="0A631813" w14:textId="77777777" w:rsidTr="00D301E1">
        <w:trPr>
          <w:trHeight w:val="20"/>
          <w:jc w:val="center"/>
        </w:trPr>
        <w:tc>
          <w:tcPr>
            <w:tcW w:w="1991" w:type="dxa"/>
            <w:shd w:val="clear" w:color="auto" w:fill="FFFFFF"/>
            <w:vAlign w:val="bottom"/>
          </w:tcPr>
          <w:p w14:paraId="269499D6" w14:textId="77777777" w:rsidR="005F79B1" w:rsidRPr="00393C0D" w:rsidRDefault="005F79B1" w:rsidP="005F79B1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DDE6D7A" w14:textId="77777777" w:rsidR="005F79B1" w:rsidRPr="00393C0D" w:rsidRDefault="005F79B1" w:rsidP="005F79B1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491AA6C7" w14:textId="77777777" w:rsidR="005F79B1" w:rsidRPr="00393C0D" w:rsidRDefault="005F79B1" w:rsidP="005F79B1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08BF" w14:textId="2BDD8BC4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42CE" w14:textId="733B71DD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B43F" w14:textId="7D5EF84F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FC5CD" w14:textId="392BB3DF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3F69" w14:textId="0E1A49E5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1753D" w14:textId="67AE930A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B73AE" w14:textId="0D2899D3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E834" w14:textId="0301909B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5CE76" w14:textId="3DA2D435" w:rsidR="005F79B1" w:rsidRPr="00616C52" w:rsidRDefault="005F79B1" w:rsidP="005F79B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108.9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E47DB" w14:textId="4CDDB741" w:rsidR="005F79B1" w:rsidRPr="00CC7247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5EDF" w14:textId="62A45E84" w:rsidR="005F79B1" w:rsidRPr="006C117A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F6157" w14:textId="340D9BC5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5FACB" w14:textId="4E8E2D6F" w:rsidR="005F79B1" w:rsidRPr="005F79B1" w:rsidRDefault="005F79B1" w:rsidP="005F79B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101.4</w:t>
            </w:r>
          </w:p>
        </w:tc>
      </w:tr>
    </w:tbl>
    <w:p w14:paraId="4112F23F" w14:textId="77777777" w:rsidR="0035627A" w:rsidRDefault="0035627A" w:rsidP="005716AB">
      <w:pPr>
        <w:tabs>
          <w:tab w:val="left" w:pos="2552"/>
        </w:tabs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79BF7FEF" w14:textId="7122047C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4</w:t>
      </w:r>
    </w:p>
    <w:p w14:paraId="429BEAD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728D622B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34FBF592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564"/>
        <w:gridCol w:w="564"/>
        <w:gridCol w:w="564"/>
        <w:gridCol w:w="565"/>
        <w:gridCol w:w="567"/>
        <w:gridCol w:w="565"/>
        <w:gridCol w:w="578"/>
        <w:gridCol w:w="567"/>
        <w:gridCol w:w="565"/>
        <w:gridCol w:w="586"/>
        <w:gridCol w:w="566"/>
        <w:gridCol w:w="565"/>
        <w:gridCol w:w="565"/>
        <w:gridCol w:w="540"/>
        <w:gridCol w:w="43"/>
        <w:gridCol w:w="583"/>
      </w:tblGrid>
      <w:tr w:rsidR="00D301E1" w:rsidRPr="00393C0D" w14:paraId="306437CB" w14:textId="77777777" w:rsidTr="00D301E1">
        <w:trPr>
          <w:trHeight w:val="330"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B5E2" w14:textId="77777777" w:rsidR="00D301E1" w:rsidRPr="00393C0D" w:rsidRDefault="00D301E1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682C3" w14:textId="77777777" w:rsidR="00D301E1" w:rsidRPr="00393C0D" w:rsidRDefault="00D301E1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31647" w14:textId="77777777" w:rsidR="00D301E1" w:rsidRPr="00393C0D" w:rsidRDefault="00D301E1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1A74D" w14:textId="77777777" w:rsidR="00D301E1" w:rsidRPr="00393C0D" w:rsidRDefault="00D301E1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EADF" w14:textId="291FC8A8" w:rsidR="00D301E1" w:rsidRPr="00393C0D" w:rsidRDefault="00D301E1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AE000C" w:rsidRPr="00393C0D" w14:paraId="350B60B6" w14:textId="77777777" w:rsidTr="00D301E1">
        <w:trPr>
          <w:trHeight w:val="315"/>
          <w:jc w:val="center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4DD" w14:textId="77777777" w:rsidR="00AE000C" w:rsidRPr="00393C0D" w:rsidRDefault="00AE000C" w:rsidP="00AE000C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FC03" w14:textId="6E7843D2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F51B" w14:textId="7D5A9B31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381" w14:textId="792BED3E" w:rsidR="00AE000C" w:rsidRPr="00343396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1CA1" w14:textId="23F61C4A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3490" w14:textId="514EEECE" w:rsidR="00AE000C" w:rsidRPr="00343396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5DB1" w14:textId="253B5DB4" w:rsidR="00AE000C" w:rsidRPr="00343396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1FEC" w14:textId="51EE0E95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BA8" w14:textId="36C688AE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8D97" w14:textId="496ABF42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A05D" w14:textId="4A0D240B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E6B4" w14:textId="48E89928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5D7" w14:textId="5CF197AA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9C4" w14:textId="281C2ECA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93F7" w14:textId="7C3C56B9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5AAD" w14:textId="6F23671C" w:rsidR="00AE000C" w:rsidRPr="00393C0D" w:rsidRDefault="00AE000C" w:rsidP="00AE000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</w:tr>
      <w:tr w:rsidR="009067E8" w:rsidRPr="00CC7247" w14:paraId="2ECA9EDA" w14:textId="77777777" w:rsidTr="00C7213F">
        <w:trPr>
          <w:trHeight w:val="646"/>
          <w:jc w:val="center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9F2FF" w14:textId="77777777" w:rsidR="009067E8" w:rsidRPr="00185E2E" w:rsidRDefault="009067E8" w:rsidP="009067E8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,</w:t>
            </w: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2990" w14:textId="77777777" w:rsidR="00C7213F" w:rsidRDefault="00C7213F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5BD626" w14:textId="799613E5" w:rsidR="009067E8" w:rsidRPr="005F79B1" w:rsidRDefault="009067E8" w:rsidP="009067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5F79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CF3B" w14:textId="77777777" w:rsidR="00C7213F" w:rsidRDefault="00C7213F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D684DF5" w14:textId="7EFE9757" w:rsidR="009067E8" w:rsidRPr="005F79B1" w:rsidRDefault="009067E8" w:rsidP="009067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5F79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97A4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CDA657" w14:textId="2B259F69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D2FE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D201D9" w14:textId="64429C09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CC16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0C6F91" w14:textId="6854C544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0E0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6AC2123" w14:textId="061A0C00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67D7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8956A8" w14:textId="4A38688B" w:rsidR="009067E8" w:rsidRPr="002A100E" w:rsidRDefault="009067E8" w:rsidP="009067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AFB9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55848AF" w14:textId="21123DCD" w:rsidR="009067E8" w:rsidRPr="002A100E" w:rsidRDefault="009067E8" w:rsidP="009067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170F2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BC2429" w14:textId="26D6E1FC" w:rsidR="009067E8" w:rsidRPr="002A100E" w:rsidRDefault="009067E8" w:rsidP="009067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644E4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  <w:p w14:paraId="268050F8" w14:textId="05AD9F1F" w:rsidR="009067E8" w:rsidRPr="002A100E" w:rsidRDefault="009067E8" w:rsidP="009067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C8E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192900" w14:textId="00DAA7FB" w:rsidR="009067E8" w:rsidRPr="002A100E" w:rsidRDefault="009067E8" w:rsidP="009067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3B36C" w14:textId="77777777" w:rsid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CA83B6" w14:textId="7417067B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640F0" w14:textId="77777777" w:rsid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649A34" w14:textId="1CB609C3" w:rsidR="009067E8" w:rsidRPr="002A100E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9CF6A" w14:textId="77777777" w:rsidR="00C7213F" w:rsidRDefault="00C7213F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5E2E7C5" w14:textId="3E5FF013" w:rsidR="009067E8" w:rsidRPr="009067E8" w:rsidRDefault="009067E8" w:rsidP="009067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E96DE" w14:textId="77777777" w:rsidR="00C7213F" w:rsidRDefault="00C7213F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64CAF3" w14:textId="02D0E3C4" w:rsidR="009067E8" w:rsidRPr="009067E8" w:rsidRDefault="009067E8" w:rsidP="009067E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151.6</w:t>
            </w:r>
          </w:p>
        </w:tc>
      </w:tr>
      <w:tr w:rsidR="009067E8" w:rsidRPr="00D87898" w14:paraId="465F30CF" w14:textId="77777777" w:rsidTr="00C7213F">
        <w:trPr>
          <w:trHeight w:val="79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2E3CCB1E" w14:textId="77777777" w:rsidR="009067E8" w:rsidRPr="00393C0D" w:rsidRDefault="009067E8" w:rsidP="009067E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D490108" w14:textId="77777777" w:rsidR="009067E8" w:rsidRPr="00393C0D" w:rsidRDefault="009067E8" w:rsidP="009067E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24B98685" w14:textId="77777777" w:rsidR="009067E8" w:rsidRPr="00393C0D" w:rsidRDefault="009067E8" w:rsidP="009067E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7C6A6478" w14:textId="77777777" w:rsidR="009067E8" w:rsidRPr="00393C0D" w:rsidRDefault="009067E8" w:rsidP="009067E8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412B9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8D5922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065BB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F260D" w14:textId="3D05B513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20E54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1BB0BA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E02FEC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15B78" w14:textId="00781C3E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138.9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D829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3692F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B0367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5D8A3" w14:textId="24254F70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D321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E84E9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1BB858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2A4F5E" w14:textId="197BD85F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78D2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0FE318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87F134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20154" w14:textId="563D176E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1781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B8551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A4E65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87C55" w14:textId="2A24632E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BCDC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41777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9046C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1CA3D" w14:textId="55F90003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7342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077C5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3A628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EC9BD" w14:textId="35E2F372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06C7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7DCDB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4915E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E63F3F" w14:textId="78DA42D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E8DB2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17EA31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2441A8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626E75E" w14:textId="79BB6198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CB53E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A1CDC2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5F7B33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9AB1D3" w14:textId="23060056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FF96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0F4492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C68DAC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722B77" w14:textId="0F35EA43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4F155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CB200C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9941DB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3C0847" w14:textId="31802BB4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131.0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6C425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35A57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8F50C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64A21" w14:textId="50519BF5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C57F7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341B70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E3835D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26D8FD" w14:textId="645A43AF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</w:tr>
      <w:tr w:rsidR="009067E8" w:rsidRPr="00CC7247" w14:paraId="32E7EDBE" w14:textId="77777777" w:rsidTr="00D301E1">
        <w:trPr>
          <w:trHeight w:val="85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4CE0594E" w14:textId="77777777" w:rsidR="009067E8" w:rsidRPr="00393C0D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5CED296" w14:textId="77777777" w:rsidR="009067E8" w:rsidRPr="00393C0D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7A71A8BE" w14:textId="77777777" w:rsidR="009067E8" w:rsidRPr="00393C0D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75638292" w14:textId="77777777" w:rsidR="009067E8" w:rsidRPr="00393C0D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05951D7E" w14:textId="77777777" w:rsidR="009067E8" w:rsidRPr="00393C0D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44992764" w14:textId="77777777" w:rsidR="009067E8" w:rsidRPr="00393C0D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8FF25" w14:textId="735AE243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103CA" w14:textId="20E210DD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135.6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B0B96" w14:textId="3FA6326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863F7" w14:textId="4635570C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FD8D8" w14:textId="04F660E9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E8F57" w14:textId="794B241A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DD146" w14:textId="0036D0F5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24E03" w14:textId="2442B40A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78BEC" w14:textId="126D0C8A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DDD6" w14:textId="594CEE06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334E" w14:textId="743BF466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32BFF" w14:textId="39D14A11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BCECB" w14:textId="597C1F14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36F0" w14:textId="3EB2E14E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D4BF5" w14:textId="3FC489A2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</w:tr>
      <w:tr w:rsidR="009067E8" w:rsidRPr="00CC7247" w14:paraId="687C7516" w14:textId="77777777" w:rsidTr="00D301E1">
        <w:trPr>
          <w:trHeight w:val="116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6984F8B" w14:textId="77777777" w:rsidR="009067E8" w:rsidRPr="00393C0D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1C303FD8" w14:textId="77777777" w:rsidR="009067E8" w:rsidRPr="00393C0D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020E0BBA" w14:textId="77777777" w:rsidR="009067E8" w:rsidRPr="00393C0D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6FE49245" w14:textId="77777777" w:rsidR="009067E8" w:rsidRPr="00393C0D" w:rsidRDefault="009067E8" w:rsidP="009067E8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2ECC47A6" w14:textId="77777777" w:rsidR="009067E8" w:rsidRPr="00393C0D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</w:t>
            </w:r>
          </w:p>
          <w:p w14:paraId="6DE568F8" w14:textId="77777777" w:rsidR="009067E8" w:rsidRPr="00393C0D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8DEBE" w14:textId="23748563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5E130" w14:textId="6EEFC9D6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158.1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CB0D2" w14:textId="0DBB1336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164.4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865F3" w14:textId="183C04D1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BFEB" w14:textId="588BAC51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E6D64" w14:textId="220B441C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8485" w14:textId="3A3973A5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D170" w14:textId="75D59832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778D" w14:textId="1689AFC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5291A" w14:textId="550123A1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8BDC" w14:textId="2895FBB6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4059" w14:textId="49700A2F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196D5" w14:textId="3EC34C5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456EC" w14:textId="5C964070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155.1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B00" w14:textId="3993AD71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</w:tr>
      <w:tr w:rsidR="009067E8" w:rsidRPr="00CC7247" w14:paraId="1601EC99" w14:textId="77777777" w:rsidTr="00D301E1">
        <w:trPr>
          <w:trHeight w:val="102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9A4B106" w14:textId="77777777" w:rsidR="009067E8" w:rsidRPr="00393C0D" w:rsidRDefault="009067E8" w:rsidP="009067E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27F977" w14:textId="77777777" w:rsidR="009067E8" w:rsidRPr="00393C0D" w:rsidRDefault="009067E8" w:rsidP="009067E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без</w:t>
            </w:r>
          </w:p>
          <w:p w14:paraId="2E9A0C3E" w14:textId="77777777" w:rsidR="009067E8" w:rsidRPr="00393C0D" w:rsidRDefault="009067E8" w:rsidP="009067E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6D48156" w14:textId="77777777" w:rsidR="009067E8" w:rsidRPr="00393C0D" w:rsidRDefault="009067E8" w:rsidP="009067E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01729FC8" w14:textId="77777777" w:rsidR="009067E8" w:rsidRPr="00926910" w:rsidRDefault="009067E8" w:rsidP="009067E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85F79" w14:textId="22D71614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3780E" w14:textId="434D18D6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172.7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180EC" w14:textId="6A3F2458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BB909" w14:textId="3B5143FE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66198" w14:textId="1B03968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AB718" w14:textId="1FBA9353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198.3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FA5F" w14:textId="080C1FA8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7E2A9" w14:textId="7EB1EB10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F2032" w14:textId="6410A425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2FDDA" w14:textId="62FFE448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145F2" w14:textId="3A809D8C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4621" w14:textId="7FA046C9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04B83" w14:textId="21E1A0D6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170.7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AD2B" w14:textId="2CE9D5B2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91687" w14:textId="23CF38DA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176.1</w:t>
            </w:r>
          </w:p>
        </w:tc>
      </w:tr>
      <w:tr w:rsidR="009067E8" w:rsidRPr="00CC7247" w14:paraId="592916C1" w14:textId="77777777" w:rsidTr="00D301E1">
        <w:trPr>
          <w:trHeight w:val="5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62DE5BDB" w14:textId="77777777" w:rsidR="009067E8" w:rsidRPr="00393C0D" w:rsidRDefault="009067E8" w:rsidP="009067E8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DC32" w14:textId="77777777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A1266" w14:textId="77777777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C1A6" w14:textId="77777777" w:rsidR="009067E8" w:rsidRPr="002A100E" w:rsidRDefault="009067E8" w:rsidP="009067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DB09" w14:textId="77777777" w:rsidR="009067E8" w:rsidRPr="002A100E" w:rsidRDefault="009067E8" w:rsidP="009067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F164" w14:textId="77777777" w:rsidR="009067E8" w:rsidRPr="002A100E" w:rsidRDefault="009067E8" w:rsidP="009067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4C64" w14:textId="77777777" w:rsidR="009067E8" w:rsidRPr="002A100E" w:rsidRDefault="009067E8" w:rsidP="009067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619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D69E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85C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D1A2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6E44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787D" w14:textId="77777777" w:rsidR="009067E8" w:rsidRPr="002A100E" w:rsidRDefault="009067E8" w:rsidP="009067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E3C4F" w14:textId="77777777" w:rsidR="009067E8" w:rsidRPr="002A100E" w:rsidRDefault="009067E8" w:rsidP="009067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87ED" w14:textId="77777777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7827" w14:textId="77777777" w:rsidR="009067E8" w:rsidRPr="009067E8" w:rsidRDefault="009067E8" w:rsidP="009067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67E8" w:rsidRPr="00CC7247" w14:paraId="267907DD" w14:textId="77777777" w:rsidTr="00C7213F">
        <w:trPr>
          <w:trHeight w:val="56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185AD8DC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3E353A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D8CF2F3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435117F0" w14:textId="77777777" w:rsidR="009067E8" w:rsidRPr="00600C65" w:rsidRDefault="009067E8" w:rsidP="009067E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3BD94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3F2B07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35B0DE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001F8" w14:textId="41C93CFE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EB5DB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0ACCFA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0FFF9D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066122" w14:textId="7E6F54AA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202.1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4666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08582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29A90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04D40E" w14:textId="10455BF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F862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CA4CA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EC5FC4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6C195" w14:textId="1822B0A8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4712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84E0F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B8609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3ECF95" w14:textId="555E657C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9CC2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C9982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F6D5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AD38B" w14:textId="47731DB1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09118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1AEE2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3037D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E325E8" w14:textId="38DB5134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13348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98F50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FDA76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E6FD7D" w14:textId="400CCC4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4917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0DC97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6B365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F4A436" w14:textId="0E4D098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D1E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9619D7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0E3363F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C84563C" w14:textId="37A5026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E7969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48CC8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59B41E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61E3BA" w14:textId="655FA61B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95B4B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3FF60F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CF5E90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9A16F0" w14:textId="626B8E3B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202.7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AFD22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9DD858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817D62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147827" w14:textId="3DB41B80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187.4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81351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7C0334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B1F5C0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52298F" w14:textId="157F8F87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13313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453C66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541008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15866" w14:textId="0DC5261E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227.0</w:t>
            </w:r>
          </w:p>
        </w:tc>
      </w:tr>
      <w:tr w:rsidR="009067E8" w:rsidRPr="00CC7247" w14:paraId="51EFE434" w14:textId="77777777" w:rsidTr="00C7213F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</w:tcPr>
          <w:p w14:paraId="0C2F75B7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3C3AB73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4951692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768FB6ED" w14:textId="77777777" w:rsidR="009067E8" w:rsidRPr="00600C65" w:rsidRDefault="009067E8" w:rsidP="009067E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EDAB8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9B67AE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3600D4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6FCCD" w14:textId="1DAA3167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AD047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7838CE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1FC46E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17D177" w14:textId="4D27FCF3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132.9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6D9B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FA2B9F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68682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277EE2" w14:textId="4271521A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BF1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0EB66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78FC84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4F9DB" w14:textId="087C1F09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8E3C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F8009F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3CA2D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08492" w14:textId="5E3ED13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DD26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DDA4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C220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65586D" w14:textId="5523060B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197.8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69F6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4D846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DD9C1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93B4B2" w14:textId="07BAFAE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59E9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41F0B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BD02A8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A1E5E8" w14:textId="061BE73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B46D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1A09D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F74AB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1E3EC2" w14:textId="4CF9A292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E282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797AF0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1232664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5DAEEC8" w14:textId="4C84ABA9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38EB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465CB8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5FC3B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116A45" w14:textId="64E3A775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A763E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370F40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50E537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F6363" w14:textId="2D76361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161.1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15B18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F06503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5FEDE6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CA1132" w14:textId="6E3640CE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167.4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2BEC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1CC6A7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448896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2AAEB" w14:textId="4D469810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158.5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F9E98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6C241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FB9A9B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3C7AC" w14:textId="488F995F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</w:tr>
      <w:tr w:rsidR="009067E8" w:rsidRPr="00CC7247" w14:paraId="241E6494" w14:textId="77777777" w:rsidTr="00C7213F">
        <w:trPr>
          <w:trHeight w:val="68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7B128D1B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1BC4C6F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</w:p>
          <w:p w14:paraId="7FCCE91B" w14:textId="77777777" w:rsidR="009067E8" w:rsidRPr="00600C65" w:rsidRDefault="009067E8" w:rsidP="009067E8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7317A625" w14:textId="77777777" w:rsidR="009067E8" w:rsidRPr="00600C65" w:rsidRDefault="009067E8" w:rsidP="009067E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34534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012281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B70507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BF4CF" w14:textId="6C80E3FB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2DF98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AE4A3B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FA3303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52D388" w14:textId="0E8F353E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6714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4744F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7EA11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BA6BD9" w14:textId="32F5BCA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5F6FF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0162D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3A840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25EB0" w14:textId="21E83F9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0301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25174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B9A4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1DC02" w14:textId="69AB1033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F38C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115C4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0E7FB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17E218" w14:textId="6C465A7B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6E1E8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65520F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09B595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E0938A" w14:textId="3887EE72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605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D8750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0E4B95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761061" w14:textId="70767C40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7957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DCC58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3803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13283" w14:textId="33AAE7EB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1F7E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EDF2B75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293149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B9CE533" w14:textId="4F8A1D6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D866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5B056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EA09E5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C5216A" w14:textId="718A5DBF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77DFB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48FA06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AC8AF9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B66182" w14:textId="575C67A5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98AA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087318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343E6D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A7C817" w14:textId="674BCC36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179.3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08A7A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F8720E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667A08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C8A1F6" w14:textId="24DE621B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194.2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FE4F3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BB5A48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076A24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075A42" w14:textId="773846F7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187.5</w:t>
            </w:r>
          </w:p>
        </w:tc>
      </w:tr>
      <w:tr w:rsidR="009067E8" w:rsidRPr="00CC7247" w14:paraId="438B8C1E" w14:textId="77777777" w:rsidTr="00C7213F">
        <w:trPr>
          <w:trHeight w:val="99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3D0549FF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F49960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58ACB444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748C7DF9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4CC9C187" w14:textId="77777777" w:rsidR="009067E8" w:rsidRPr="00600C65" w:rsidRDefault="009067E8" w:rsidP="009067E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C80F6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9F4FE3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6C3BB5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2A76C0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1376B" w14:textId="24B10571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5EB71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F40118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42DFC5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4B393C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2B7B9" w14:textId="3BB47076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148.4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F83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FF426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A33CF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669782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4CBD2A" w14:textId="4DCF570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6CE3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12C74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732BA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5EAF7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D217C" w14:textId="6B7E1D21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1CAF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2501D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C5265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5DCEFF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CF6B7D" w14:textId="6BDAE739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1B792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0C2E0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4DF7F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F890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58962E" w14:textId="53A82BB4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A810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73B50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F52AE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7AE94F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156720" w14:textId="11554103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4422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BBDFB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832768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8BA124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0CF3DF" w14:textId="3BB1AC2F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FBA5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8CB49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F99B1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BE9F3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48D801" w14:textId="56EEB1C2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EB9A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785E29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6526BE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30388B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9289F7B" w14:textId="499FB243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67D1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48C918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57885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165DB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9FBBF" w14:textId="7616869A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9802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05A4C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8EDC2D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1968B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F2445A" w14:textId="2619376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31237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4EA74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749D8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CBD6C6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B6262" w14:textId="10FB53A8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13577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1ADD72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E52E02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63C262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DC0EB" w14:textId="30D96E28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134.7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EED2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7A0DAA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F0F27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14D1F7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1B6200" w14:textId="7009DA9E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137.4</w:t>
            </w:r>
          </w:p>
        </w:tc>
      </w:tr>
      <w:tr w:rsidR="009067E8" w:rsidRPr="00CC7247" w14:paraId="23049602" w14:textId="77777777" w:rsidTr="00C7213F">
        <w:trPr>
          <w:trHeight w:val="9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B8B26E0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45F4043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530F87F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2B9F5C7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4316C4BC" w14:textId="77777777" w:rsidR="009067E8" w:rsidRPr="00600C65" w:rsidRDefault="009067E8" w:rsidP="009067E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5E610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67F0B2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12B888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DB2481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6F8904" w14:textId="3C93601E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127.8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61B21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A521EF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B00E9F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F6BC1B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618B8" w14:textId="679F7920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153.6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9956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A49E75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5F977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437DF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5747DE" w14:textId="6544216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A95B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1F47E2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1579E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F158E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1527E8" w14:textId="50EB3C53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D60C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E78A9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BC8ED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C0626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EEB9F7" w14:textId="328C389A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D72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6312D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D69ED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997F8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6C967" w14:textId="0ABEC99F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8CCA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A03D65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6028E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0DFE42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23E37" w14:textId="06E009B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84614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E52A7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9B99E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6B4DD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9EB65D" w14:textId="6E9609BE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F30C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5F3ED2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F9FA4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0400B0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9C838C" w14:textId="219B39EE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2A8E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CF674E5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5EF39E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58D1C0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2911D9A" w14:textId="2179DCFE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2CE2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BC4BC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49478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B0A4BF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284C7" w14:textId="7FAD15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4163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7C440A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4AFBA4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A48B68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2429D9" w14:textId="388503E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0A388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2E8030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F85481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EB301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62F0C2" w14:textId="32B60B8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1878D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FD9F3A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990E6B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676332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83485" w14:textId="4C0950A3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1F69D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9A1190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50AF3C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E5C82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1346A" w14:textId="50D545AA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</w:p>
        </w:tc>
      </w:tr>
      <w:tr w:rsidR="009067E8" w:rsidRPr="00CC7247" w14:paraId="21D72234" w14:textId="77777777" w:rsidTr="00C7213F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1FB99DB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2C4A12D8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30C1A95C" w14:textId="77777777" w:rsidR="009067E8" w:rsidRPr="00600C65" w:rsidRDefault="009067E8" w:rsidP="009067E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телефона или</w:t>
            </w:r>
          </w:p>
          <w:p w14:paraId="108B0471" w14:textId="77777777" w:rsidR="009067E8" w:rsidRPr="00600C65" w:rsidRDefault="009067E8" w:rsidP="009067E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BD823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0D4D19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D29974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FE1AA8" w14:textId="4A054270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367.3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AFA8D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DB40E6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0242F8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E06E1C" w14:textId="46B042DF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498.0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1C4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957688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F115B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4F397" w14:textId="40DB3DA3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559.8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384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2AB9C9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264FB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07318" w14:textId="01CD6838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606.1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8067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BBED4C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8B6B0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82B9E" w14:textId="2496C7E3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564.8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2EB9B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5820F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DB50E5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6E85B" w14:textId="75BB13B1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899.3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BA5A3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0E082D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5C756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46DFB5" w14:textId="0C1095BC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747.1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41F5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F320BF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3C3EFE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88626" w14:textId="584956A3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619.1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159D2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BF8F3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E677E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F5F4B" w14:textId="70932FA9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593.2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DA90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896B46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E52317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02357" w14:textId="077FE7D9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666.9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BFF0A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940191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0CF6D5" w14:textId="77777777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0538D" w14:textId="75663D71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591.4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63186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769C81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5EA487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A9B55" w14:textId="2ADABA91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650.8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99E83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0307DE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51A849" w14:textId="77777777" w:rsid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640EDF" w14:textId="07B1F428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606.9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59646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9163BA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5725E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EBB09" w14:textId="1BF5CE3B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604.3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FC4E1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1F1678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4BFED5" w14:textId="77777777" w:rsidR="00C7213F" w:rsidRDefault="00C7213F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1C7C3E" w14:textId="3F5B36A4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615.3</w:t>
            </w:r>
          </w:p>
        </w:tc>
      </w:tr>
      <w:tr w:rsidR="009067E8" w:rsidRPr="00CC7247" w14:paraId="28DA3344" w14:textId="77777777" w:rsidTr="00D301E1">
        <w:trPr>
          <w:trHeight w:val="439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547E9E6" w14:textId="77777777" w:rsidR="009067E8" w:rsidRPr="00393C0D" w:rsidRDefault="009067E8" w:rsidP="009067E8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42E5018F" w14:textId="77777777" w:rsidR="009067E8" w:rsidRPr="00393C0D" w:rsidRDefault="009067E8" w:rsidP="009067E8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66799F17" w14:textId="77777777" w:rsidR="009067E8" w:rsidRPr="00393C0D" w:rsidRDefault="009067E8" w:rsidP="009067E8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934E2" w14:textId="5AB8B6F7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A1C9" w14:textId="4E71F74A" w:rsidR="009067E8" w:rsidRPr="005F79B1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110.1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17423" w14:textId="7837F794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2D92" w14:textId="2CBFB19B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FF1F" w14:textId="065B02C0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343D" w14:textId="4FA8CB9C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B1D2" w14:textId="76126AD8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B9ED5" w14:textId="1A162F2E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9072D" w14:textId="4A9D570B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3338" w14:textId="3F4E670F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ADE82" w14:textId="1D42B84A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021C" w14:textId="0081F7BE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8C0B2" w14:textId="35BB656D" w:rsidR="009067E8" w:rsidRPr="002A100E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51BF1" w14:textId="33E28CDD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DDFF" w14:textId="3DF656A3" w:rsidR="009067E8" w:rsidRPr="009067E8" w:rsidRDefault="009067E8" w:rsidP="009067E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116.5</w:t>
            </w:r>
          </w:p>
        </w:tc>
      </w:tr>
    </w:tbl>
    <w:p w14:paraId="55ED70F3" w14:textId="77777777" w:rsidR="00A02BBE" w:rsidRPr="00683757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683757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3455" w14:textId="77777777" w:rsidR="00461336" w:rsidRDefault="00461336">
      <w:r>
        <w:separator/>
      </w:r>
    </w:p>
  </w:endnote>
  <w:endnote w:type="continuationSeparator" w:id="0">
    <w:p w14:paraId="7CB6E206" w14:textId="77777777" w:rsidR="00461336" w:rsidRDefault="0046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84B6" w14:textId="77777777" w:rsidR="00F21668" w:rsidRDefault="00F2166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0F6B" w14:textId="08873901" w:rsidR="00F21668" w:rsidRDefault="00F21668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772DE4" wp14:editId="245268B2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D1509" w14:textId="77777777" w:rsidR="00F21668" w:rsidRPr="00A75C37" w:rsidRDefault="00F21668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F5CD202" w14:textId="77777777" w:rsidR="00F21668" w:rsidRPr="00A75C37" w:rsidRDefault="00F21668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72DE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13D1509" w14:textId="77777777" w:rsidR="00EE603E" w:rsidRPr="00A75C37" w:rsidRDefault="00EE60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F5CD202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286457" wp14:editId="4207BBAE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D8CC86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D9E0F48" wp14:editId="79CC17A6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C5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3BD2767" wp14:editId="23472AC4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2E12" w14:textId="0F1DBC38" w:rsidR="00F21668" w:rsidRPr="009279C3" w:rsidRDefault="00F21668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E6314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D2767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B802E12" w14:textId="0F1DBC38" w:rsidR="00F21668" w:rsidRPr="009279C3" w:rsidRDefault="00F21668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E6314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6A9D8A22" wp14:editId="38C933E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9D856C5" wp14:editId="1B858C1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88CD" w14:textId="6F7994D1" w:rsidR="00F21668" w:rsidRDefault="00F21668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AB2422" wp14:editId="277FDE22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D3AB" w14:textId="77777777" w:rsidR="00F21668" w:rsidRPr="00A75C37" w:rsidRDefault="00F21668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48202801" w14:textId="77777777" w:rsidR="00F21668" w:rsidRPr="00A75C37" w:rsidRDefault="00F21668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B242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5717D3AB" w14:textId="77777777" w:rsidR="00EE603E" w:rsidRPr="00A75C37" w:rsidRDefault="00EE60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48202801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95DFE8" wp14:editId="0E8EF51F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37E112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BB798E" wp14:editId="5B74524B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B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70333837" wp14:editId="78008AF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7DF2E38" wp14:editId="30971CCF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8EDBF" w14:textId="46C51C60" w:rsidR="00F21668" w:rsidRPr="009279C3" w:rsidRDefault="00F21668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E6314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F2E3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2C8EDBF" w14:textId="46C51C60" w:rsidR="00F21668" w:rsidRPr="009279C3" w:rsidRDefault="00F21668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E6314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D53B" w14:textId="77777777" w:rsidR="00461336" w:rsidRDefault="00461336">
      <w:r>
        <w:separator/>
      </w:r>
    </w:p>
  </w:footnote>
  <w:footnote w:type="continuationSeparator" w:id="0">
    <w:p w14:paraId="6E607AC8" w14:textId="77777777" w:rsidR="00461336" w:rsidRDefault="00461336">
      <w:r>
        <w:continuationSeparator/>
      </w:r>
    </w:p>
  </w:footnote>
  <w:footnote w:id="1">
    <w:p w14:paraId="57FCFF1F" w14:textId="46E887F0" w:rsidR="00F21668" w:rsidRPr="006423FC" w:rsidRDefault="00F21668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>Данните за август 202</w:t>
      </w:r>
      <w:r w:rsidRPr="00AE000C">
        <w:rPr>
          <w:rFonts w:ascii="Times New Roman" w:hAnsi="Times New Roman"/>
          <w:lang w:val="ru-RU"/>
        </w:rPr>
        <w:t>3</w:t>
      </w:r>
      <w:r w:rsidRPr="00AE000C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14:paraId="1FD42DDE" w14:textId="77777777" w:rsidR="00F21668" w:rsidRPr="006423FC" w:rsidRDefault="00F21668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9F05CD1" w14:textId="77777777" w:rsidR="00F21668" w:rsidRPr="00F57599" w:rsidRDefault="00F21668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05257620" w14:textId="77777777" w:rsidR="00F21668" w:rsidRPr="006423FC" w:rsidRDefault="00F21668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093165F2" w14:textId="77777777" w:rsidR="00F21668" w:rsidRPr="006423FC" w:rsidRDefault="00F21668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3834" w14:textId="7812B848" w:rsidR="00F21668" w:rsidRPr="00C1500E" w:rsidRDefault="00F21668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2BA1FF6" wp14:editId="2079B49D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2DA763" w14:textId="77777777" w:rsidR="00F21668" w:rsidRPr="00F46FE0" w:rsidRDefault="00F21668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E7B550A" w14:textId="77777777" w:rsidR="00F21668" w:rsidRPr="00F46FE0" w:rsidRDefault="00F21668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A1FF6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4C2DA76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E7B550A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7968FFD3" wp14:editId="4C2B423B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989F96" wp14:editId="74AD0538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02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2F0247" wp14:editId="41AFDA1D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F8F59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C3F7" w14:textId="661DFE03" w:rsidR="00F21668" w:rsidRPr="00257470" w:rsidRDefault="00F21668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5C6E53" wp14:editId="0D252C37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CC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015ECA" wp14:editId="6422782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3A658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9E2FF1" wp14:editId="0975D3F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EA0302" w14:textId="77777777" w:rsidR="00F21668" w:rsidRPr="00F46FE0" w:rsidRDefault="00F21668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48231F3" w14:textId="77777777" w:rsidR="00F21668" w:rsidRPr="00F46FE0" w:rsidRDefault="00F21668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E2FF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48EA0302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48231F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00A2121D" wp14:editId="649D82AD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0B06"/>
    <w:rsid w:val="00005077"/>
    <w:rsid w:val="00012524"/>
    <w:rsid w:val="00014415"/>
    <w:rsid w:val="00017AE5"/>
    <w:rsid w:val="000214D9"/>
    <w:rsid w:val="00023966"/>
    <w:rsid w:val="00026837"/>
    <w:rsid w:val="000412A6"/>
    <w:rsid w:val="0004689C"/>
    <w:rsid w:val="00050323"/>
    <w:rsid w:val="00054EB1"/>
    <w:rsid w:val="000575E7"/>
    <w:rsid w:val="00057AD0"/>
    <w:rsid w:val="00060089"/>
    <w:rsid w:val="00061D96"/>
    <w:rsid w:val="00065999"/>
    <w:rsid w:val="00071EE5"/>
    <w:rsid w:val="00073F06"/>
    <w:rsid w:val="00080878"/>
    <w:rsid w:val="00082CBA"/>
    <w:rsid w:val="000830C8"/>
    <w:rsid w:val="0008566A"/>
    <w:rsid w:val="000860FB"/>
    <w:rsid w:val="000876E4"/>
    <w:rsid w:val="00092D1B"/>
    <w:rsid w:val="0009737E"/>
    <w:rsid w:val="000A106E"/>
    <w:rsid w:val="000A145C"/>
    <w:rsid w:val="000A2FF3"/>
    <w:rsid w:val="000A32B5"/>
    <w:rsid w:val="000A3A5B"/>
    <w:rsid w:val="000A5B11"/>
    <w:rsid w:val="000A758A"/>
    <w:rsid w:val="000B0302"/>
    <w:rsid w:val="000B22A8"/>
    <w:rsid w:val="000B4694"/>
    <w:rsid w:val="000B4B74"/>
    <w:rsid w:val="000C6B51"/>
    <w:rsid w:val="000D1219"/>
    <w:rsid w:val="000D2361"/>
    <w:rsid w:val="000D2C46"/>
    <w:rsid w:val="000E3046"/>
    <w:rsid w:val="000E6A7C"/>
    <w:rsid w:val="000F08BA"/>
    <w:rsid w:val="000F2A5B"/>
    <w:rsid w:val="000F34F2"/>
    <w:rsid w:val="000F494B"/>
    <w:rsid w:val="001016BB"/>
    <w:rsid w:val="00102463"/>
    <w:rsid w:val="00103707"/>
    <w:rsid w:val="00107B99"/>
    <w:rsid w:val="00116D65"/>
    <w:rsid w:val="001177E9"/>
    <w:rsid w:val="00117C07"/>
    <w:rsid w:val="00121AC9"/>
    <w:rsid w:val="00122FA0"/>
    <w:rsid w:val="001265C4"/>
    <w:rsid w:val="001267D4"/>
    <w:rsid w:val="00132B5D"/>
    <w:rsid w:val="00133A1D"/>
    <w:rsid w:val="001341D2"/>
    <w:rsid w:val="001352A1"/>
    <w:rsid w:val="00135367"/>
    <w:rsid w:val="00143A06"/>
    <w:rsid w:val="00150B65"/>
    <w:rsid w:val="00154D9B"/>
    <w:rsid w:val="00155FA6"/>
    <w:rsid w:val="00160324"/>
    <w:rsid w:val="00164B74"/>
    <w:rsid w:val="00174299"/>
    <w:rsid w:val="001758FE"/>
    <w:rsid w:val="001806CF"/>
    <w:rsid w:val="00180CA7"/>
    <w:rsid w:val="00183339"/>
    <w:rsid w:val="0018350E"/>
    <w:rsid w:val="00185E2E"/>
    <w:rsid w:val="001871DA"/>
    <w:rsid w:val="001930E0"/>
    <w:rsid w:val="001A12D4"/>
    <w:rsid w:val="001B20F1"/>
    <w:rsid w:val="001B4724"/>
    <w:rsid w:val="001B477B"/>
    <w:rsid w:val="001B54CD"/>
    <w:rsid w:val="001C2486"/>
    <w:rsid w:val="001D1575"/>
    <w:rsid w:val="001D38FD"/>
    <w:rsid w:val="001D4045"/>
    <w:rsid w:val="001D559A"/>
    <w:rsid w:val="001E1C0F"/>
    <w:rsid w:val="001E58EA"/>
    <w:rsid w:val="001F025E"/>
    <w:rsid w:val="001F416E"/>
    <w:rsid w:val="001F579B"/>
    <w:rsid w:val="00201BE6"/>
    <w:rsid w:val="0020503C"/>
    <w:rsid w:val="00207C1E"/>
    <w:rsid w:val="002115CA"/>
    <w:rsid w:val="002124FA"/>
    <w:rsid w:val="0021398F"/>
    <w:rsid w:val="002152FB"/>
    <w:rsid w:val="00216288"/>
    <w:rsid w:val="00221000"/>
    <w:rsid w:val="0022437B"/>
    <w:rsid w:val="002301A7"/>
    <w:rsid w:val="00237D04"/>
    <w:rsid w:val="00240572"/>
    <w:rsid w:val="0024400E"/>
    <w:rsid w:val="002500ED"/>
    <w:rsid w:val="002502FC"/>
    <w:rsid w:val="00254025"/>
    <w:rsid w:val="002548BF"/>
    <w:rsid w:val="00257470"/>
    <w:rsid w:val="002577A8"/>
    <w:rsid w:val="00260BDF"/>
    <w:rsid w:val="002666C1"/>
    <w:rsid w:val="002865B6"/>
    <w:rsid w:val="002928AA"/>
    <w:rsid w:val="00293936"/>
    <w:rsid w:val="002A100E"/>
    <w:rsid w:val="002A2AFA"/>
    <w:rsid w:val="002A4CAC"/>
    <w:rsid w:val="002A7FA8"/>
    <w:rsid w:val="002B1F34"/>
    <w:rsid w:val="002B30FE"/>
    <w:rsid w:val="002B6E71"/>
    <w:rsid w:val="002B74EB"/>
    <w:rsid w:val="002C3479"/>
    <w:rsid w:val="002C7ADD"/>
    <w:rsid w:val="002D19DD"/>
    <w:rsid w:val="002D2A00"/>
    <w:rsid w:val="002D3190"/>
    <w:rsid w:val="002D3A64"/>
    <w:rsid w:val="002D3CA4"/>
    <w:rsid w:val="002D5E11"/>
    <w:rsid w:val="002D7AD8"/>
    <w:rsid w:val="002E0807"/>
    <w:rsid w:val="002E1CC3"/>
    <w:rsid w:val="002E2691"/>
    <w:rsid w:val="002E3EB8"/>
    <w:rsid w:val="002F1762"/>
    <w:rsid w:val="002F18EE"/>
    <w:rsid w:val="002F2F3A"/>
    <w:rsid w:val="002F3338"/>
    <w:rsid w:val="002F35E3"/>
    <w:rsid w:val="002F553C"/>
    <w:rsid w:val="002F5E83"/>
    <w:rsid w:val="002F719E"/>
    <w:rsid w:val="002F7908"/>
    <w:rsid w:val="00302AEF"/>
    <w:rsid w:val="003036F1"/>
    <w:rsid w:val="00303BEB"/>
    <w:rsid w:val="003067DE"/>
    <w:rsid w:val="00311071"/>
    <w:rsid w:val="003150C7"/>
    <w:rsid w:val="00315F64"/>
    <w:rsid w:val="003171C2"/>
    <w:rsid w:val="00321799"/>
    <w:rsid w:val="00322889"/>
    <w:rsid w:val="0032417F"/>
    <w:rsid w:val="00331B25"/>
    <w:rsid w:val="00340CA1"/>
    <w:rsid w:val="00343396"/>
    <w:rsid w:val="00344D84"/>
    <w:rsid w:val="00351C3E"/>
    <w:rsid w:val="00352DD4"/>
    <w:rsid w:val="003532B7"/>
    <w:rsid w:val="00355E97"/>
    <w:rsid w:val="0035627A"/>
    <w:rsid w:val="00356764"/>
    <w:rsid w:val="00365400"/>
    <w:rsid w:val="00381D1E"/>
    <w:rsid w:val="003844CC"/>
    <w:rsid w:val="00390351"/>
    <w:rsid w:val="003917EE"/>
    <w:rsid w:val="00391B62"/>
    <w:rsid w:val="00392DE0"/>
    <w:rsid w:val="00393744"/>
    <w:rsid w:val="00393C0D"/>
    <w:rsid w:val="00396EF6"/>
    <w:rsid w:val="003A0521"/>
    <w:rsid w:val="003A05E5"/>
    <w:rsid w:val="003A4C6D"/>
    <w:rsid w:val="003A4CC9"/>
    <w:rsid w:val="003A7ADA"/>
    <w:rsid w:val="003B0086"/>
    <w:rsid w:val="003B50B7"/>
    <w:rsid w:val="003C4B54"/>
    <w:rsid w:val="003D2A38"/>
    <w:rsid w:val="003D3DCB"/>
    <w:rsid w:val="003D435D"/>
    <w:rsid w:val="003D439F"/>
    <w:rsid w:val="003D4DC0"/>
    <w:rsid w:val="003E1444"/>
    <w:rsid w:val="003E481A"/>
    <w:rsid w:val="003E6B02"/>
    <w:rsid w:val="003F030C"/>
    <w:rsid w:val="003F2816"/>
    <w:rsid w:val="003F32F3"/>
    <w:rsid w:val="003F4625"/>
    <w:rsid w:val="003F4C65"/>
    <w:rsid w:val="003F4CFF"/>
    <w:rsid w:val="003F5B34"/>
    <w:rsid w:val="00400092"/>
    <w:rsid w:val="00400BD4"/>
    <w:rsid w:val="00400DCB"/>
    <w:rsid w:val="00401EAC"/>
    <w:rsid w:val="00402CD7"/>
    <w:rsid w:val="004079C6"/>
    <w:rsid w:val="00410DD8"/>
    <w:rsid w:val="00412619"/>
    <w:rsid w:val="00413BC3"/>
    <w:rsid w:val="004143E9"/>
    <w:rsid w:val="0041443C"/>
    <w:rsid w:val="00416112"/>
    <w:rsid w:val="004161B8"/>
    <w:rsid w:val="00416768"/>
    <w:rsid w:val="00416AC2"/>
    <w:rsid w:val="00425BFD"/>
    <w:rsid w:val="004263A1"/>
    <w:rsid w:val="00427359"/>
    <w:rsid w:val="004312E2"/>
    <w:rsid w:val="0043195D"/>
    <w:rsid w:val="00432CA3"/>
    <w:rsid w:val="00434F48"/>
    <w:rsid w:val="004405E0"/>
    <w:rsid w:val="00441092"/>
    <w:rsid w:val="00442B28"/>
    <w:rsid w:val="004471DA"/>
    <w:rsid w:val="004478BC"/>
    <w:rsid w:val="00451B75"/>
    <w:rsid w:val="00452EA7"/>
    <w:rsid w:val="00457734"/>
    <w:rsid w:val="00457F97"/>
    <w:rsid w:val="00461336"/>
    <w:rsid w:val="004614C0"/>
    <w:rsid w:val="00464245"/>
    <w:rsid w:val="00465A8E"/>
    <w:rsid w:val="0046670F"/>
    <w:rsid w:val="00470E95"/>
    <w:rsid w:val="004738A0"/>
    <w:rsid w:val="004745C6"/>
    <w:rsid w:val="00476DE1"/>
    <w:rsid w:val="00481828"/>
    <w:rsid w:val="00484608"/>
    <w:rsid w:val="00485047"/>
    <w:rsid w:val="00486A19"/>
    <w:rsid w:val="004876C2"/>
    <w:rsid w:val="0049155F"/>
    <w:rsid w:val="004A42A9"/>
    <w:rsid w:val="004A6D05"/>
    <w:rsid w:val="004B0759"/>
    <w:rsid w:val="004B376A"/>
    <w:rsid w:val="004B3993"/>
    <w:rsid w:val="004B45AB"/>
    <w:rsid w:val="004B5339"/>
    <w:rsid w:val="004C091C"/>
    <w:rsid w:val="004C11B5"/>
    <w:rsid w:val="004C45F2"/>
    <w:rsid w:val="004C55FA"/>
    <w:rsid w:val="004C564D"/>
    <w:rsid w:val="004C7C67"/>
    <w:rsid w:val="004D1C79"/>
    <w:rsid w:val="004D2E6C"/>
    <w:rsid w:val="004E08D0"/>
    <w:rsid w:val="004E1B59"/>
    <w:rsid w:val="004E282C"/>
    <w:rsid w:val="004E327D"/>
    <w:rsid w:val="004E5849"/>
    <w:rsid w:val="004E60F2"/>
    <w:rsid w:val="004E67C3"/>
    <w:rsid w:val="004E6AA9"/>
    <w:rsid w:val="004F16A3"/>
    <w:rsid w:val="004F2EA8"/>
    <w:rsid w:val="004F374D"/>
    <w:rsid w:val="004F57C3"/>
    <w:rsid w:val="004F618C"/>
    <w:rsid w:val="004F7C45"/>
    <w:rsid w:val="005045BE"/>
    <w:rsid w:val="005168D5"/>
    <w:rsid w:val="00516A8A"/>
    <w:rsid w:val="00516BDD"/>
    <w:rsid w:val="0051777F"/>
    <w:rsid w:val="00517C43"/>
    <w:rsid w:val="005245D1"/>
    <w:rsid w:val="00531A74"/>
    <w:rsid w:val="00532DFF"/>
    <w:rsid w:val="005359F3"/>
    <w:rsid w:val="00536B98"/>
    <w:rsid w:val="00537A72"/>
    <w:rsid w:val="005400AE"/>
    <w:rsid w:val="00542051"/>
    <w:rsid w:val="00542831"/>
    <w:rsid w:val="00543319"/>
    <w:rsid w:val="005446FB"/>
    <w:rsid w:val="00546B59"/>
    <w:rsid w:val="005511CB"/>
    <w:rsid w:val="005564BC"/>
    <w:rsid w:val="00557014"/>
    <w:rsid w:val="005577E1"/>
    <w:rsid w:val="005601A5"/>
    <w:rsid w:val="0056080D"/>
    <w:rsid w:val="00564527"/>
    <w:rsid w:val="00566766"/>
    <w:rsid w:val="00566C93"/>
    <w:rsid w:val="005704E3"/>
    <w:rsid w:val="0057118A"/>
    <w:rsid w:val="00571570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65F"/>
    <w:rsid w:val="005A0831"/>
    <w:rsid w:val="005A229E"/>
    <w:rsid w:val="005A559C"/>
    <w:rsid w:val="005A7C28"/>
    <w:rsid w:val="005A7CF0"/>
    <w:rsid w:val="005B253E"/>
    <w:rsid w:val="005B6E79"/>
    <w:rsid w:val="005C006C"/>
    <w:rsid w:val="005C0C26"/>
    <w:rsid w:val="005C21CA"/>
    <w:rsid w:val="005C46F3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A54"/>
    <w:rsid w:val="005D5BF2"/>
    <w:rsid w:val="005D72D8"/>
    <w:rsid w:val="005E0E99"/>
    <w:rsid w:val="005E5C75"/>
    <w:rsid w:val="005E62CA"/>
    <w:rsid w:val="005F0DDF"/>
    <w:rsid w:val="005F1100"/>
    <w:rsid w:val="005F4A6B"/>
    <w:rsid w:val="005F647E"/>
    <w:rsid w:val="005F6803"/>
    <w:rsid w:val="005F74A8"/>
    <w:rsid w:val="005F79B1"/>
    <w:rsid w:val="00600C65"/>
    <w:rsid w:val="00606FCE"/>
    <w:rsid w:val="006102FB"/>
    <w:rsid w:val="00610339"/>
    <w:rsid w:val="00611A3B"/>
    <w:rsid w:val="00613EAF"/>
    <w:rsid w:val="00616C52"/>
    <w:rsid w:val="0062162E"/>
    <w:rsid w:val="00621908"/>
    <w:rsid w:val="00622427"/>
    <w:rsid w:val="00624FE9"/>
    <w:rsid w:val="0062758B"/>
    <w:rsid w:val="00627C48"/>
    <w:rsid w:val="0063142C"/>
    <w:rsid w:val="00631ABF"/>
    <w:rsid w:val="006376A0"/>
    <w:rsid w:val="00643A84"/>
    <w:rsid w:val="006476AE"/>
    <w:rsid w:val="0065009D"/>
    <w:rsid w:val="006501E9"/>
    <w:rsid w:val="00651873"/>
    <w:rsid w:val="006551CA"/>
    <w:rsid w:val="00655C79"/>
    <w:rsid w:val="006560E3"/>
    <w:rsid w:val="00660177"/>
    <w:rsid w:val="00661118"/>
    <w:rsid w:val="006702AE"/>
    <w:rsid w:val="00670C9F"/>
    <w:rsid w:val="00680F02"/>
    <w:rsid w:val="00683116"/>
    <w:rsid w:val="00683757"/>
    <w:rsid w:val="006877C1"/>
    <w:rsid w:val="00690FD0"/>
    <w:rsid w:val="00691731"/>
    <w:rsid w:val="00691B44"/>
    <w:rsid w:val="00693B3C"/>
    <w:rsid w:val="006941C9"/>
    <w:rsid w:val="0069432E"/>
    <w:rsid w:val="006A02B5"/>
    <w:rsid w:val="006A0B25"/>
    <w:rsid w:val="006A13E6"/>
    <w:rsid w:val="006A3B23"/>
    <w:rsid w:val="006A4CD0"/>
    <w:rsid w:val="006A6732"/>
    <w:rsid w:val="006A71B1"/>
    <w:rsid w:val="006B15CE"/>
    <w:rsid w:val="006B5A08"/>
    <w:rsid w:val="006C117A"/>
    <w:rsid w:val="006C2E06"/>
    <w:rsid w:val="006C4309"/>
    <w:rsid w:val="006C508A"/>
    <w:rsid w:val="006C602C"/>
    <w:rsid w:val="006D27E4"/>
    <w:rsid w:val="006D480B"/>
    <w:rsid w:val="006D5702"/>
    <w:rsid w:val="006D57D9"/>
    <w:rsid w:val="006D5E97"/>
    <w:rsid w:val="006D6799"/>
    <w:rsid w:val="006E2367"/>
    <w:rsid w:val="006F581C"/>
    <w:rsid w:val="006F756A"/>
    <w:rsid w:val="0070076F"/>
    <w:rsid w:val="007010D4"/>
    <w:rsid w:val="00707FF0"/>
    <w:rsid w:val="00710706"/>
    <w:rsid w:val="00713A5B"/>
    <w:rsid w:val="007202E4"/>
    <w:rsid w:val="00720D08"/>
    <w:rsid w:val="00721EDC"/>
    <w:rsid w:val="00722B69"/>
    <w:rsid w:val="00727328"/>
    <w:rsid w:val="00732377"/>
    <w:rsid w:val="00732946"/>
    <w:rsid w:val="00733ECD"/>
    <w:rsid w:val="0073484D"/>
    <w:rsid w:val="00740C6F"/>
    <w:rsid w:val="007412CE"/>
    <w:rsid w:val="00744A3C"/>
    <w:rsid w:val="00745483"/>
    <w:rsid w:val="00747F4C"/>
    <w:rsid w:val="0075015A"/>
    <w:rsid w:val="007501A4"/>
    <w:rsid w:val="00754534"/>
    <w:rsid w:val="007566ED"/>
    <w:rsid w:val="0076271B"/>
    <w:rsid w:val="00763381"/>
    <w:rsid w:val="00764ECB"/>
    <w:rsid w:val="00767358"/>
    <w:rsid w:val="00770C6A"/>
    <w:rsid w:val="00771A13"/>
    <w:rsid w:val="00781756"/>
    <w:rsid w:val="00781A25"/>
    <w:rsid w:val="00782AC4"/>
    <w:rsid w:val="00783A25"/>
    <w:rsid w:val="00784BC0"/>
    <w:rsid w:val="00787135"/>
    <w:rsid w:val="00790723"/>
    <w:rsid w:val="007973D1"/>
    <w:rsid w:val="007A38DF"/>
    <w:rsid w:val="007A55FC"/>
    <w:rsid w:val="007A6A60"/>
    <w:rsid w:val="007B0770"/>
    <w:rsid w:val="007B093C"/>
    <w:rsid w:val="007B68A5"/>
    <w:rsid w:val="007B7D40"/>
    <w:rsid w:val="007C0798"/>
    <w:rsid w:val="007C134B"/>
    <w:rsid w:val="007C22E9"/>
    <w:rsid w:val="007C5350"/>
    <w:rsid w:val="007D12B3"/>
    <w:rsid w:val="007D685B"/>
    <w:rsid w:val="007D7372"/>
    <w:rsid w:val="007E170F"/>
    <w:rsid w:val="007E49E3"/>
    <w:rsid w:val="007E783B"/>
    <w:rsid w:val="007E7BA7"/>
    <w:rsid w:val="007E7FA4"/>
    <w:rsid w:val="007F300C"/>
    <w:rsid w:val="007F56E4"/>
    <w:rsid w:val="007F5711"/>
    <w:rsid w:val="007F648E"/>
    <w:rsid w:val="00800CA7"/>
    <w:rsid w:val="00801601"/>
    <w:rsid w:val="0080198E"/>
    <w:rsid w:val="00801C2B"/>
    <w:rsid w:val="0080235A"/>
    <w:rsid w:val="008047E5"/>
    <w:rsid w:val="00805CE0"/>
    <w:rsid w:val="00810660"/>
    <w:rsid w:val="00814B17"/>
    <w:rsid w:val="00815178"/>
    <w:rsid w:val="00815C46"/>
    <w:rsid w:val="00820AB6"/>
    <w:rsid w:val="00820B9C"/>
    <w:rsid w:val="00820C26"/>
    <w:rsid w:val="00824F1E"/>
    <w:rsid w:val="00831C77"/>
    <w:rsid w:val="00832635"/>
    <w:rsid w:val="00834998"/>
    <w:rsid w:val="00841CB8"/>
    <w:rsid w:val="00842ECF"/>
    <w:rsid w:val="00844598"/>
    <w:rsid w:val="00847F3F"/>
    <w:rsid w:val="0085211D"/>
    <w:rsid w:val="00852F66"/>
    <w:rsid w:val="008659DF"/>
    <w:rsid w:val="008662FF"/>
    <w:rsid w:val="00867477"/>
    <w:rsid w:val="0086752F"/>
    <w:rsid w:val="008679D5"/>
    <w:rsid w:val="0087402E"/>
    <w:rsid w:val="00874E32"/>
    <w:rsid w:val="00876D2F"/>
    <w:rsid w:val="00877FE1"/>
    <w:rsid w:val="00881C8E"/>
    <w:rsid w:val="0088219B"/>
    <w:rsid w:val="0088317A"/>
    <w:rsid w:val="00883EF9"/>
    <w:rsid w:val="00887EC1"/>
    <w:rsid w:val="008919F1"/>
    <w:rsid w:val="00891B28"/>
    <w:rsid w:val="00892D9B"/>
    <w:rsid w:val="00893531"/>
    <w:rsid w:val="008A3702"/>
    <w:rsid w:val="008B3D96"/>
    <w:rsid w:val="008B4142"/>
    <w:rsid w:val="008B43ED"/>
    <w:rsid w:val="008B70C6"/>
    <w:rsid w:val="008C5510"/>
    <w:rsid w:val="008C609A"/>
    <w:rsid w:val="008C679F"/>
    <w:rsid w:val="008D0700"/>
    <w:rsid w:val="008D0D6C"/>
    <w:rsid w:val="008D0D77"/>
    <w:rsid w:val="008D28D7"/>
    <w:rsid w:val="008E0212"/>
    <w:rsid w:val="008E7DAF"/>
    <w:rsid w:val="008F071F"/>
    <w:rsid w:val="008F394F"/>
    <w:rsid w:val="008F4253"/>
    <w:rsid w:val="009031AC"/>
    <w:rsid w:val="00904AE6"/>
    <w:rsid w:val="00906410"/>
    <w:rsid w:val="009067E8"/>
    <w:rsid w:val="00910222"/>
    <w:rsid w:val="00913492"/>
    <w:rsid w:val="00916E60"/>
    <w:rsid w:val="00917B0C"/>
    <w:rsid w:val="00920DDB"/>
    <w:rsid w:val="00926910"/>
    <w:rsid w:val="009308E7"/>
    <w:rsid w:val="00931426"/>
    <w:rsid w:val="009338EE"/>
    <w:rsid w:val="0093475C"/>
    <w:rsid w:val="00942D95"/>
    <w:rsid w:val="00945D1C"/>
    <w:rsid w:val="00946469"/>
    <w:rsid w:val="0094698E"/>
    <w:rsid w:val="00950CEC"/>
    <w:rsid w:val="009552A4"/>
    <w:rsid w:val="0095581E"/>
    <w:rsid w:val="009562D1"/>
    <w:rsid w:val="00962100"/>
    <w:rsid w:val="00966465"/>
    <w:rsid w:val="00971744"/>
    <w:rsid w:val="00976DEA"/>
    <w:rsid w:val="00980523"/>
    <w:rsid w:val="0098163B"/>
    <w:rsid w:val="00982279"/>
    <w:rsid w:val="00982FD0"/>
    <w:rsid w:val="00984D82"/>
    <w:rsid w:val="00985E61"/>
    <w:rsid w:val="00990FC9"/>
    <w:rsid w:val="0099409D"/>
    <w:rsid w:val="009A4BFA"/>
    <w:rsid w:val="009A6D17"/>
    <w:rsid w:val="009B05BC"/>
    <w:rsid w:val="009B0B8C"/>
    <w:rsid w:val="009C1DDD"/>
    <w:rsid w:val="009C2694"/>
    <w:rsid w:val="009C387D"/>
    <w:rsid w:val="009C5064"/>
    <w:rsid w:val="009C7589"/>
    <w:rsid w:val="009C7C7B"/>
    <w:rsid w:val="009D0316"/>
    <w:rsid w:val="009D1FA8"/>
    <w:rsid w:val="009D2262"/>
    <w:rsid w:val="009D32F0"/>
    <w:rsid w:val="009D5218"/>
    <w:rsid w:val="009E2898"/>
    <w:rsid w:val="009E354E"/>
    <w:rsid w:val="009E5C2E"/>
    <w:rsid w:val="009E69E8"/>
    <w:rsid w:val="009F3371"/>
    <w:rsid w:val="009F3E86"/>
    <w:rsid w:val="00A01F6E"/>
    <w:rsid w:val="00A02BBE"/>
    <w:rsid w:val="00A033A6"/>
    <w:rsid w:val="00A03BA0"/>
    <w:rsid w:val="00A059A8"/>
    <w:rsid w:val="00A127CE"/>
    <w:rsid w:val="00A14C04"/>
    <w:rsid w:val="00A152BA"/>
    <w:rsid w:val="00A245F0"/>
    <w:rsid w:val="00A25896"/>
    <w:rsid w:val="00A27BD4"/>
    <w:rsid w:val="00A320C0"/>
    <w:rsid w:val="00A3370F"/>
    <w:rsid w:val="00A35E0B"/>
    <w:rsid w:val="00A42058"/>
    <w:rsid w:val="00A43945"/>
    <w:rsid w:val="00A463B1"/>
    <w:rsid w:val="00A50C9F"/>
    <w:rsid w:val="00A5275C"/>
    <w:rsid w:val="00A55E29"/>
    <w:rsid w:val="00A670C4"/>
    <w:rsid w:val="00A70361"/>
    <w:rsid w:val="00A71581"/>
    <w:rsid w:val="00A72748"/>
    <w:rsid w:val="00A73E2D"/>
    <w:rsid w:val="00A75C37"/>
    <w:rsid w:val="00A7660A"/>
    <w:rsid w:val="00A82175"/>
    <w:rsid w:val="00A82BC9"/>
    <w:rsid w:val="00A834E5"/>
    <w:rsid w:val="00A9150B"/>
    <w:rsid w:val="00A92120"/>
    <w:rsid w:val="00A953BD"/>
    <w:rsid w:val="00AA04BB"/>
    <w:rsid w:val="00AA3BC5"/>
    <w:rsid w:val="00AB1649"/>
    <w:rsid w:val="00AB1BAB"/>
    <w:rsid w:val="00AB384F"/>
    <w:rsid w:val="00AC0E0E"/>
    <w:rsid w:val="00AC29ED"/>
    <w:rsid w:val="00AC2E06"/>
    <w:rsid w:val="00AC766D"/>
    <w:rsid w:val="00AD1502"/>
    <w:rsid w:val="00AD3563"/>
    <w:rsid w:val="00AE000C"/>
    <w:rsid w:val="00AE0643"/>
    <w:rsid w:val="00AE1461"/>
    <w:rsid w:val="00AE72CE"/>
    <w:rsid w:val="00AF18C7"/>
    <w:rsid w:val="00AF51A7"/>
    <w:rsid w:val="00AF6348"/>
    <w:rsid w:val="00AF675C"/>
    <w:rsid w:val="00B01399"/>
    <w:rsid w:val="00B01F48"/>
    <w:rsid w:val="00B035BC"/>
    <w:rsid w:val="00B04830"/>
    <w:rsid w:val="00B13006"/>
    <w:rsid w:val="00B32549"/>
    <w:rsid w:val="00B34246"/>
    <w:rsid w:val="00B34FA9"/>
    <w:rsid w:val="00B45953"/>
    <w:rsid w:val="00B464C2"/>
    <w:rsid w:val="00B515B7"/>
    <w:rsid w:val="00B51FAC"/>
    <w:rsid w:val="00B5296B"/>
    <w:rsid w:val="00B54902"/>
    <w:rsid w:val="00B57DA8"/>
    <w:rsid w:val="00B6009C"/>
    <w:rsid w:val="00B60AF9"/>
    <w:rsid w:val="00B619FC"/>
    <w:rsid w:val="00B621BF"/>
    <w:rsid w:val="00B6412F"/>
    <w:rsid w:val="00B656F7"/>
    <w:rsid w:val="00B72C94"/>
    <w:rsid w:val="00B75DED"/>
    <w:rsid w:val="00B81943"/>
    <w:rsid w:val="00B83DBC"/>
    <w:rsid w:val="00B84AFA"/>
    <w:rsid w:val="00B84B1A"/>
    <w:rsid w:val="00B86DC0"/>
    <w:rsid w:val="00B875D0"/>
    <w:rsid w:val="00B87C68"/>
    <w:rsid w:val="00B9394D"/>
    <w:rsid w:val="00B972BB"/>
    <w:rsid w:val="00B97476"/>
    <w:rsid w:val="00BA6298"/>
    <w:rsid w:val="00BA6A70"/>
    <w:rsid w:val="00BA734D"/>
    <w:rsid w:val="00BB3C28"/>
    <w:rsid w:val="00BC14B0"/>
    <w:rsid w:val="00BC3392"/>
    <w:rsid w:val="00BC4890"/>
    <w:rsid w:val="00BC51A5"/>
    <w:rsid w:val="00BC6889"/>
    <w:rsid w:val="00BD04AB"/>
    <w:rsid w:val="00BD103D"/>
    <w:rsid w:val="00BD1F5A"/>
    <w:rsid w:val="00BD214C"/>
    <w:rsid w:val="00BE42FB"/>
    <w:rsid w:val="00BE4A59"/>
    <w:rsid w:val="00BE4CE6"/>
    <w:rsid w:val="00BF02E1"/>
    <w:rsid w:val="00BF3DF6"/>
    <w:rsid w:val="00BF5C17"/>
    <w:rsid w:val="00BF7C60"/>
    <w:rsid w:val="00C000E8"/>
    <w:rsid w:val="00C03304"/>
    <w:rsid w:val="00C037ED"/>
    <w:rsid w:val="00C05641"/>
    <w:rsid w:val="00C06AD0"/>
    <w:rsid w:val="00C1500E"/>
    <w:rsid w:val="00C151EE"/>
    <w:rsid w:val="00C15586"/>
    <w:rsid w:val="00C15A1A"/>
    <w:rsid w:val="00C16E9B"/>
    <w:rsid w:val="00C22391"/>
    <w:rsid w:val="00C235A9"/>
    <w:rsid w:val="00C25235"/>
    <w:rsid w:val="00C259C6"/>
    <w:rsid w:val="00C27F48"/>
    <w:rsid w:val="00C307AF"/>
    <w:rsid w:val="00C32A8E"/>
    <w:rsid w:val="00C32A94"/>
    <w:rsid w:val="00C32ABE"/>
    <w:rsid w:val="00C334A9"/>
    <w:rsid w:val="00C35CDF"/>
    <w:rsid w:val="00C4516A"/>
    <w:rsid w:val="00C47393"/>
    <w:rsid w:val="00C506AA"/>
    <w:rsid w:val="00C51E0E"/>
    <w:rsid w:val="00C527EB"/>
    <w:rsid w:val="00C53A95"/>
    <w:rsid w:val="00C55315"/>
    <w:rsid w:val="00C60244"/>
    <w:rsid w:val="00C60D95"/>
    <w:rsid w:val="00C61E5E"/>
    <w:rsid w:val="00C666A9"/>
    <w:rsid w:val="00C71A90"/>
    <w:rsid w:val="00C7213F"/>
    <w:rsid w:val="00C72708"/>
    <w:rsid w:val="00C87039"/>
    <w:rsid w:val="00C87D9D"/>
    <w:rsid w:val="00C87DD4"/>
    <w:rsid w:val="00CA11F0"/>
    <w:rsid w:val="00CA4B4A"/>
    <w:rsid w:val="00CA58C0"/>
    <w:rsid w:val="00CA6D66"/>
    <w:rsid w:val="00CB35C0"/>
    <w:rsid w:val="00CB5AC1"/>
    <w:rsid w:val="00CB66D5"/>
    <w:rsid w:val="00CC260D"/>
    <w:rsid w:val="00CC3CC7"/>
    <w:rsid w:val="00CC6435"/>
    <w:rsid w:val="00CC7247"/>
    <w:rsid w:val="00CD2199"/>
    <w:rsid w:val="00CD2B14"/>
    <w:rsid w:val="00CD3430"/>
    <w:rsid w:val="00CD37FC"/>
    <w:rsid w:val="00CD39F1"/>
    <w:rsid w:val="00CD3BBC"/>
    <w:rsid w:val="00CD5D76"/>
    <w:rsid w:val="00CE1489"/>
    <w:rsid w:val="00CE6314"/>
    <w:rsid w:val="00CE7DC3"/>
    <w:rsid w:val="00CF0C9C"/>
    <w:rsid w:val="00CF2B23"/>
    <w:rsid w:val="00CF2B79"/>
    <w:rsid w:val="00CF328C"/>
    <w:rsid w:val="00CF357E"/>
    <w:rsid w:val="00CF66F0"/>
    <w:rsid w:val="00CF7930"/>
    <w:rsid w:val="00D02B84"/>
    <w:rsid w:val="00D04CEE"/>
    <w:rsid w:val="00D14CCA"/>
    <w:rsid w:val="00D14D36"/>
    <w:rsid w:val="00D2271C"/>
    <w:rsid w:val="00D22B1E"/>
    <w:rsid w:val="00D301E1"/>
    <w:rsid w:val="00D34FBF"/>
    <w:rsid w:val="00D40460"/>
    <w:rsid w:val="00D4611D"/>
    <w:rsid w:val="00D46CBD"/>
    <w:rsid w:val="00D54C76"/>
    <w:rsid w:val="00D54C99"/>
    <w:rsid w:val="00D56237"/>
    <w:rsid w:val="00D63CBB"/>
    <w:rsid w:val="00D673F4"/>
    <w:rsid w:val="00D67411"/>
    <w:rsid w:val="00D70503"/>
    <w:rsid w:val="00D72802"/>
    <w:rsid w:val="00D7446E"/>
    <w:rsid w:val="00D77B62"/>
    <w:rsid w:val="00D801BC"/>
    <w:rsid w:val="00D826C0"/>
    <w:rsid w:val="00D87005"/>
    <w:rsid w:val="00D87898"/>
    <w:rsid w:val="00D87F4A"/>
    <w:rsid w:val="00D90202"/>
    <w:rsid w:val="00D9055E"/>
    <w:rsid w:val="00D9745B"/>
    <w:rsid w:val="00D97546"/>
    <w:rsid w:val="00DA41C8"/>
    <w:rsid w:val="00DA43FD"/>
    <w:rsid w:val="00DA6FED"/>
    <w:rsid w:val="00DB1F5D"/>
    <w:rsid w:val="00DB35BE"/>
    <w:rsid w:val="00DB375E"/>
    <w:rsid w:val="00DB4966"/>
    <w:rsid w:val="00DB4B34"/>
    <w:rsid w:val="00DC3750"/>
    <w:rsid w:val="00DD1BFF"/>
    <w:rsid w:val="00DD1DD7"/>
    <w:rsid w:val="00DD4A4F"/>
    <w:rsid w:val="00DD4A67"/>
    <w:rsid w:val="00DE136A"/>
    <w:rsid w:val="00DF0C45"/>
    <w:rsid w:val="00DF127B"/>
    <w:rsid w:val="00DF127F"/>
    <w:rsid w:val="00DF2FCB"/>
    <w:rsid w:val="00DF5E74"/>
    <w:rsid w:val="00E03496"/>
    <w:rsid w:val="00E05C3F"/>
    <w:rsid w:val="00E10BA2"/>
    <w:rsid w:val="00E13856"/>
    <w:rsid w:val="00E14C56"/>
    <w:rsid w:val="00E172DD"/>
    <w:rsid w:val="00E203F2"/>
    <w:rsid w:val="00E2079E"/>
    <w:rsid w:val="00E21B17"/>
    <w:rsid w:val="00E235EF"/>
    <w:rsid w:val="00E33DA9"/>
    <w:rsid w:val="00E35C14"/>
    <w:rsid w:val="00E35FAB"/>
    <w:rsid w:val="00E37F29"/>
    <w:rsid w:val="00E40683"/>
    <w:rsid w:val="00E419E1"/>
    <w:rsid w:val="00E43E19"/>
    <w:rsid w:val="00E44F50"/>
    <w:rsid w:val="00E472F6"/>
    <w:rsid w:val="00E50DDB"/>
    <w:rsid w:val="00E5117E"/>
    <w:rsid w:val="00E543C2"/>
    <w:rsid w:val="00E55B5F"/>
    <w:rsid w:val="00E55CC4"/>
    <w:rsid w:val="00E65FAB"/>
    <w:rsid w:val="00E678A6"/>
    <w:rsid w:val="00E71542"/>
    <w:rsid w:val="00E7479C"/>
    <w:rsid w:val="00E7630A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C0F90"/>
    <w:rsid w:val="00EC2A7C"/>
    <w:rsid w:val="00EC7BA9"/>
    <w:rsid w:val="00ED67E6"/>
    <w:rsid w:val="00ED6D69"/>
    <w:rsid w:val="00ED6D7E"/>
    <w:rsid w:val="00EE0759"/>
    <w:rsid w:val="00EE18AD"/>
    <w:rsid w:val="00EE3024"/>
    <w:rsid w:val="00EE3A6E"/>
    <w:rsid w:val="00EE603E"/>
    <w:rsid w:val="00EF01E1"/>
    <w:rsid w:val="00EF2629"/>
    <w:rsid w:val="00EF3B2F"/>
    <w:rsid w:val="00EF3C1F"/>
    <w:rsid w:val="00EF3E33"/>
    <w:rsid w:val="00EF4169"/>
    <w:rsid w:val="00EF477F"/>
    <w:rsid w:val="00EF5FAD"/>
    <w:rsid w:val="00F04400"/>
    <w:rsid w:val="00F0556B"/>
    <w:rsid w:val="00F15D59"/>
    <w:rsid w:val="00F15F8A"/>
    <w:rsid w:val="00F20216"/>
    <w:rsid w:val="00F20D0B"/>
    <w:rsid w:val="00F210F7"/>
    <w:rsid w:val="00F214B7"/>
    <w:rsid w:val="00F21668"/>
    <w:rsid w:val="00F21893"/>
    <w:rsid w:val="00F238BA"/>
    <w:rsid w:val="00F254A1"/>
    <w:rsid w:val="00F2651E"/>
    <w:rsid w:val="00F27C6B"/>
    <w:rsid w:val="00F30FBA"/>
    <w:rsid w:val="00F3159B"/>
    <w:rsid w:val="00F34AB5"/>
    <w:rsid w:val="00F35DEE"/>
    <w:rsid w:val="00F409FE"/>
    <w:rsid w:val="00F441E3"/>
    <w:rsid w:val="00F468B8"/>
    <w:rsid w:val="00F46CAE"/>
    <w:rsid w:val="00F46FE0"/>
    <w:rsid w:val="00F50173"/>
    <w:rsid w:val="00F50A09"/>
    <w:rsid w:val="00F50C44"/>
    <w:rsid w:val="00F52C9C"/>
    <w:rsid w:val="00F5327B"/>
    <w:rsid w:val="00F540BA"/>
    <w:rsid w:val="00F545BF"/>
    <w:rsid w:val="00F5460E"/>
    <w:rsid w:val="00F557CC"/>
    <w:rsid w:val="00F56571"/>
    <w:rsid w:val="00F63016"/>
    <w:rsid w:val="00F635EB"/>
    <w:rsid w:val="00F709C7"/>
    <w:rsid w:val="00F765A3"/>
    <w:rsid w:val="00F777EE"/>
    <w:rsid w:val="00F822A3"/>
    <w:rsid w:val="00F831EE"/>
    <w:rsid w:val="00F83D1C"/>
    <w:rsid w:val="00F94312"/>
    <w:rsid w:val="00FA04B6"/>
    <w:rsid w:val="00FA25D2"/>
    <w:rsid w:val="00FA60B0"/>
    <w:rsid w:val="00FB35E4"/>
    <w:rsid w:val="00FB6F50"/>
    <w:rsid w:val="00FB7BB4"/>
    <w:rsid w:val="00FC0304"/>
    <w:rsid w:val="00FC0CFC"/>
    <w:rsid w:val="00FC7182"/>
    <w:rsid w:val="00FD38CF"/>
    <w:rsid w:val="00FD3E59"/>
    <w:rsid w:val="00FD5A7F"/>
    <w:rsid w:val="00FE0050"/>
    <w:rsid w:val="00FE20EE"/>
    <w:rsid w:val="00FE55B0"/>
    <w:rsid w:val="00FE59FC"/>
    <w:rsid w:val="00FE696E"/>
    <w:rsid w:val="00FE7D8B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2AAECA"/>
  <w15:docId w15:val="{D463A139-6FC6-4055-B51B-29B1064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59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75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A88B-434C-447B-8443-554FFCB4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38</vt:i4>
      </vt:variant>
    </vt:vector>
  </HeadingPairs>
  <TitlesOfParts>
    <vt:vector size="40" baseType="lpstr">
      <vt:lpstr>4 Aπριλίου 2003</vt:lpstr>
      <vt:lpstr>4 Aπριλίου 2003</vt:lpstr>
      <vt:lpstr/>
      <vt:lpstr>Фиг. 1. Индекси на оборота в раздел „Търговия на дребно, без </vt:lpstr>
      <vt:lpstr>търговията с автомобили и мотоциклети“ </vt:lpstr>
      <vt:lpstr>(2015 = 100)</vt:lpstr>
      <vt:lpstr/>
      <vt:lpstr/>
      <vt:lpstr/>
      <vt:lpstr/>
      <vt:lpstr>Месечни изменения</vt:lpstr>
      <vt:lpstr>Фиг. 2. Изменение на оборота в раздел „Търговия на дребно. без </vt:lpstr>
      <vt:lpstr/>
      <vt:lpstr/>
      <vt:lpstr/>
      <vt:lpstr/>
      <vt:lpstr/>
      <vt:lpstr/>
      <vt:lpstr>Годишни изменения</vt:lpstr>
      <vt:lpstr/>
      <vt:lpstr/>
      <vt:lpstr/>
      <vt:lpstr>Фиг. 3. Изменение на оборота в раздел „Търговия на дребно, без търговията с </vt:lpstr>
      <vt:lpstr>автомобили и мотоциклети“ спрямо съответния месец на предходната година</vt:lpstr>
      <vt:lpstr>Приложение</vt:lpstr>
      <vt:lpstr>Таблица 1</vt:lpstr>
      <vt:lpstr/>
      <vt:lpstr>Изменение на оборота в раздел „Търговия на дребно, без търговията с </vt:lpstr>
      <vt:lpstr>автомобили и мотоциклети“ по съпоставими цени спрямо предходния месец1</vt:lpstr>
      <vt:lpstr>1 Сезонно изгладени данни.</vt:lpstr>
      <vt:lpstr/>
      <vt:lpstr>Таблица 2</vt:lpstr>
      <vt:lpstr>Изменение на оборота в раздел „Търговия на дребно, без търговията с</vt:lpstr>
      <vt:lpstr>1 Календарно изгладени данни.</vt:lpstr>
      <vt:lpstr>Таблица 3</vt:lpstr>
      <vt:lpstr>Индекси на оборота в раздел „Търговия на дребно. без търговията с</vt:lpstr>
      <vt:lpstr/>
      <vt:lpstr>Таблица 4</vt:lpstr>
      <vt:lpstr>Индекси на оборота в раздел „Търговия на дребно. без търговията с</vt:lpstr>
      <vt:lpstr>автомобили и мотоциклети“ по съпоставими цени</vt:lpstr>
    </vt:vector>
  </TitlesOfParts>
  <Company/>
  <LinksUpToDate>false</LinksUpToDate>
  <CharactersWithSpaces>11043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4</cp:revision>
  <cp:lastPrinted>2023-09-04T07:02:00Z</cp:lastPrinted>
  <dcterms:created xsi:type="dcterms:W3CDTF">2023-10-04T11:53:00Z</dcterms:created>
  <dcterms:modified xsi:type="dcterms:W3CDTF">2023-10-04T12:17:00Z</dcterms:modified>
</cp:coreProperties>
</file>