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36B2B60D" w:rsidR="00E433EC" w:rsidRDefault="00E22FCA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АВГУСТ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0D0824AD" w:rsidR="00E433EC" w:rsidRPr="00397D90" w:rsidRDefault="0089225E" w:rsidP="00BD2E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101C1F">
        <w:rPr>
          <w:rFonts w:ascii="Times New Roman" w:hAnsi="Times New Roman" w:hint="cs"/>
          <w:szCs w:val="24"/>
          <w:lang w:val="bg-BG"/>
        </w:rPr>
        <w:t>увеличава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307F35">
        <w:rPr>
          <w:rFonts w:ascii="Times New Roman" w:hAnsi="Times New Roman"/>
          <w:szCs w:val="24"/>
          <w:lang w:val="bg-BG"/>
        </w:rPr>
        <w:t xml:space="preserve"> 0.</w:t>
      </w:r>
      <w:r w:rsidR="0062383E">
        <w:rPr>
          <w:rFonts w:ascii="Times New Roman" w:hAnsi="Times New Roman"/>
          <w:szCs w:val="24"/>
          <w:lang w:val="bg-BG"/>
        </w:rPr>
        <w:t>2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62383E">
        <w:rPr>
          <w:rFonts w:ascii="Times New Roman" w:hAnsi="Times New Roman" w:hint="cs"/>
          <w:szCs w:val="24"/>
          <w:lang w:val="bg-BG"/>
        </w:rPr>
        <w:t>август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74FE5">
        <w:rPr>
          <w:rFonts w:ascii="Times New Roman" w:hAnsi="Times New Roman"/>
          <w:szCs w:val="24"/>
          <w:lang w:val="bg-BG"/>
        </w:rPr>
        <w:t>Покачване</w:t>
      </w:r>
      <w:r w:rsidR="00101C1F">
        <w:rPr>
          <w:rFonts w:ascii="Times New Roman" w:hAnsi="Times New Roman"/>
          <w:szCs w:val="24"/>
          <w:lang w:val="bg-BG"/>
        </w:rPr>
        <w:t xml:space="preserve"> се наблюдава в пре</w:t>
      </w:r>
      <w:r w:rsidR="0062383E">
        <w:rPr>
          <w:rFonts w:ascii="Times New Roman" w:hAnsi="Times New Roman"/>
          <w:szCs w:val="24"/>
          <w:lang w:val="bg-BG"/>
        </w:rPr>
        <w:t>работващата промишленост - с 1.2</w:t>
      </w:r>
      <w:r w:rsidR="00101C1F">
        <w:rPr>
          <w:rFonts w:ascii="Times New Roman" w:hAnsi="Times New Roman"/>
          <w:szCs w:val="24"/>
          <w:lang w:val="bg-BG"/>
        </w:rPr>
        <w:t>%.</w:t>
      </w:r>
      <w:r w:rsidR="00274FE5">
        <w:rPr>
          <w:rFonts w:ascii="Times New Roman" w:hAnsi="Times New Roman"/>
          <w:szCs w:val="24"/>
          <w:lang w:val="en-US"/>
        </w:rPr>
        <w:t xml:space="preserve"> </w:t>
      </w:r>
      <w:r w:rsidR="00101C1F">
        <w:rPr>
          <w:rFonts w:ascii="Times New Roman" w:hAnsi="Times New Roman" w:hint="cs"/>
          <w:szCs w:val="24"/>
          <w:lang w:val="bg-BG"/>
        </w:rPr>
        <w:t>Намал</w:t>
      </w:r>
      <w:r w:rsidR="00101C1F">
        <w:rPr>
          <w:rFonts w:ascii="Times New Roman" w:hAnsi="Times New Roman"/>
          <w:szCs w:val="24"/>
          <w:lang w:val="bg-BG"/>
        </w:rPr>
        <w:t>ение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62383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при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производството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и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разпределението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на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електрическа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и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топлоенергия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и</w:t>
      </w:r>
      <w:r w:rsidR="0062383E" w:rsidRPr="0089225E">
        <w:rPr>
          <w:rFonts w:ascii="Times New Roman" w:hAnsi="Times New Roman"/>
          <w:szCs w:val="24"/>
          <w:lang w:val="bg-BG"/>
        </w:rPr>
        <w:t xml:space="preserve"> </w:t>
      </w:r>
      <w:r w:rsidR="0062383E" w:rsidRPr="0089225E">
        <w:rPr>
          <w:rFonts w:ascii="Times New Roman" w:hAnsi="Times New Roman" w:hint="cs"/>
          <w:szCs w:val="24"/>
          <w:lang w:val="bg-BG"/>
        </w:rPr>
        <w:t>газ</w:t>
      </w:r>
      <w:r w:rsidR="0062383E" w:rsidRPr="0089225E">
        <w:rPr>
          <w:rFonts w:ascii="Times New Roman" w:hAnsi="Times New Roman"/>
          <w:szCs w:val="24"/>
          <w:lang w:val="bg-BG"/>
        </w:rPr>
        <w:t xml:space="preserve"> - </w:t>
      </w:r>
      <w:r w:rsidR="0062383E" w:rsidRPr="0089225E">
        <w:rPr>
          <w:rFonts w:ascii="Times New Roman" w:hAnsi="Times New Roman" w:hint="cs"/>
          <w:szCs w:val="24"/>
          <w:lang w:val="bg-BG"/>
        </w:rPr>
        <w:t>с</w:t>
      </w:r>
      <w:r w:rsidR="0062383E">
        <w:rPr>
          <w:rFonts w:ascii="Times New Roman" w:hAnsi="Times New Roman"/>
          <w:szCs w:val="24"/>
          <w:lang w:val="bg-BG"/>
        </w:rPr>
        <w:t xml:space="preserve"> 2.4%, и в добивната промишленост - с 2.2%.</w:t>
      </w:r>
    </w:p>
    <w:p w14:paraId="4B5F477B" w14:textId="2BDCD4FE" w:rsidR="00E433EC" w:rsidRPr="00FC7FF2" w:rsidRDefault="00C47DFC" w:rsidP="00F2594E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744581" w:rsidRPr="008744FC">
        <w:rPr>
          <w:rFonts w:ascii="Times New Roman" w:hAnsi="Times New Roman"/>
          <w:szCs w:val="24"/>
          <w:lang w:val="bg-BG"/>
        </w:rPr>
        <w:t>високи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FF1182" w:rsidRPr="008744FC">
        <w:rPr>
          <w:rFonts w:ascii="Times New Roman" w:hAnsi="Times New Roman"/>
          <w:szCs w:val="24"/>
          <w:lang w:val="bg-BG"/>
        </w:rPr>
        <w:t>с</w:t>
      </w:r>
      <w:r w:rsidR="004E4745" w:rsidRPr="008744FC">
        <w:rPr>
          <w:rFonts w:ascii="Times New Roman" w:hAnsi="Times New Roman"/>
          <w:szCs w:val="24"/>
          <w:lang w:val="bg-BG"/>
        </w:rPr>
        <w:t>а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="00274FE5">
        <w:rPr>
          <w:rFonts w:ascii="Times New Roman" w:hAnsi="Times New Roman"/>
          <w:szCs w:val="24"/>
          <w:lang w:val="bg-BG"/>
        </w:rPr>
        <w:t>отчете</w:t>
      </w:r>
      <w:r w:rsidR="004E4745" w:rsidRPr="008744FC">
        <w:rPr>
          <w:rFonts w:ascii="Times New Roman" w:hAnsi="Times New Roman"/>
          <w:szCs w:val="24"/>
          <w:lang w:val="bg-BG"/>
        </w:rPr>
        <w:t>ни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62383E" w:rsidRPr="00FC7FF2">
        <w:rPr>
          <w:rFonts w:ascii="Times New Roman" w:hAnsi="Times New Roman"/>
          <w:szCs w:val="24"/>
          <w:lang w:val="bg-BG"/>
        </w:rPr>
        <w:t>обработката на кожи; производство на обувки и други изделия от обработени кожи без косъм - с 12.2%,</w:t>
      </w:r>
      <w:r w:rsidR="0062383E">
        <w:rPr>
          <w:rFonts w:ascii="Times New Roman" w:hAnsi="Times New Roman"/>
          <w:szCs w:val="24"/>
          <w:lang w:val="bg-BG"/>
        </w:rPr>
        <w:t xml:space="preserve"> </w:t>
      </w:r>
      <w:r w:rsidR="009075A9">
        <w:rPr>
          <w:rFonts w:ascii="Times New Roman" w:hAnsi="Times New Roman"/>
          <w:szCs w:val="24"/>
          <w:lang w:val="bg-BG"/>
        </w:rPr>
        <w:t xml:space="preserve">и </w:t>
      </w:r>
      <w:r w:rsidR="008744FC" w:rsidRPr="008744FC">
        <w:rPr>
          <w:rFonts w:ascii="Times New Roman" w:hAnsi="Times New Roman"/>
          <w:szCs w:val="24"/>
          <w:lang w:val="bg-BG"/>
        </w:rPr>
        <w:t>производст</w:t>
      </w:r>
      <w:r w:rsidR="0062383E">
        <w:rPr>
          <w:rFonts w:ascii="Times New Roman" w:hAnsi="Times New Roman"/>
          <w:szCs w:val="24"/>
          <w:lang w:val="bg-BG"/>
        </w:rPr>
        <w:t>вото на химични продукти - с 3.6%</w:t>
      </w:r>
      <w:r w:rsidR="008744FC" w:rsidRPr="008744FC">
        <w:rPr>
          <w:rFonts w:ascii="Times New Roman" w:hAnsi="Times New Roman"/>
          <w:szCs w:val="24"/>
          <w:lang w:val="bg-BG"/>
        </w:rPr>
        <w:t xml:space="preserve">. </w:t>
      </w:r>
      <w:r w:rsidR="00706982" w:rsidRPr="008744FC">
        <w:rPr>
          <w:rFonts w:ascii="Times New Roman" w:hAnsi="Times New Roman"/>
          <w:szCs w:val="24"/>
          <w:lang w:val="bg-BG"/>
        </w:rPr>
        <w:t>По</w:t>
      </w:r>
      <w:r w:rsidR="00744581" w:rsidRPr="008744FC">
        <w:rPr>
          <w:rFonts w:ascii="Times New Roman" w:hAnsi="Times New Roman"/>
          <w:szCs w:val="24"/>
          <w:lang w:val="bg-BG"/>
        </w:rPr>
        <w:t>н</w:t>
      </w:r>
      <w:r w:rsidR="00706982" w:rsidRPr="008744FC">
        <w:rPr>
          <w:rFonts w:ascii="Times New Roman" w:hAnsi="Times New Roman"/>
          <w:szCs w:val="24"/>
          <w:lang w:val="bg-BG"/>
        </w:rPr>
        <w:t>и</w:t>
      </w:r>
      <w:r w:rsidR="00744581" w:rsidRPr="008744FC">
        <w:rPr>
          <w:rFonts w:ascii="Times New Roman" w:hAnsi="Times New Roman"/>
          <w:szCs w:val="24"/>
          <w:lang w:val="bg-BG"/>
        </w:rPr>
        <w:t>ж</w:t>
      </w:r>
      <w:r w:rsidR="00706982" w:rsidRPr="008744FC">
        <w:rPr>
          <w:rFonts w:ascii="Times New Roman" w:hAnsi="Times New Roman"/>
          <w:szCs w:val="24"/>
          <w:lang w:val="bg-BG"/>
        </w:rPr>
        <w:t>ение</w:t>
      </w:r>
      <w:r w:rsidR="00977451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706982" w:rsidRPr="008744FC">
        <w:rPr>
          <w:rFonts w:ascii="Times New Roman" w:hAnsi="Times New Roman"/>
          <w:szCs w:val="24"/>
          <w:lang w:val="bg-BG"/>
        </w:rPr>
        <w:t>с</w:t>
      </w:r>
      <w:r w:rsidR="00977451" w:rsidRPr="008744FC">
        <w:rPr>
          <w:rFonts w:ascii="Times New Roman" w:hAnsi="Times New Roman"/>
          <w:szCs w:val="24"/>
          <w:lang w:val="bg-BG"/>
        </w:rPr>
        <w:t xml:space="preserve">е </w:t>
      </w:r>
      <w:r w:rsidR="00706982" w:rsidRPr="008744FC">
        <w:rPr>
          <w:rFonts w:ascii="Times New Roman" w:hAnsi="Times New Roman"/>
          <w:szCs w:val="24"/>
          <w:lang w:val="bg-BG"/>
        </w:rPr>
        <w:t>наблюдава</w:t>
      </w:r>
      <w:r w:rsidR="00977451" w:rsidRPr="008744FC">
        <w:rPr>
          <w:rFonts w:ascii="Times New Roman" w:hAnsi="Times New Roman"/>
          <w:szCs w:val="24"/>
          <w:lang w:val="bg-BG"/>
        </w:rPr>
        <w:t xml:space="preserve"> при: </w:t>
      </w:r>
      <w:r w:rsidR="00F2594E" w:rsidRPr="00FC7FF2">
        <w:rPr>
          <w:rFonts w:ascii="Times New Roman" w:hAnsi="Times New Roman"/>
          <w:szCs w:val="24"/>
          <w:lang w:val="bg-BG"/>
        </w:rPr>
        <w:t>производството на текстил и изделия от текстил, без облекло - с 1.4</w:t>
      </w:r>
      <w:r w:rsidR="008744FC" w:rsidRPr="00FC7FF2">
        <w:rPr>
          <w:rFonts w:ascii="Times New Roman" w:hAnsi="Times New Roman"/>
          <w:szCs w:val="24"/>
          <w:lang w:val="bg-BG"/>
        </w:rPr>
        <w:t xml:space="preserve">%, </w:t>
      </w:r>
      <w:r w:rsidR="00F2594E" w:rsidRPr="00FC7FF2">
        <w:rPr>
          <w:rFonts w:ascii="Times New Roman" w:hAnsi="Times New Roman"/>
          <w:szCs w:val="24"/>
          <w:lang w:val="bg-BG"/>
        </w:rPr>
        <w:t xml:space="preserve">производството на хартия, картон и изделия от хартия и картон </w:t>
      </w:r>
      <w:r w:rsidR="00C02DDF" w:rsidRPr="00FC7FF2">
        <w:rPr>
          <w:rFonts w:ascii="Times New Roman" w:hAnsi="Times New Roman"/>
          <w:szCs w:val="24"/>
          <w:lang w:val="bg-BG"/>
        </w:rPr>
        <w:t>-</w:t>
      </w:r>
      <w:r w:rsidR="00F2594E" w:rsidRPr="00FC7FF2">
        <w:rPr>
          <w:rFonts w:ascii="Times New Roman" w:hAnsi="Times New Roman"/>
          <w:szCs w:val="24"/>
          <w:lang w:val="bg-BG"/>
        </w:rPr>
        <w:t xml:space="preserve"> 1.0%.</w:t>
      </w:r>
    </w:p>
    <w:p w14:paraId="21460DFB" w14:textId="79D5C35C" w:rsidR="00E433EC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>намалява</w:t>
      </w:r>
      <w:r w:rsidRPr="00975189">
        <w:rPr>
          <w:sz w:val="24"/>
          <w:szCs w:val="24"/>
          <w:lang w:val="bg-BG"/>
        </w:rPr>
        <w:t xml:space="preserve"> с </w:t>
      </w:r>
      <w:r w:rsidR="0017274B">
        <w:rPr>
          <w:sz w:val="24"/>
          <w:szCs w:val="24"/>
          <w:lang w:val="bg-BG"/>
        </w:rPr>
        <w:t>20.4</w:t>
      </w:r>
      <w:r w:rsidRPr="00975189">
        <w:rPr>
          <w:sz w:val="24"/>
          <w:szCs w:val="24"/>
          <w:lang w:val="bg-BG"/>
        </w:rPr>
        <w:t xml:space="preserve">% </w:t>
      </w:r>
      <w:r w:rsidR="0017274B">
        <w:rPr>
          <w:sz w:val="24"/>
          <w:szCs w:val="24"/>
          <w:lang w:val="bg-BG"/>
        </w:rPr>
        <w:t>през август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8F6BF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17274B">
        <w:rPr>
          <w:sz w:val="24"/>
          <w:szCs w:val="24"/>
          <w:lang w:val="bg-BG"/>
        </w:rPr>
        <w:t>51.9</w:t>
      </w:r>
      <w:r w:rsidR="00C02DDF">
        <w:rPr>
          <w:sz w:val="24"/>
          <w:szCs w:val="24"/>
          <w:lang w:val="bg-BG"/>
        </w:rPr>
        <w:t>%. Увеличение е отчетено в добивната промишл</w:t>
      </w:r>
      <w:r w:rsidR="00A864CC">
        <w:rPr>
          <w:sz w:val="24"/>
          <w:szCs w:val="24"/>
          <w:lang w:val="bg-BG"/>
        </w:rPr>
        <w:t xml:space="preserve">еност </w:t>
      </w:r>
      <w:r w:rsidR="00C02DDF">
        <w:rPr>
          <w:sz w:val="24"/>
          <w:szCs w:val="24"/>
          <w:lang w:val="bg-BG"/>
        </w:rPr>
        <w:t>-</w:t>
      </w:r>
      <w:r w:rsidR="00A864CC">
        <w:rPr>
          <w:sz w:val="24"/>
          <w:szCs w:val="24"/>
          <w:lang w:val="bg-BG"/>
        </w:rPr>
        <w:t xml:space="preserve"> с 3.0%</w:t>
      </w:r>
      <w:r w:rsidR="00C02DDF">
        <w:rPr>
          <w:sz w:val="24"/>
          <w:szCs w:val="24"/>
          <w:lang w:val="bg-BG"/>
        </w:rPr>
        <w:t>, и</w:t>
      </w:r>
      <w:r w:rsidR="00A864CC">
        <w:rPr>
          <w:sz w:val="24"/>
          <w:szCs w:val="24"/>
          <w:lang w:val="bg-BG"/>
        </w:rPr>
        <w:t xml:space="preserve"> </w:t>
      </w:r>
      <w:r w:rsidR="00AE223A">
        <w:rPr>
          <w:sz w:val="24"/>
          <w:szCs w:val="24"/>
          <w:lang w:val="bg-BG"/>
        </w:rPr>
        <w:t xml:space="preserve">в преработващата промишленост </w:t>
      </w:r>
      <w:r w:rsidR="00274FE5">
        <w:rPr>
          <w:sz w:val="24"/>
          <w:szCs w:val="24"/>
          <w:lang w:val="bg-BG"/>
        </w:rPr>
        <w:t>-</w:t>
      </w:r>
      <w:r w:rsidR="00C02DDF">
        <w:rPr>
          <w:sz w:val="24"/>
          <w:szCs w:val="24"/>
          <w:lang w:val="bg-BG"/>
        </w:rPr>
        <w:t xml:space="preserve"> с 0.2%.</w:t>
      </w:r>
    </w:p>
    <w:p w14:paraId="03FD21A7" w14:textId="625824E8" w:rsidR="007267D9" w:rsidRPr="006C2195" w:rsidRDefault="00C02DDF" w:rsidP="004D04F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>Значителен ръст на цените в преработващата промишленост е регистрира</w:t>
      </w:r>
      <w:r w:rsidR="00ED6DBC" w:rsidRPr="006C2195">
        <w:rPr>
          <w:rFonts w:ascii="Times New Roman" w:hAnsi="Times New Roman"/>
          <w:szCs w:val="24"/>
          <w:lang w:val="bg-BG"/>
        </w:rPr>
        <w:t xml:space="preserve">н при: производството тютюневи изделия - </w:t>
      </w:r>
      <w:r w:rsidRPr="006C2195">
        <w:rPr>
          <w:rFonts w:ascii="Times New Roman" w:hAnsi="Times New Roman"/>
          <w:szCs w:val="24"/>
          <w:lang w:val="bg-BG"/>
        </w:rPr>
        <w:t>с 45.0%, и производството на изделия от други неметални минерални суровини - с 18.1%. С</w:t>
      </w:r>
      <w:r w:rsidR="003F4206" w:rsidRPr="006C2195">
        <w:rPr>
          <w:rFonts w:ascii="Times New Roman" w:hAnsi="Times New Roman"/>
          <w:szCs w:val="24"/>
          <w:lang w:val="bg-BG"/>
        </w:rPr>
        <w:t>ъществен</w:t>
      </w:r>
      <w:r w:rsidRPr="006C2195">
        <w:rPr>
          <w:rFonts w:ascii="Times New Roman" w:hAnsi="Times New Roman"/>
          <w:szCs w:val="24"/>
          <w:lang w:val="bg-BG"/>
        </w:rPr>
        <w:t>о намаление</w:t>
      </w:r>
      <w:r w:rsidR="00FF1182" w:rsidRPr="006C2195">
        <w:rPr>
          <w:rFonts w:ascii="Times New Roman" w:hAnsi="Times New Roman"/>
          <w:szCs w:val="24"/>
          <w:lang w:val="bg-BG"/>
        </w:rPr>
        <w:t xml:space="preserve"> </w:t>
      </w:r>
      <w:r w:rsidR="00A33B0A" w:rsidRPr="006C2195">
        <w:rPr>
          <w:rFonts w:ascii="Times New Roman" w:hAnsi="Times New Roman"/>
          <w:szCs w:val="24"/>
          <w:lang w:val="bg-BG"/>
        </w:rPr>
        <w:t xml:space="preserve">на цените </w:t>
      </w:r>
      <w:r w:rsidR="00274FE5" w:rsidRPr="006C2195">
        <w:rPr>
          <w:rFonts w:ascii="Times New Roman" w:hAnsi="Times New Roman"/>
          <w:szCs w:val="24"/>
          <w:lang w:val="bg-BG"/>
        </w:rPr>
        <w:t>с</w:t>
      </w:r>
      <w:r w:rsidR="00E433EC" w:rsidRPr="006C2195">
        <w:rPr>
          <w:rFonts w:ascii="Times New Roman" w:hAnsi="Times New Roman"/>
          <w:szCs w:val="24"/>
          <w:lang w:val="bg-BG"/>
        </w:rPr>
        <w:t xml:space="preserve">е </w:t>
      </w:r>
      <w:r w:rsidR="00274FE5" w:rsidRPr="006C2195">
        <w:rPr>
          <w:rFonts w:ascii="Times New Roman" w:hAnsi="Times New Roman"/>
          <w:szCs w:val="24"/>
          <w:lang w:val="bg-BG"/>
        </w:rPr>
        <w:t>наблюдава</w:t>
      </w:r>
      <w:r w:rsidR="00E433EC" w:rsidRPr="006C2195">
        <w:rPr>
          <w:rFonts w:ascii="Times New Roman" w:hAnsi="Times New Roman"/>
          <w:szCs w:val="24"/>
          <w:lang w:val="bg-BG"/>
        </w:rPr>
        <w:t xml:space="preserve"> при</w:t>
      </w:r>
      <w:r w:rsidR="00AE223A" w:rsidRPr="006C2195">
        <w:rPr>
          <w:rFonts w:ascii="Times New Roman" w:hAnsi="Times New Roman"/>
          <w:szCs w:val="24"/>
          <w:lang w:val="bg-BG"/>
        </w:rPr>
        <w:t xml:space="preserve"> производството </w:t>
      </w:r>
      <w:r w:rsidR="00F840C5" w:rsidRPr="006C2195">
        <w:rPr>
          <w:rFonts w:ascii="Times New Roman" w:hAnsi="Times New Roman"/>
          <w:szCs w:val="24"/>
          <w:lang w:val="bg-BG"/>
        </w:rPr>
        <w:t xml:space="preserve">на </w:t>
      </w:r>
      <w:r w:rsidR="00FC0143" w:rsidRPr="006C2195">
        <w:rPr>
          <w:rFonts w:ascii="Times New Roman" w:hAnsi="Times New Roman"/>
          <w:szCs w:val="24"/>
          <w:lang w:val="bg-BG"/>
        </w:rPr>
        <w:t xml:space="preserve">химични продукти </w:t>
      </w:r>
      <w:r w:rsidR="00274FE5" w:rsidRPr="006C2195">
        <w:rPr>
          <w:rFonts w:ascii="Times New Roman" w:hAnsi="Times New Roman"/>
          <w:szCs w:val="24"/>
          <w:lang w:val="bg-BG"/>
        </w:rPr>
        <w:t>-</w:t>
      </w:r>
      <w:r w:rsidR="00FC0143" w:rsidRPr="006C2195">
        <w:rPr>
          <w:rFonts w:ascii="Times New Roman" w:hAnsi="Times New Roman"/>
          <w:szCs w:val="24"/>
          <w:lang w:val="bg-BG"/>
        </w:rPr>
        <w:t xml:space="preserve"> с</w:t>
      </w:r>
      <w:r w:rsidRPr="006C2195">
        <w:rPr>
          <w:rFonts w:ascii="Times New Roman" w:hAnsi="Times New Roman"/>
          <w:szCs w:val="24"/>
          <w:lang w:val="bg-BG"/>
        </w:rPr>
        <w:t>ъс</w:t>
      </w:r>
      <w:r w:rsidR="00FC0143" w:rsidRPr="006C2195">
        <w:rPr>
          <w:rFonts w:ascii="Times New Roman" w:hAnsi="Times New Roman"/>
          <w:szCs w:val="24"/>
          <w:lang w:val="bg-BG"/>
        </w:rPr>
        <w:t xml:space="preserve"> 1</w:t>
      </w:r>
      <w:r w:rsidRPr="006C2195">
        <w:rPr>
          <w:rFonts w:ascii="Times New Roman" w:hAnsi="Times New Roman"/>
          <w:szCs w:val="24"/>
          <w:lang w:val="bg-BG"/>
        </w:rPr>
        <w:t>7.5</w:t>
      </w:r>
      <w:r w:rsidR="00AE223A" w:rsidRPr="006C2195">
        <w:rPr>
          <w:rFonts w:ascii="Times New Roman" w:hAnsi="Times New Roman"/>
          <w:szCs w:val="24"/>
          <w:lang w:val="bg-BG"/>
        </w:rPr>
        <w:t xml:space="preserve">%, а също и при производството на основни метали </w:t>
      </w:r>
      <w:r w:rsidR="00484AB8" w:rsidRPr="006C2195">
        <w:rPr>
          <w:rFonts w:ascii="Times New Roman" w:hAnsi="Times New Roman"/>
          <w:szCs w:val="24"/>
          <w:lang w:val="bg-BG"/>
        </w:rPr>
        <w:t>-</w:t>
      </w:r>
      <w:r w:rsidR="00AE223A" w:rsidRPr="006C2195">
        <w:rPr>
          <w:rFonts w:ascii="Times New Roman" w:hAnsi="Times New Roman"/>
          <w:szCs w:val="24"/>
          <w:lang w:val="bg-BG"/>
        </w:rPr>
        <w:t xml:space="preserve"> </w:t>
      </w:r>
      <w:r w:rsidR="00274FE5" w:rsidRPr="006C2195">
        <w:rPr>
          <w:rFonts w:ascii="Times New Roman" w:hAnsi="Times New Roman"/>
          <w:szCs w:val="24"/>
          <w:lang w:val="bg-BG"/>
        </w:rPr>
        <w:br/>
      </w:r>
      <w:r w:rsidRPr="006C2195">
        <w:rPr>
          <w:rFonts w:ascii="Times New Roman" w:hAnsi="Times New Roman"/>
          <w:szCs w:val="24"/>
          <w:lang w:val="bg-BG"/>
        </w:rPr>
        <w:t>със 7.6</w:t>
      </w:r>
      <w:r w:rsidR="00AE223A" w:rsidRPr="006C2195">
        <w:rPr>
          <w:rFonts w:ascii="Times New Roman" w:hAnsi="Times New Roman"/>
          <w:szCs w:val="24"/>
          <w:lang w:val="bg-BG"/>
        </w:rPr>
        <w:t>%.</w:t>
      </w:r>
      <w:r w:rsidR="00274FE5" w:rsidRPr="006C2195">
        <w:rPr>
          <w:rFonts w:ascii="Times New Roman" w:hAnsi="Times New Roman"/>
          <w:szCs w:val="24"/>
          <w:lang w:val="bg-BG"/>
        </w:rPr>
        <w:t xml:space="preserve"> 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437A905A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4FE63263" w:rsidR="00E433EC" w:rsidRPr="00001672" w:rsidRDefault="00093E29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479C3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75pt;height:318.0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58731637" w:rsidR="00E433EC" w:rsidRPr="002F4C63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AC2F88">
        <w:rPr>
          <w:rFonts w:hint="cs"/>
          <w:sz w:val="24"/>
          <w:szCs w:val="24"/>
          <w:lang w:val="bg-BG"/>
        </w:rPr>
        <w:t>остава без промяна</w:t>
      </w:r>
      <w:r w:rsidR="000C023F">
        <w:rPr>
          <w:sz w:val="24"/>
          <w:szCs w:val="24"/>
          <w:lang w:val="bg-BG"/>
        </w:rPr>
        <w:t xml:space="preserve"> </w:t>
      </w:r>
      <w:r w:rsidR="006D290F" w:rsidRPr="008F6BF0">
        <w:rPr>
          <w:sz w:val="24"/>
          <w:szCs w:val="24"/>
        </w:rPr>
        <w:t xml:space="preserve">през </w:t>
      </w:r>
      <w:r w:rsidR="00AC2F88">
        <w:rPr>
          <w:sz w:val="24"/>
          <w:szCs w:val="24"/>
          <w:lang w:val="bg-BG"/>
        </w:rPr>
        <w:t>август</w:t>
      </w:r>
      <w:r w:rsidR="00EE43C2">
        <w:rPr>
          <w:sz w:val="24"/>
          <w:szCs w:val="24"/>
          <w:lang w:val="bg-BG"/>
        </w:rPr>
        <w:br/>
      </w:r>
      <w:r w:rsidR="000C023F" w:rsidRPr="008F6BF0">
        <w:rPr>
          <w:sz w:val="24"/>
          <w:szCs w:val="24"/>
        </w:rPr>
        <w:t xml:space="preserve">2023 г. </w:t>
      </w:r>
      <w:r w:rsidR="000C023F" w:rsidRPr="00CE76D8">
        <w:rPr>
          <w:sz w:val="24"/>
          <w:szCs w:val="24"/>
          <w:lang w:val="bg-BG"/>
        </w:rPr>
        <w:t>спрямо предходния 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</w:t>
      </w:r>
      <w:r w:rsidR="002F4C63">
        <w:rPr>
          <w:sz w:val="24"/>
          <w:szCs w:val="24"/>
          <w:lang w:val="bg-BG"/>
        </w:rPr>
        <w:t>Понижение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61304D">
        <w:rPr>
          <w:sz w:val="24"/>
          <w:szCs w:val="24"/>
          <w:lang w:val="bg-BG"/>
        </w:rPr>
        <w:t>отчете</w:t>
      </w:r>
      <w:r w:rsidRPr="00343717">
        <w:rPr>
          <w:rFonts w:hint="cs"/>
          <w:sz w:val="24"/>
          <w:szCs w:val="24"/>
          <w:lang w:val="bg-BG"/>
        </w:rPr>
        <w:t>н</w:t>
      </w:r>
      <w:r w:rsidR="002F4C63">
        <w:rPr>
          <w:sz w:val="24"/>
          <w:szCs w:val="24"/>
          <w:lang w:val="bg-BG"/>
        </w:rPr>
        <w:t>о</w:t>
      </w:r>
      <w:r w:rsidR="00AC2F88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при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производството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разпределението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на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електрическа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топлоенергия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газ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>
        <w:rPr>
          <w:sz w:val="24"/>
          <w:szCs w:val="24"/>
          <w:lang w:val="bg-BG"/>
        </w:rPr>
        <w:t>-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с</w:t>
      </w:r>
      <w:r w:rsidR="00AC2F88">
        <w:rPr>
          <w:sz w:val="24"/>
          <w:szCs w:val="24"/>
          <w:lang w:val="bg-BG"/>
        </w:rPr>
        <w:t xml:space="preserve"> 2.8%</w:t>
      </w:r>
      <w:r w:rsidR="00AC2F88" w:rsidRPr="008F6BF0">
        <w:rPr>
          <w:sz w:val="24"/>
          <w:szCs w:val="24"/>
          <w:lang w:val="en-US"/>
        </w:rPr>
        <w:t>,</w:t>
      </w:r>
      <w:r w:rsidR="00AC2F88">
        <w:rPr>
          <w:sz w:val="24"/>
          <w:szCs w:val="24"/>
          <w:lang w:val="bg-BG"/>
        </w:rPr>
        <w:t xml:space="preserve"> и </w:t>
      </w:r>
      <w:r w:rsidR="006D290F">
        <w:rPr>
          <w:sz w:val="24"/>
          <w:szCs w:val="24"/>
          <w:lang w:val="bg-BG"/>
        </w:rPr>
        <w:t xml:space="preserve">в </w:t>
      </w:r>
      <w:r w:rsidR="002F4C63">
        <w:rPr>
          <w:sz w:val="24"/>
          <w:szCs w:val="24"/>
          <w:lang w:val="bg-BG"/>
        </w:rPr>
        <w:t xml:space="preserve">добивната промишленост </w:t>
      </w:r>
      <w:r w:rsidR="00215579">
        <w:rPr>
          <w:sz w:val="24"/>
          <w:szCs w:val="24"/>
          <w:lang w:val="bg-BG"/>
        </w:rPr>
        <w:t>-</w:t>
      </w:r>
      <w:r w:rsidR="006D290F">
        <w:rPr>
          <w:sz w:val="24"/>
          <w:szCs w:val="24"/>
          <w:lang w:val="bg-BG"/>
        </w:rPr>
        <w:t xml:space="preserve"> с </w:t>
      </w:r>
      <w:r w:rsidR="00AC2F88">
        <w:rPr>
          <w:sz w:val="24"/>
          <w:szCs w:val="24"/>
          <w:lang w:val="bg-BG"/>
        </w:rPr>
        <w:t>2.6</w:t>
      </w:r>
      <w:r w:rsidR="006D290F">
        <w:rPr>
          <w:sz w:val="24"/>
          <w:szCs w:val="24"/>
          <w:lang w:val="bg-BG"/>
        </w:rPr>
        <w:t>%</w:t>
      </w:r>
      <w:r w:rsidR="00DD19C9">
        <w:rPr>
          <w:sz w:val="24"/>
          <w:szCs w:val="24"/>
          <w:lang w:val="bg-BG"/>
        </w:rPr>
        <w:t>,</w:t>
      </w:r>
      <w:r w:rsidR="00D85D3A">
        <w:rPr>
          <w:sz w:val="24"/>
          <w:szCs w:val="24"/>
          <w:lang w:val="bg-BG"/>
        </w:rPr>
        <w:t xml:space="preserve"> </w:t>
      </w:r>
      <w:r w:rsidR="00AC2F88">
        <w:rPr>
          <w:sz w:val="24"/>
          <w:szCs w:val="24"/>
          <w:lang w:val="bg-BG"/>
        </w:rPr>
        <w:t xml:space="preserve">докато </w:t>
      </w:r>
      <w:r w:rsidR="00DD19C9">
        <w:rPr>
          <w:sz w:val="24"/>
          <w:szCs w:val="24"/>
          <w:lang w:val="bg-BG"/>
        </w:rPr>
        <w:t xml:space="preserve">в </w:t>
      </w:r>
      <w:r w:rsidR="002F4C63">
        <w:rPr>
          <w:sz w:val="24"/>
          <w:szCs w:val="24"/>
          <w:lang w:val="bg-BG"/>
        </w:rPr>
        <w:t xml:space="preserve">преработващата промишленост </w:t>
      </w:r>
      <w:r w:rsidR="00AC2F88">
        <w:rPr>
          <w:sz w:val="24"/>
          <w:szCs w:val="24"/>
          <w:lang w:val="bg-BG"/>
        </w:rPr>
        <w:t>е регистрирано увеличение - с 2.0</w:t>
      </w:r>
      <w:r w:rsidR="00DD19C9">
        <w:rPr>
          <w:sz w:val="24"/>
          <w:szCs w:val="24"/>
          <w:lang w:val="bg-BG"/>
        </w:rPr>
        <w:t>%.</w:t>
      </w:r>
    </w:p>
    <w:p w14:paraId="5EA7D78B" w14:textId="52281C30" w:rsidR="00E532A7" w:rsidRDefault="00AC2F88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По-високи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с</w:t>
      </w:r>
      <w:r w:rsidR="006B0FA2">
        <w:rPr>
          <w:sz w:val="24"/>
          <w:szCs w:val="24"/>
          <w:lang w:val="bg-BG"/>
        </w:rPr>
        <w:t>е наблюдават</w:t>
      </w:r>
      <w:r w:rsidR="00A17E50">
        <w:rPr>
          <w:sz w:val="24"/>
          <w:szCs w:val="24"/>
          <w:lang w:val="bg-BG"/>
        </w:rPr>
        <w:t xml:space="preserve"> при: </w:t>
      </w:r>
      <w:r>
        <w:rPr>
          <w:sz w:val="24"/>
          <w:szCs w:val="24"/>
          <w:lang w:val="bg-BG"/>
        </w:rPr>
        <w:t xml:space="preserve">производството на химични продукти - с 5.9%, ремонта и инсталиране на машини и оборудване - с 1.4%, производството на облекло - с 0.9%. Намаление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производството на хартия, картон и изделия от хартия и картон -</w:t>
      </w:r>
      <w:r w:rsidR="00C5458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1.0%, печатната дейност и възпроизвеждане на записани носители, както и при производството на метални изделия, без машини и оборудване - с по 0.5%.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F311F19" w14:textId="77777777" w:rsidR="002F4C63" w:rsidRDefault="002F4C63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8B9ED6" w14:textId="77777777" w:rsidR="00A27304" w:rsidRDefault="00A27304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FD44668" w14:textId="77777777" w:rsidR="004D5017" w:rsidRDefault="004D5017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DE63A54" w14:textId="77777777" w:rsidR="004D5017" w:rsidRDefault="004D5017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67CE3FF7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>се понижава</w:t>
      </w:r>
      <w:r w:rsidR="008D21AF">
        <w:rPr>
          <w:sz w:val="24"/>
          <w:szCs w:val="24"/>
          <w:lang w:val="bg-BG"/>
        </w:rPr>
        <w:t xml:space="preserve"> с </w:t>
      </w:r>
      <w:r w:rsidR="001F2A67">
        <w:rPr>
          <w:sz w:val="24"/>
          <w:szCs w:val="24"/>
          <w:lang w:val="bg-BG"/>
        </w:rPr>
        <w:t>27.2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 </w:t>
      </w:r>
      <w:r w:rsidR="001F2A67">
        <w:rPr>
          <w:sz w:val="24"/>
          <w:szCs w:val="24"/>
          <w:lang w:val="bg-BG"/>
        </w:rPr>
        <w:t>август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1F2A67">
        <w:rPr>
          <w:sz w:val="24"/>
          <w:szCs w:val="24"/>
          <w:lang w:val="bg-BG"/>
        </w:rPr>
        <w:t>51.5</w:t>
      </w:r>
      <w:r w:rsidR="002A373B">
        <w:rPr>
          <w:sz w:val="24"/>
          <w:szCs w:val="24"/>
          <w:lang w:val="bg-BG"/>
        </w:rPr>
        <w:t xml:space="preserve">%, </w:t>
      </w:r>
      <w:r w:rsidR="004D5017">
        <w:rPr>
          <w:sz w:val="24"/>
          <w:szCs w:val="24"/>
          <w:lang w:val="bg-BG"/>
        </w:rPr>
        <w:t xml:space="preserve">и в </w:t>
      </w:r>
      <w:r w:rsidR="001F2A67">
        <w:rPr>
          <w:sz w:val="24"/>
          <w:szCs w:val="24"/>
          <w:lang w:val="bg-BG"/>
        </w:rPr>
        <w:t>добивната промишленост - с 4.1%</w:t>
      </w:r>
      <w:r w:rsidR="00B219EC">
        <w:rPr>
          <w:sz w:val="24"/>
          <w:szCs w:val="24"/>
          <w:lang w:val="bg-BG"/>
        </w:rPr>
        <w:t xml:space="preserve">, </w:t>
      </w:r>
      <w:r w:rsidR="00484AB8">
        <w:rPr>
          <w:sz w:val="24"/>
          <w:szCs w:val="24"/>
          <w:lang w:val="bg-BG"/>
        </w:rPr>
        <w:t>докато в</w:t>
      </w:r>
      <w:r w:rsidR="00C724BF">
        <w:rPr>
          <w:sz w:val="24"/>
          <w:szCs w:val="24"/>
          <w:lang w:val="bg-BG"/>
        </w:rPr>
        <w:t xml:space="preserve"> </w:t>
      </w:r>
      <w:r w:rsidR="001F2A67">
        <w:rPr>
          <w:sz w:val="24"/>
          <w:szCs w:val="24"/>
          <w:lang w:val="bg-BG"/>
        </w:rPr>
        <w:t>преработващата се наблюдава</w:t>
      </w:r>
      <w:r w:rsidR="00484AB8">
        <w:rPr>
          <w:sz w:val="24"/>
          <w:szCs w:val="24"/>
          <w:lang w:val="bg-BG"/>
        </w:rPr>
        <w:t xml:space="preserve"> увеличение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1F2A67">
        <w:rPr>
          <w:sz w:val="24"/>
          <w:szCs w:val="24"/>
          <w:lang w:val="bg-BG"/>
        </w:rPr>
        <w:t>1.3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3DBC00C6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9B6429">
        <w:rPr>
          <w:sz w:val="24"/>
          <w:szCs w:val="24"/>
          <w:lang w:val="bg-BG"/>
        </w:rPr>
        <w:t>август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9B6429">
        <w:rPr>
          <w:sz w:val="24"/>
          <w:szCs w:val="24"/>
          <w:lang w:val="bg-BG"/>
        </w:rPr>
        <w:t>значителен ръст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 xml:space="preserve">регистриран </w:t>
      </w:r>
      <w:r>
        <w:rPr>
          <w:sz w:val="24"/>
          <w:szCs w:val="24"/>
          <w:lang w:val="bg-BG"/>
        </w:rPr>
        <w:t>при:</w:t>
      </w:r>
      <w:r w:rsidR="009B6429">
        <w:rPr>
          <w:sz w:val="24"/>
          <w:szCs w:val="24"/>
          <w:lang w:val="bg-BG"/>
        </w:rPr>
        <w:t xml:space="preserve"> производството на тютюневи изделия - с 60.8%, </w:t>
      </w:r>
      <w:r w:rsidR="009B6429" w:rsidRPr="00CE76D8">
        <w:rPr>
          <w:sz w:val="24"/>
          <w:szCs w:val="24"/>
          <w:lang w:val="bg-BG"/>
        </w:rPr>
        <w:t xml:space="preserve">обработката на кожи; производството на обувки и други изделия от обработени кожи без косъм - </w:t>
      </w:r>
      <w:r w:rsidR="009B6429">
        <w:rPr>
          <w:sz w:val="24"/>
          <w:szCs w:val="24"/>
          <w:lang w:val="bg-BG"/>
        </w:rPr>
        <w:t>с 37.0%, производството на автомобили, ремаркета и полуремаркета - с 15.3%.</w:t>
      </w:r>
      <w:r>
        <w:rPr>
          <w:sz w:val="24"/>
          <w:szCs w:val="24"/>
          <w:lang w:val="bg-BG"/>
        </w:rPr>
        <w:t xml:space="preserve"> </w:t>
      </w:r>
      <w:r w:rsidR="009B6429">
        <w:rPr>
          <w:sz w:val="24"/>
          <w:szCs w:val="24"/>
          <w:lang w:val="bg-BG"/>
        </w:rPr>
        <w:t>Спад</w:t>
      </w:r>
      <w:r w:rsidR="00191219">
        <w:rPr>
          <w:sz w:val="24"/>
          <w:szCs w:val="24"/>
          <w:lang w:val="bg-BG"/>
        </w:rPr>
        <w:t xml:space="preserve"> на цените е </w:t>
      </w:r>
      <w:r w:rsidR="004D5017">
        <w:rPr>
          <w:sz w:val="24"/>
          <w:szCs w:val="24"/>
          <w:lang w:val="bg-BG"/>
        </w:rPr>
        <w:t xml:space="preserve">отчетен </w:t>
      </w:r>
      <w:r w:rsidR="00191219">
        <w:rPr>
          <w:sz w:val="24"/>
          <w:szCs w:val="24"/>
          <w:lang w:val="bg-BG"/>
        </w:rPr>
        <w:t>при</w:t>
      </w:r>
      <w:r w:rsidR="008421F4">
        <w:rPr>
          <w:sz w:val="24"/>
          <w:szCs w:val="24"/>
          <w:lang w:val="bg-BG"/>
        </w:rPr>
        <w:t>:</w:t>
      </w:r>
      <w:r w:rsidR="00191219">
        <w:rPr>
          <w:sz w:val="24"/>
          <w:szCs w:val="24"/>
          <w:lang w:val="bg-BG"/>
        </w:rPr>
        <w:t xml:space="preserve"> </w:t>
      </w:r>
      <w:r w:rsidR="009B6429">
        <w:rPr>
          <w:sz w:val="24"/>
          <w:szCs w:val="24"/>
          <w:lang w:val="bg-BG"/>
        </w:rPr>
        <w:t xml:space="preserve">производството на химични продукти - с 26.1%, </w:t>
      </w:r>
      <w:r w:rsidR="004D5017">
        <w:rPr>
          <w:sz w:val="24"/>
          <w:szCs w:val="24"/>
          <w:lang w:val="bg-BG"/>
        </w:rPr>
        <w:t xml:space="preserve">и </w:t>
      </w:r>
      <w:r w:rsidR="009B6429">
        <w:rPr>
          <w:sz w:val="24"/>
          <w:szCs w:val="24"/>
          <w:lang w:val="bg-BG"/>
        </w:rPr>
        <w:t>производството на основни метали - 10.8%.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400EC18F" w:rsidR="005424A9" w:rsidRDefault="00093E29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4B3EB767">
          <v:shape id="_x0000_i1026" type="#_x0000_t75" style="width:503.35pt;height:335.6pt">
            <v:imagedata r:id="rId9" o:title=""/>
          </v:shape>
        </w:pict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0D24D1AF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421F4">
        <w:rPr>
          <w:rFonts w:ascii="Times New Roman" w:hAnsi="Times New Roman"/>
          <w:szCs w:val="24"/>
          <w:lang w:val="bg-BG"/>
        </w:rPr>
        <w:t xml:space="preserve">се увеличава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B37EF8">
        <w:rPr>
          <w:rFonts w:ascii="Times New Roman" w:hAnsi="Times New Roman"/>
          <w:szCs w:val="24"/>
          <w:lang w:val="bg-BG"/>
        </w:rPr>
        <w:t>0.6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B37EF8">
        <w:rPr>
          <w:rFonts w:ascii="Times New Roman" w:hAnsi="Times New Roman"/>
          <w:szCs w:val="24"/>
          <w:lang w:val="bg-BG"/>
        </w:rPr>
        <w:t>август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4D5017">
        <w:rPr>
          <w:rFonts w:ascii="Times New Roman" w:hAnsi="Times New Roman"/>
          <w:szCs w:val="24"/>
          <w:lang w:val="bg-BG"/>
        </w:rPr>
        <w:t>с</w:t>
      </w:r>
      <w:r w:rsidR="00101C1F">
        <w:rPr>
          <w:rFonts w:ascii="Times New Roman" w:hAnsi="Times New Roman"/>
          <w:szCs w:val="24"/>
          <w:lang w:val="bg-BG"/>
        </w:rPr>
        <w:t xml:space="preserve">е </w:t>
      </w:r>
      <w:r w:rsidR="004D5017">
        <w:rPr>
          <w:rFonts w:ascii="Times New Roman" w:hAnsi="Times New Roman"/>
          <w:szCs w:val="24"/>
          <w:lang w:val="bg-BG"/>
        </w:rPr>
        <w:t xml:space="preserve">наблюдава </w:t>
      </w:r>
      <w:r w:rsidR="0092459F">
        <w:rPr>
          <w:rFonts w:ascii="Times New Roman" w:hAnsi="Times New Roman"/>
          <w:szCs w:val="24"/>
          <w:lang w:val="bg-BG"/>
        </w:rPr>
        <w:t xml:space="preserve">намаление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9A654A">
        <w:rPr>
          <w:rFonts w:ascii="Times New Roman" w:hAnsi="Times New Roman"/>
          <w:szCs w:val="24"/>
          <w:lang w:val="bg-BG"/>
        </w:rPr>
        <w:t xml:space="preserve"> </w:t>
      </w:r>
      <w:r w:rsidR="00B37EF8">
        <w:rPr>
          <w:rFonts w:ascii="Times New Roman" w:hAnsi="Times New Roman"/>
          <w:szCs w:val="24"/>
          <w:lang w:val="bg-BG"/>
        </w:rPr>
        <w:t>5.9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AC2F88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259A3695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0B5A7D">
        <w:rPr>
          <w:rFonts w:ascii="Times New Roman" w:hAnsi="Times New Roman"/>
          <w:b/>
          <w:bCs/>
          <w:szCs w:val="24"/>
          <w:lang w:val="bg-BG"/>
        </w:rPr>
        <w:t>август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5C5CFA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C5CFA" w:rsidRPr="002A38DE" w14:paraId="48F74C76" w14:textId="77777777" w:rsidTr="005C5CFA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5C5CFA" w:rsidRPr="008F28FF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6A5B3BED" w:rsidR="005C5CFA" w:rsidRPr="005C5CFA" w:rsidRDefault="005C5CFA" w:rsidP="005C5C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149.7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0BA6DA84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4563CC82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79.6</w:t>
            </w:r>
          </w:p>
        </w:tc>
      </w:tr>
      <w:tr w:rsidR="005C5CFA" w:rsidRPr="002A38DE" w14:paraId="66A915B9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5C5CFA" w:rsidRPr="008F28FF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210CD7B6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142.9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3EF316F1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97.8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0EEECBE6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103.0</w:t>
            </w:r>
          </w:p>
        </w:tc>
      </w:tr>
      <w:tr w:rsidR="005C5CFA" w:rsidRPr="002A38DE" w14:paraId="59C43A11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784AAB6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6889D86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367BCAA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</w:tr>
      <w:tr w:rsidR="005C5CFA" w:rsidRPr="002A38DE" w14:paraId="6E1040AE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7B08894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150FD6B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62E5ACB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C5CFA" w:rsidRPr="002A38DE" w14:paraId="28AA71DB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79E51E3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394B677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19EB932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</w:tr>
      <w:tr w:rsidR="005C5CFA" w:rsidRPr="002A38DE" w14:paraId="6B843465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457A541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68BEAD2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3BC1378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109.3</w:t>
            </w:r>
          </w:p>
        </w:tc>
      </w:tr>
      <w:tr w:rsidR="005C5CFA" w:rsidRPr="002A38DE" w14:paraId="4392F3C3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754407C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3B06811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4B844BE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C5CFA" w:rsidRPr="002A38DE" w14:paraId="11BE9BE7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5C5CFA" w:rsidRPr="008F28FF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5121E04E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144.2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6FDC9636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2B915213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100.2</w:t>
            </w:r>
          </w:p>
        </w:tc>
      </w:tr>
      <w:tr w:rsidR="005C5CFA" w:rsidRPr="002A38DE" w14:paraId="0C923DA5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7056DD6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79DBDC6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2AF97EF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5C5CFA" w:rsidRPr="002A38DE" w14:paraId="0CD0DF1C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5DB73BF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49A187D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7546799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5C5CFA" w:rsidRPr="002A38DE" w14:paraId="189DDFD7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7D3548F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4C40174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50A3D60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145.0</w:t>
            </w:r>
          </w:p>
        </w:tc>
      </w:tr>
      <w:tr w:rsidR="005C5CFA" w:rsidRPr="002A38DE" w14:paraId="50ED060C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9568B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971AA57" w14:textId="67E822B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1B8A7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8A0B82D" w14:textId="2006464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255FE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8C677C1" w14:textId="1DF84C4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5C5CFA" w:rsidRPr="002A38DE" w14:paraId="2A7ACC89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3D02194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6A6CA68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2B6A2A8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5C5CFA" w:rsidRPr="002A38DE" w14:paraId="6C43EF54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5C5CFA" w:rsidRPr="00CE76D8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9297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ED67C32" w14:textId="24229E2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F8766F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5674822" w14:textId="0A45AC8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112.2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D0D24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646FC26" w14:textId="64BD713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5C5CFA" w:rsidRPr="002A38DE" w14:paraId="6A00692B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80701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9E06540" w14:textId="44948AA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E9FEA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0990CBB" w14:textId="76D4E41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94ACC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A8A62E3" w14:textId="00627B8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</w:tr>
      <w:tr w:rsidR="005C5CFA" w:rsidRPr="002A38DE" w14:paraId="4A77D230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F6E8F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DA70A34" w14:textId="4FDC4F6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19FAC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C3F3C29" w14:textId="6A3724F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728107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0F3F7D8" w14:textId="09F245F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96.3</w:t>
            </w:r>
          </w:p>
        </w:tc>
      </w:tr>
      <w:tr w:rsidR="005C5CFA" w:rsidRPr="002A38DE" w14:paraId="417F1E63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39823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A02153B" w14:textId="78E098D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5E05D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CF53A99" w14:textId="005B451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5AB66F" w14:textId="77777777" w:rsidR="00560021" w:rsidRDefault="00560021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6D5C1F8" w14:textId="7E86A45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</w:tr>
      <w:tr w:rsidR="005C5CFA" w:rsidRPr="002A38DE" w14:paraId="501A1372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6418576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12BD9D1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236719B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C5CFA" w:rsidRPr="002A38DE" w14:paraId="1820D7A8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21E2CCC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7AC6387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21896B0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82.5</w:t>
            </w:r>
          </w:p>
        </w:tc>
      </w:tr>
      <w:tr w:rsidR="005C5CFA" w:rsidRPr="002A38DE" w14:paraId="502A99D3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2B8E31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61D4389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094DC28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5C5CFA" w:rsidRPr="002A38DE" w14:paraId="669B8EA9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5F4DBD3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40BD6C2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5FFA316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103.1</w:t>
            </w:r>
          </w:p>
        </w:tc>
      </w:tr>
      <w:tr w:rsidR="005C5CFA" w:rsidRPr="002A38DE" w14:paraId="4D8A3D5A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4E030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DF0B713" w14:textId="098F6BB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F5FAA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6AC5C0D" w14:textId="4373EED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190A34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D5413D8" w14:textId="3F9465F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</w:tr>
      <w:tr w:rsidR="005C5CFA" w:rsidRPr="002A38DE" w14:paraId="5419C2A0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63082B3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7422E88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76B0FEF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92.4</w:t>
            </w:r>
          </w:p>
        </w:tc>
      </w:tr>
      <w:tr w:rsidR="005C5CFA" w:rsidRPr="002A38DE" w14:paraId="2B9EF498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A5E16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7FBFE0D" w14:textId="75434EF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CE432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94E121C" w14:textId="37ED6B5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FD9C4D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319B0C3" w14:textId="5472539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</w:tr>
      <w:tr w:rsidR="005C5CFA" w:rsidRPr="002A38DE" w14:paraId="5AB415AE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6BC64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4C45A0B" w14:textId="330312D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60200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BBF52E1" w14:textId="1D31C52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9233B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5DB5761" w14:textId="3417FAB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5C5CFA" w:rsidRPr="002A38DE" w14:paraId="6001310C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37B1019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7336BFE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79B7F68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</w:tr>
      <w:tr w:rsidR="005C5CFA" w:rsidRPr="002A38DE" w14:paraId="5555B937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71CE0F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068D7B1" w14:textId="4394B85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AD9F5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1279B37" w14:textId="21660D5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AD00A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77A2E79" w14:textId="138FE46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112.2</w:t>
            </w:r>
          </w:p>
        </w:tc>
      </w:tr>
      <w:tr w:rsidR="005C5CFA" w:rsidRPr="002A38DE" w14:paraId="6697F60E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4E2B265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6154068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2E26A81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5C5CFA" w:rsidRPr="002A38DE" w14:paraId="30E95BBA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21E2449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1F2D26E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1885D5A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5C5CFA" w:rsidRPr="002A38DE" w14:paraId="44B2C521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2567944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3630E33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1560F2A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5C5CFA" w:rsidRPr="002A38DE" w14:paraId="2711EE1F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6F3B5A9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037850F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6F27197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5C5CFA" w:rsidRPr="002A38DE" w14:paraId="216BA08F" w14:textId="77777777" w:rsidTr="005C5CFA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5C5CFA" w:rsidRPr="008F28FF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774CB4E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395BE5D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670632D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5C5CFA" w:rsidRPr="002A38DE" w14:paraId="1652539E" w14:textId="77777777" w:rsidTr="005C5CFA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5C5CFA" w:rsidRPr="008F28FF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3FC92" w14:textId="77777777" w:rsidR="00B95C38" w:rsidRDefault="00B95C38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CBE851B" w14:textId="68237E5F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168.9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24561" w14:textId="77777777" w:rsidR="00B95C38" w:rsidRDefault="00B95C38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5405141B" w14:textId="59DA4913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97.6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6F6B6" w14:textId="77777777" w:rsidR="00B95C38" w:rsidRDefault="00B95C38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61E12B98" w14:textId="6613EAE3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48.1</w:t>
            </w:r>
          </w:p>
        </w:tc>
      </w:tr>
      <w:tr w:rsidR="005C5CFA" w:rsidRPr="002A38DE" w14:paraId="748D5140" w14:textId="77777777" w:rsidTr="005C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5C5CFA" w:rsidRPr="008F28FF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C1181C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9AEE11E" w14:textId="4A2EFD8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E4555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4FEF8F7" w14:textId="0CCEFA2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2EA35" w14:textId="77777777" w:rsidR="00B95C38" w:rsidRDefault="00B95C38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4A1F6FF" w14:textId="7B5F879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48.1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0EB4CAA7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0B5A7D">
        <w:rPr>
          <w:rFonts w:ascii="Times New Roman" w:hAnsi="Times New Roman"/>
          <w:b/>
          <w:bCs/>
          <w:szCs w:val="24"/>
          <w:lang w:val="bg-BG"/>
        </w:rPr>
        <w:t>август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5C5CFA">
        <w:trPr>
          <w:trHeight w:val="59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C5CFA" w:rsidRPr="008F33C8" w14:paraId="4195C5FE" w14:textId="77777777" w:rsidTr="005C5CFA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5C5CFA" w:rsidRPr="003E05B6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E4975" w14:textId="0C39C07B" w:rsidR="005C5CFA" w:rsidRPr="005C5CFA" w:rsidRDefault="005C5CFA" w:rsidP="005C5C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155.4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4FB33" w14:textId="10D0CD35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F5AA5E" w14:textId="5169D3AC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72.8</w:t>
            </w:r>
          </w:p>
        </w:tc>
      </w:tr>
      <w:tr w:rsidR="005C5CFA" w:rsidRPr="008F33C8" w14:paraId="3D45503F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5C5CFA" w:rsidRPr="003E05B6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8654" w14:textId="2F293C88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134.5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603AF" w14:textId="1E71F1C6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97.4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08C5" w14:textId="195FDF0F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95.9</w:t>
            </w:r>
          </w:p>
        </w:tc>
      </w:tr>
      <w:tr w:rsidR="005C5CFA" w:rsidRPr="008F33C8" w14:paraId="46C2473F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34A1" w14:textId="3E61C08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98.4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D88E" w14:textId="41DC141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B825" w14:textId="0DF0A15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</w:tr>
      <w:tr w:rsidR="005C5CFA" w:rsidRPr="008F33C8" w14:paraId="10405339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D5DD" w14:textId="699CAB9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58FA" w14:textId="1443832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28F" w14:textId="4D93C82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C5CFA" w:rsidRPr="008F33C8" w14:paraId="7AE7032F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D4316" w14:textId="13EB54B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71D2" w14:textId="669860F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3C10" w14:textId="0A7E162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</w:tr>
      <w:tr w:rsidR="005C5CFA" w:rsidRPr="008F33C8" w14:paraId="2B1CB14F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2798" w14:textId="08E5238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144.8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D1D3" w14:textId="39652BD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8329" w14:textId="235AFCF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5C5CFA" w:rsidRPr="008F33C8" w14:paraId="5990D1B2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5C5CFA" w:rsidRPr="003E05B6" w:rsidRDefault="005C5CFA" w:rsidP="005C5CFA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2140" w14:textId="437BA7A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52E3" w14:textId="0BF0552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EC8FA" w14:textId="656607C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C5CFA" w:rsidRPr="008F33C8" w14:paraId="1B545E1D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5C5CFA" w:rsidRPr="003E05B6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776D" w14:textId="5D2EDE40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150.9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3577" w14:textId="2DA1142A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D7CB" w14:textId="738BF814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101.3</w:t>
            </w:r>
          </w:p>
        </w:tc>
      </w:tr>
      <w:tr w:rsidR="005C5CFA" w:rsidRPr="008F33C8" w14:paraId="082CE7F7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97A41" w14:textId="66532D8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F7D8" w14:textId="1D6252B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7BFFB" w14:textId="5729323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5C5CFA" w:rsidRPr="008F33C8" w14:paraId="32C1375A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2A534" w14:textId="32FEDD7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136.4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907C" w14:textId="2F9AFD0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C1A8" w14:textId="328923E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5C5CFA" w:rsidRPr="008F33C8" w14:paraId="3F90B97F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C568" w14:textId="7072CC4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0592" w14:textId="3072112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85CE6" w14:textId="1DFA022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160.8</w:t>
            </w:r>
          </w:p>
        </w:tc>
      </w:tr>
      <w:tr w:rsidR="005C5CFA" w:rsidRPr="008F33C8" w14:paraId="2C51E060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65177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B5A4FDB" w14:textId="34DBC7A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737A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2B68C07" w14:textId="7EDD2AA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2B87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026D1F8" w14:textId="6759F23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109.8</w:t>
            </w:r>
          </w:p>
        </w:tc>
      </w:tr>
      <w:tr w:rsidR="005C5CFA" w:rsidRPr="008F33C8" w14:paraId="0351C3F2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C1B0" w14:textId="16D1958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128.8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6B75" w14:textId="2D726B0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3E46" w14:textId="7AF34B5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</w:tr>
      <w:tr w:rsidR="005C5CFA" w:rsidRPr="008F33C8" w14:paraId="1FF71FF1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5C5CFA" w:rsidRPr="008A20B3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F14B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7FA6A02" w14:textId="5CD1DEB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D808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CC1A86B" w14:textId="2AFE153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4A36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C66D49B" w14:textId="686E79E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</w:tr>
      <w:tr w:rsidR="005C5CFA" w:rsidRPr="008F33C8" w14:paraId="64386674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6620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A9F9556" w14:textId="720ACED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186.4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4ED6D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730F96F" w14:textId="48205C6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FAFC6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CDDCE18" w14:textId="6C847A9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5C5CFA" w:rsidRPr="008F33C8" w14:paraId="7F961BCC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DF4B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10CE244" w14:textId="05804F4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74012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6513314" w14:textId="256375B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76EF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4216114" w14:textId="298B0F5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</w:tr>
      <w:tr w:rsidR="005C5CFA" w:rsidRPr="008F33C8" w14:paraId="19D8BD4C" w14:textId="77777777" w:rsidTr="005C5CFA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CF84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30A46EB" w14:textId="41C45C0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132.9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59DDA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C4F5148" w14:textId="3CA2208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B283C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9EDFB91" w14:textId="59AFCC3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</w:tr>
      <w:tr w:rsidR="005C5CFA" w:rsidRPr="008F33C8" w14:paraId="692E34F9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2E97" w14:textId="4408A8E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2C59" w14:textId="55FBF97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035D6" w14:textId="456FBE4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C5CFA" w:rsidRPr="008F33C8" w14:paraId="74DBEC77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E29D" w14:textId="2385BB9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9939" w14:textId="6D94FDC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E0AB" w14:textId="3A6B5FB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73.9</w:t>
            </w:r>
          </w:p>
        </w:tc>
      </w:tr>
      <w:tr w:rsidR="005C5CFA" w:rsidRPr="008F33C8" w14:paraId="7A2043D6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7817" w14:textId="56DF78E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EF5C" w14:textId="669A3BF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7092" w14:textId="3CDEC14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</w:tr>
      <w:tr w:rsidR="005C5CFA" w:rsidRPr="008F33C8" w14:paraId="2CF84954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21392" w14:textId="2260ABF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5C039" w14:textId="686C35C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3209" w14:textId="5432578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5C5CFA" w:rsidRPr="008F33C8" w14:paraId="1F3DB8A1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BDF3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CDA20B9" w14:textId="01F5C30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157.2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F0CB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726379D" w14:textId="452A2E8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EA18A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0307D25" w14:textId="7FE8785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5C5CFA" w:rsidRPr="008F33C8" w14:paraId="6E8F45B2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2101" w14:textId="4AF0E29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F868" w14:textId="667B3A6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8DD7" w14:textId="7127256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89.2</w:t>
            </w:r>
          </w:p>
        </w:tc>
      </w:tr>
      <w:tr w:rsidR="005C5CFA" w:rsidRPr="008F33C8" w14:paraId="09998356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653B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BF81A88" w14:textId="3FA93E6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9C9F2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81ED423" w14:textId="058CFD3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F7C9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1BCF897" w14:textId="624FEE0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97.8</w:t>
            </w:r>
          </w:p>
        </w:tc>
      </w:tr>
      <w:tr w:rsidR="005C5CFA" w:rsidRPr="008F33C8" w14:paraId="755BE7F8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2A5C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F21590B" w14:textId="23D7C24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DFEE0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D61EF83" w14:textId="6A75ACA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EBEC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12E3960" w14:textId="54868BA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5C5CFA" w:rsidRPr="008F33C8" w14:paraId="06712597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AAC5" w14:textId="78D04AF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31D1" w14:textId="350FFCD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7E821" w14:textId="444DDDE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5C5CFA" w:rsidRPr="008F33C8" w14:paraId="335EF119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4870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69CAA69" w14:textId="0CE9F26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9980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3427ECC" w14:textId="0AFDF60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FEA7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9072D3A" w14:textId="40A325B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</w:tr>
      <w:tr w:rsidR="005C5CFA" w:rsidRPr="008F33C8" w14:paraId="73400F3F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5C5CFA" w:rsidRPr="003E05B6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5093" w14:textId="25358B3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DAD8" w14:textId="6345227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32FDE" w14:textId="39C1DA1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115.3</w:t>
            </w:r>
          </w:p>
        </w:tc>
      </w:tr>
      <w:tr w:rsidR="005C5CFA" w:rsidRPr="008F33C8" w14:paraId="36B2D1A8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5C5CFA" w:rsidRPr="00062B0B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2148" w14:textId="266C041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AAE3" w14:textId="6938011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973D" w14:textId="2AA00214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5C5CFA" w:rsidRPr="008F33C8" w14:paraId="1F25542E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5C5CFA" w:rsidRPr="00062B0B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6498" w14:textId="5C72BA8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CC4BB" w14:textId="7F2F3E5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058A" w14:textId="7818BA2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5C5CFA" w:rsidRPr="008F33C8" w14:paraId="2739DF68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5C5CFA" w:rsidRPr="00062B0B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C461" w14:textId="37BBA3A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7390" w14:textId="0070298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293C" w14:textId="7E48E0C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5C5CFA" w:rsidRPr="008F33C8" w14:paraId="55C0FA63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5C5CFA" w:rsidRPr="00062B0B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D20" w14:textId="770267A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A0F1" w14:textId="2F234F1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1FDC" w14:textId="38BF5AB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</w:tr>
      <w:tr w:rsidR="005C5CFA" w:rsidRPr="008F33C8" w14:paraId="1F496278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5C5CFA" w:rsidRPr="00062B0B" w:rsidRDefault="005C5CFA" w:rsidP="005C5CFA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F80E" w14:textId="77777777" w:rsidR="008B3A7C" w:rsidRDefault="008B3A7C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626D3777" w14:textId="561CFD9B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165.6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8010" w14:textId="77777777" w:rsidR="008B3A7C" w:rsidRDefault="008B3A7C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2F5B40A" w14:textId="339F0AF1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97.2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8B0F" w14:textId="77777777" w:rsidR="008B3A7C" w:rsidRDefault="008B3A7C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77089502" w14:textId="79046A9A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48.5</w:t>
            </w:r>
          </w:p>
        </w:tc>
      </w:tr>
      <w:tr w:rsidR="005C5CFA" w:rsidRPr="008F33C8" w14:paraId="2EF93465" w14:textId="77777777" w:rsidTr="005C5C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79CDF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F270936" w14:textId="071C327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165.6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BBF39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7993601" w14:textId="460A437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97.2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C2A2" w14:textId="77777777" w:rsidR="008B3A7C" w:rsidRDefault="008B3A7C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BB9B8F4" w14:textId="3C889EC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48.5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462C7A08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0B5A7D">
        <w:rPr>
          <w:rFonts w:ascii="Times New Roman" w:hAnsi="Times New Roman"/>
          <w:b/>
          <w:bCs/>
          <w:szCs w:val="24"/>
          <w:lang w:val="bg-BG"/>
        </w:rPr>
        <w:t>август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5C5CFA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5C5CFA" w:rsidRPr="002A38DE" w14:paraId="1B16D59C" w14:textId="77777777" w:rsidTr="005C5CFA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5C5CFA" w:rsidRPr="00D71784" w:rsidRDefault="005C5CFA" w:rsidP="005C5CF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76F07077" w:rsidR="005C5CFA" w:rsidRPr="005C5CFA" w:rsidRDefault="005C5CFA" w:rsidP="005C5CF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141.0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7DDCCB46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3A55FA77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94.1</w:t>
            </w:r>
          </w:p>
        </w:tc>
      </w:tr>
      <w:tr w:rsidR="005C5CFA" w:rsidRPr="002A38DE" w14:paraId="22A8E478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5C5CFA" w:rsidRPr="00D71784" w:rsidRDefault="005C5CFA" w:rsidP="005C5CF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5061FFCA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185.5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1671432F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1D7B8AA4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140.9</w:t>
            </w:r>
          </w:p>
        </w:tc>
      </w:tr>
      <w:tr w:rsidR="005C5CFA" w:rsidRPr="002A38DE" w14:paraId="7216530C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B8610" w14:textId="5529C00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2C111" w14:textId="7D55D3B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59E4B" w14:textId="0727EF7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5CFA" w:rsidRPr="002A38DE" w14:paraId="76319C0F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5C5CFA" w:rsidRPr="00D71784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1F490" w14:textId="4CA65E2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FFB27" w14:textId="0317ABF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2BB8A" w14:textId="37A9A27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5CFA" w:rsidRPr="002A38DE" w14:paraId="410D6A28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5C5CFA" w:rsidRPr="00D71784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44B14" w14:textId="39E65E7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0DE7C" w14:textId="4CEE5D3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418EE" w14:textId="64C2B7B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5C5CFA" w:rsidRPr="002A38DE" w14:paraId="73541E66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3A76E4E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191.2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4F0A36C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5C12674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106.7</w:t>
            </w:r>
          </w:p>
        </w:tc>
      </w:tr>
      <w:tr w:rsidR="005C5CFA" w:rsidRPr="002A38DE" w14:paraId="4381BBF3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07F8" w14:textId="58D9763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71DC" w14:textId="066D1BD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2EAAC" w14:textId="4D0A73F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C5CFA" w:rsidRPr="002A38DE" w14:paraId="363C695E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5C5CFA" w:rsidRPr="00062B0B" w:rsidRDefault="005C5CFA" w:rsidP="005C5CF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038E5D1F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137.8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49DF7963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53D14693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99.1</w:t>
            </w:r>
          </w:p>
        </w:tc>
      </w:tr>
      <w:tr w:rsidR="005C5CFA" w:rsidRPr="002A38DE" w14:paraId="6A109981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3236606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36DBA13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6724354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94.7</w:t>
            </w:r>
          </w:p>
        </w:tc>
      </w:tr>
      <w:tr w:rsidR="005C5CFA" w:rsidRPr="002A38DE" w14:paraId="39DA35E0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2EBEF61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69F07FD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466597C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5C5CFA" w:rsidRPr="002A38DE" w14:paraId="23C38523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16937F1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4356C11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221C50D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</w:tr>
      <w:tr w:rsidR="005C5CFA" w:rsidRPr="002A38DE" w14:paraId="5D86A7DE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5C5CFA" w:rsidRPr="00D71784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33F8339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2BFF646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311B278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</w:tr>
      <w:tr w:rsidR="005C5CFA" w:rsidRPr="002A38DE" w14:paraId="3AA041A1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6A4E5F2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0B0F78E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30CB46B5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5C5CFA" w:rsidRPr="002A38DE" w14:paraId="5BD7742F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5C5CFA" w:rsidRPr="008A20B3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572C1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7A5CF07" w14:textId="26226C6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2DA9A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F0428E4" w14:textId="691F1DB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A29BB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DA19B81" w14:textId="00F42D4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95.2</w:t>
            </w:r>
          </w:p>
        </w:tc>
      </w:tr>
      <w:tr w:rsidR="005C5CFA" w:rsidRPr="002A38DE" w14:paraId="3A55274F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AB27C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2319B17" w14:textId="04BCC5B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B167CE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4178683" w14:textId="1027609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4CE1D3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5904287" w14:textId="016C142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</w:tr>
      <w:tr w:rsidR="005C5CFA" w:rsidRPr="002A38DE" w14:paraId="0D7EBF41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81570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0E5CE8B" w14:textId="19D179B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140.4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69B56B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B31A201" w14:textId="5B48BC3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DF836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A20F5B3" w14:textId="074D89D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94.0</w:t>
            </w:r>
          </w:p>
        </w:tc>
      </w:tr>
      <w:tr w:rsidR="005C5CFA" w:rsidRPr="002A38DE" w14:paraId="0AE295D3" w14:textId="77777777" w:rsidTr="005C5CFA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5C5CFA" w:rsidRPr="00D71784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54698CF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0BB0378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485BF4A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5C5CFA" w:rsidRPr="002A38DE" w14:paraId="18FAFE52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0A8C8" w14:textId="6DC30BA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AE24" w14:textId="2167234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0585F" w14:textId="51CF1F3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5C5CFA" w:rsidRPr="002A38DE" w14:paraId="6048D23C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0A778AF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3501214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2661018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</w:tr>
      <w:tr w:rsidR="005C5CFA" w:rsidRPr="002A38DE" w14:paraId="4BCEE15C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0C0FAB0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460B034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59FE7C6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5C5CFA" w:rsidRPr="002A38DE" w14:paraId="5465DA65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4C8D8DC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2F85152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75E59B7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</w:tr>
      <w:tr w:rsidR="005C5CFA" w:rsidRPr="002A38DE" w14:paraId="2B9E1D64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552F3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3B49DECA" w14:textId="247EE71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7255B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BF4BFE8" w14:textId="12A2B49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DA31B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772D690" w14:textId="7F44F81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</w:tr>
      <w:tr w:rsidR="005C5CFA" w:rsidRPr="002A38DE" w14:paraId="1A07FCB2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3F4E96D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159.5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4E79A93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338E8A5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93.0</w:t>
            </w:r>
          </w:p>
        </w:tc>
      </w:tr>
      <w:tr w:rsidR="005C5CFA" w:rsidRPr="002A38DE" w14:paraId="62DD736F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B560C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9869789" w14:textId="2AEDB8E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B1FA6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2B703B30" w14:textId="1D0FCEB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BB038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B9B60CE" w14:textId="04EF30B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5C5CFA" w:rsidRPr="002A38DE" w14:paraId="44AF74D0" w14:textId="77777777" w:rsidTr="005C5CFA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96A99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2E8920C" w14:textId="005C788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F17E5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6F37AA34" w14:textId="76B3779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4DFDF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4589708C" w14:textId="26CC390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114.5</w:t>
            </w:r>
          </w:p>
        </w:tc>
      </w:tr>
      <w:tr w:rsidR="005C5CFA" w:rsidRPr="002A38DE" w14:paraId="0947DA8F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6979D519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183A1BA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3F8D441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</w:tr>
      <w:tr w:rsidR="005C5CFA" w:rsidRPr="002A38DE" w14:paraId="6C5902F4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F01BC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01CE1965" w14:textId="50D746A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968E6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AB0F3DC" w14:textId="1B39FB4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FD01F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188134B" w14:textId="64540B3B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5C5CFA" w:rsidRPr="002A38DE" w14:paraId="348EA47F" w14:textId="77777777" w:rsidTr="005C5CFA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593D23A1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45E61067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52B9E9B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5C5CFA" w:rsidRPr="002A38DE" w14:paraId="69C8E30E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28B57B4F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5477A373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317B5848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</w:tr>
      <w:tr w:rsidR="005C5CFA" w:rsidRPr="002A38DE" w14:paraId="5F730CFD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0752713C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160D391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1451F83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</w:tr>
      <w:tr w:rsidR="005C5CFA" w:rsidRPr="002A38DE" w14:paraId="779BC972" w14:textId="77777777" w:rsidTr="005C5CFA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64E7E7ED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122.9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732895A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09BD0CF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</w:tr>
      <w:tr w:rsidR="005C5CFA" w:rsidRPr="002A38DE" w14:paraId="3F1ECEBC" w14:textId="77777777" w:rsidTr="005C5CFA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5C5CFA" w:rsidRPr="00062B0B" w:rsidRDefault="005C5CFA" w:rsidP="005C5CFA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021B34AE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42D3EE7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5DB91172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5C5CFA" w:rsidRPr="002A38DE" w14:paraId="7BB8AB18" w14:textId="77777777" w:rsidTr="005C5CFA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5C5CFA" w:rsidRPr="00062B0B" w:rsidRDefault="005C5CFA" w:rsidP="005C5CFA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96D4FA" w14:textId="77777777" w:rsidR="008A20B3" w:rsidRDefault="008A20B3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0DDA879" w14:textId="1EDFB105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233.9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4445F" w14:textId="77777777" w:rsidR="008A20B3" w:rsidRDefault="008A20B3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2294EE85" w14:textId="32FB1B54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104.4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5A549" w14:textId="77777777" w:rsidR="008A20B3" w:rsidRDefault="008A20B3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468F1F82" w14:textId="085CD009" w:rsidR="005C5CFA" w:rsidRPr="005C5CFA" w:rsidRDefault="005C5CFA" w:rsidP="005C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b/>
                <w:bCs/>
                <w:color w:val="000000"/>
                <w:sz w:val="20"/>
              </w:rPr>
              <w:t>42.5</w:t>
            </w:r>
          </w:p>
        </w:tc>
      </w:tr>
      <w:tr w:rsidR="005C5CFA" w:rsidRPr="002A38DE" w14:paraId="673AE4BD" w14:textId="77777777" w:rsidTr="005C5CFA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5C5CFA" w:rsidRPr="00062B0B" w:rsidRDefault="005C5CFA" w:rsidP="005C5CFA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BE59A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75948F72" w14:textId="5B143180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233.9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7016E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5F500F82" w14:textId="1ED4F13A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876C6" w14:textId="77777777" w:rsidR="008A20B3" w:rsidRDefault="008A20B3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14:paraId="1D6FDB40" w14:textId="601D81C6" w:rsidR="005C5CFA" w:rsidRPr="005C5CFA" w:rsidRDefault="005C5CFA" w:rsidP="005C5CF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C5CFA">
              <w:rPr>
                <w:rFonts w:ascii="Times New Roman" w:hAnsi="Times New Roman"/>
                <w:color w:val="000000"/>
                <w:sz w:val="20"/>
              </w:rPr>
              <w:t>42.5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0A599" w14:textId="77777777" w:rsidR="006377CB" w:rsidRDefault="006377CB">
      <w:r>
        <w:separator/>
      </w:r>
    </w:p>
  </w:endnote>
  <w:endnote w:type="continuationSeparator" w:id="0">
    <w:p w14:paraId="0D37E467" w14:textId="77777777" w:rsidR="006377CB" w:rsidRDefault="0063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62383E" w:rsidRDefault="0062383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62383E" w:rsidRDefault="0062383E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62383E" w:rsidRPr="00F46FE0" w:rsidRDefault="0062383E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62383E" w:rsidRDefault="0062383E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62383E" w:rsidRPr="00F46FE0" w:rsidRDefault="006238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62383E" w:rsidRDefault="0062383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6DC4EE26" w:rsidR="0062383E" w:rsidRPr="009279C3" w:rsidRDefault="0062383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93E2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6DC4EE26" w:rsidR="0062383E" w:rsidRPr="009279C3" w:rsidRDefault="0062383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93E2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62383E" w:rsidRDefault="0062383E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62383E" w:rsidRPr="00F46FE0" w:rsidRDefault="0062383E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62383E" w:rsidRDefault="0062383E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62383E" w:rsidRDefault="0062383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4CBD6750" w:rsidR="0062383E" w:rsidRPr="009279C3" w:rsidRDefault="0062383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93E2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4CBD6750" w:rsidR="0062383E" w:rsidRPr="009279C3" w:rsidRDefault="0062383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93E2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B3DD8" w14:textId="77777777" w:rsidR="006377CB" w:rsidRDefault="006377CB">
      <w:r>
        <w:separator/>
      </w:r>
    </w:p>
  </w:footnote>
  <w:footnote w:type="continuationSeparator" w:id="0">
    <w:p w14:paraId="17453B8C" w14:textId="77777777" w:rsidR="006377CB" w:rsidRDefault="006377CB">
      <w:r>
        <w:continuationSeparator/>
      </w:r>
    </w:p>
  </w:footnote>
  <w:footnote w:id="1">
    <w:p w14:paraId="2D3E807C" w14:textId="77777777" w:rsidR="0062383E" w:rsidRPr="00057FDD" w:rsidRDefault="0062383E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62383E" w:rsidRPr="00057FDD" w:rsidRDefault="0062383E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62383E" w:rsidRPr="005A2A06" w:rsidRDefault="0062383E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62383E" w:rsidRPr="004938FA" w:rsidRDefault="0062383E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62383E" w:rsidRPr="004938FA" w:rsidRDefault="0062383E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62383E" w:rsidRPr="004938FA" w:rsidRDefault="0062383E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62383E" w:rsidRPr="004938FA" w:rsidRDefault="0062383E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62383E" w:rsidRPr="008D309E" w:rsidRDefault="0062383E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62383E" w:rsidRPr="00AF0FD2" w:rsidRDefault="0062383E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62383E" w:rsidRPr="00C1500E" w:rsidRDefault="0062383E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62383E" w:rsidRPr="00F46FE0" w:rsidRDefault="006238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62383E" w:rsidRPr="00F46FE0" w:rsidRDefault="006238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62383E" w:rsidRPr="00257470" w:rsidRDefault="0062383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62383E" w:rsidRPr="00F46FE0" w:rsidRDefault="006238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62383E" w:rsidRPr="00F46FE0" w:rsidRDefault="006238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D43"/>
    <w:rsid w:val="00057FDD"/>
    <w:rsid w:val="00060201"/>
    <w:rsid w:val="000670D8"/>
    <w:rsid w:val="00067CD1"/>
    <w:rsid w:val="000731FD"/>
    <w:rsid w:val="0007745E"/>
    <w:rsid w:val="00077E54"/>
    <w:rsid w:val="00083693"/>
    <w:rsid w:val="000873ED"/>
    <w:rsid w:val="00093E29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C023F"/>
    <w:rsid w:val="000C1433"/>
    <w:rsid w:val="000D066E"/>
    <w:rsid w:val="000D0F60"/>
    <w:rsid w:val="000E323C"/>
    <w:rsid w:val="000E5433"/>
    <w:rsid w:val="000F142B"/>
    <w:rsid w:val="000F28A3"/>
    <w:rsid w:val="000F3376"/>
    <w:rsid w:val="00101C1F"/>
    <w:rsid w:val="00101C64"/>
    <w:rsid w:val="00102CD3"/>
    <w:rsid w:val="001052A5"/>
    <w:rsid w:val="00110C1E"/>
    <w:rsid w:val="001168AF"/>
    <w:rsid w:val="00116B59"/>
    <w:rsid w:val="00124C80"/>
    <w:rsid w:val="00136F73"/>
    <w:rsid w:val="00140086"/>
    <w:rsid w:val="00162E03"/>
    <w:rsid w:val="00163195"/>
    <w:rsid w:val="00171CE4"/>
    <w:rsid w:val="0017274B"/>
    <w:rsid w:val="00181493"/>
    <w:rsid w:val="00191219"/>
    <w:rsid w:val="00192A47"/>
    <w:rsid w:val="001930E0"/>
    <w:rsid w:val="00194BC6"/>
    <w:rsid w:val="001A42D1"/>
    <w:rsid w:val="001A473F"/>
    <w:rsid w:val="001B1A79"/>
    <w:rsid w:val="001B21E1"/>
    <w:rsid w:val="001B664D"/>
    <w:rsid w:val="001B679B"/>
    <w:rsid w:val="001D6512"/>
    <w:rsid w:val="001E573C"/>
    <w:rsid w:val="001E7839"/>
    <w:rsid w:val="001F21CD"/>
    <w:rsid w:val="001F2A67"/>
    <w:rsid w:val="001F3B0A"/>
    <w:rsid w:val="001F65A9"/>
    <w:rsid w:val="00200BAD"/>
    <w:rsid w:val="0020165F"/>
    <w:rsid w:val="00201BE6"/>
    <w:rsid w:val="0020305C"/>
    <w:rsid w:val="00210F9B"/>
    <w:rsid w:val="002115CA"/>
    <w:rsid w:val="00213103"/>
    <w:rsid w:val="00215579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947"/>
    <w:rsid w:val="002502FC"/>
    <w:rsid w:val="00252F23"/>
    <w:rsid w:val="00256CAB"/>
    <w:rsid w:val="00257039"/>
    <w:rsid w:val="00257470"/>
    <w:rsid w:val="00260AEC"/>
    <w:rsid w:val="00260E18"/>
    <w:rsid w:val="00265389"/>
    <w:rsid w:val="00273BF0"/>
    <w:rsid w:val="00274C58"/>
    <w:rsid w:val="00274FE5"/>
    <w:rsid w:val="0027550A"/>
    <w:rsid w:val="00280EBE"/>
    <w:rsid w:val="002932F4"/>
    <w:rsid w:val="00296881"/>
    <w:rsid w:val="002A373B"/>
    <w:rsid w:val="002A38DE"/>
    <w:rsid w:val="002B396E"/>
    <w:rsid w:val="002B657E"/>
    <w:rsid w:val="002D5389"/>
    <w:rsid w:val="002D55BD"/>
    <w:rsid w:val="002D5DCC"/>
    <w:rsid w:val="002D5E11"/>
    <w:rsid w:val="002D6BBD"/>
    <w:rsid w:val="002E3282"/>
    <w:rsid w:val="002E346B"/>
    <w:rsid w:val="002E4A48"/>
    <w:rsid w:val="002F1222"/>
    <w:rsid w:val="002F290F"/>
    <w:rsid w:val="002F4C63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1359"/>
    <w:rsid w:val="003632AD"/>
    <w:rsid w:val="003671E9"/>
    <w:rsid w:val="00380E2E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206"/>
    <w:rsid w:val="003F4C65"/>
    <w:rsid w:val="00401424"/>
    <w:rsid w:val="0040356E"/>
    <w:rsid w:val="00411251"/>
    <w:rsid w:val="004146D8"/>
    <w:rsid w:val="00415A0A"/>
    <w:rsid w:val="00423108"/>
    <w:rsid w:val="004348AC"/>
    <w:rsid w:val="00435074"/>
    <w:rsid w:val="004361A2"/>
    <w:rsid w:val="00437AD4"/>
    <w:rsid w:val="00442E87"/>
    <w:rsid w:val="0045167F"/>
    <w:rsid w:val="00451F6F"/>
    <w:rsid w:val="004564BA"/>
    <w:rsid w:val="00464245"/>
    <w:rsid w:val="00465FD8"/>
    <w:rsid w:val="00471C69"/>
    <w:rsid w:val="0047322D"/>
    <w:rsid w:val="0048164C"/>
    <w:rsid w:val="00482583"/>
    <w:rsid w:val="00484712"/>
    <w:rsid w:val="00484809"/>
    <w:rsid w:val="00484AB8"/>
    <w:rsid w:val="00484C2E"/>
    <w:rsid w:val="00487762"/>
    <w:rsid w:val="00490F28"/>
    <w:rsid w:val="00491307"/>
    <w:rsid w:val="00491D42"/>
    <w:rsid w:val="004943BC"/>
    <w:rsid w:val="00494A9B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04F7"/>
    <w:rsid w:val="004D0549"/>
    <w:rsid w:val="004D2B8B"/>
    <w:rsid w:val="004D5017"/>
    <w:rsid w:val="004D60F3"/>
    <w:rsid w:val="004E4745"/>
    <w:rsid w:val="004E5188"/>
    <w:rsid w:val="004E694B"/>
    <w:rsid w:val="004E7417"/>
    <w:rsid w:val="004F16A3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0021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49C7"/>
    <w:rsid w:val="005A559C"/>
    <w:rsid w:val="005B40B7"/>
    <w:rsid w:val="005B46A0"/>
    <w:rsid w:val="005C5CFA"/>
    <w:rsid w:val="005D05C5"/>
    <w:rsid w:val="005E3A24"/>
    <w:rsid w:val="005E6DE8"/>
    <w:rsid w:val="005F3A96"/>
    <w:rsid w:val="005F3D02"/>
    <w:rsid w:val="005F4537"/>
    <w:rsid w:val="005F666B"/>
    <w:rsid w:val="005F74EC"/>
    <w:rsid w:val="006063FC"/>
    <w:rsid w:val="006068B2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426D"/>
    <w:rsid w:val="006377CB"/>
    <w:rsid w:val="0064451C"/>
    <w:rsid w:val="00647FE3"/>
    <w:rsid w:val="006520AC"/>
    <w:rsid w:val="00652B8E"/>
    <w:rsid w:val="00655EC1"/>
    <w:rsid w:val="00674760"/>
    <w:rsid w:val="006747EE"/>
    <w:rsid w:val="006867EA"/>
    <w:rsid w:val="006948C9"/>
    <w:rsid w:val="006977EE"/>
    <w:rsid w:val="006A2F2F"/>
    <w:rsid w:val="006A49CD"/>
    <w:rsid w:val="006A548B"/>
    <w:rsid w:val="006A5B20"/>
    <w:rsid w:val="006B0FA2"/>
    <w:rsid w:val="006B446F"/>
    <w:rsid w:val="006C0206"/>
    <w:rsid w:val="006C2195"/>
    <w:rsid w:val="006D00C7"/>
    <w:rsid w:val="006D195E"/>
    <w:rsid w:val="006D290F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2182"/>
    <w:rsid w:val="00763E08"/>
    <w:rsid w:val="007642A5"/>
    <w:rsid w:val="00764B5D"/>
    <w:rsid w:val="00764ECB"/>
    <w:rsid w:val="0078740E"/>
    <w:rsid w:val="00787748"/>
    <w:rsid w:val="007932BE"/>
    <w:rsid w:val="00793B2F"/>
    <w:rsid w:val="00795030"/>
    <w:rsid w:val="007A0594"/>
    <w:rsid w:val="007A1896"/>
    <w:rsid w:val="007A39F2"/>
    <w:rsid w:val="007B119F"/>
    <w:rsid w:val="007B28FA"/>
    <w:rsid w:val="007B5F60"/>
    <w:rsid w:val="007D7372"/>
    <w:rsid w:val="007E5E06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21F4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744FC"/>
    <w:rsid w:val="00880A78"/>
    <w:rsid w:val="0088554B"/>
    <w:rsid w:val="0089225E"/>
    <w:rsid w:val="00894B1F"/>
    <w:rsid w:val="008A20B3"/>
    <w:rsid w:val="008A6747"/>
    <w:rsid w:val="008B199E"/>
    <w:rsid w:val="008B1C38"/>
    <w:rsid w:val="008B1E41"/>
    <w:rsid w:val="008B3A7C"/>
    <w:rsid w:val="008B4142"/>
    <w:rsid w:val="008B5EAE"/>
    <w:rsid w:val="008C2B8A"/>
    <w:rsid w:val="008C782B"/>
    <w:rsid w:val="008D21AF"/>
    <w:rsid w:val="008D28D7"/>
    <w:rsid w:val="008D4360"/>
    <w:rsid w:val="008D4D9A"/>
    <w:rsid w:val="008E1965"/>
    <w:rsid w:val="008E2CCF"/>
    <w:rsid w:val="008F28FF"/>
    <w:rsid w:val="008F33C8"/>
    <w:rsid w:val="008F6BF0"/>
    <w:rsid w:val="008F7376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7DB5"/>
    <w:rsid w:val="00954574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73C2"/>
    <w:rsid w:val="00990265"/>
    <w:rsid w:val="00992AF9"/>
    <w:rsid w:val="00993A52"/>
    <w:rsid w:val="009A654A"/>
    <w:rsid w:val="009B607B"/>
    <w:rsid w:val="009B6429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7304"/>
    <w:rsid w:val="00A33B0A"/>
    <w:rsid w:val="00A42646"/>
    <w:rsid w:val="00A51935"/>
    <w:rsid w:val="00A569C6"/>
    <w:rsid w:val="00A6106A"/>
    <w:rsid w:val="00A63713"/>
    <w:rsid w:val="00A65485"/>
    <w:rsid w:val="00A6731A"/>
    <w:rsid w:val="00A864CC"/>
    <w:rsid w:val="00A97B44"/>
    <w:rsid w:val="00AA04BB"/>
    <w:rsid w:val="00AA0B09"/>
    <w:rsid w:val="00AA5345"/>
    <w:rsid w:val="00AA7EE5"/>
    <w:rsid w:val="00AB01D6"/>
    <w:rsid w:val="00AB38F7"/>
    <w:rsid w:val="00AB656C"/>
    <w:rsid w:val="00AC00BD"/>
    <w:rsid w:val="00AC2205"/>
    <w:rsid w:val="00AC241D"/>
    <w:rsid w:val="00AC2F88"/>
    <w:rsid w:val="00AC5DBA"/>
    <w:rsid w:val="00AD0041"/>
    <w:rsid w:val="00AD37E8"/>
    <w:rsid w:val="00AE223A"/>
    <w:rsid w:val="00AE2411"/>
    <w:rsid w:val="00AF2982"/>
    <w:rsid w:val="00AF503D"/>
    <w:rsid w:val="00B0160F"/>
    <w:rsid w:val="00B048C9"/>
    <w:rsid w:val="00B16F85"/>
    <w:rsid w:val="00B209C3"/>
    <w:rsid w:val="00B219EC"/>
    <w:rsid w:val="00B233EB"/>
    <w:rsid w:val="00B25732"/>
    <w:rsid w:val="00B35608"/>
    <w:rsid w:val="00B37EF8"/>
    <w:rsid w:val="00B45184"/>
    <w:rsid w:val="00B61B48"/>
    <w:rsid w:val="00B83455"/>
    <w:rsid w:val="00B846E3"/>
    <w:rsid w:val="00B91AE8"/>
    <w:rsid w:val="00B95C38"/>
    <w:rsid w:val="00B96352"/>
    <w:rsid w:val="00B96B3B"/>
    <w:rsid w:val="00B9789F"/>
    <w:rsid w:val="00BA75EF"/>
    <w:rsid w:val="00BA77BA"/>
    <w:rsid w:val="00BB37A1"/>
    <w:rsid w:val="00BC13FB"/>
    <w:rsid w:val="00BC735C"/>
    <w:rsid w:val="00BD2E40"/>
    <w:rsid w:val="00BD6ADD"/>
    <w:rsid w:val="00BE27C3"/>
    <w:rsid w:val="00BE7E94"/>
    <w:rsid w:val="00BF3DBE"/>
    <w:rsid w:val="00C02DDF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2415"/>
    <w:rsid w:val="00C356B3"/>
    <w:rsid w:val="00C370F9"/>
    <w:rsid w:val="00C4025F"/>
    <w:rsid w:val="00C452DF"/>
    <w:rsid w:val="00C46129"/>
    <w:rsid w:val="00C47B57"/>
    <w:rsid w:val="00C47DFC"/>
    <w:rsid w:val="00C506AA"/>
    <w:rsid w:val="00C5458B"/>
    <w:rsid w:val="00C64684"/>
    <w:rsid w:val="00C65979"/>
    <w:rsid w:val="00C66554"/>
    <w:rsid w:val="00C724BF"/>
    <w:rsid w:val="00C75957"/>
    <w:rsid w:val="00C85339"/>
    <w:rsid w:val="00CA5BB8"/>
    <w:rsid w:val="00CA7628"/>
    <w:rsid w:val="00CC1AE5"/>
    <w:rsid w:val="00CC1D71"/>
    <w:rsid w:val="00CC5354"/>
    <w:rsid w:val="00CC74CD"/>
    <w:rsid w:val="00CD1E82"/>
    <w:rsid w:val="00CD5D76"/>
    <w:rsid w:val="00CE587F"/>
    <w:rsid w:val="00CE5B1A"/>
    <w:rsid w:val="00CE76D8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1217"/>
    <w:rsid w:val="00D23A01"/>
    <w:rsid w:val="00D254EF"/>
    <w:rsid w:val="00D26222"/>
    <w:rsid w:val="00D359D3"/>
    <w:rsid w:val="00D400ED"/>
    <w:rsid w:val="00D40CE3"/>
    <w:rsid w:val="00D4160E"/>
    <w:rsid w:val="00D47985"/>
    <w:rsid w:val="00D57F14"/>
    <w:rsid w:val="00D7001E"/>
    <w:rsid w:val="00D70503"/>
    <w:rsid w:val="00D70CEE"/>
    <w:rsid w:val="00D71AEB"/>
    <w:rsid w:val="00D83916"/>
    <w:rsid w:val="00D85D3A"/>
    <w:rsid w:val="00D87005"/>
    <w:rsid w:val="00D87BF1"/>
    <w:rsid w:val="00D9186A"/>
    <w:rsid w:val="00D93DF1"/>
    <w:rsid w:val="00D97546"/>
    <w:rsid w:val="00D97643"/>
    <w:rsid w:val="00DA02FA"/>
    <w:rsid w:val="00DA34CE"/>
    <w:rsid w:val="00DA376C"/>
    <w:rsid w:val="00DB08EA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123B8"/>
    <w:rsid w:val="00E16BA1"/>
    <w:rsid w:val="00E22F72"/>
    <w:rsid w:val="00E22FCA"/>
    <w:rsid w:val="00E3227D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91044"/>
    <w:rsid w:val="00EA2DD5"/>
    <w:rsid w:val="00EA7275"/>
    <w:rsid w:val="00EB2FAE"/>
    <w:rsid w:val="00EB5E18"/>
    <w:rsid w:val="00EB6994"/>
    <w:rsid w:val="00EC31F0"/>
    <w:rsid w:val="00ED0326"/>
    <w:rsid w:val="00ED47A4"/>
    <w:rsid w:val="00ED6DBC"/>
    <w:rsid w:val="00EE43C2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7FCB"/>
    <w:rsid w:val="00F1263A"/>
    <w:rsid w:val="00F17F93"/>
    <w:rsid w:val="00F211C1"/>
    <w:rsid w:val="00F215C8"/>
    <w:rsid w:val="00F2594E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5DA0"/>
    <w:rsid w:val="00F86DAB"/>
    <w:rsid w:val="00F91D9F"/>
    <w:rsid w:val="00F928CA"/>
    <w:rsid w:val="00F94631"/>
    <w:rsid w:val="00FB54A7"/>
    <w:rsid w:val="00FB5DAC"/>
    <w:rsid w:val="00FB72E9"/>
    <w:rsid w:val="00FC0143"/>
    <w:rsid w:val="00FC0725"/>
    <w:rsid w:val="00FC1FBA"/>
    <w:rsid w:val="00FC5736"/>
    <w:rsid w:val="00FC7FF2"/>
    <w:rsid w:val="00FD073D"/>
    <w:rsid w:val="00FD08F1"/>
    <w:rsid w:val="00FD6F72"/>
    <w:rsid w:val="00FE055A"/>
    <w:rsid w:val="00FE21EB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82F6-A811-4813-B281-8480B331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237</TotalTime>
  <Pages>6</Pages>
  <Words>1561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10467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43</cp:revision>
  <cp:lastPrinted>2023-07-19T13:06:00Z</cp:lastPrinted>
  <dcterms:created xsi:type="dcterms:W3CDTF">2023-09-19T07:05:00Z</dcterms:created>
  <dcterms:modified xsi:type="dcterms:W3CDTF">2023-09-26T11:08:00Z</dcterms:modified>
</cp:coreProperties>
</file>