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735078" w:rsidRDefault="00A02BBE" w:rsidP="007073F2">
      <w:pPr>
        <w:jc w:val="both"/>
        <w:rPr>
          <w:rFonts w:ascii="Times New Roman" w:hAnsi="Times New Roman"/>
          <w:lang w:val="bg-BG"/>
        </w:rPr>
      </w:pPr>
    </w:p>
    <w:p w14:paraId="7EB3CF18" w14:textId="0BEBC40E" w:rsidR="00B320DE" w:rsidRPr="00D745E1" w:rsidRDefault="000F0477" w:rsidP="00836A24">
      <w:pPr>
        <w:pStyle w:val="Heading1"/>
        <w:keepNext w:val="0"/>
        <w:spacing w:before="0" w:after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8832B8">
        <w:rPr>
          <w:rFonts w:ascii="Times New Roman" w:hAnsi="Times New Roman" w:cs="Times New Roman"/>
          <w:sz w:val="24"/>
          <w:szCs w:val="24"/>
          <w:lang w:val="bg-BG"/>
        </w:rPr>
        <w:t>ФЕВРУАРИ</w:t>
      </w:r>
      <w:r w:rsidR="00AE5C31"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773A08B8" w:rsidR="000F0477" w:rsidRPr="00D745E1" w:rsidRDefault="005B2635" w:rsidP="00836A24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през 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февруари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</w:t>
      </w:r>
      <w:r w:rsidR="00A476F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 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нараства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 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0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6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януари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202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0F0477" w:rsidRPr="00550F1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135D67C2" w14:textId="6B04C545" w:rsidR="005B2635" w:rsidRPr="00D745E1" w:rsidRDefault="005B2635" w:rsidP="00836A24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 w:rsidRPr="00D745E1">
        <w:rPr>
          <w:rFonts w:ascii="Times New Roman" w:hAnsi="Times New Roman"/>
          <w:bCs/>
          <w:szCs w:val="24"/>
          <w:lang w:val="bg-BG"/>
        </w:rPr>
        <w:t>П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рез </w:t>
      </w:r>
      <w:r w:rsidR="008832B8">
        <w:rPr>
          <w:rFonts w:ascii="Times New Roman" w:hAnsi="Times New Roman"/>
          <w:bCs/>
          <w:szCs w:val="24"/>
          <w:lang w:val="bg-BG"/>
        </w:rPr>
        <w:t>февруари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202</w:t>
      </w:r>
      <w:r w:rsidR="00A476FF">
        <w:rPr>
          <w:rFonts w:ascii="Times New Roman" w:hAnsi="Times New Roman"/>
          <w:bCs/>
          <w:szCs w:val="24"/>
          <w:lang w:val="bg-BG"/>
        </w:rPr>
        <w:t>3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г. </w:t>
      </w:r>
      <w:r w:rsidRPr="00D745E1">
        <w:rPr>
          <w:rFonts w:ascii="Times New Roman" w:hAnsi="Times New Roman"/>
          <w:bCs/>
          <w:szCs w:val="24"/>
          <w:lang w:val="bg-BG"/>
        </w:rPr>
        <w:t>е регистриран</w:t>
      </w:r>
      <w:r w:rsidR="004D09EB">
        <w:rPr>
          <w:rFonts w:ascii="Times New Roman" w:hAnsi="Times New Roman"/>
          <w:bCs/>
          <w:szCs w:val="24"/>
          <w:lang w:val="bg-BG"/>
        </w:rPr>
        <w:t>о</w:t>
      </w:r>
      <w:r w:rsidRPr="00D745E1">
        <w:rPr>
          <w:rFonts w:ascii="Times New Roman" w:hAnsi="Times New Roman"/>
          <w:bCs/>
          <w:szCs w:val="24"/>
          <w:lang w:val="bg-BG"/>
        </w:rPr>
        <w:t xml:space="preserve"> </w:t>
      </w:r>
      <w:r w:rsidR="003667F8">
        <w:rPr>
          <w:rFonts w:ascii="Times New Roman" w:hAnsi="Times New Roman"/>
          <w:bCs/>
          <w:szCs w:val="24"/>
          <w:lang w:val="bg-BG"/>
        </w:rPr>
        <w:t>понижение</w:t>
      </w:r>
      <w:r w:rsidR="00EF1247" w:rsidRPr="00D745E1">
        <w:rPr>
          <w:rFonts w:ascii="Times New Roman" w:hAnsi="Times New Roman"/>
          <w:bCs/>
          <w:szCs w:val="24"/>
          <w:lang w:val="bg-BG"/>
        </w:rPr>
        <w:t xml:space="preserve"> с </w:t>
      </w:r>
      <w:r w:rsidR="008832B8">
        <w:rPr>
          <w:rFonts w:ascii="Times New Roman" w:hAnsi="Times New Roman"/>
          <w:bCs/>
          <w:szCs w:val="24"/>
          <w:lang w:val="bg-BG"/>
        </w:rPr>
        <w:t>1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8832B8">
        <w:rPr>
          <w:rFonts w:ascii="Times New Roman" w:hAnsi="Times New Roman"/>
          <w:bCs/>
          <w:szCs w:val="24"/>
          <w:lang w:val="bg-BG"/>
        </w:rPr>
        <w:t>8</w:t>
      </w:r>
      <w:r w:rsidR="000F0477" w:rsidRPr="00D745E1">
        <w:rPr>
          <w:rFonts w:ascii="Times New Roman" w:hAnsi="Times New Roman"/>
          <w:bCs/>
          <w:szCs w:val="24"/>
          <w:lang w:val="bg-BG"/>
        </w:rPr>
        <w:t xml:space="preserve">% </w:t>
      </w:r>
      <w:r w:rsidRPr="00D745E1">
        <w:rPr>
          <w:rFonts w:ascii="Times New Roman" w:hAnsi="Times New Roman"/>
          <w:szCs w:val="24"/>
          <w:lang w:val="bg-BG"/>
        </w:rPr>
        <w:t>на календарно изгладения</w:t>
      </w:r>
      <w:r w:rsidRPr="00D745E1">
        <w:rPr>
          <w:rFonts w:ascii="Times New Roman" w:hAnsi="Times New Roman"/>
          <w:szCs w:val="24"/>
          <w:vertAlign w:val="superscript"/>
        </w:rPr>
        <w:footnoteReference w:id="4"/>
      </w:r>
      <w:r w:rsidRPr="00D745E1">
        <w:rPr>
          <w:rFonts w:ascii="Times New Roman" w:hAnsi="Times New Roman"/>
          <w:szCs w:val="24"/>
          <w:lang w:val="bg-BG"/>
        </w:rPr>
        <w:t xml:space="preserve"> индекс на промишленото производство спрямо съответния месец на 202</w:t>
      </w:r>
      <w:r w:rsidR="00A476FF">
        <w:rPr>
          <w:rFonts w:ascii="Times New Roman" w:hAnsi="Times New Roman"/>
          <w:szCs w:val="24"/>
          <w:lang w:val="bg-BG"/>
        </w:rPr>
        <w:t>2</w:t>
      </w:r>
      <w:r w:rsidRPr="00D745E1">
        <w:rPr>
          <w:rFonts w:ascii="Times New Roman" w:hAnsi="Times New Roman"/>
          <w:szCs w:val="24"/>
          <w:lang w:val="bg-BG"/>
        </w:rPr>
        <w:t xml:space="preserve"> година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</w:t>
      </w:r>
    </w:p>
    <w:p w14:paraId="0162475C" w14:textId="77777777" w:rsidR="00CC1F5A" w:rsidRPr="00550F12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32584BA5" w14:textId="10B35C4C" w:rsidR="006250AE" w:rsidRPr="00550F12" w:rsidRDefault="007C4208" w:rsidP="007C4208">
      <w:pPr>
        <w:spacing w:before="120"/>
        <w:ind w:left="-142" w:firstLine="142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object w:dxaOrig="14635" w:dyaOrig="9535" w14:anchorId="3CE12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338.25pt" o:ole="">
            <v:imagedata r:id="rId8" o:title=""/>
          </v:shape>
          <o:OLEObject Type="Embed" ProgID="Excel.Sheet.8" ShapeID="_x0000_i1025" DrawAspect="Content" ObjectID="_1742206178" r:id="rId9"/>
        </w:object>
      </w:r>
    </w:p>
    <w:p w14:paraId="005ACDC4" w14:textId="4DEF8C80" w:rsidR="00E97E45" w:rsidRPr="00D745E1" w:rsidRDefault="00B4419A" w:rsidP="00634B1C">
      <w:pPr>
        <w:tabs>
          <w:tab w:val="left" w:pos="567"/>
        </w:tabs>
        <w:jc w:val="both"/>
        <w:rPr>
          <w:rFonts w:ascii="Times New Roman" w:hAnsi="Times New Roman"/>
        </w:rPr>
      </w:pPr>
      <w:r w:rsidRPr="00550F12">
        <w:rPr>
          <w:rFonts w:ascii="Times New Roman" w:hAnsi="Times New Roman"/>
          <w:lang w:val="bg-BG"/>
        </w:rPr>
        <w:lastRenderedPageBreak/>
        <w:t xml:space="preserve"> </w:t>
      </w:r>
    </w:p>
    <w:p w14:paraId="3694887F" w14:textId="77777777" w:rsidR="00B56B66" w:rsidRPr="00D745E1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</w:rPr>
        <w:tab/>
      </w:r>
    </w:p>
    <w:p w14:paraId="7B453961" w14:textId="77777777" w:rsidR="00B56B66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7F6BE7FD" w:rsidR="000F0477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D745E1">
        <w:rPr>
          <w:rFonts w:ascii="Times New Roman" w:hAnsi="Times New Roman"/>
          <w:szCs w:val="24"/>
          <w:lang w:val="bg-BG"/>
        </w:rPr>
        <w:t xml:space="preserve">През </w:t>
      </w:r>
      <w:r w:rsidR="00744F2A">
        <w:rPr>
          <w:rFonts w:ascii="Times New Roman" w:hAnsi="Times New Roman"/>
          <w:szCs w:val="24"/>
          <w:lang w:val="bg-BG"/>
        </w:rPr>
        <w:t>февруари</w:t>
      </w:r>
      <w:r w:rsidR="00862B98" w:rsidRPr="00D745E1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>202</w:t>
      </w:r>
      <w:r w:rsidR="00A476FF">
        <w:rPr>
          <w:rFonts w:ascii="Times New Roman" w:hAnsi="Times New Roman"/>
          <w:szCs w:val="24"/>
          <w:lang w:val="bg-BG"/>
        </w:rPr>
        <w:t>3</w:t>
      </w:r>
      <w:r w:rsidRPr="00D745E1">
        <w:rPr>
          <w:rFonts w:ascii="Times New Roman" w:hAnsi="Times New Roman"/>
          <w:szCs w:val="24"/>
          <w:lang w:val="bg-BG"/>
        </w:rPr>
        <w:t xml:space="preserve"> г. </w:t>
      </w:r>
      <w:r w:rsidR="00744F2A">
        <w:rPr>
          <w:rFonts w:ascii="Times New Roman" w:hAnsi="Times New Roman"/>
          <w:szCs w:val="24"/>
          <w:lang w:val="bg-BG"/>
        </w:rPr>
        <w:t>увеличение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D745E1">
        <w:rPr>
          <w:rFonts w:ascii="Times New Roman" w:hAnsi="Times New Roman"/>
          <w:szCs w:val="24"/>
          <w:lang w:val="bg-BG"/>
        </w:rPr>
        <w:t>е отчетен</w:t>
      </w:r>
      <w:r w:rsidR="00E366D8">
        <w:rPr>
          <w:rFonts w:ascii="Times New Roman" w:hAnsi="Times New Roman"/>
          <w:szCs w:val="24"/>
          <w:lang w:val="bg-BG"/>
        </w:rPr>
        <w:t>о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при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производството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и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разпределението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на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електрическа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и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топлоенергия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и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газ</w:t>
      </w:r>
      <w:r w:rsidR="00744F2A" w:rsidRPr="00744F2A">
        <w:rPr>
          <w:rFonts w:ascii="Times New Roman" w:hAnsi="Times New Roman"/>
          <w:szCs w:val="24"/>
          <w:lang w:val="bg-BG"/>
        </w:rPr>
        <w:t xml:space="preserve"> - </w:t>
      </w:r>
      <w:r w:rsidR="00744F2A" w:rsidRPr="00744F2A">
        <w:rPr>
          <w:rFonts w:ascii="Times New Roman" w:hAnsi="Times New Roman" w:hint="cs"/>
          <w:szCs w:val="24"/>
          <w:lang w:val="bg-BG"/>
        </w:rPr>
        <w:t>с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>
        <w:rPr>
          <w:rFonts w:ascii="Times New Roman" w:hAnsi="Times New Roman"/>
          <w:szCs w:val="24"/>
          <w:lang w:val="bg-BG"/>
        </w:rPr>
        <w:t>18</w:t>
      </w:r>
      <w:r w:rsidR="00744F2A" w:rsidRPr="00744F2A">
        <w:rPr>
          <w:rFonts w:ascii="Times New Roman" w:hAnsi="Times New Roman"/>
          <w:szCs w:val="24"/>
          <w:lang w:val="bg-BG"/>
        </w:rPr>
        <w:t>.</w:t>
      </w:r>
      <w:r w:rsidR="00744F2A">
        <w:rPr>
          <w:rFonts w:ascii="Times New Roman" w:hAnsi="Times New Roman"/>
          <w:szCs w:val="24"/>
          <w:lang w:val="bg-BG"/>
        </w:rPr>
        <w:t>4</w:t>
      </w:r>
      <w:r w:rsidR="00744F2A" w:rsidRPr="00744F2A">
        <w:rPr>
          <w:rFonts w:ascii="Times New Roman" w:hAnsi="Times New Roman"/>
          <w:szCs w:val="24"/>
          <w:lang w:val="bg-BG"/>
        </w:rPr>
        <w:t>%</w:t>
      </w:r>
      <w:r w:rsidR="005123F0">
        <w:rPr>
          <w:rFonts w:ascii="Times New Roman" w:hAnsi="Times New Roman"/>
          <w:szCs w:val="24"/>
          <w:lang w:val="bg-BG"/>
        </w:rPr>
        <w:t>,</w:t>
      </w:r>
      <w:r w:rsidR="00DC2A55" w:rsidRPr="005123F0">
        <w:rPr>
          <w:rFonts w:ascii="Times New Roman" w:hAnsi="Times New Roman"/>
          <w:szCs w:val="24"/>
          <w:lang w:val="bg-BG"/>
        </w:rPr>
        <w:t xml:space="preserve"> </w:t>
      </w:r>
      <w:r w:rsidR="00DC2A55">
        <w:rPr>
          <w:rFonts w:ascii="Times New Roman" w:hAnsi="Times New Roman"/>
          <w:szCs w:val="24"/>
          <w:lang w:val="bg-BG"/>
        </w:rPr>
        <w:t>и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 xml:space="preserve">в </w:t>
      </w:r>
      <w:r w:rsidR="003667F8" w:rsidRPr="00D745E1">
        <w:rPr>
          <w:rFonts w:ascii="Times New Roman" w:hAnsi="Times New Roman"/>
          <w:szCs w:val="24"/>
          <w:lang w:val="bg-BG"/>
        </w:rPr>
        <w:t xml:space="preserve">добивната промишленост </w:t>
      </w:r>
      <w:r w:rsidR="003667F8" w:rsidRPr="00AB6F03">
        <w:rPr>
          <w:rFonts w:ascii="Times New Roman" w:hAnsi="Times New Roman"/>
          <w:szCs w:val="24"/>
          <w:lang w:val="bg-BG"/>
        </w:rPr>
        <w:t xml:space="preserve">- </w:t>
      </w:r>
      <w:r w:rsidR="00DC2A55">
        <w:rPr>
          <w:rFonts w:ascii="Times New Roman" w:hAnsi="Times New Roman"/>
          <w:szCs w:val="24"/>
          <w:lang w:val="bg-BG"/>
        </w:rPr>
        <w:br/>
      </w:r>
      <w:r w:rsidR="003667F8" w:rsidRPr="00D745E1">
        <w:rPr>
          <w:rFonts w:ascii="Times New Roman" w:hAnsi="Times New Roman"/>
          <w:szCs w:val="24"/>
          <w:lang w:val="bg-BG"/>
        </w:rPr>
        <w:t xml:space="preserve">с </w:t>
      </w:r>
      <w:r w:rsidR="00744F2A">
        <w:rPr>
          <w:rFonts w:ascii="Times New Roman" w:hAnsi="Times New Roman"/>
          <w:szCs w:val="24"/>
          <w:lang w:val="bg-BG"/>
        </w:rPr>
        <w:t>3</w:t>
      </w:r>
      <w:r w:rsidR="003667F8" w:rsidRPr="00D745E1">
        <w:rPr>
          <w:rFonts w:ascii="Times New Roman" w:hAnsi="Times New Roman"/>
          <w:szCs w:val="24"/>
          <w:lang w:val="bg-BG"/>
        </w:rPr>
        <w:t>.</w:t>
      </w:r>
      <w:r w:rsidR="00744F2A">
        <w:rPr>
          <w:rFonts w:ascii="Times New Roman" w:hAnsi="Times New Roman"/>
          <w:szCs w:val="24"/>
          <w:lang w:val="bg-BG"/>
        </w:rPr>
        <w:t>2</w:t>
      </w:r>
      <w:r w:rsidR="003667F8" w:rsidRPr="00D745E1">
        <w:rPr>
          <w:rFonts w:ascii="Times New Roman" w:hAnsi="Times New Roman"/>
          <w:szCs w:val="24"/>
          <w:lang w:val="bg-BG"/>
        </w:rPr>
        <w:t>%</w:t>
      </w:r>
      <w:r w:rsidR="003667F8">
        <w:rPr>
          <w:rFonts w:ascii="Times New Roman" w:hAnsi="Times New Roman"/>
          <w:szCs w:val="24"/>
          <w:lang w:val="bg-BG"/>
        </w:rPr>
        <w:t xml:space="preserve">, </w:t>
      </w:r>
      <w:r w:rsidR="00744F2A">
        <w:rPr>
          <w:rFonts w:ascii="Times New Roman" w:hAnsi="Times New Roman"/>
          <w:szCs w:val="24"/>
          <w:lang w:val="bg-BG"/>
        </w:rPr>
        <w:t>а намаление</w:t>
      </w:r>
      <w:r w:rsidR="003667F8">
        <w:rPr>
          <w:rFonts w:ascii="Times New Roman" w:hAnsi="Times New Roman"/>
          <w:szCs w:val="24"/>
          <w:lang w:val="bg-BG"/>
        </w:rPr>
        <w:t xml:space="preserve"> </w:t>
      </w:r>
      <w:r w:rsidR="00DC2A55" w:rsidRPr="005123F0">
        <w:rPr>
          <w:rFonts w:ascii="Times New Roman" w:hAnsi="Times New Roman"/>
          <w:szCs w:val="24"/>
          <w:lang w:val="bg-BG"/>
        </w:rPr>
        <w:t xml:space="preserve">- </w:t>
      </w:r>
      <w:r w:rsidR="00824F31" w:rsidRPr="00D745E1">
        <w:rPr>
          <w:rFonts w:ascii="Times New Roman" w:hAnsi="Times New Roman"/>
          <w:szCs w:val="24"/>
          <w:lang w:val="bg-BG"/>
        </w:rPr>
        <w:t xml:space="preserve">в </w:t>
      </w:r>
      <w:r w:rsidR="00173514" w:rsidRPr="00D745E1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3667F8">
        <w:rPr>
          <w:rFonts w:ascii="Times New Roman" w:hAnsi="Times New Roman"/>
          <w:szCs w:val="24"/>
          <w:lang w:val="bg-BG"/>
        </w:rPr>
        <w:t>-</w:t>
      </w:r>
      <w:r w:rsidR="007C77BE">
        <w:rPr>
          <w:rFonts w:ascii="Times New Roman" w:hAnsi="Times New Roman"/>
          <w:szCs w:val="24"/>
          <w:lang w:val="bg-BG"/>
        </w:rPr>
        <w:t xml:space="preserve"> </w:t>
      </w:r>
      <w:r w:rsidR="00ED6254" w:rsidRPr="00D745E1">
        <w:rPr>
          <w:rFonts w:ascii="Times New Roman" w:hAnsi="Times New Roman"/>
          <w:szCs w:val="24"/>
          <w:lang w:val="bg-BG"/>
        </w:rPr>
        <w:t>с</w:t>
      </w:r>
      <w:r w:rsidR="003667F8">
        <w:rPr>
          <w:rFonts w:ascii="Times New Roman" w:hAnsi="Times New Roman"/>
          <w:szCs w:val="24"/>
          <w:lang w:val="bg-BG"/>
        </w:rPr>
        <w:t xml:space="preserve"> </w:t>
      </w:r>
      <w:r w:rsidR="00744F2A">
        <w:rPr>
          <w:rFonts w:ascii="Times New Roman" w:hAnsi="Times New Roman"/>
          <w:szCs w:val="24"/>
          <w:lang w:val="bg-BG"/>
        </w:rPr>
        <w:t>2</w:t>
      </w:r>
      <w:r w:rsidR="00ED6254" w:rsidRPr="00D745E1">
        <w:rPr>
          <w:rFonts w:ascii="Times New Roman" w:hAnsi="Times New Roman"/>
          <w:szCs w:val="24"/>
          <w:lang w:val="bg-BG"/>
        </w:rPr>
        <w:t>.</w:t>
      </w:r>
      <w:r w:rsidR="003667F8">
        <w:rPr>
          <w:rFonts w:ascii="Times New Roman" w:hAnsi="Times New Roman"/>
          <w:szCs w:val="24"/>
          <w:lang w:val="bg-BG"/>
        </w:rPr>
        <w:t>9</w:t>
      </w:r>
      <w:r w:rsidR="00ED6254" w:rsidRPr="00D745E1">
        <w:rPr>
          <w:rFonts w:ascii="Times New Roman" w:hAnsi="Times New Roman"/>
          <w:szCs w:val="24"/>
          <w:lang w:val="bg-BG"/>
        </w:rPr>
        <w:t>%</w:t>
      </w:r>
      <w:r w:rsidR="00824F31" w:rsidRPr="00D745E1">
        <w:rPr>
          <w:rFonts w:ascii="Times New Roman" w:hAnsi="Times New Roman"/>
          <w:szCs w:val="24"/>
          <w:lang w:val="bg-BG"/>
        </w:rPr>
        <w:t>.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</w:p>
    <w:p w14:paraId="72990CC3" w14:textId="1B34978C" w:rsidR="001314C6" w:rsidRPr="00D745E1" w:rsidRDefault="007F66FF" w:rsidP="00DA65A6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D745E1">
        <w:rPr>
          <w:rFonts w:ascii="Times New Roman" w:hAnsi="Times New Roman"/>
          <w:szCs w:val="24"/>
          <w:lang w:val="bg-BG"/>
        </w:rPr>
        <w:t>По-значителен</w:t>
      </w:r>
      <w:r w:rsidR="00250098" w:rsidRPr="00D745E1">
        <w:rPr>
          <w:rFonts w:ascii="Times New Roman" w:hAnsi="Times New Roman"/>
          <w:szCs w:val="24"/>
          <w:lang w:val="bg-BG"/>
        </w:rPr>
        <w:t xml:space="preserve"> </w:t>
      </w:r>
      <w:r w:rsidR="006A6C17">
        <w:rPr>
          <w:rFonts w:ascii="Times New Roman" w:hAnsi="Times New Roman"/>
          <w:szCs w:val="24"/>
          <w:lang w:val="bg-BG"/>
        </w:rPr>
        <w:t>спад</w:t>
      </w:r>
      <w:r w:rsidR="00250098" w:rsidRPr="00D745E1">
        <w:rPr>
          <w:rFonts w:ascii="Times New Roman" w:hAnsi="Times New Roman"/>
          <w:szCs w:val="24"/>
          <w:lang w:val="bg-BG"/>
        </w:rPr>
        <w:t xml:space="preserve"> </w:t>
      </w:r>
      <w:r w:rsidR="000F0477" w:rsidRPr="00D745E1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5123F0">
        <w:rPr>
          <w:rFonts w:asciiTheme="minorHAnsi" w:hAnsiTheme="minorHAnsi"/>
          <w:lang w:val="bg-BG"/>
        </w:rPr>
        <w:t xml:space="preserve"> </w:t>
      </w:r>
      <w:r w:rsidR="00744F2A" w:rsidRPr="00D745E1">
        <w:rPr>
          <w:rFonts w:ascii="Times New Roman" w:hAnsi="Times New Roman"/>
          <w:szCs w:val="24"/>
          <w:lang w:val="bg-BG"/>
        </w:rPr>
        <w:t xml:space="preserve">производството на метални изделия, без машини и оборудване - с </w:t>
      </w:r>
      <w:r w:rsidR="00744F2A">
        <w:rPr>
          <w:rFonts w:ascii="Times New Roman" w:hAnsi="Times New Roman"/>
          <w:szCs w:val="24"/>
          <w:lang w:val="bg-BG"/>
        </w:rPr>
        <w:t>16</w:t>
      </w:r>
      <w:r w:rsidR="00744F2A" w:rsidRPr="00D745E1">
        <w:rPr>
          <w:rFonts w:ascii="Times New Roman" w:hAnsi="Times New Roman"/>
          <w:szCs w:val="24"/>
          <w:lang w:val="bg-BG"/>
        </w:rPr>
        <w:t>.</w:t>
      </w:r>
      <w:r w:rsidR="00744F2A">
        <w:rPr>
          <w:rFonts w:ascii="Times New Roman" w:hAnsi="Times New Roman"/>
          <w:szCs w:val="24"/>
          <w:lang w:val="bg-BG"/>
        </w:rPr>
        <w:t>3</w:t>
      </w:r>
      <w:r w:rsidR="00744F2A" w:rsidRPr="00D745E1">
        <w:rPr>
          <w:rFonts w:ascii="Times New Roman" w:hAnsi="Times New Roman"/>
          <w:szCs w:val="24"/>
          <w:lang w:val="bg-BG"/>
        </w:rPr>
        <w:t>%</w:t>
      </w:r>
      <w:r w:rsidR="00744F2A">
        <w:rPr>
          <w:rFonts w:ascii="Times New Roman" w:hAnsi="Times New Roman"/>
          <w:szCs w:val="24"/>
          <w:lang w:val="bg-BG"/>
        </w:rPr>
        <w:t>, р</w:t>
      </w:r>
      <w:r w:rsidR="00744F2A" w:rsidRPr="00CB4EDB">
        <w:rPr>
          <w:rFonts w:ascii="Times New Roman" w:hAnsi="Times New Roman" w:hint="cs"/>
          <w:szCs w:val="24"/>
          <w:lang w:val="bg-BG"/>
        </w:rPr>
        <w:t>емонт</w:t>
      </w:r>
      <w:r w:rsidR="00744F2A">
        <w:rPr>
          <w:rFonts w:ascii="Times New Roman" w:hAnsi="Times New Roman"/>
          <w:szCs w:val="24"/>
          <w:lang w:val="bg-BG"/>
        </w:rPr>
        <w:t>а</w:t>
      </w:r>
      <w:r w:rsidR="00744F2A" w:rsidRPr="00CB4EDB">
        <w:rPr>
          <w:rFonts w:ascii="Times New Roman" w:hAnsi="Times New Roman"/>
          <w:szCs w:val="24"/>
          <w:lang w:val="bg-BG"/>
        </w:rPr>
        <w:t xml:space="preserve"> </w:t>
      </w:r>
      <w:r w:rsidR="00744F2A" w:rsidRPr="00CB4EDB">
        <w:rPr>
          <w:rFonts w:ascii="Times New Roman" w:hAnsi="Times New Roman" w:hint="cs"/>
          <w:szCs w:val="24"/>
          <w:lang w:val="bg-BG"/>
        </w:rPr>
        <w:t>и</w:t>
      </w:r>
      <w:r w:rsidR="00744F2A" w:rsidRPr="00CB4EDB">
        <w:rPr>
          <w:rFonts w:ascii="Times New Roman" w:hAnsi="Times New Roman"/>
          <w:szCs w:val="24"/>
          <w:lang w:val="bg-BG"/>
        </w:rPr>
        <w:t xml:space="preserve"> </w:t>
      </w:r>
      <w:r w:rsidR="00744F2A" w:rsidRPr="00CB4EDB">
        <w:rPr>
          <w:rFonts w:ascii="Times New Roman" w:hAnsi="Times New Roman" w:hint="cs"/>
          <w:szCs w:val="24"/>
          <w:lang w:val="bg-BG"/>
        </w:rPr>
        <w:t>инсталиране</w:t>
      </w:r>
      <w:r w:rsidR="00744F2A">
        <w:rPr>
          <w:rFonts w:ascii="Times New Roman" w:hAnsi="Times New Roman"/>
          <w:szCs w:val="24"/>
          <w:lang w:val="bg-BG"/>
        </w:rPr>
        <w:t>то</w:t>
      </w:r>
      <w:r w:rsidR="00744F2A" w:rsidRPr="00CB4EDB">
        <w:rPr>
          <w:rFonts w:ascii="Times New Roman" w:hAnsi="Times New Roman"/>
          <w:szCs w:val="24"/>
          <w:lang w:val="bg-BG"/>
        </w:rPr>
        <w:t xml:space="preserve"> </w:t>
      </w:r>
      <w:r w:rsidR="00744F2A" w:rsidRPr="00CB4EDB">
        <w:rPr>
          <w:rFonts w:ascii="Times New Roman" w:hAnsi="Times New Roman" w:hint="cs"/>
          <w:szCs w:val="24"/>
          <w:lang w:val="bg-BG"/>
        </w:rPr>
        <w:t>на</w:t>
      </w:r>
      <w:r w:rsidR="00744F2A" w:rsidRPr="00CB4EDB">
        <w:rPr>
          <w:rFonts w:ascii="Times New Roman" w:hAnsi="Times New Roman"/>
          <w:szCs w:val="24"/>
          <w:lang w:val="bg-BG"/>
        </w:rPr>
        <w:t xml:space="preserve"> </w:t>
      </w:r>
      <w:r w:rsidR="00744F2A" w:rsidRPr="00CB4EDB">
        <w:rPr>
          <w:rFonts w:ascii="Times New Roman" w:hAnsi="Times New Roman" w:hint="cs"/>
          <w:szCs w:val="24"/>
          <w:lang w:val="bg-BG"/>
        </w:rPr>
        <w:t>машини</w:t>
      </w:r>
      <w:r w:rsidR="00744F2A" w:rsidRPr="00CB4EDB">
        <w:rPr>
          <w:rFonts w:ascii="Times New Roman" w:hAnsi="Times New Roman"/>
          <w:szCs w:val="24"/>
          <w:lang w:val="bg-BG"/>
        </w:rPr>
        <w:t xml:space="preserve"> </w:t>
      </w:r>
      <w:r w:rsidR="00744F2A" w:rsidRPr="00CB4EDB">
        <w:rPr>
          <w:rFonts w:ascii="Times New Roman" w:hAnsi="Times New Roman" w:hint="cs"/>
          <w:szCs w:val="24"/>
          <w:lang w:val="bg-BG"/>
        </w:rPr>
        <w:t>и</w:t>
      </w:r>
      <w:r w:rsidR="00744F2A" w:rsidRPr="00CB4EDB">
        <w:rPr>
          <w:rFonts w:ascii="Times New Roman" w:hAnsi="Times New Roman"/>
          <w:szCs w:val="24"/>
          <w:lang w:val="bg-BG"/>
        </w:rPr>
        <w:t xml:space="preserve"> </w:t>
      </w:r>
      <w:r w:rsidR="00744F2A" w:rsidRPr="00CB4EDB">
        <w:rPr>
          <w:rFonts w:ascii="Times New Roman" w:hAnsi="Times New Roman" w:hint="cs"/>
          <w:szCs w:val="24"/>
          <w:lang w:val="bg-BG"/>
        </w:rPr>
        <w:t>оборудване</w:t>
      </w:r>
      <w:r w:rsidR="00744F2A">
        <w:rPr>
          <w:rFonts w:ascii="Times New Roman" w:hAnsi="Times New Roman"/>
          <w:szCs w:val="24"/>
          <w:lang w:val="bg-BG"/>
        </w:rPr>
        <w:t xml:space="preserve"> - с 15.0%</w:t>
      </w:r>
      <w:r w:rsidR="00976E86">
        <w:rPr>
          <w:rFonts w:ascii="Times New Roman" w:hAnsi="Times New Roman"/>
          <w:szCs w:val="24"/>
          <w:lang w:val="bg-BG"/>
        </w:rPr>
        <w:t xml:space="preserve">, </w:t>
      </w:r>
      <w:r w:rsidR="007623B7">
        <w:rPr>
          <w:rFonts w:ascii="Times New Roman" w:hAnsi="Times New Roman"/>
          <w:szCs w:val="24"/>
          <w:lang w:val="bg-BG"/>
        </w:rPr>
        <w:t>п</w:t>
      </w:r>
      <w:r w:rsidR="007623B7" w:rsidRPr="007623B7">
        <w:rPr>
          <w:rFonts w:ascii="Times New Roman" w:hAnsi="Times New Roman" w:hint="cs"/>
          <w:szCs w:val="24"/>
          <w:lang w:val="bg-BG"/>
        </w:rPr>
        <w:t>роизводство</w:t>
      </w:r>
      <w:r w:rsidR="007623B7">
        <w:rPr>
          <w:rFonts w:ascii="Times New Roman" w:hAnsi="Times New Roman"/>
          <w:szCs w:val="24"/>
          <w:lang w:val="bg-BG"/>
        </w:rPr>
        <w:t>то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на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химични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  <w:r w:rsidR="007623B7" w:rsidRPr="007623B7">
        <w:rPr>
          <w:rFonts w:ascii="Times New Roman" w:hAnsi="Times New Roman" w:hint="cs"/>
          <w:szCs w:val="24"/>
          <w:lang w:val="bg-BG"/>
        </w:rPr>
        <w:t>продукти</w:t>
      </w:r>
      <w:r w:rsidR="007623B7">
        <w:rPr>
          <w:rFonts w:ascii="Times New Roman" w:hAnsi="Times New Roman"/>
          <w:szCs w:val="24"/>
          <w:lang w:val="bg-BG"/>
        </w:rPr>
        <w:t xml:space="preserve"> - с </w:t>
      </w:r>
      <w:r w:rsidR="00976E86">
        <w:rPr>
          <w:rFonts w:ascii="Times New Roman" w:hAnsi="Times New Roman"/>
          <w:szCs w:val="24"/>
          <w:lang w:val="bg-BG"/>
        </w:rPr>
        <w:t>11</w:t>
      </w:r>
      <w:r w:rsidR="007623B7">
        <w:rPr>
          <w:rFonts w:ascii="Times New Roman" w:hAnsi="Times New Roman"/>
          <w:szCs w:val="24"/>
          <w:lang w:val="bg-BG"/>
        </w:rPr>
        <w:t>.</w:t>
      </w:r>
      <w:r w:rsidR="00976E86">
        <w:rPr>
          <w:rFonts w:ascii="Times New Roman" w:hAnsi="Times New Roman"/>
          <w:szCs w:val="24"/>
          <w:lang w:val="bg-BG"/>
        </w:rPr>
        <w:t>5</w:t>
      </w:r>
      <w:r w:rsidR="007623B7">
        <w:rPr>
          <w:rFonts w:ascii="Times New Roman" w:hAnsi="Times New Roman"/>
          <w:szCs w:val="24"/>
          <w:lang w:val="bg-BG"/>
        </w:rPr>
        <w:t>%</w:t>
      </w:r>
      <w:r w:rsidR="00976E86">
        <w:rPr>
          <w:rFonts w:ascii="Times New Roman" w:hAnsi="Times New Roman"/>
          <w:szCs w:val="24"/>
          <w:lang w:val="bg-BG"/>
        </w:rPr>
        <w:t>.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</w:p>
    <w:p w14:paraId="748B8E5F" w14:textId="4BA683A4" w:rsidR="00330E1F" w:rsidRDefault="007623B7" w:rsidP="00A33E37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Увеличение</w:t>
      </w:r>
      <w:r w:rsidR="001314C6" w:rsidRPr="00D745E1">
        <w:rPr>
          <w:rFonts w:ascii="Times New Roman" w:hAnsi="Times New Roman"/>
          <w:szCs w:val="24"/>
          <w:lang w:val="bg-BG"/>
        </w:rPr>
        <w:t xml:space="preserve"> </w:t>
      </w:r>
      <w:r w:rsidR="00330E1F" w:rsidRPr="00D745E1">
        <w:rPr>
          <w:rFonts w:ascii="Times New Roman" w:hAnsi="Times New Roman"/>
          <w:szCs w:val="24"/>
          <w:lang w:val="bg-BG"/>
        </w:rPr>
        <w:t>е регистрирано при:</w:t>
      </w:r>
      <w:r w:rsidR="005123F0">
        <w:rPr>
          <w:rFonts w:asciiTheme="minorHAnsi" w:hAnsiTheme="minorHAnsi"/>
          <w:lang w:val="bg-BG"/>
        </w:rPr>
        <w:t xml:space="preserve"> </w:t>
      </w:r>
      <w:r w:rsidR="00976E86">
        <w:rPr>
          <w:rFonts w:ascii="Times New Roman" w:hAnsi="Times New Roman"/>
          <w:szCs w:val="24"/>
          <w:lang w:val="bg-BG"/>
        </w:rPr>
        <w:t>п</w:t>
      </w:r>
      <w:r w:rsidR="00976E86" w:rsidRPr="00976E86">
        <w:rPr>
          <w:rFonts w:ascii="Times New Roman" w:hAnsi="Times New Roman" w:hint="cs"/>
          <w:szCs w:val="24"/>
          <w:lang w:val="bg-BG"/>
        </w:rPr>
        <w:t>роизводство</w:t>
      </w:r>
      <w:r w:rsidR="00976E86">
        <w:rPr>
          <w:rFonts w:ascii="Times New Roman" w:hAnsi="Times New Roman"/>
          <w:szCs w:val="24"/>
          <w:lang w:val="bg-BG"/>
        </w:rPr>
        <w:t>то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на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облекло</w:t>
      </w:r>
      <w:r w:rsidR="00976E86">
        <w:rPr>
          <w:rFonts w:ascii="Times New Roman" w:hAnsi="Times New Roman"/>
          <w:szCs w:val="24"/>
          <w:lang w:val="bg-BG"/>
        </w:rPr>
        <w:t xml:space="preserve"> - с 6.9%</w:t>
      </w:r>
      <w:r w:rsidR="00B2763D" w:rsidRPr="00D745E1">
        <w:rPr>
          <w:rFonts w:ascii="Times New Roman" w:hAnsi="Times New Roman"/>
          <w:szCs w:val="24"/>
          <w:lang w:val="bg-BG"/>
        </w:rPr>
        <w:t>,</w:t>
      </w:r>
      <w:r w:rsidR="00CB4EDB" w:rsidRPr="00CB4EDB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производството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на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лекарствени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вещества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и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продукти</w:t>
      </w:r>
      <w:r w:rsidR="00976E86" w:rsidRPr="00976E86">
        <w:rPr>
          <w:rFonts w:ascii="Times New Roman" w:hAnsi="Times New Roman"/>
          <w:szCs w:val="24"/>
          <w:lang w:val="bg-BG"/>
        </w:rPr>
        <w:t xml:space="preserve"> - </w:t>
      </w:r>
      <w:r w:rsidR="00976E86" w:rsidRPr="00976E86">
        <w:rPr>
          <w:rFonts w:ascii="Times New Roman" w:hAnsi="Times New Roman" w:hint="cs"/>
          <w:szCs w:val="24"/>
          <w:lang w:val="bg-BG"/>
        </w:rPr>
        <w:t>с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>
        <w:rPr>
          <w:rFonts w:ascii="Times New Roman" w:hAnsi="Times New Roman"/>
          <w:szCs w:val="24"/>
          <w:lang w:val="bg-BG"/>
        </w:rPr>
        <w:t>5</w:t>
      </w:r>
      <w:r w:rsidR="00976E86" w:rsidRPr="00976E86">
        <w:rPr>
          <w:rFonts w:ascii="Times New Roman" w:hAnsi="Times New Roman"/>
          <w:szCs w:val="24"/>
          <w:lang w:val="bg-BG"/>
        </w:rPr>
        <w:t>.</w:t>
      </w:r>
      <w:r w:rsidR="00976E86">
        <w:rPr>
          <w:rFonts w:ascii="Times New Roman" w:hAnsi="Times New Roman"/>
          <w:szCs w:val="24"/>
          <w:lang w:val="bg-BG"/>
        </w:rPr>
        <w:t>4</w:t>
      </w:r>
      <w:r w:rsidR="00976E86" w:rsidRPr="00976E86">
        <w:rPr>
          <w:rFonts w:ascii="Times New Roman" w:hAnsi="Times New Roman"/>
          <w:szCs w:val="24"/>
          <w:lang w:val="bg-BG"/>
        </w:rPr>
        <w:t xml:space="preserve">%, </w:t>
      </w:r>
      <w:r w:rsidR="00976E86" w:rsidRPr="00976E86">
        <w:rPr>
          <w:rFonts w:ascii="Times New Roman" w:hAnsi="Times New Roman" w:hint="cs"/>
          <w:szCs w:val="24"/>
          <w:lang w:val="bg-BG"/>
        </w:rPr>
        <w:t>производството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на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мебели</w:t>
      </w:r>
      <w:r w:rsidR="00976E86" w:rsidRPr="00976E86">
        <w:rPr>
          <w:rFonts w:ascii="Times New Roman" w:hAnsi="Times New Roman"/>
          <w:szCs w:val="24"/>
          <w:lang w:val="bg-BG"/>
        </w:rPr>
        <w:t xml:space="preserve"> - </w:t>
      </w:r>
      <w:r w:rsidR="00976E86" w:rsidRPr="00976E86">
        <w:rPr>
          <w:rFonts w:ascii="Times New Roman" w:hAnsi="Times New Roman" w:hint="cs"/>
          <w:szCs w:val="24"/>
          <w:lang w:val="bg-BG"/>
        </w:rPr>
        <w:t>с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>
        <w:rPr>
          <w:rFonts w:ascii="Times New Roman" w:hAnsi="Times New Roman"/>
          <w:szCs w:val="24"/>
          <w:lang w:val="bg-BG"/>
        </w:rPr>
        <w:t>3</w:t>
      </w:r>
      <w:r w:rsidR="00976E86" w:rsidRPr="00976E86">
        <w:rPr>
          <w:rFonts w:ascii="Times New Roman" w:hAnsi="Times New Roman"/>
          <w:szCs w:val="24"/>
          <w:lang w:val="bg-BG"/>
        </w:rPr>
        <w:t>.</w:t>
      </w:r>
      <w:r w:rsidR="00976E86">
        <w:rPr>
          <w:rFonts w:ascii="Times New Roman" w:hAnsi="Times New Roman"/>
          <w:szCs w:val="24"/>
          <w:lang w:val="bg-BG"/>
        </w:rPr>
        <w:t>6</w:t>
      </w:r>
      <w:r w:rsidR="00976E86" w:rsidRPr="00976E86">
        <w:rPr>
          <w:rFonts w:ascii="Times New Roman" w:hAnsi="Times New Roman"/>
          <w:szCs w:val="24"/>
          <w:lang w:val="bg-BG"/>
        </w:rPr>
        <w:t>%.</w:t>
      </w:r>
    </w:p>
    <w:p w14:paraId="2CD3B676" w14:textId="77777777" w:rsidR="0076149B" w:rsidRPr="00D745E1" w:rsidRDefault="0076149B" w:rsidP="00A33E37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8E1C454" w14:textId="43EF39B5" w:rsidR="008841B8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4B85AED1" w14:textId="77777777" w:rsidR="00976E86" w:rsidRPr="00D745E1" w:rsidRDefault="00976E86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F63F15" w:rsidRDefault="000F0477" w:rsidP="00AB6F03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D745E1">
        <w:rPr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Default="000F0477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изгладени)</w:t>
      </w:r>
    </w:p>
    <w:p w14:paraId="0BC55369" w14:textId="77777777" w:rsidR="00404706" w:rsidRPr="00D745E1" w:rsidRDefault="00404706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</w:p>
    <w:p w14:paraId="45149449" w14:textId="1B5CE0FA" w:rsidR="002D14E0" w:rsidRPr="00D745E1" w:rsidRDefault="00F324ED" w:rsidP="00F324ED">
      <w:pPr>
        <w:pStyle w:val="BodyText"/>
        <w:spacing w:after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21" w:dyaOrig="9521" w14:anchorId="44AFAB47">
          <v:shape id="_x0000_i1026" type="#_x0000_t75" style="width:510pt;height:332.25pt" o:ole="">
            <v:imagedata r:id="rId10" o:title=""/>
          </v:shape>
          <o:OLEObject Type="Embed" ProgID="Excel.Sheet.8" ShapeID="_x0000_i1026" DrawAspect="Content" ObjectID="_1742206179" r:id="rId11"/>
        </w:object>
      </w:r>
    </w:p>
    <w:p w14:paraId="41898033" w14:textId="7E2155A7" w:rsidR="002D14E0" w:rsidRPr="00D745E1" w:rsidRDefault="002D14E0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</w:p>
    <w:p w14:paraId="5307E989" w14:textId="4ACE56E2" w:rsidR="009B2F97" w:rsidRDefault="009B2F97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68E7F9AF" w14:textId="3E0DD5F3" w:rsidR="0076149B" w:rsidRDefault="0076149B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33D5AD96" w14:textId="77777777" w:rsidR="00585CB5" w:rsidRDefault="00585CB5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099F3847" w14:textId="77777777" w:rsidR="0076149B" w:rsidRPr="00D745E1" w:rsidRDefault="0076149B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394BCABB" w14:textId="6B4BC8AE" w:rsidR="000F0477" w:rsidRPr="00D745E1" w:rsidRDefault="000F047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Годишни изменения</w:t>
      </w:r>
    </w:p>
    <w:p w14:paraId="2BAD3BEE" w14:textId="4E1503BE" w:rsidR="000F0477" w:rsidRPr="005123F0" w:rsidRDefault="000F0477" w:rsidP="00AB6F03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D745E1">
        <w:rPr>
          <w:sz w:val="24"/>
          <w:szCs w:val="24"/>
          <w:lang w:val="bg-BG"/>
        </w:rPr>
        <w:t xml:space="preserve">На годишна база </w:t>
      </w:r>
      <w:r w:rsidR="000536CA">
        <w:rPr>
          <w:sz w:val="24"/>
          <w:szCs w:val="24"/>
          <w:lang w:val="bg-BG"/>
        </w:rPr>
        <w:t>понижение</w:t>
      </w:r>
      <w:r w:rsidRPr="00D745E1">
        <w:rPr>
          <w:sz w:val="24"/>
          <w:szCs w:val="24"/>
          <w:lang w:val="bg-BG"/>
        </w:rPr>
        <w:t xml:space="preserve"> на промишленото производство, изчислен</w:t>
      </w:r>
      <w:r w:rsidR="00152A00">
        <w:rPr>
          <w:sz w:val="24"/>
          <w:szCs w:val="24"/>
          <w:lang w:val="bg-BG"/>
        </w:rPr>
        <w:t>о</w:t>
      </w:r>
      <w:r w:rsidRPr="00D745E1">
        <w:rPr>
          <w:sz w:val="24"/>
          <w:szCs w:val="24"/>
          <w:lang w:val="bg-BG"/>
        </w:rPr>
        <w:t xml:space="preserve"> от календарно изгладените данни</w:t>
      </w:r>
      <w:r w:rsidR="005123F0">
        <w:rPr>
          <w:sz w:val="24"/>
          <w:szCs w:val="24"/>
          <w:lang w:val="bg-BG"/>
        </w:rPr>
        <w:t>,</w:t>
      </w:r>
      <w:r w:rsidRPr="00D745E1">
        <w:rPr>
          <w:sz w:val="24"/>
          <w:szCs w:val="24"/>
          <w:lang w:val="bg-BG"/>
        </w:rPr>
        <w:t xml:space="preserve"> е отчетен</w:t>
      </w:r>
      <w:r w:rsidR="001129A2">
        <w:rPr>
          <w:sz w:val="24"/>
          <w:szCs w:val="24"/>
          <w:lang w:val="bg-BG"/>
        </w:rPr>
        <w:t>о</w:t>
      </w:r>
      <w:r w:rsidR="00780513" w:rsidRPr="005123F0">
        <w:rPr>
          <w:rFonts w:hint="cs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в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добивната</w:t>
      </w:r>
      <w:r w:rsidR="00780513" w:rsidRPr="00780513">
        <w:rPr>
          <w:sz w:val="24"/>
          <w:szCs w:val="24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промишленост</w:t>
      </w:r>
      <w:r w:rsidR="00780513" w:rsidRPr="00780513">
        <w:rPr>
          <w:sz w:val="24"/>
          <w:szCs w:val="24"/>
          <w:lang w:val="bg-BG"/>
        </w:rPr>
        <w:t xml:space="preserve"> - </w:t>
      </w:r>
      <w:r w:rsidR="00780513" w:rsidRPr="00780513">
        <w:rPr>
          <w:rFonts w:hint="cs"/>
          <w:sz w:val="24"/>
          <w:szCs w:val="24"/>
          <w:lang w:val="bg-BG"/>
        </w:rPr>
        <w:t>с</w:t>
      </w:r>
      <w:r w:rsidR="00780513" w:rsidRPr="00780513">
        <w:rPr>
          <w:sz w:val="24"/>
          <w:szCs w:val="24"/>
          <w:lang w:val="bg-BG"/>
        </w:rPr>
        <w:t xml:space="preserve"> 1</w:t>
      </w:r>
      <w:r w:rsidR="00976E86">
        <w:rPr>
          <w:sz w:val="24"/>
          <w:szCs w:val="24"/>
          <w:lang w:val="bg-BG"/>
        </w:rPr>
        <w:t>0</w:t>
      </w:r>
      <w:r w:rsidR="00780513">
        <w:rPr>
          <w:sz w:val="24"/>
          <w:szCs w:val="24"/>
          <w:lang w:val="bg-BG"/>
        </w:rPr>
        <w:t>.</w:t>
      </w:r>
      <w:r w:rsidR="00976E86">
        <w:rPr>
          <w:sz w:val="24"/>
          <w:szCs w:val="24"/>
          <w:lang w:val="bg-BG"/>
        </w:rPr>
        <w:t>7</w:t>
      </w:r>
      <w:r w:rsidR="00780513" w:rsidRPr="00780513">
        <w:rPr>
          <w:sz w:val="24"/>
          <w:szCs w:val="24"/>
          <w:lang w:val="bg-BG"/>
        </w:rPr>
        <w:t>%,</w:t>
      </w:r>
      <w:r w:rsidR="00976E86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в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производството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разпределението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на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електрическа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топлоенергия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газ</w:t>
      </w:r>
      <w:r w:rsidR="00976E86" w:rsidRPr="00780513">
        <w:rPr>
          <w:sz w:val="24"/>
          <w:szCs w:val="24"/>
          <w:lang w:val="bg-BG"/>
        </w:rPr>
        <w:t xml:space="preserve"> - </w:t>
      </w:r>
      <w:r w:rsidR="00976E86" w:rsidRPr="00780513">
        <w:rPr>
          <w:rFonts w:hint="cs"/>
          <w:sz w:val="24"/>
          <w:szCs w:val="24"/>
          <w:lang w:val="bg-BG"/>
        </w:rPr>
        <w:t>с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>
        <w:rPr>
          <w:sz w:val="24"/>
          <w:szCs w:val="24"/>
          <w:lang w:val="bg-BG"/>
        </w:rPr>
        <w:t>5</w:t>
      </w:r>
      <w:r w:rsidR="00976E86" w:rsidRPr="00780513">
        <w:rPr>
          <w:sz w:val="24"/>
          <w:szCs w:val="24"/>
          <w:lang w:val="bg-BG"/>
        </w:rPr>
        <w:t>.</w:t>
      </w:r>
      <w:r w:rsidR="00976E86">
        <w:rPr>
          <w:sz w:val="24"/>
          <w:szCs w:val="24"/>
          <w:lang w:val="bg-BG"/>
        </w:rPr>
        <w:t>0</w:t>
      </w:r>
      <w:r w:rsidR="00976E86" w:rsidRPr="00780513">
        <w:rPr>
          <w:sz w:val="24"/>
          <w:szCs w:val="24"/>
          <w:lang w:val="bg-BG"/>
        </w:rPr>
        <w:t>%</w:t>
      </w:r>
      <w:r w:rsidR="00DC2A55">
        <w:rPr>
          <w:sz w:val="24"/>
          <w:szCs w:val="24"/>
          <w:lang w:val="bg-BG"/>
        </w:rPr>
        <w:t>,</w:t>
      </w:r>
      <w:r w:rsidR="00780513" w:rsidRPr="00780513">
        <w:rPr>
          <w:sz w:val="24"/>
          <w:szCs w:val="24"/>
          <w:lang w:val="bg-BG"/>
        </w:rPr>
        <w:t xml:space="preserve"> </w:t>
      </w:r>
      <w:r w:rsidR="00EA7BB8">
        <w:rPr>
          <w:sz w:val="24"/>
          <w:szCs w:val="24"/>
          <w:lang w:val="bg-BG"/>
        </w:rPr>
        <w:t>и</w:t>
      </w:r>
      <w:r w:rsidR="00780513">
        <w:rPr>
          <w:sz w:val="24"/>
          <w:szCs w:val="24"/>
          <w:lang w:val="bg-BG"/>
        </w:rPr>
        <w:t xml:space="preserve"> </w:t>
      </w:r>
      <w:r w:rsidR="00A81C34" w:rsidRPr="00D745E1">
        <w:rPr>
          <w:sz w:val="24"/>
          <w:szCs w:val="24"/>
          <w:lang w:val="bg-BG"/>
        </w:rPr>
        <w:t>в</w:t>
      </w:r>
      <w:r w:rsidR="0018376D" w:rsidRPr="00D745E1">
        <w:rPr>
          <w:sz w:val="24"/>
          <w:szCs w:val="24"/>
          <w:lang w:val="bg-BG"/>
        </w:rPr>
        <w:t xml:space="preserve"> </w:t>
      </w:r>
      <w:r w:rsidR="00044288" w:rsidRPr="00D745E1">
        <w:rPr>
          <w:sz w:val="24"/>
          <w:szCs w:val="24"/>
          <w:lang w:val="bg-BG"/>
        </w:rPr>
        <w:t xml:space="preserve">преработващата промишленост - с </w:t>
      </w:r>
      <w:r w:rsidR="00EA7BB8">
        <w:rPr>
          <w:sz w:val="24"/>
          <w:szCs w:val="24"/>
          <w:lang w:val="bg-BG"/>
        </w:rPr>
        <w:t>0</w:t>
      </w:r>
      <w:r w:rsidR="00044288" w:rsidRPr="00D745E1">
        <w:rPr>
          <w:sz w:val="24"/>
          <w:szCs w:val="24"/>
          <w:lang w:val="bg-BG"/>
        </w:rPr>
        <w:t>.</w:t>
      </w:r>
      <w:r w:rsidR="00EA7BB8">
        <w:rPr>
          <w:sz w:val="24"/>
          <w:szCs w:val="24"/>
          <w:lang w:val="bg-BG"/>
        </w:rPr>
        <w:t>3</w:t>
      </w:r>
      <w:r w:rsidR="00780513">
        <w:rPr>
          <w:sz w:val="24"/>
          <w:szCs w:val="24"/>
          <w:lang w:val="bg-BG"/>
        </w:rPr>
        <w:t>%.</w:t>
      </w:r>
    </w:p>
    <w:p w14:paraId="69CB3AD6" w14:textId="76785DCF" w:rsidR="006168ED" w:rsidRPr="00D745E1" w:rsidRDefault="004D09EB" w:rsidP="006168ED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С</w:t>
      </w:r>
      <w:r w:rsidR="000F0477" w:rsidRPr="00D745E1">
        <w:rPr>
          <w:rFonts w:ascii="Times New Roman" w:hAnsi="Times New Roman"/>
          <w:szCs w:val="24"/>
          <w:lang w:val="bg-BG"/>
        </w:rPr>
        <w:t xml:space="preserve">ъществен </w:t>
      </w:r>
      <w:r w:rsidR="006168ED">
        <w:rPr>
          <w:rFonts w:ascii="Times New Roman" w:hAnsi="Times New Roman"/>
          <w:szCs w:val="24"/>
          <w:lang w:val="bg-BG"/>
        </w:rPr>
        <w:t>спад</w:t>
      </w:r>
      <w:r w:rsidR="000F0477" w:rsidRPr="00D745E1">
        <w:rPr>
          <w:rFonts w:ascii="Times New Roman" w:hAnsi="Times New Roman"/>
          <w:szCs w:val="24"/>
          <w:lang w:val="bg-BG"/>
        </w:rPr>
        <w:t xml:space="preserve"> в преработващата промишленост спрямо съответния месец на предходната година се наблюдава при:</w:t>
      </w:r>
      <w:r w:rsidR="006168ED" w:rsidRPr="006168ED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химични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>
        <w:rPr>
          <w:rFonts w:ascii="Times New Roman" w:eastAsia="Times New Roman" w:hAnsi="Times New Roman"/>
          <w:color w:val="000000"/>
          <w:szCs w:val="24"/>
          <w:lang w:val="bg-BG" w:eastAsia="en-US"/>
        </w:rPr>
        <w:t>27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6168ED">
        <w:rPr>
          <w:rFonts w:ascii="Times New Roman" w:eastAsia="Times New Roman" w:hAnsi="Times New Roman"/>
          <w:color w:val="000000"/>
          <w:szCs w:val="24"/>
          <w:lang w:val="bg-BG" w:eastAsia="en-US"/>
        </w:rPr>
        <w:t>5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6168ED">
        <w:rPr>
          <w:rFonts w:ascii="Times New Roman" w:eastAsia="Times New Roman" w:hAnsi="Times New Roman"/>
          <w:color w:val="000000"/>
          <w:szCs w:val="24"/>
          <w:lang w:val="bg-BG" w:eastAsia="en-US"/>
        </w:rPr>
        <w:t>, п</w:t>
      </w:r>
      <w:r w:rsidR="006168ED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6168ED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6168ED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6168ED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6168ED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6168ED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6168ED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6168ED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6168ED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6168ED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6168ED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6168E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24.4%,</w:t>
      </w:r>
      <w:r w:rsidR="000F0477" w:rsidRPr="00D745E1">
        <w:rPr>
          <w:rFonts w:ascii="Times New Roman" w:hAnsi="Times New Roman"/>
          <w:szCs w:val="24"/>
          <w:lang w:val="bg-BG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мебели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>
        <w:rPr>
          <w:rFonts w:ascii="Times New Roman" w:eastAsia="Times New Roman" w:hAnsi="Times New Roman"/>
          <w:color w:val="000000"/>
          <w:szCs w:val="24"/>
          <w:lang w:val="bg-BG" w:eastAsia="en-US"/>
        </w:rPr>
        <w:t>23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6168ED">
        <w:rPr>
          <w:rFonts w:ascii="Times New Roman" w:eastAsia="Times New Roman" w:hAnsi="Times New Roman"/>
          <w:color w:val="000000"/>
          <w:szCs w:val="24"/>
          <w:lang w:val="bg-BG" w:eastAsia="en-US"/>
        </w:rPr>
        <w:t>7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6168ED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AC65D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обработката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кожи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;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обувки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други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обработени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кожи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косъм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</w:t>
      </w:r>
      <w:r w:rsidR="00DC2A55">
        <w:rPr>
          <w:rFonts w:ascii="Times New Roman" w:eastAsia="Times New Roman" w:hAnsi="Times New Roman"/>
          <w:color w:val="000000"/>
          <w:szCs w:val="24"/>
          <w:lang w:val="bg-BG" w:eastAsia="en-US"/>
        </w:rPr>
        <w:br/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>
        <w:rPr>
          <w:rFonts w:ascii="Times New Roman" w:eastAsia="Times New Roman" w:hAnsi="Times New Roman"/>
          <w:color w:val="000000"/>
          <w:szCs w:val="24"/>
          <w:lang w:val="bg-BG" w:eastAsia="en-US"/>
        </w:rPr>
        <w:t>23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6168ED">
        <w:rPr>
          <w:rFonts w:ascii="Times New Roman" w:eastAsia="Times New Roman" w:hAnsi="Times New Roman"/>
          <w:color w:val="000000"/>
          <w:szCs w:val="24"/>
          <w:lang w:val="bg-BG" w:eastAsia="en-US"/>
        </w:rPr>
        <w:t>6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6168ED" w:rsidRPr="006168ED">
        <w:rPr>
          <w:rFonts w:ascii="Times New Roman" w:hAnsi="Times New Roman"/>
          <w:szCs w:val="24"/>
          <w:lang w:val="bg-BG"/>
        </w:rPr>
        <w:t xml:space="preserve"> </w:t>
      </w:r>
      <w:r w:rsidR="006168ED">
        <w:rPr>
          <w:rFonts w:ascii="Times New Roman" w:hAnsi="Times New Roman"/>
          <w:szCs w:val="24"/>
          <w:lang w:val="bg-BG"/>
        </w:rPr>
        <w:t>п</w:t>
      </w:r>
      <w:r w:rsidR="006168ED" w:rsidRPr="00B86264">
        <w:rPr>
          <w:rFonts w:ascii="Times New Roman" w:hAnsi="Times New Roman" w:hint="cs"/>
          <w:szCs w:val="24"/>
          <w:lang w:val="bg-BG"/>
        </w:rPr>
        <w:t>роизводство</w:t>
      </w:r>
      <w:r w:rsidR="006168ED">
        <w:rPr>
          <w:rFonts w:ascii="Times New Roman" w:hAnsi="Times New Roman"/>
          <w:szCs w:val="24"/>
          <w:lang w:val="bg-BG"/>
        </w:rPr>
        <w:t>то</w:t>
      </w:r>
      <w:r w:rsidR="006168ED" w:rsidRPr="00B86264">
        <w:rPr>
          <w:rFonts w:ascii="Times New Roman" w:hAnsi="Times New Roman"/>
          <w:szCs w:val="24"/>
          <w:lang w:val="bg-BG"/>
        </w:rPr>
        <w:t xml:space="preserve"> </w:t>
      </w:r>
      <w:r w:rsidR="006168ED" w:rsidRPr="00B86264">
        <w:rPr>
          <w:rFonts w:ascii="Times New Roman" w:hAnsi="Times New Roman" w:hint="cs"/>
          <w:szCs w:val="24"/>
          <w:lang w:val="bg-BG"/>
        </w:rPr>
        <w:t>на</w:t>
      </w:r>
      <w:r w:rsidR="006168ED" w:rsidRPr="00B86264">
        <w:rPr>
          <w:rFonts w:ascii="Times New Roman" w:hAnsi="Times New Roman"/>
          <w:szCs w:val="24"/>
          <w:lang w:val="bg-BG"/>
        </w:rPr>
        <w:t xml:space="preserve"> </w:t>
      </w:r>
      <w:r w:rsidR="006168ED" w:rsidRPr="00B86264">
        <w:rPr>
          <w:rFonts w:ascii="Times New Roman" w:hAnsi="Times New Roman" w:hint="cs"/>
          <w:szCs w:val="24"/>
          <w:lang w:val="bg-BG"/>
        </w:rPr>
        <w:t>дървен</w:t>
      </w:r>
      <w:r w:rsidR="006168ED" w:rsidRPr="00B86264">
        <w:rPr>
          <w:rFonts w:ascii="Times New Roman" w:hAnsi="Times New Roman"/>
          <w:szCs w:val="24"/>
          <w:lang w:val="bg-BG"/>
        </w:rPr>
        <w:t xml:space="preserve"> </w:t>
      </w:r>
      <w:r w:rsidR="006168ED" w:rsidRPr="00B86264">
        <w:rPr>
          <w:rFonts w:ascii="Times New Roman" w:hAnsi="Times New Roman" w:hint="cs"/>
          <w:szCs w:val="24"/>
          <w:lang w:val="bg-BG"/>
        </w:rPr>
        <w:t>материал</w:t>
      </w:r>
      <w:r w:rsidR="006168ED" w:rsidRPr="00B86264">
        <w:rPr>
          <w:rFonts w:ascii="Times New Roman" w:hAnsi="Times New Roman"/>
          <w:szCs w:val="24"/>
          <w:lang w:val="bg-BG"/>
        </w:rPr>
        <w:t xml:space="preserve"> </w:t>
      </w:r>
      <w:r w:rsidR="006168ED" w:rsidRPr="00B86264">
        <w:rPr>
          <w:rFonts w:ascii="Times New Roman" w:hAnsi="Times New Roman" w:hint="cs"/>
          <w:szCs w:val="24"/>
          <w:lang w:val="bg-BG"/>
        </w:rPr>
        <w:t>и</w:t>
      </w:r>
      <w:r w:rsidR="006168ED" w:rsidRPr="00B86264">
        <w:rPr>
          <w:rFonts w:ascii="Times New Roman" w:hAnsi="Times New Roman"/>
          <w:szCs w:val="24"/>
          <w:lang w:val="bg-BG"/>
        </w:rPr>
        <w:t xml:space="preserve"> </w:t>
      </w:r>
      <w:r w:rsidR="006168ED" w:rsidRPr="00B86264">
        <w:rPr>
          <w:rFonts w:ascii="Times New Roman" w:hAnsi="Times New Roman" w:hint="cs"/>
          <w:szCs w:val="24"/>
          <w:lang w:val="bg-BG"/>
        </w:rPr>
        <w:t>изделия</w:t>
      </w:r>
      <w:r w:rsidR="006168ED" w:rsidRPr="00B86264">
        <w:rPr>
          <w:rFonts w:ascii="Times New Roman" w:hAnsi="Times New Roman"/>
          <w:szCs w:val="24"/>
          <w:lang w:val="bg-BG"/>
        </w:rPr>
        <w:t xml:space="preserve"> </w:t>
      </w:r>
      <w:r w:rsidR="006168ED" w:rsidRPr="00B86264">
        <w:rPr>
          <w:rFonts w:ascii="Times New Roman" w:hAnsi="Times New Roman" w:hint="cs"/>
          <w:szCs w:val="24"/>
          <w:lang w:val="bg-BG"/>
        </w:rPr>
        <w:t>от</w:t>
      </w:r>
      <w:r w:rsidR="006168ED" w:rsidRPr="00B86264">
        <w:rPr>
          <w:rFonts w:ascii="Times New Roman" w:hAnsi="Times New Roman"/>
          <w:szCs w:val="24"/>
          <w:lang w:val="bg-BG"/>
        </w:rPr>
        <w:t xml:space="preserve"> </w:t>
      </w:r>
      <w:r w:rsidR="006168ED" w:rsidRPr="00B86264">
        <w:rPr>
          <w:rFonts w:ascii="Times New Roman" w:hAnsi="Times New Roman" w:hint="cs"/>
          <w:szCs w:val="24"/>
          <w:lang w:val="bg-BG"/>
        </w:rPr>
        <w:t>него</w:t>
      </w:r>
      <w:r w:rsidR="006168ED" w:rsidRPr="00B86264">
        <w:rPr>
          <w:rFonts w:ascii="Times New Roman" w:hAnsi="Times New Roman"/>
          <w:szCs w:val="24"/>
          <w:lang w:val="bg-BG"/>
        </w:rPr>
        <w:t xml:space="preserve">, </w:t>
      </w:r>
      <w:r w:rsidR="006168ED" w:rsidRPr="00B86264">
        <w:rPr>
          <w:rFonts w:ascii="Times New Roman" w:hAnsi="Times New Roman" w:hint="cs"/>
          <w:szCs w:val="24"/>
          <w:lang w:val="bg-BG"/>
        </w:rPr>
        <w:t>без</w:t>
      </w:r>
      <w:r w:rsidR="006168ED" w:rsidRPr="00B86264">
        <w:rPr>
          <w:rFonts w:ascii="Times New Roman" w:hAnsi="Times New Roman"/>
          <w:szCs w:val="24"/>
          <w:lang w:val="bg-BG"/>
        </w:rPr>
        <w:t xml:space="preserve"> </w:t>
      </w:r>
      <w:r w:rsidR="006168ED" w:rsidRPr="00B86264">
        <w:rPr>
          <w:rFonts w:ascii="Times New Roman" w:hAnsi="Times New Roman" w:hint="cs"/>
          <w:szCs w:val="24"/>
          <w:lang w:val="bg-BG"/>
        </w:rPr>
        <w:t>мебели</w:t>
      </w:r>
      <w:r w:rsidR="006168ED">
        <w:rPr>
          <w:rFonts w:ascii="Times New Roman" w:hAnsi="Times New Roman"/>
          <w:szCs w:val="24"/>
          <w:lang w:val="bg-BG"/>
        </w:rPr>
        <w:t xml:space="preserve"> - с 18.4%.</w:t>
      </w:r>
    </w:p>
    <w:p w14:paraId="61B21BDC" w14:textId="789DEA84" w:rsidR="00322FD1" w:rsidRPr="00D745E1" w:rsidRDefault="006168ED" w:rsidP="00B86264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Ръст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е </w:t>
      </w:r>
      <w:r w:rsidR="000536CA">
        <w:rPr>
          <w:rFonts w:ascii="Times New Roman" w:hAnsi="Times New Roman"/>
          <w:szCs w:val="24"/>
          <w:lang w:val="bg-BG"/>
        </w:rPr>
        <w:t>регистриран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при</w:t>
      </w:r>
      <w:r w:rsidR="00322FD1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: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Pr="000D7506">
        <w:rPr>
          <w:rFonts w:ascii="Times New Roman" w:hAnsi="Times New Roman" w:hint="cs"/>
          <w:szCs w:val="24"/>
          <w:lang w:val="bg-BG"/>
        </w:rPr>
        <w:t>роизводство</w:t>
      </w:r>
      <w:r>
        <w:rPr>
          <w:rFonts w:ascii="Times New Roman" w:hAnsi="Times New Roman"/>
          <w:szCs w:val="24"/>
          <w:lang w:val="bg-BG"/>
        </w:rPr>
        <w:t>то</w:t>
      </w:r>
      <w:r w:rsidRPr="000D7506">
        <w:rPr>
          <w:rFonts w:ascii="Times New Roman" w:hAnsi="Times New Roman"/>
          <w:szCs w:val="24"/>
          <w:lang w:val="bg-BG"/>
        </w:rPr>
        <w:t xml:space="preserve"> </w:t>
      </w:r>
      <w:r w:rsidRPr="000D7506">
        <w:rPr>
          <w:rFonts w:ascii="Times New Roman" w:hAnsi="Times New Roman" w:hint="cs"/>
          <w:szCs w:val="24"/>
          <w:lang w:val="bg-BG"/>
        </w:rPr>
        <w:t>на</w:t>
      </w:r>
      <w:r w:rsidRPr="000D7506">
        <w:rPr>
          <w:rFonts w:ascii="Times New Roman" w:hAnsi="Times New Roman"/>
          <w:szCs w:val="24"/>
          <w:lang w:val="bg-BG"/>
        </w:rPr>
        <w:t xml:space="preserve"> </w:t>
      </w:r>
      <w:r w:rsidRPr="000D7506">
        <w:rPr>
          <w:rFonts w:ascii="Times New Roman" w:hAnsi="Times New Roman" w:hint="cs"/>
          <w:szCs w:val="24"/>
          <w:lang w:val="bg-BG"/>
        </w:rPr>
        <w:t>тютюневи</w:t>
      </w:r>
      <w:r w:rsidRPr="000D7506">
        <w:rPr>
          <w:rFonts w:ascii="Times New Roman" w:hAnsi="Times New Roman"/>
          <w:szCs w:val="24"/>
          <w:lang w:val="bg-BG"/>
        </w:rPr>
        <w:t xml:space="preserve"> </w:t>
      </w:r>
      <w:r w:rsidRPr="000D7506">
        <w:rPr>
          <w:rFonts w:ascii="Times New Roman" w:hAnsi="Times New Roman" w:hint="cs"/>
          <w:szCs w:val="24"/>
          <w:lang w:val="bg-BG"/>
        </w:rPr>
        <w:t>изделия</w:t>
      </w:r>
      <w:r>
        <w:rPr>
          <w:rFonts w:ascii="Times New Roman" w:hAnsi="Times New Roman"/>
          <w:szCs w:val="24"/>
          <w:lang w:val="bg-BG"/>
        </w:rPr>
        <w:t xml:space="preserve"> - с 47.1%,</w:t>
      </w:r>
      <w:r w:rsidRPr="006168ED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Pr="007B50EB">
        <w:rPr>
          <w:rFonts w:ascii="Times New Roman" w:hAnsi="Times New Roman" w:hint="cs"/>
          <w:szCs w:val="24"/>
          <w:lang w:val="bg-BG"/>
        </w:rPr>
        <w:t>роизводство</w:t>
      </w:r>
      <w:r>
        <w:rPr>
          <w:rFonts w:ascii="Times New Roman" w:hAnsi="Times New Roman"/>
          <w:szCs w:val="24"/>
          <w:lang w:val="bg-BG"/>
        </w:rPr>
        <w:t xml:space="preserve">то </w:t>
      </w:r>
      <w:r w:rsidRPr="007B50EB">
        <w:rPr>
          <w:rFonts w:ascii="Times New Roman" w:hAnsi="Times New Roman" w:hint="cs"/>
          <w:szCs w:val="24"/>
          <w:lang w:val="bg-BG"/>
        </w:rPr>
        <w:t>на</w:t>
      </w:r>
      <w:r w:rsidRPr="007B50EB">
        <w:rPr>
          <w:rFonts w:ascii="Times New Roman" w:hAnsi="Times New Roman"/>
          <w:szCs w:val="24"/>
          <w:lang w:val="bg-BG"/>
        </w:rPr>
        <w:t xml:space="preserve"> </w:t>
      </w:r>
      <w:r w:rsidRPr="007B50EB">
        <w:rPr>
          <w:rFonts w:ascii="Times New Roman" w:hAnsi="Times New Roman" w:hint="cs"/>
          <w:szCs w:val="24"/>
          <w:lang w:val="bg-BG"/>
        </w:rPr>
        <w:t>метални</w:t>
      </w:r>
      <w:r w:rsidRPr="007B50EB">
        <w:rPr>
          <w:rFonts w:ascii="Times New Roman" w:hAnsi="Times New Roman"/>
          <w:szCs w:val="24"/>
          <w:lang w:val="bg-BG"/>
        </w:rPr>
        <w:t xml:space="preserve"> </w:t>
      </w:r>
      <w:r w:rsidRPr="007B50EB">
        <w:rPr>
          <w:rFonts w:ascii="Times New Roman" w:hAnsi="Times New Roman" w:hint="cs"/>
          <w:szCs w:val="24"/>
          <w:lang w:val="bg-BG"/>
        </w:rPr>
        <w:t>изделия</w:t>
      </w:r>
      <w:r w:rsidRPr="007B50EB">
        <w:rPr>
          <w:rFonts w:ascii="Times New Roman" w:hAnsi="Times New Roman"/>
          <w:szCs w:val="24"/>
          <w:lang w:val="bg-BG"/>
        </w:rPr>
        <w:t xml:space="preserve">, </w:t>
      </w:r>
      <w:r w:rsidRPr="007B50EB">
        <w:rPr>
          <w:rFonts w:ascii="Times New Roman" w:hAnsi="Times New Roman" w:hint="cs"/>
          <w:szCs w:val="24"/>
          <w:lang w:val="bg-BG"/>
        </w:rPr>
        <w:t>без</w:t>
      </w:r>
      <w:r w:rsidRPr="007B50EB">
        <w:rPr>
          <w:rFonts w:ascii="Times New Roman" w:hAnsi="Times New Roman"/>
          <w:szCs w:val="24"/>
          <w:lang w:val="bg-BG"/>
        </w:rPr>
        <w:t xml:space="preserve"> </w:t>
      </w:r>
      <w:r w:rsidRPr="007B50EB">
        <w:rPr>
          <w:rFonts w:ascii="Times New Roman" w:hAnsi="Times New Roman" w:hint="cs"/>
          <w:szCs w:val="24"/>
          <w:lang w:val="bg-BG"/>
        </w:rPr>
        <w:t>машини</w:t>
      </w:r>
      <w:r w:rsidRPr="007B50EB">
        <w:rPr>
          <w:rFonts w:ascii="Times New Roman" w:hAnsi="Times New Roman"/>
          <w:szCs w:val="24"/>
          <w:lang w:val="bg-BG"/>
        </w:rPr>
        <w:t xml:space="preserve"> </w:t>
      </w:r>
      <w:r w:rsidRPr="007B50EB">
        <w:rPr>
          <w:rFonts w:ascii="Times New Roman" w:hAnsi="Times New Roman" w:hint="cs"/>
          <w:szCs w:val="24"/>
          <w:lang w:val="bg-BG"/>
        </w:rPr>
        <w:t>и</w:t>
      </w:r>
      <w:r w:rsidRPr="007B50EB">
        <w:rPr>
          <w:rFonts w:ascii="Times New Roman" w:hAnsi="Times New Roman"/>
          <w:szCs w:val="24"/>
          <w:lang w:val="bg-BG"/>
        </w:rPr>
        <w:t xml:space="preserve"> </w:t>
      </w:r>
      <w:r w:rsidRPr="007B50EB">
        <w:rPr>
          <w:rFonts w:ascii="Times New Roman" w:hAnsi="Times New Roman" w:hint="cs"/>
          <w:szCs w:val="24"/>
          <w:lang w:val="bg-BG"/>
        </w:rPr>
        <w:t>оборудване</w:t>
      </w:r>
      <w:r w:rsidRPr="007B50EB">
        <w:rPr>
          <w:rFonts w:ascii="Times New Roman" w:hAnsi="Times New Roman"/>
          <w:szCs w:val="24"/>
          <w:lang w:val="bg-BG"/>
        </w:rPr>
        <w:t xml:space="preserve"> - </w:t>
      </w:r>
      <w:r w:rsidRPr="007B50EB">
        <w:rPr>
          <w:rFonts w:ascii="Times New Roman" w:hAnsi="Times New Roman" w:hint="cs"/>
          <w:szCs w:val="24"/>
          <w:lang w:val="bg-BG"/>
        </w:rPr>
        <w:t>с</w:t>
      </w:r>
      <w:r w:rsidRPr="007B50E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37.1%,</w:t>
      </w:r>
      <w:r w:rsidR="00AC65DF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Pr="006168ED">
        <w:rPr>
          <w:rFonts w:ascii="Times New Roman" w:hAnsi="Times New Roman" w:hint="cs"/>
          <w:szCs w:val="24"/>
          <w:lang w:val="bg-BG"/>
        </w:rPr>
        <w:t>роизводство</w:t>
      </w:r>
      <w:r>
        <w:rPr>
          <w:rFonts w:ascii="Times New Roman" w:hAnsi="Times New Roman"/>
          <w:szCs w:val="24"/>
          <w:lang w:val="bg-BG"/>
        </w:rPr>
        <w:t xml:space="preserve">то </w:t>
      </w:r>
      <w:r w:rsidRPr="006168ED">
        <w:rPr>
          <w:rFonts w:ascii="Times New Roman" w:hAnsi="Times New Roman" w:hint="cs"/>
          <w:szCs w:val="24"/>
          <w:lang w:val="bg-BG"/>
        </w:rPr>
        <w:t>некласифицирано</w:t>
      </w:r>
      <w:r w:rsidRPr="006168ED">
        <w:rPr>
          <w:rFonts w:ascii="Times New Roman" w:hAnsi="Times New Roman"/>
          <w:szCs w:val="24"/>
          <w:lang w:val="bg-BG"/>
        </w:rPr>
        <w:t xml:space="preserve"> </w:t>
      </w:r>
      <w:r w:rsidRPr="006168ED">
        <w:rPr>
          <w:rFonts w:ascii="Times New Roman" w:hAnsi="Times New Roman" w:hint="cs"/>
          <w:szCs w:val="24"/>
          <w:lang w:val="bg-BG"/>
        </w:rPr>
        <w:t>другаде</w:t>
      </w:r>
      <w:r>
        <w:rPr>
          <w:rFonts w:ascii="Times New Roman" w:hAnsi="Times New Roman"/>
          <w:szCs w:val="24"/>
          <w:lang w:val="bg-BG"/>
        </w:rPr>
        <w:t xml:space="preserve"> -</w:t>
      </w:r>
      <w:r w:rsidR="00DC2A55">
        <w:rPr>
          <w:rFonts w:ascii="Times New Roman" w:hAnsi="Times New Roman"/>
          <w:szCs w:val="24"/>
          <w:lang w:val="bg-BG"/>
        </w:rPr>
        <w:br/>
      </w:r>
      <w:r>
        <w:rPr>
          <w:rFonts w:ascii="Times New Roman" w:hAnsi="Times New Roman"/>
          <w:szCs w:val="24"/>
          <w:lang w:val="bg-BG"/>
        </w:rPr>
        <w:t>с 18.5%.</w:t>
      </w:r>
    </w:p>
    <w:p w14:paraId="08E3C4A8" w14:textId="578AA666" w:rsidR="002426F9" w:rsidRDefault="002426F9" w:rsidP="00634B1C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7D1E8738" w14:textId="77777777" w:rsidR="00BE13F6" w:rsidRPr="00D745E1" w:rsidRDefault="00BE13F6" w:rsidP="00634B1C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447513D8" w14:textId="77777777" w:rsidR="00D56AEB" w:rsidRDefault="00D56AEB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193E1E67" w14:textId="1A508591" w:rsidR="00404706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21" w:dyaOrig="9521" w14:anchorId="5F829F6C">
          <v:shape id="_x0000_i1027" type="#_x0000_t75" style="width:519.75pt;height:338.25pt" o:ole="">
            <v:imagedata r:id="rId12" o:title=""/>
          </v:shape>
          <o:OLEObject Type="Embed" ProgID="Excel.Sheet.8" ShapeID="_x0000_i1027" DrawAspect="Content" ObjectID="_1742206180" r:id="rId13"/>
        </w:object>
      </w:r>
    </w:p>
    <w:p w14:paraId="3DE9C99A" w14:textId="4E557D63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0B8252B" w14:textId="513B5DA3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6D84197E" w14:textId="1C8017D3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32154318" w14:textId="4D0378CD" w:rsidR="000F0477" w:rsidRPr="00D745E1" w:rsidRDefault="000F0477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Приложение</w:t>
      </w:r>
    </w:p>
    <w:p w14:paraId="74BBB2B4" w14:textId="77777777" w:rsidR="000F0477" w:rsidRPr="00D745E1" w:rsidRDefault="000F0477" w:rsidP="00AB6F03">
      <w:pPr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Таблица 1</w:t>
      </w:r>
    </w:p>
    <w:p w14:paraId="5FC38C10" w14:textId="77777777" w:rsidR="000F0477" w:rsidRPr="00D745E1" w:rsidRDefault="000F0477" w:rsidP="00AB6F03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6FD6B93C" w:rsidR="000F0477" w:rsidRPr="00D745E1" w:rsidRDefault="000F0477" w:rsidP="00DC2A55">
      <w:pPr>
        <w:pStyle w:val="BodyText"/>
        <w:spacing w:after="0"/>
        <w:ind w:left="9214" w:right="-142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794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23"/>
        <w:gridCol w:w="842"/>
        <w:gridCol w:w="28"/>
        <w:gridCol w:w="703"/>
        <w:gridCol w:w="740"/>
        <w:gridCol w:w="709"/>
        <w:gridCol w:w="709"/>
        <w:gridCol w:w="729"/>
      </w:tblGrid>
      <w:tr w:rsidR="0076149B" w:rsidRPr="00D745E1" w14:paraId="3420CF79" w14:textId="77777777" w:rsidTr="00385DD7">
        <w:trPr>
          <w:trHeight w:val="249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76149B" w:rsidRPr="00D745E1" w:rsidRDefault="0076149B" w:rsidP="003A292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76149B" w:rsidRPr="00D745E1" w:rsidRDefault="0076149B" w:rsidP="003A292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47B0" w14:textId="77777777" w:rsidR="0076149B" w:rsidRPr="00A15663" w:rsidRDefault="0076149B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2C21" w14:textId="04C70172" w:rsidR="0076149B" w:rsidRPr="00A15663" w:rsidRDefault="0076149B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4E3861" w:rsidRPr="00D745E1" w14:paraId="12161735" w14:textId="77777777" w:rsidTr="00385DD7">
        <w:trPr>
          <w:trHeight w:val="267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4E3861" w:rsidRPr="00D745E1" w:rsidRDefault="004E3861" w:rsidP="004E386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4E3861" w:rsidRPr="00D745E1" w:rsidRDefault="004E3861" w:rsidP="004E386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76C" w14:textId="08A8B2D3" w:rsidR="004E3861" w:rsidRPr="00BD67A3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6A" w14:textId="359C9F7F" w:rsidR="004E3861" w:rsidRPr="00BD67A3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CE" w14:textId="09021998" w:rsidR="004E3861" w:rsidRPr="00BD67A3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B93" w14:textId="022A46DD" w:rsidR="004E3861" w:rsidRPr="00BD67A3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DD7" w14:textId="6C5A7A80" w:rsidR="004E3861" w:rsidRPr="00BD67A3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3056" w14:textId="209D5897" w:rsidR="004E3861" w:rsidRPr="00BD67A3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ІІ*</w:t>
            </w:r>
          </w:p>
        </w:tc>
      </w:tr>
      <w:tr w:rsidR="004E3861" w:rsidRPr="003C70D0" w14:paraId="2EBD5544" w14:textId="77777777" w:rsidTr="00385DD7">
        <w:trPr>
          <w:trHeight w:val="377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4E3861" w:rsidRPr="00D745E1" w:rsidRDefault="004E3861" w:rsidP="004E386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4E3861" w:rsidRPr="00D745E1" w:rsidRDefault="004E3861" w:rsidP="004E386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24E033E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25D6F4B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128AC854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6F47E0EB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332CB953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6AD9EB40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</w:tr>
      <w:tr w:rsidR="004E3861" w:rsidRPr="003C70D0" w14:paraId="14E3E3D2" w14:textId="77777777" w:rsidTr="00385DD7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4E3861" w:rsidRPr="00D745E1" w:rsidRDefault="004E3861" w:rsidP="004E386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65649F34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0C60B4B3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3E59923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3360F8C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4D7080A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6FAFD2A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3.2</w:t>
            </w:r>
          </w:p>
        </w:tc>
      </w:tr>
      <w:tr w:rsidR="004E3861" w:rsidRPr="003C70D0" w14:paraId="365A866A" w14:textId="77777777" w:rsidTr="00385DD7">
        <w:trPr>
          <w:trHeight w:val="9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51C8F2B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42DF7EF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70A055B4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1D23837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7389DE0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21771D1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</w:tr>
      <w:tr w:rsidR="004E3861" w:rsidRPr="003C70D0" w14:paraId="7CB6A616" w14:textId="77777777" w:rsidTr="00385DD7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34F493D0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514D20C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7EB159A5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6028D24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22F2B5D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564D1F54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E3861" w:rsidRPr="003C70D0" w14:paraId="68B630A0" w14:textId="77777777" w:rsidTr="00385DD7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0C1B0AB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7A4F7CDA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7EA7832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380707D5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050FD3F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12A4C24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18.7</w:t>
            </w:r>
          </w:p>
        </w:tc>
      </w:tr>
      <w:tr w:rsidR="004E3861" w:rsidRPr="003C70D0" w14:paraId="448330D9" w14:textId="77777777" w:rsidTr="00385DD7">
        <w:trPr>
          <w:trHeight w:val="2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4E3861" w:rsidRPr="00D745E1" w:rsidRDefault="004E3861" w:rsidP="004E3861">
            <w:pPr>
              <w:ind w:firstLine="46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09441C84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3A3E050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5D285D4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4BE4A6D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504BC28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3C2D582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-16.6</w:t>
            </w:r>
          </w:p>
        </w:tc>
      </w:tr>
      <w:tr w:rsidR="004E3861" w:rsidRPr="003C70D0" w14:paraId="0E144C0C" w14:textId="77777777" w:rsidTr="00385DD7">
        <w:trPr>
          <w:trHeight w:val="17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1999579B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07F46B6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52D7967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4D55AC5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1909D7F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4F37053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E3861" w:rsidRPr="003C70D0" w14:paraId="161A1070" w14:textId="77777777" w:rsidTr="00385DD7">
        <w:trPr>
          <w:trHeight w:val="3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4E3861" w:rsidRPr="00D745E1" w:rsidRDefault="004E3861" w:rsidP="004E386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1DE1A073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4FD3C0F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4CCF71E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43FB6D3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123C3DF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36565C2B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-2.9</w:t>
            </w:r>
          </w:p>
        </w:tc>
      </w:tr>
      <w:tr w:rsidR="004E3861" w:rsidRPr="003C70D0" w14:paraId="3DAD0A6F" w14:textId="77777777" w:rsidTr="00385DD7">
        <w:trPr>
          <w:trHeight w:val="20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5E4D77EB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22A1C69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0A35C6A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63758DE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46B4569B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21C59E4B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</w:tr>
      <w:tr w:rsidR="004E3861" w:rsidRPr="003C70D0" w14:paraId="31D0A1C9" w14:textId="77777777" w:rsidTr="00385DD7">
        <w:trPr>
          <w:trHeight w:val="22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4C04CBFB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2BF0F05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4721D485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52D02B6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15DC599A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05D5E77A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</w:tr>
      <w:tr w:rsidR="004E3861" w:rsidRPr="003C70D0" w14:paraId="04712B31" w14:textId="77777777" w:rsidTr="00385DD7">
        <w:trPr>
          <w:trHeight w:val="4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6AE9523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03F84EE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01873F5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4CFB3E8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3FEFF080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1D38820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</w:tr>
      <w:tr w:rsidR="004E3861" w:rsidRPr="003C70D0" w14:paraId="67F72738" w14:textId="77777777" w:rsidTr="00385DD7">
        <w:trPr>
          <w:trHeight w:val="28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5A7F93DA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0B9240D6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1C7D9630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662A363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3C0EA44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701130B3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5C69E73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4B33706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</w:tr>
      <w:tr w:rsidR="004E3861" w:rsidRPr="003C70D0" w14:paraId="1EBE59DB" w14:textId="77777777" w:rsidTr="00385DD7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441F7040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08C9A7A0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4B72DEB5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1684271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14538A3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2AE168A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</w:tr>
      <w:tr w:rsidR="004E3861" w:rsidRPr="003C70D0" w14:paraId="5EDF916A" w14:textId="77777777" w:rsidTr="00385DD7">
        <w:trPr>
          <w:trHeight w:val="37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4FA6ED7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48701A6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6167106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23F25890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5A1D11E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7376075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</w:tr>
      <w:tr w:rsidR="004E3861" w:rsidRPr="003C70D0" w14:paraId="692AF443" w14:textId="77777777" w:rsidTr="00385DD7">
        <w:trPr>
          <w:trHeight w:val="34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93A4D98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3171D245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69F920E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17F34AD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765FFD0B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2C4E7F0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56B1A76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</w:tr>
      <w:tr w:rsidR="004E3861" w:rsidRPr="003C70D0" w14:paraId="18D91170" w14:textId="77777777" w:rsidTr="00385DD7">
        <w:trPr>
          <w:trHeight w:val="3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D2A0743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1717EA4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7991CE8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32558EC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7AF2C73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5F286A15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75242EFA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</w:tr>
      <w:tr w:rsidR="004E3861" w:rsidRPr="003C70D0" w14:paraId="2E2F5A55" w14:textId="77777777" w:rsidTr="00385DD7">
        <w:trPr>
          <w:trHeight w:val="2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77859DB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25B3168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7C692EC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2062035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32EC37F3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31D4199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</w:tr>
      <w:tr w:rsidR="004E3861" w:rsidRPr="003C70D0" w14:paraId="7D2FA9AA" w14:textId="77777777" w:rsidTr="00385DD7">
        <w:trPr>
          <w:trHeight w:val="2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1B6ACB93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75B2954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65F6058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6A598C7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758040C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020F2F0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E3861" w:rsidRPr="003C70D0" w14:paraId="19621D18" w14:textId="77777777" w:rsidTr="00385DD7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5EE0505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191D77C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04DAA1F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5D84D23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6F8A0775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30C05B1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-11.5</w:t>
            </w:r>
          </w:p>
        </w:tc>
      </w:tr>
      <w:tr w:rsidR="004E3861" w:rsidRPr="003C70D0" w14:paraId="1B1D768F" w14:textId="77777777" w:rsidTr="00385DD7">
        <w:trPr>
          <w:trHeight w:val="1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06932BF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50D9BCC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7FB2E3F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792C585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5A97CA5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177A4FA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</w:tr>
      <w:tr w:rsidR="004E3861" w:rsidRPr="003C70D0" w14:paraId="1AF5537A" w14:textId="77777777" w:rsidTr="00385DD7">
        <w:trPr>
          <w:trHeight w:val="12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2568EE5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557E5DE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7AA3D200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43DFA80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3894577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04A21C6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</w:tr>
      <w:tr w:rsidR="004E3861" w:rsidRPr="003C70D0" w14:paraId="00802421" w14:textId="77777777" w:rsidTr="00385DD7">
        <w:trPr>
          <w:trHeight w:val="4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55C3CBB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77D2F07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68F102B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6E6FFC2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45CE6845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2B35293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</w:tr>
      <w:tr w:rsidR="004E3861" w:rsidRPr="003C70D0" w14:paraId="647C76F4" w14:textId="77777777" w:rsidTr="00385DD7">
        <w:trPr>
          <w:trHeight w:val="14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7C833D5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00CD9E88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2F92A9AA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5F67A19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53394E5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4BE74E2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</w:tr>
      <w:tr w:rsidR="004E3861" w:rsidRPr="003C70D0" w14:paraId="6C964496" w14:textId="77777777" w:rsidTr="00385DD7">
        <w:trPr>
          <w:trHeight w:val="5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7B19EF6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14:paraId="2565FFB1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2B4F7F1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69AD695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30D2E315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34A0238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685E181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4A57707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-16.3</w:t>
            </w:r>
          </w:p>
        </w:tc>
      </w:tr>
      <w:tr w:rsidR="004E3861" w:rsidRPr="003C70D0" w14:paraId="01C9B20B" w14:textId="77777777" w:rsidTr="00385DD7">
        <w:trPr>
          <w:trHeight w:val="2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484A3BF6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1CF1346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1AD9FA34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05AFEF8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22664A6A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74001E0A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1E8F024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</w:tr>
      <w:tr w:rsidR="004E3861" w:rsidRPr="003C70D0" w14:paraId="0ACF1C63" w14:textId="77777777" w:rsidTr="00385DD7">
        <w:trPr>
          <w:trHeight w:val="24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75A0EAE3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34BB968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58F0ED6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56C55DF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00DCE10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40C1661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</w:tr>
      <w:tr w:rsidR="004E3861" w:rsidRPr="003C70D0" w14:paraId="0A4879A2" w14:textId="77777777" w:rsidTr="00385DD7">
        <w:trPr>
          <w:trHeight w:val="32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79DF8F4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041E49E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1C448503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68DAC13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4B77453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0E013BA5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</w:tr>
      <w:tr w:rsidR="004E3861" w:rsidRPr="003C70D0" w14:paraId="70208CB8" w14:textId="77777777" w:rsidTr="00385DD7">
        <w:trPr>
          <w:trHeight w:val="36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71033DFC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75CAFF9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7D0D6ED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06EF16D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00111B90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5D92171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37E540A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</w:tr>
      <w:tr w:rsidR="004E3861" w:rsidRPr="003C70D0" w14:paraId="5328847D" w14:textId="77777777" w:rsidTr="00385DD7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2731BE28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23EAAE86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1F0D2C0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04F0947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0866D38A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5AC2939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7C0750E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</w:tr>
      <w:tr w:rsidR="004E3861" w:rsidRPr="003C70D0" w14:paraId="1C1D8140" w14:textId="77777777" w:rsidTr="00385DD7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2AD874C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5559B650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2CBB689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58C3FD3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3E11DA1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09613ABB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3.6</w:t>
            </w:r>
          </w:p>
        </w:tc>
      </w:tr>
      <w:tr w:rsidR="004E3861" w:rsidRPr="003C70D0" w14:paraId="32733A91" w14:textId="77777777" w:rsidTr="00385DD7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7DCADA84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6D9DA2CD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4266FA4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7E935D0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724C4675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446AD63A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64FA745A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1.2</w:t>
            </w:r>
          </w:p>
        </w:tc>
      </w:tr>
      <w:tr w:rsidR="004E3861" w:rsidRPr="003C70D0" w14:paraId="7E5BBA73" w14:textId="77777777" w:rsidTr="00385DD7">
        <w:trPr>
          <w:trHeight w:val="17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4E3861" w:rsidRPr="00D745E1" w:rsidRDefault="004E3861" w:rsidP="004E3861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1A85D703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6E75284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343B4D21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52A3A562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5C1D8C0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3E5B744E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-15.0</w:t>
            </w:r>
          </w:p>
        </w:tc>
      </w:tr>
      <w:tr w:rsidR="004E3861" w:rsidRPr="003C70D0" w14:paraId="11F84557" w14:textId="77777777" w:rsidTr="00385DD7">
        <w:trPr>
          <w:trHeight w:val="30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4E3861" w:rsidRPr="00D745E1" w:rsidRDefault="004E3861" w:rsidP="004E386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4E3861" w:rsidRPr="00D745E1" w:rsidRDefault="004E3861" w:rsidP="004E38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1E5EC0D9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40F4529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-27.2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494BB4EC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60F41EC3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75686BCF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1CB961D7" w:rsidR="004E3861" w:rsidRPr="003C70D0" w:rsidRDefault="004E3861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18.4</w:t>
            </w:r>
          </w:p>
        </w:tc>
      </w:tr>
      <w:tr w:rsidR="00B42938" w:rsidRPr="00D745E1" w14:paraId="3E7BB6DD" w14:textId="77777777" w:rsidTr="00385DD7">
        <w:trPr>
          <w:trHeight w:val="22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B42938" w:rsidRPr="00D745E1" w:rsidRDefault="00B42938" w:rsidP="00B42938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B42938" w:rsidRPr="00D745E1" w:rsidRDefault="00B42938" w:rsidP="00B429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02221D36" w:rsidR="00B42938" w:rsidRPr="00D745E1" w:rsidRDefault="00B42938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081A0113" w:rsidR="00B42938" w:rsidRPr="00D745E1" w:rsidRDefault="00B42938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0FB35D41" w:rsidR="00B42938" w:rsidRPr="00D745E1" w:rsidRDefault="00B42938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6A9F88D5" w:rsidR="00B42938" w:rsidRPr="00D745E1" w:rsidRDefault="00B42938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1C2E4ABC" w:rsidR="00B42938" w:rsidRPr="00D745E1" w:rsidRDefault="00B42938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0EA448C2" w:rsidR="00B42938" w:rsidRPr="00D745E1" w:rsidRDefault="00B42938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</w:tr>
    </w:tbl>
    <w:p w14:paraId="2B2318D3" w14:textId="77777777" w:rsidR="00A566BC" w:rsidRPr="00D745E1" w:rsidRDefault="00A566BC" w:rsidP="00B63239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7C7C16A3" w14:textId="77777777" w:rsidR="00A566BC" w:rsidRPr="00D745E1" w:rsidRDefault="00A566BC" w:rsidP="00B63239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3F7D7010" w14:textId="77777777" w:rsidR="00844325" w:rsidRPr="00F63F15" w:rsidRDefault="00A566BC" w:rsidP="00AB6F03">
      <w:pPr>
        <w:pStyle w:val="BodyText"/>
        <w:spacing w:after="0"/>
        <w:ind w:left="8640" w:right="-142" w:firstLine="720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524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139"/>
        <w:gridCol w:w="854"/>
        <w:gridCol w:w="29"/>
        <w:gridCol w:w="712"/>
        <w:gridCol w:w="683"/>
        <w:gridCol w:w="796"/>
        <w:gridCol w:w="708"/>
        <w:gridCol w:w="743"/>
      </w:tblGrid>
      <w:tr w:rsidR="0076149B" w:rsidRPr="00D745E1" w14:paraId="35118723" w14:textId="77777777" w:rsidTr="00385DD7">
        <w:trPr>
          <w:trHeight w:val="264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F199" w14:textId="77777777" w:rsidR="0076149B" w:rsidRPr="00D745E1" w:rsidRDefault="0076149B" w:rsidP="00B441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7FA" w14:textId="77777777" w:rsidR="0076149B" w:rsidRPr="00D745E1" w:rsidRDefault="0076149B" w:rsidP="00B441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F956" w14:textId="77777777" w:rsidR="0076149B" w:rsidRPr="00A15663" w:rsidRDefault="0076149B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C327" w14:textId="4BE94B02" w:rsidR="0076149B" w:rsidRPr="00A15663" w:rsidRDefault="0076149B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495524" w:rsidRPr="00D745E1" w14:paraId="4DD31F90" w14:textId="77777777" w:rsidTr="00385DD7">
        <w:trPr>
          <w:trHeight w:val="264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6A1" w14:textId="77777777" w:rsidR="00495524" w:rsidRPr="00D745E1" w:rsidRDefault="00495524" w:rsidP="0049552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422D" w14:textId="77777777" w:rsidR="00495524" w:rsidRPr="00D745E1" w:rsidRDefault="00495524" w:rsidP="0049552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A392" w14:textId="16353C6E" w:rsidR="00495524" w:rsidRPr="00D745E1" w:rsidRDefault="00495524" w:rsidP="004955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EF2F" w14:textId="4B9E7FCA" w:rsidR="00495524" w:rsidRPr="00D745E1" w:rsidRDefault="00495524" w:rsidP="004955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9B10" w14:textId="04C7D3CC" w:rsidR="00495524" w:rsidRPr="00D745E1" w:rsidRDefault="00495524" w:rsidP="004955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AF78" w14:textId="19D952C5" w:rsidR="00495524" w:rsidRPr="00D745E1" w:rsidRDefault="00495524" w:rsidP="004955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75C6" w14:textId="2D9B6568" w:rsidR="00495524" w:rsidRPr="00D745E1" w:rsidRDefault="00495524" w:rsidP="004955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E4FA" w14:textId="0DE2C3D4" w:rsidR="00495524" w:rsidRPr="00D745E1" w:rsidRDefault="00495524" w:rsidP="0049552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ІІ*</w:t>
            </w:r>
          </w:p>
        </w:tc>
      </w:tr>
      <w:tr w:rsidR="00495524" w:rsidRPr="00D745E1" w14:paraId="389C42DE" w14:textId="77777777" w:rsidTr="00385DD7">
        <w:trPr>
          <w:trHeight w:val="34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EC1DD" w14:textId="77777777" w:rsidR="00495524" w:rsidRPr="00D745E1" w:rsidRDefault="00495524" w:rsidP="004955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FFA00" w14:textId="77777777" w:rsidR="00495524" w:rsidRPr="00D745E1" w:rsidRDefault="00495524" w:rsidP="004955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AD1E" w14:textId="636F770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0695" w14:textId="4F178131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3BD4" w14:textId="21C62E8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E23F" w14:textId="7A32F69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677F" w14:textId="589101E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6075" w14:textId="7BF72B1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-1.8</w:t>
            </w:r>
          </w:p>
        </w:tc>
      </w:tr>
      <w:tr w:rsidR="00495524" w:rsidRPr="00D745E1" w14:paraId="489990F9" w14:textId="77777777" w:rsidTr="00385DD7">
        <w:trPr>
          <w:trHeight w:val="1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E1ABC" w14:textId="77777777" w:rsidR="00495524" w:rsidRPr="00D745E1" w:rsidRDefault="00495524" w:rsidP="004955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8133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78BC" w14:textId="4BEA86A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C421" w14:textId="5638C91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9D4D1" w14:textId="711A7EA5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43EC" w14:textId="6D4A7EC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8117" w14:textId="53ED99A5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-18.2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065A" w14:textId="016A7ABD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-10.7</w:t>
            </w:r>
          </w:p>
        </w:tc>
      </w:tr>
      <w:tr w:rsidR="00495524" w:rsidRPr="00D745E1" w14:paraId="288FD202" w14:textId="77777777" w:rsidTr="00385DD7">
        <w:trPr>
          <w:trHeight w:val="1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B77F9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6B4A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DBEF" w14:textId="4E5DEA54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48CD" w14:textId="2CE7253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DA662" w14:textId="7B5EE53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C322" w14:textId="7E98960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DEC4" w14:textId="52E95EA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093B" w14:textId="4B76810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-30.6</w:t>
            </w:r>
          </w:p>
        </w:tc>
      </w:tr>
      <w:tr w:rsidR="00495524" w:rsidRPr="00D745E1" w14:paraId="78DCF8A5" w14:textId="77777777" w:rsidTr="00385DD7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86BB2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64C2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18D5" w14:textId="0298E77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5941" w14:textId="2B2B6B3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DD17" w14:textId="08849F8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AA54" w14:textId="4054CDA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0C72" w14:textId="0CB65CF1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202B" w14:textId="7A015D3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95524" w:rsidRPr="00D745E1" w14:paraId="64E683C2" w14:textId="77777777" w:rsidTr="00385DD7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BC8DA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373A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725B" w14:textId="2D6BA25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CF11" w14:textId="4BBD944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C05A" w14:textId="4E7A5A6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C3B" w14:textId="5BDC406D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ACD9C" w14:textId="48CB203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ED322" w14:textId="1FB83F8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8.5</w:t>
            </w:r>
          </w:p>
        </w:tc>
      </w:tr>
      <w:tr w:rsidR="00495524" w:rsidRPr="00D745E1" w14:paraId="2C0D89CA" w14:textId="77777777" w:rsidTr="00385DD7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9A375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B49E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E7A4" w14:textId="7442960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C5B0A" w14:textId="6CDE7FB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6E04" w14:textId="5FA7BA8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7210" w14:textId="107C485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84C9" w14:textId="1B1AFB4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FCF8" w14:textId="0F037004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</w:tr>
      <w:tr w:rsidR="00495524" w:rsidRPr="00D745E1" w14:paraId="09976F49" w14:textId="77777777" w:rsidTr="00385DD7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6BE01A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177E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12A5" w14:textId="4C62401D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AFD90" w14:textId="420D88D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4AF0" w14:textId="600ED94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B9EB" w14:textId="3DD2E091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5964" w14:textId="73C5302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C362F" w14:textId="22F6B75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95524" w:rsidRPr="00D745E1" w14:paraId="096EEC62" w14:textId="77777777" w:rsidTr="00385DD7">
        <w:trPr>
          <w:trHeight w:val="2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FE91" w14:textId="77777777" w:rsidR="00495524" w:rsidRPr="00D745E1" w:rsidRDefault="00495524" w:rsidP="004955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B940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850B" w14:textId="6E94BB3D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EB0F" w14:textId="5C855FE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8626" w14:textId="68059785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48A1" w14:textId="4EE52984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26C1" w14:textId="04AB1C1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5A8F" w14:textId="4DA90B6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-0.3</w:t>
            </w:r>
          </w:p>
        </w:tc>
      </w:tr>
      <w:tr w:rsidR="00495524" w:rsidRPr="00D745E1" w14:paraId="3D632F70" w14:textId="77777777" w:rsidTr="00385DD7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F1A34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3C57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D4C3" w14:textId="2B861C0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EF9AE" w14:textId="74DBBDFA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74EF" w14:textId="743DA49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D4CF" w14:textId="083D49B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FD6E6" w14:textId="02973A3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1D41" w14:textId="1A101CA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-7.8</w:t>
            </w:r>
          </w:p>
        </w:tc>
      </w:tr>
      <w:tr w:rsidR="00495524" w:rsidRPr="00D745E1" w14:paraId="1D166CE2" w14:textId="77777777" w:rsidTr="00385DD7">
        <w:trPr>
          <w:trHeight w:val="18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FB9F3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6615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266B" w14:textId="7E3FDE9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BB32" w14:textId="035D189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75B0" w14:textId="558B27F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929E" w14:textId="4AD0E6E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7B48" w14:textId="45A0B1EA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68B9" w14:textId="75461035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</w:tr>
      <w:tr w:rsidR="00495524" w:rsidRPr="00D745E1" w14:paraId="17EC9A9D" w14:textId="77777777" w:rsidTr="00385DD7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BCE42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5746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F319" w14:textId="4AD3FCF1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BFB5" w14:textId="05740BD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2A03" w14:textId="697C51C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BC30" w14:textId="039E2E8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4418" w14:textId="64FF03A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3192" w14:textId="14DB874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</w:tr>
      <w:tr w:rsidR="00495524" w:rsidRPr="00D745E1" w14:paraId="496E3194" w14:textId="77777777" w:rsidTr="00385DD7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43414" w14:textId="669A99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357EC233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FDC3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F682" w14:textId="4727E6FD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BCCE" w14:textId="731E1F6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1409" w14:textId="44160C4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7803" w14:textId="02F5D51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BD4B" w14:textId="2F0D7A2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B48C" w14:textId="2BFFDE44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-24.4</w:t>
            </w:r>
          </w:p>
        </w:tc>
      </w:tr>
      <w:tr w:rsidR="00495524" w:rsidRPr="00D745E1" w14:paraId="7CFA6AE9" w14:textId="77777777" w:rsidTr="00385DD7">
        <w:trPr>
          <w:trHeight w:val="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E8FD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6ECCE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6BD5" w14:textId="700A35B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B1C8" w14:textId="0BE7D4E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129B" w14:textId="46141E6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B30D" w14:textId="707F93F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E566" w14:textId="6F1BECB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2E34" w14:textId="4D305CF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6.6</w:t>
            </w:r>
          </w:p>
        </w:tc>
      </w:tr>
      <w:tr w:rsidR="00495524" w:rsidRPr="00D745E1" w14:paraId="1F05CE23" w14:textId="77777777" w:rsidTr="00385DD7">
        <w:trPr>
          <w:trHeight w:val="16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46DBF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2F531107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0ED0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102A" w14:textId="647CB03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2E37D" w14:textId="731F720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1026" w14:textId="323EBD2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E3E32" w14:textId="0949D79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ED70" w14:textId="6816FB5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5C366" w14:textId="5E5BA57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-23.6</w:t>
            </w:r>
          </w:p>
        </w:tc>
      </w:tr>
      <w:tr w:rsidR="00495524" w:rsidRPr="00D745E1" w14:paraId="68201D2C" w14:textId="77777777" w:rsidTr="00385DD7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1E364" w14:textId="5E40E44B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53D4286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0EA8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2629" w14:textId="0868EFB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D8A6" w14:textId="5E3BDCA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2569" w14:textId="717BCD9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DD1A" w14:textId="354DF95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EB84" w14:textId="258BAF3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DBDA" w14:textId="2074CD2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-18.4</w:t>
            </w:r>
          </w:p>
        </w:tc>
      </w:tr>
      <w:tr w:rsidR="00495524" w:rsidRPr="00D745E1" w14:paraId="485822A9" w14:textId="77777777" w:rsidTr="00385DD7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C1F2A" w14:textId="0E10DF2E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73146399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E083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AEC37" w14:textId="5DA2E7D1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BFBD" w14:textId="2C51E02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93A0" w14:textId="77B2848A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0C0E" w14:textId="39BEC3D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785D" w14:textId="7CADF29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52A4" w14:textId="34AFB81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-4.9</w:t>
            </w:r>
          </w:p>
        </w:tc>
      </w:tr>
      <w:tr w:rsidR="00495524" w:rsidRPr="00D745E1" w14:paraId="3F654806" w14:textId="77777777" w:rsidTr="00385DD7">
        <w:trPr>
          <w:trHeight w:val="15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6995D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61A67B2C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2086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90D8" w14:textId="430AB3C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71FB" w14:textId="6E3EEE1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76E9" w14:textId="714FF68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A27C" w14:textId="6E0366A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40B8" w14:textId="7AFD845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AC3B" w14:textId="11FA727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</w:tr>
      <w:tr w:rsidR="00495524" w:rsidRPr="00D745E1" w14:paraId="336D3C95" w14:textId="77777777" w:rsidTr="00385DD7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8D9EF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71CD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A65B" w14:textId="2E17F80A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C594" w14:textId="7A444E5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9468" w14:textId="66D6C58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4B3A" w14:textId="425D93D5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A3B2" w14:textId="7DB010D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C346" w14:textId="5781AAA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95524" w:rsidRPr="00D745E1" w14:paraId="4926CD0A" w14:textId="77777777" w:rsidTr="00385DD7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B9E60B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D32A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E1AD" w14:textId="746C32C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931F" w14:textId="7628D90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EE0C" w14:textId="6F4CBC8D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F76A" w14:textId="529D812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941B2" w14:textId="0839F71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3F9B" w14:textId="5858EE44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-27.5</w:t>
            </w:r>
          </w:p>
        </w:tc>
      </w:tr>
      <w:tr w:rsidR="00495524" w:rsidRPr="00D745E1" w14:paraId="65134B82" w14:textId="77777777" w:rsidTr="00385DD7">
        <w:trPr>
          <w:trHeight w:val="26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4C728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16A93129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AD76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7138" w14:textId="781A486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A33CE" w14:textId="315A650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4418" w14:textId="551E900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455B" w14:textId="050BB15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789F" w14:textId="1218664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026F5" w14:textId="1745C01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15.0</w:t>
            </w:r>
          </w:p>
        </w:tc>
      </w:tr>
      <w:tr w:rsidR="00495524" w:rsidRPr="00D745E1" w14:paraId="3CBB213B" w14:textId="77777777" w:rsidTr="00385DD7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4B782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C4AD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0181" w14:textId="070CE7B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97D7" w14:textId="5894CD7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F531" w14:textId="45B4A83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035D" w14:textId="7FB916A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C0DB" w14:textId="12735734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79A2" w14:textId="09D9F38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-11.1</w:t>
            </w:r>
          </w:p>
        </w:tc>
      </w:tr>
      <w:tr w:rsidR="00495524" w:rsidRPr="00D745E1" w14:paraId="7BCD8ADA" w14:textId="77777777" w:rsidTr="00385DD7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6A521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1E29D4E2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992D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91A3B" w14:textId="356E78C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1CD4" w14:textId="5854EAB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D139" w14:textId="7AC46C64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5A3C" w14:textId="158663BA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AA87" w14:textId="7C8E799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EB1D" w14:textId="2BD25A35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-4.4</w:t>
            </w:r>
          </w:p>
        </w:tc>
      </w:tr>
      <w:tr w:rsidR="00495524" w:rsidRPr="00D745E1" w14:paraId="724C971D" w14:textId="77777777" w:rsidTr="00385DD7">
        <w:trPr>
          <w:trHeight w:val="7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4CCCD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94D6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B0B5" w14:textId="60D1109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2D6DC" w14:textId="255C6F7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9E3A" w14:textId="4619E14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C48E" w14:textId="7C4CA71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38E1" w14:textId="0933DCD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D98C" w14:textId="548D03D1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-17.4</w:t>
            </w:r>
          </w:p>
        </w:tc>
      </w:tr>
      <w:tr w:rsidR="00495524" w:rsidRPr="00D745E1" w14:paraId="3791CD68" w14:textId="77777777" w:rsidTr="00385DD7">
        <w:trPr>
          <w:trHeight w:val="2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4E29C5" w14:textId="3D843101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74A55CAE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71A1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EF0E" w14:textId="42191B4D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F9D18" w14:textId="233FDFA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4D41" w14:textId="7116835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54.5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7E8B" w14:textId="71815A6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82B8" w14:textId="6749B1E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C016" w14:textId="43B030E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37.1</w:t>
            </w:r>
          </w:p>
        </w:tc>
      </w:tr>
      <w:tr w:rsidR="00495524" w:rsidRPr="00D745E1" w14:paraId="3DC81332" w14:textId="77777777" w:rsidTr="00385DD7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1D835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35069C1" w14:textId="4DD3F772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FEBC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422B" w14:textId="13CE818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5D95" w14:textId="72F1E9F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27E6" w14:textId="14561D8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6550" w14:textId="0A483A4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A831" w14:textId="0E2CBC8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62D9" w14:textId="1F71667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10.9</w:t>
            </w:r>
          </w:p>
        </w:tc>
      </w:tr>
      <w:tr w:rsidR="00495524" w:rsidRPr="00D745E1" w14:paraId="3F1D66A0" w14:textId="77777777" w:rsidTr="00385DD7">
        <w:trPr>
          <w:trHeight w:val="10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54273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1516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C8A1" w14:textId="02DCEBDD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A7F3" w14:textId="785ABCE5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D87D" w14:textId="414ABE3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0AA0" w14:textId="4623BF3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8673" w14:textId="3970FD4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BA07" w14:textId="6623448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</w:tr>
      <w:tr w:rsidR="00495524" w:rsidRPr="00D745E1" w14:paraId="64EBB477" w14:textId="77777777" w:rsidTr="00385DD7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6D7EC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49C663BB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E575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A241" w14:textId="3BEB84D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6EE8" w14:textId="199C1FB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8535" w14:textId="73481871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34AC" w14:textId="07E666DA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6C0C" w14:textId="1E7EEC0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DFBB" w14:textId="1DB577B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</w:tr>
      <w:tr w:rsidR="00495524" w:rsidRPr="00D745E1" w14:paraId="37406241" w14:textId="77777777" w:rsidTr="00385DD7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72786" w14:textId="48FBC87E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133427E8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BC28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324F" w14:textId="24555759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CA21" w14:textId="43B1B9A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2E21" w14:textId="154BB67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6F2B" w14:textId="03CF9F68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B3E3" w14:textId="0C38AD1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018D" w14:textId="3AA39DE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</w:tr>
      <w:tr w:rsidR="00495524" w:rsidRPr="00D745E1" w14:paraId="4E477525" w14:textId="77777777" w:rsidTr="00385DD7">
        <w:trPr>
          <w:trHeight w:val="13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61DE6" w14:textId="11F3A4A9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C291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0F7D" w14:textId="7FFB5DF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0DF2" w14:textId="329D593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C718" w14:textId="48199601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B6D1" w14:textId="49B8DEF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3443" w14:textId="13AA7A61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9BAFD" w14:textId="541CDA6A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11.3</w:t>
            </w:r>
          </w:p>
        </w:tc>
      </w:tr>
      <w:tr w:rsidR="00495524" w:rsidRPr="00D745E1" w14:paraId="6296AA37" w14:textId="77777777" w:rsidTr="00385DD7">
        <w:trPr>
          <w:trHeight w:val="12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5E263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AB08E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0118" w14:textId="398F558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B077" w14:textId="49D25AAD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884A" w14:textId="210B175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6E86" w14:textId="7590E18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1FD3F" w14:textId="1C1E3BF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294F" w14:textId="207233E3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-23.7</w:t>
            </w:r>
          </w:p>
        </w:tc>
      </w:tr>
      <w:tr w:rsidR="00495524" w:rsidRPr="00D745E1" w14:paraId="201C31AB" w14:textId="77777777" w:rsidTr="00385DD7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CFD1C" w14:textId="738114D1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.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020D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66F43" w14:textId="43E8EF9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1C34" w14:textId="54EDE95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55.8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DFF0" w14:textId="4D5443E4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ED5B" w14:textId="61B446CC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7694" w14:textId="765996B1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E048" w14:textId="517FEE82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18.5</w:t>
            </w:r>
          </w:p>
        </w:tc>
      </w:tr>
      <w:tr w:rsidR="00495524" w:rsidRPr="00D745E1" w14:paraId="2AE4DCF5" w14:textId="77777777" w:rsidTr="00385DD7">
        <w:trPr>
          <w:trHeight w:val="11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A2098" w14:textId="77777777" w:rsidR="00495524" w:rsidRPr="00D745E1" w:rsidRDefault="00495524" w:rsidP="00495524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5F41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1A27" w14:textId="44913CFA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2655" w14:textId="482E2AB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4E63" w14:textId="1FC92CD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1F0E" w14:textId="748C67E0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35ED" w14:textId="656BC7A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96C5" w14:textId="41BBA24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</w:tr>
      <w:tr w:rsidR="00495524" w:rsidRPr="00D745E1" w14:paraId="65A5659A" w14:textId="77777777" w:rsidTr="00385DD7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D713B" w14:textId="77777777" w:rsidR="00495524" w:rsidRPr="00D745E1" w:rsidRDefault="00495524" w:rsidP="0049552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B030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ED6A" w14:textId="67F551E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DC64" w14:textId="5D0FCDB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-33.0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FBCD9" w14:textId="4DD24447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A679" w14:textId="04A041D5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6167" w14:textId="0C9B3BB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-27.3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4600C" w14:textId="0B83022A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-5.0</w:t>
            </w:r>
          </w:p>
        </w:tc>
      </w:tr>
      <w:tr w:rsidR="00495524" w:rsidRPr="00D745E1" w14:paraId="7260102A" w14:textId="77777777" w:rsidTr="00385DD7">
        <w:trPr>
          <w:trHeight w:val="49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7BC76" w14:textId="77A59D10" w:rsidR="00495524" w:rsidRPr="00D745E1" w:rsidRDefault="00495524" w:rsidP="00495524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BA7C" w14:textId="77777777" w:rsidR="00495524" w:rsidRPr="00D745E1" w:rsidRDefault="00495524" w:rsidP="0049552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E2B1" w14:textId="0125AC7A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6A41" w14:textId="176733FF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-33.0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242B" w14:textId="286ECD7B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5652" w14:textId="17CB5745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5351" w14:textId="17EC73FE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227DD" w14:textId="308C0636" w:rsidR="00495524" w:rsidRPr="00D745E1" w:rsidRDefault="00495524" w:rsidP="0080081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</w:tr>
    </w:tbl>
    <w:p w14:paraId="6A591504" w14:textId="77777777" w:rsidR="00846C00" w:rsidRPr="00D745E1" w:rsidRDefault="00846C00" w:rsidP="007073F2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</w:p>
    <w:p w14:paraId="76881ABC" w14:textId="77777777" w:rsidR="00A566BC" w:rsidRPr="00D745E1" w:rsidRDefault="00A566BC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3</w:t>
      </w:r>
    </w:p>
    <w:p w14:paraId="5E7687CB" w14:textId="77777777" w:rsidR="00A566BC" w:rsidRPr="00D745E1" w:rsidRDefault="00A566BC" w:rsidP="00B63239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04446D5D" w14:textId="739A2295" w:rsidR="00A566BC" w:rsidRPr="00D745E1" w:rsidRDefault="00A566BC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B42938">
        <w:rPr>
          <w:b/>
          <w:sz w:val="24"/>
          <w:szCs w:val="24"/>
          <w:lang w:val="bg-BG"/>
        </w:rPr>
        <w:t>.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9988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720"/>
        <w:gridCol w:w="682"/>
        <w:gridCol w:w="702"/>
        <w:gridCol w:w="743"/>
        <w:gridCol w:w="708"/>
        <w:gridCol w:w="42"/>
        <w:gridCol w:w="616"/>
        <w:gridCol w:w="696"/>
        <w:gridCol w:w="631"/>
        <w:gridCol w:w="6"/>
        <w:gridCol w:w="703"/>
        <w:gridCol w:w="567"/>
        <w:gridCol w:w="43"/>
        <w:gridCol w:w="665"/>
        <w:gridCol w:w="709"/>
        <w:gridCol w:w="624"/>
        <w:gridCol w:w="8"/>
      </w:tblGrid>
      <w:tr w:rsidR="00426E24" w:rsidRPr="00D745E1" w14:paraId="778980DA" w14:textId="77777777" w:rsidTr="00D433AD">
        <w:trPr>
          <w:trHeight w:val="38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77777777" w:rsidR="00426E24" w:rsidRPr="00D745E1" w:rsidRDefault="00426E24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7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CAF6F6" w:rsidR="00426E24" w:rsidRPr="00D745E1" w:rsidRDefault="00426E24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4940BC03" w:rsidR="00426E24" w:rsidRPr="0076149B" w:rsidRDefault="00CB31E1" w:rsidP="0076149B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EF3B01" w:rsidRPr="00D745E1" w14:paraId="53837186" w14:textId="77777777" w:rsidTr="00D433AD">
        <w:trPr>
          <w:gridAfter w:val="1"/>
          <w:wAfter w:w="8" w:type="dxa"/>
          <w:trHeight w:val="313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EF3B01" w:rsidRPr="00D745E1" w:rsidRDefault="00EF3B01" w:rsidP="00EF3B0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025C" w14:textId="70D0F87D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3600" w14:textId="0B25876A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8C7" w14:textId="60A3D76A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7EC5" w14:textId="7C7FED12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BA8" w14:textId="4ACF9D0B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920C" w14:textId="3B957E2B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8D0E" w14:textId="7427AA60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42DA" w14:textId="560AC5A2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8D32" w14:textId="784F3933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957F" w14:textId="7D855E73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1D46" w14:textId="1A14F473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F51A" w14:textId="6829FDB4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A4DC" w14:textId="6FEBCA9E" w:rsidR="00EF3B01" w:rsidRPr="00D745E1" w:rsidRDefault="00EF3B01" w:rsidP="00EF3B0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II*</w:t>
            </w:r>
          </w:p>
        </w:tc>
      </w:tr>
      <w:tr w:rsidR="00EF3B01" w:rsidRPr="00D745E1" w14:paraId="373442BD" w14:textId="77777777" w:rsidTr="00DE4831">
        <w:trPr>
          <w:gridAfter w:val="1"/>
          <w:wAfter w:w="8" w:type="dxa"/>
          <w:trHeight w:val="373"/>
        </w:trPr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EF3B01" w:rsidRPr="00D745E1" w:rsidRDefault="00EF3B01" w:rsidP="00EF3B0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bookmarkStart w:id="0" w:name="_GoBack" w:colFirst="1" w:colLast="13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1300DD5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48C3FC3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52DFED5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591F69F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5F23676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77241C6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3585A67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08D2D09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7BFA034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48604C9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333E64B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6CA4218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63C53EE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120.4</w:t>
            </w:r>
          </w:p>
        </w:tc>
      </w:tr>
      <w:tr w:rsidR="00EF3B01" w:rsidRPr="00D745E1" w14:paraId="009D5581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48E4CC5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2571CA5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138.5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709BA86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7022A3C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336B5FC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789BDDA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1BE302A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6A6470D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078EE57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2B801FA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778F790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1D988DF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14C84AC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114.9</w:t>
            </w:r>
          </w:p>
        </w:tc>
      </w:tr>
      <w:tr w:rsidR="00EF3B01" w:rsidRPr="00D745E1" w14:paraId="7E7719AB" w14:textId="77777777" w:rsidTr="00DE4831">
        <w:trPr>
          <w:gridAfter w:val="1"/>
          <w:wAfter w:w="8" w:type="dxa"/>
          <w:trHeight w:val="35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4CA15B4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3786FB3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3D04F3C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31FE907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4912F77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13136A3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0D23F41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5A26FCA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4125D2E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62A9CBC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38FBF96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38EEF5D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6C3AB06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</w:tr>
      <w:tr w:rsidR="00EF3B01" w:rsidRPr="00D745E1" w14:paraId="13615EE6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28D4B1A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45C4533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0EBBAA0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45005CC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09A1742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79B3A64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5EF8019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7F3B3C5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417E30E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14F39E3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4E8F9B5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1C7C8C4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1BCA48C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F3B01" w:rsidRPr="00D745E1" w14:paraId="1B834DA2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037B6FB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13938AE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21FD381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524F0FA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231D88F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2065321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38762D6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32EC89E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6690AA2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779F8D7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5F5C6FC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1ADA3D8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316F632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</w:tr>
      <w:tr w:rsidR="00EF3B01" w:rsidRPr="00D745E1" w14:paraId="35371E57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36C6067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081BE54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186818D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2BC1E62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5E955C8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3463973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679E14E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20E8FA1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51FE535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088D89F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7472A12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6FC636D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3D8100B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</w:tr>
      <w:tr w:rsidR="00EF3B01" w:rsidRPr="00D745E1" w14:paraId="255DD78D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61A5469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577EDC1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6BCFFE3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4D0DD0B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3048267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5DA84AA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6D5DAE4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28057E3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77B945C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1403C1C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3DBFE25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79B4C22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25E0C35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F3B01" w:rsidRPr="00D745E1" w14:paraId="52AB79CD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5CB1789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7D9D7D1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713B4B8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00040ED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2B654D4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4A17B25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56A64BF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4D2DDB5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46E43E1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60C87F6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5690A16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1C7810F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4A60199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129.0</w:t>
            </w:r>
          </w:p>
        </w:tc>
      </w:tr>
      <w:tr w:rsidR="00EF3B01" w:rsidRPr="00D745E1" w14:paraId="23C9A4A9" w14:textId="77777777" w:rsidTr="00DE4831">
        <w:trPr>
          <w:gridAfter w:val="1"/>
          <w:wAfter w:w="8" w:type="dxa"/>
          <w:trHeight w:val="30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1597156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38B9877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658CD4A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175BEEC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08E3E67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4CE8F79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650443F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7D4710C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1259FA3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0FB39BA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3E2B52D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2AE1DCA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4FA3C81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</w:tr>
      <w:tr w:rsidR="00EF3B01" w:rsidRPr="00D745E1" w14:paraId="37B6CA86" w14:textId="77777777" w:rsidTr="00DE4831">
        <w:trPr>
          <w:gridAfter w:val="1"/>
          <w:wAfter w:w="8" w:type="dxa"/>
          <w:trHeight w:val="205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60B39C0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66A6778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02A8822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4AB30FB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1442E20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7A08022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20F63B7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08CBF12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53CE568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389704E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0894036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60BB798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1AE7327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</w:tr>
      <w:tr w:rsidR="00EF3B01" w:rsidRPr="00D745E1" w14:paraId="6DB5CD56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7761543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6455D03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41920F2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6575CF8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7269873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6347DF5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54256C8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0A64558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6A780A6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40A1DD4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3B1AC71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226D0C6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3DA3A72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39.0</w:t>
            </w:r>
          </w:p>
        </w:tc>
      </w:tr>
      <w:tr w:rsidR="00EF3B01" w:rsidRPr="00D745E1" w14:paraId="15667F12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0EE378A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2B99682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22B0B1E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2285CAB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2F0F3C0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13F6641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627D88E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0C2D66D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727AF38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5D21D6D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1C83C3C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177D055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2AC22E9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</w:tr>
      <w:tr w:rsidR="00EF3B01" w:rsidRPr="00D745E1" w14:paraId="46F9613B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767FA8C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04C1633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1AF2AA6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2A6525F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58DEDEB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5781DE6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79EC534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32C1DCF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190D5F1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2F3F137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4AFAEC2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5FD28F8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3046B09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82.6</w:t>
            </w:r>
          </w:p>
        </w:tc>
      </w:tr>
      <w:tr w:rsidR="00EF3B01" w:rsidRPr="00D745E1" w14:paraId="0DB12DE2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39B875E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730AC2C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4F14D72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0317A35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6923684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10D6CA6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395BB7F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26EA3BB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031D499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56B935A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4ED5415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7BD2EF2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711F851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</w:tr>
      <w:tr w:rsidR="00EF3B01" w:rsidRPr="00D745E1" w14:paraId="3C8E27A7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4434704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233C806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1779E08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5755B66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546592D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69A5CC0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1D96E8A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74517F8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299E0F8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6C24541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700F0B5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2188E97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3AC8836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79.8</w:t>
            </w:r>
          </w:p>
        </w:tc>
      </w:tr>
      <w:tr w:rsidR="00EF3B01" w:rsidRPr="00D745E1" w14:paraId="0002DFBC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7BBF110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40A1C0C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39921DB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57E4F53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10BEC27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6633C54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5BA97B2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2AB057B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0CB1C7C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185A07F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55BA1E2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5DD6BD4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2839B3B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</w:tr>
      <w:tr w:rsidR="00EF3B01" w:rsidRPr="00D745E1" w14:paraId="4D2835EB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2E42981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3444088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15E8708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4D8BE94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0018686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58A6115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121E458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65DE717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12DF0A7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16AFE99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622486E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2D089B5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5499BD0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</w:tr>
      <w:tr w:rsidR="00EF3B01" w:rsidRPr="00D745E1" w14:paraId="2632B6EE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011A2A0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66FD95A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4712389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6CB4913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57D0BBC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3FCCD7F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13800AB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6A34FDB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35B38EC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1103E58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5CE4A54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756D7E5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6ECC70E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F3B01" w:rsidRPr="00D745E1" w14:paraId="347B2775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EF3B01" w:rsidRPr="0001609D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378820C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4659C00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309D2F6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4CAF307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0342679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79CFD2A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4CFB664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047974F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3BE08CB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2CB2500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07190B5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1CBE8E4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448C4DF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</w:tr>
      <w:tr w:rsidR="00EF3B01" w:rsidRPr="00D745E1" w14:paraId="1DB38523" w14:textId="77777777" w:rsidTr="00DE4831">
        <w:trPr>
          <w:gridAfter w:val="1"/>
          <w:wAfter w:w="8" w:type="dxa"/>
          <w:trHeight w:val="17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3F9BF35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40C79A7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386A25E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74822AE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14551A0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38793B4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28DD48E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54DDC0B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0A25BE8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0A2F5A2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4F906D2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3B6BE5A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56D2C91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</w:tr>
      <w:tr w:rsidR="00EF3B01" w:rsidRPr="00D745E1" w14:paraId="30760792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21BE7CB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731205E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57031A5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77643E1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3FD3074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755DDFD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7067722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4A82A32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249FF15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683E58B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0CCFF4B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37AE742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70F397D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</w:tr>
      <w:tr w:rsidR="00EF3B01" w:rsidRPr="00D745E1" w14:paraId="47A6C2EE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3454E16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4ACED74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5B6E607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4254BCE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56640FA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740BCCD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6517E1B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4D10569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1C69415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53A6843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3A88C6A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4773B52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67F21E0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</w:tr>
      <w:tr w:rsidR="00EF3B01" w:rsidRPr="00D745E1" w14:paraId="2CA2DD14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18F6AE2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1C3532D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7B0E63D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77CF59F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750DA90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3D31039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3FFF33E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31BB018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29489A3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1BC7EBD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5D18C97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103DF18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08C2A87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</w:tr>
      <w:tr w:rsidR="00EF3B01" w:rsidRPr="00D745E1" w14:paraId="3D8EB0E0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7FBA21B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23FB760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41E4669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45DC5F0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158E4CF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6E6280A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67C00A6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384EBCE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15082CE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618689D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765EFBE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733831C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71634E9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164.0</w:t>
            </w:r>
          </w:p>
        </w:tc>
      </w:tr>
      <w:tr w:rsidR="00EF3B01" w:rsidRPr="00D745E1" w14:paraId="20E70B4B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2D62BB1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242.3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6F4A7DB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253.3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11F2BBD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10F5C10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43A5BFC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2EC3C52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476644D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277.0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7F54E1D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2F9B374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308.5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772C660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78E25B5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694B0F5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07ED3BA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270.4</w:t>
            </w:r>
          </w:p>
        </w:tc>
      </w:tr>
      <w:tr w:rsidR="00EF3B01" w:rsidRPr="00D745E1" w14:paraId="4B52DD58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1F4D91C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3D5A5B8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38620AE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3C8F17B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4FC5722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55CC2E3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08EBE23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6776A85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2739367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2C0B201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29B7F7D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6C73A20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5661CF1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171.2</w:t>
            </w:r>
          </w:p>
        </w:tc>
      </w:tr>
      <w:tr w:rsidR="00EF3B01" w:rsidRPr="00D745E1" w14:paraId="5ACEB6BF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5459992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5CC3791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5EA2E92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1E15A8B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7FE6D46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4DC5522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42511E9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27E5820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38526AA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5DEF184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0280E6F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374B8F1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68A2D55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</w:tr>
      <w:tr w:rsidR="00EF3B01" w:rsidRPr="00D745E1" w14:paraId="55EA685F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3A09343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17C118E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7908AA9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149ACB6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7108B4D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0AA018A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1970C26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0F28F71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5893B0A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6E5ABA6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23C3473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77D08B3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3EC1811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155.5</w:t>
            </w:r>
          </w:p>
        </w:tc>
      </w:tr>
      <w:tr w:rsidR="00EF3B01" w:rsidRPr="00D745E1" w14:paraId="4EB98DB4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49F5394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74B9FD8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76A538E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241.8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618A6AE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266.1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0E78848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293.8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32276D4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5D0E587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2B4E51A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330.4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59395CB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363.1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002A6D6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73C70CE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6CD3C6C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318.6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3C8A50A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291.8</w:t>
            </w:r>
          </w:p>
        </w:tc>
      </w:tr>
      <w:tr w:rsidR="00EF3B01" w:rsidRPr="00D745E1" w14:paraId="59916740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6B6FAC8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1C7F959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0CD475A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73674A5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11C74EC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1B7A408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79A84BB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5001F51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7FEAE8E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785AAEC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2FC0F62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5C848BB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0DA4EE4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</w:tr>
      <w:tr w:rsidR="00EF3B01" w:rsidRPr="00D745E1" w14:paraId="2DC9BF1A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7F950FC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5CB728B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6CE8BE3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5008F70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1AC2709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728562B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6F503F4D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39E203E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2DB6038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43521C6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341E5BE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1B8A429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4F1DC75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</w:tr>
      <w:tr w:rsidR="00EF3B01" w:rsidRPr="00D745E1" w14:paraId="655EE66A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5C39377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37E64A7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1DF25BA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4B645E7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5228C15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7AAA131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7D66EA2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31B5EDF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6ACA24B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7335631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0F2B645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572018F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763AECE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</w:tr>
      <w:tr w:rsidR="00EF3B01" w:rsidRPr="00D745E1" w14:paraId="71CAA331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229FBF4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6CA02C2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113565E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798E33F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72266BB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1FCF5C2C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07B2655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76FC25B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3E83475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2C2C57AA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7ABB28C7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37881E1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027C716F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91.8</w:t>
            </w:r>
          </w:p>
        </w:tc>
      </w:tr>
      <w:tr w:rsidR="00EF3B01" w:rsidRPr="00D745E1" w14:paraId="5FF68649" w14:textId="77777777" w:rsidTr="00DE4831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EF3B01" w:rsidRPr="00D745E1" w:rsidRDefault="00EF3B01" w:rsidP="00EF3B0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7000B640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0B87CD76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3DFE4A3B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4A073069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724894E3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2FBD34C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37C0FEA8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5F6BCA2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5E99BF95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7DEA9784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08FB6271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1C1B4AB2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3D39560E" w:rsidR="00EF3B01" w:rsidRDefault="00EF3B01" w:rsidP="00DE48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</w:tr>
    </w:tbl>
    <w:bookmarkEnd w:id="0"/>
    <w:p w14:paraId="51C48A3A" w14:textId="77777777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13108FD7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B42938">
        <w:rPr>
          <w:b/>
          <w:sz w:val="24"/>
          <w:szCs w:val="24"/>
          <w:lang w:val="bg-BG"/>
        </w:rPr>
        <w:t>.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632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662"/>
        <w:gridCol w:w="709"/>
        <w:gridCol w:w="567"/>
        <w:gridCol w:w="619"/>
        <w:gridCol w:w="574"/>
        <w:gridCol w:w="717"/>
        <w:gridCol w:w="764"/>
        <w:gridCol w:w="687"/>
        <w:gridCol w:w="701"/>
        <w:gridCol w:w="589"/>
        <w:gridCol w:w="636"/>
        <w:gridCol w:w="618"/>
        <w:gridCol w:w="545"/>
        <w:gridCol w:w="545"/>
        <w:gridCol w:w="87"/>
      </w:tblGrid>
      <w:tr w:rsidR="00395DEF" w:rsidRPr="007943B5" w14:paraId="1ABF69AB" w14:textId="77777777" w:rsidTr="00777AB7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5238611A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824552D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6F736654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5228B04F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777AB7" w:rsidRPr="007943B5" w14:paraId="6C57C748" w14:textId="77777777" w:rsidTr="00777AB7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777AB7" w:rsidRPr="007943B5" w:rsidRDefault="00777AB7" w:rsidP="00777AB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3E5E" w14:textId="67B673C3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ІІ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7204" w14:textId="2ABAC66A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E370" w14:textId="5EDF1CB3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0D51" w14:textId="758847DA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96CB" w14:textId="1D4C9227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D6B2" w14:textId="29B73DBE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2255" w14:textId="252B1725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1582" w14:textId="4E4798DF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F504" w14:textId="10BC68C5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7DA9" w14:textId="1123C518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82C0" w14:textId="376F0F11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EF18" w14:textId="69FBCF11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4290" w14:textId="4DF7DF13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55CC" w14:textId="5C4ACE8A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3187" w14:textId="554153D9" w:rsidR="00777AB7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II*</w:t>
            </w:r>
          </w:p>
        </w:tc>
      </w:tr>
      <w:tr w:rsidR="00777AB7" w:rsidRPr="007943B5" w14:paraId="4BA3BBF3" w14:textId="77777777" w:rsidTr="00166ED4">
        <w:trPr>
          <w:gridAfter w:val="1"/>
          <w:wAfter w:w="142" w:type="dxa"/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777AB7" w:rsidRPr="007943B5" w:rsidRDefault="00777AB7" w:rsidP="00777AB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51E6FDF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103.5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7814DBA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5807501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6AB73EB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52D957D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7341815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5991298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6B81AB5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74063C3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12A6029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54F996B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4ABBD1C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027CF2B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49F2ED5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041253F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113.3</w:t>
            </w:r>
          </w:p>
        </w:tc>
      </w:tr>
      <w:tr w:rsidR="00777AB7" w:rsidRPr="007943B5" w14:paraId="716B8F2F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5D4CA65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106.3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65AA004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70717E4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15B967A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6BCBE12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20206ED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019E96C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68CAF64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37F5B9C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4202133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73D75D6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7401724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4DC2FD2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5A847C3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1CE7A14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110.0</w:t>
            </w:r>
          </w:p>
        </w:tc>
      </w:tr>
      <w:tr w:rsidR="00777AB7" w:rsidRPr="007943B5" w14:paraId="32AC579C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6E6CEA6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87.6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4BAF138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45A2F4C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5E0EFF5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1EAFFA6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3291604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1EA62C4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2011156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05EAD75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2569FE0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17349A1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364835B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6C921F3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59747BA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78C7809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93.7</w:t>
            </w:r>
          </w:p>
        </w:tc>
      </w:tr>
      <w:tr w:rsidR="00777AB7" w:rsidRPr="007943B5" w14:paraId="65BC33A9" w14:textId="77777777" w:rsidTr="00166ED4">
        <w:trPr>
          <w:gridAfter w:val="1"/>
          <w:wAfter w:w="142" w:type="dxa"/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3C21405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5532664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1DA3B68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2B51F30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40BCEA8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5B92C12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6C71B3A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6C2ABC9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1994DAD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5DA2406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147B2F5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0873918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72CF46B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036F118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27E201A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777AB7" w:rsidRPr="007943B5" w14:paraId="1E1F6CCC" w14:textId="77777777" w:rsidTr="00166ED4">
        <w:trPr>
          <w:gridAfter w:val="1"/>
          <w:wAfter w:w="142" w:type="dxa"/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0CB252E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128.6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43595C8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72311E9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7B559A5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21F27EA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67ECC60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448F249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12A66A4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1B28E98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658FF52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763D93E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2B4BF6D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2CEFC44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6CDEBC5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2CF6599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</w:tr>
      <w:tr w:rsidR="00777AB7" w:rsidRPr="007943B5" w14:paraId="0ED30DBF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349704B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80.3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61C8BF1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6C97B49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7311CD2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2041B20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7629E20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3C7642B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51BEBC1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227BBDC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6879167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6996924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68140A8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5252727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7581025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51E674E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105.8</w:t>
            </w:r>
          </w:p>
        </w:tc>
      </w:tr>
      <w:tr w:rsidR="00777AB7" w:rsidRPr="007943B5" w14:paraId="00026F96" w14:textId="77777777" w:rsidTr="00166ED4">
        <w:trPr>
          <w:gridAfter w:val="1"/>
          <w:wAfter w:w="142" w:type="dxa"/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111FF26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11A21DA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3AFB00C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7BA3BF7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6861AD8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5EAC51D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4FE8A68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300315C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5A3920B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46FA48D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436D4A6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1F14938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13189FB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529C883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0BFB4D3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777AB7" w:rsidRPr="007943B5" w14:paraId="67FACD61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0881C97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109.8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1AF6A69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2F250C9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1DBD3CA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0B4AC99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32AE82E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057A687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344117F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1B8C8B1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1987617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6D9C248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6CDEDBE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696B6F7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712A914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4F1FBE9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117.0</w:t>
            </w:r>
          </w:p>
        </w:tc>
      </w:tr>
      <w:tr w:rsidR="00777AB7" w:rsidRPr="007943B5" w14:paraId="39862A20" w14:textId="77777777" w:rsidTr="00166ED4">
        <w:trPr>
          <w:gridAfter w:val="1"/>
          <w:wAfter w:w="142" w:type="dxa"/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17EC990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98.4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7522D02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709C467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23AAE9A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25D2DC4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54D0D01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598CA8E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23097EE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26906D0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212C042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3E67E52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4B7F14F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12AB3F9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79E3BD4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3474CE5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97.1</w:t>
            </w:r>
          </w:p>
        </w:tc>
      </w:tr>
      <w:tr w:rsidR="00777AB7" w:rsidRPr="007943B5" w14:paraId="470E060A" w14:textId="77777777" w:rsidTr="00166ED4">
        <w:trPr>
          <w:gridAfter w:val="1"/>
          <w:wAfter w:w="142" w:type="dxa"/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785C8B4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81.0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15143E6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5C7E0BA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7DDB7A7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03E78D0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3C6E1C8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546C490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51E607C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52BFE2C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00BC2ED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0532D6E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204F931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4DCCAFB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595A451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434A460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74.6</w:t>
            </w:r>
          </w:p>
        </w:tc>
      </w:tr>
      <w:tr w:rsidR="00777AB7" w:rsidRPr="007943B5" w14:paraId="5B2FAD11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125A32C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24.1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1ECF914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76BB1DF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4F1F2A1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5285888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5B535E3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5077247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7CF0590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72A55A1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2DC9416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57B185C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054AE81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07AB4B6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1B8855B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797E438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</w:tr>
      <w:tr w:rsidR="00777AB7" w:rsidRPr="007943B5" w14:paraId="07301C9C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104D543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102.2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07CE51E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10D0378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3872730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3CC93CE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13D4986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6E9F509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3E3C16D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396B3B7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409D3E8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794E9DB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0F879CB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520D32E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0A22C4D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2DED074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90.4</w:t>
            </w:r>
          </w:p>
        </w:tc>
      </w:tr>
      <w:tr w:rsidR="00777AB7" w:rsidRPr="007943B5" w14:paraId="3F76E540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09EA369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79.8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156AC3A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0EA317E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2F80499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5643940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274CB8F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3945456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1C1728C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52EF930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4C71ACB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484C5DD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12CAF72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791A321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70819B0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15EE63A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83.4</w:t>
            </w:r>
          </w:p>
        </w:tc>
      </w:tr>
      <w:tr w:rsidR="00777AB7" w:rsidRPr="007943B5" w14:paraId="404CAAE1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105E7F3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89.3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4766C8F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782D2CC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38CB5A2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0679298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7966E04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3FB84F8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1734F47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34725FB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5F257A3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2615A4B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59B06F7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0CE97CA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78C8411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3943B7B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59.0</w:t>
            </w:r>
          </w:p>
        </w:tc>
      </w:tr>
      <w:tr w:rsidR="00777AB7" w:rsidRPr="007943B5" w14:paraId="740A9606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1352C62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70.6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15CB98E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3855880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05D405D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5A2BF1A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114278B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046644A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26A4CCD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7B7F3E6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5E490E4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056453E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249632C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2867B20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199E9D8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50B8EE9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</w:tr>
      <w:tr w:rsidR="00777AB7" w:rsidRPr="007943B5" w14:paraId="444856CC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638F224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95.8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511174A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5E5582B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00F0E66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753501F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3AC608E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6312CCE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1628BA0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19700E3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17F23AA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7F6EF38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304DAD7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7B1924D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17D2977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34CF72A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</w:tr>
      <w:tr w:rsidR="00777AB7" w:rsidRPr="007943B5" w14:paraId="34FF9D2F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59770E2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105.5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7F6A22A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3A7730A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3C863C6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339861D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0FB2E4E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1F1C62D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142D384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698E902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65080FE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0AC198A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724C2AB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454EBC8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384E221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34241BB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</w:tr>
      <w:tr w:rsidR="00777AB7" w:rsidRPr="007943B5" w14:paraId="68CF6161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1CB4DF4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01F6328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1AD5800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2B79E84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548CA21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75B953D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78BD3EA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4182F1A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1992F4E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159D4B2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6C8385D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454837B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58F31CB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545C59C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0C99B59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777AB7" w:rsidRPr="007943B5" w14:paraId="343A60CB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1C58D65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116.8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59B6D12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2B9A592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672D094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4F3DF26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2921356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06FE573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6B3F83D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2870939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433F904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27320A3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5977244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5DCDC7F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575785E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6CC7D38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102.1</w:t>
            </w:r>
          </w:p>
        </w:tc>
      </w:tr>
      <w:tr w:rsidR="00777AB7" w:rsidRPr="007943B5" w14:paraId="59D10010" w14:textId="77777777" w:rsidTr="00166ED4">
        <w:trPr>
          <w:gridAfter w:val="1"/>
          <w:wAfter w:w="142" w:type="dxa"/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48F9C78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98.7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1A7E6E2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5DE07D2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5388450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0455FC4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399B622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28AB9ED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12FBD8D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04A480B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7D0E677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5E02537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2538D12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3E33277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3C6A8DE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6A79AF4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</w:tr>
      <w:tr w:rsidR="00777AB7" w:rsidRPr="007943B5" w14:paraId="0C5F7C8B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0E8C285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130.7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33C936E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7F45FD3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768DDE4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0C9A967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7ABEA77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4194E36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55640D8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6128961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17C0D89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498C52F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69E9908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5B8B862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788BF79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3415E09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</w:tr>
      <w:tr w:rsidR="00777AB7" w:rsidRPr="007943B5" w14:paraId="5AC91F52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0A09B95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98.4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6C897F2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5F869E8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0EBA7CA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6C9268A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7D80A9C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1E8DFB2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5E96A5E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7F526F6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520F3A8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631F4C6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3ECCC64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3D440DC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3EBEB67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463F869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105.4</w:t>
            </w:r>
          </w:p>
        </w:tc>
      </w:tr>
      <w:tr w:rsidR="00777AB7" w:rsidRPr="007943B5" w14:paraId="312ABA17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3F9C6CE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112.0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6060BAA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725B376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6518872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60806E0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264A396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334BA67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6D64628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7B0000B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371075E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127322D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088432D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36042C4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16DFD2A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5040033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</w:tr>
      <w:tr w:rsidR="00777AB7" w:rsidRPr="007943B5" w14:paraId="733AF163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6C4431E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123.2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0CB36B4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3D1AB14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4571BF6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4FDA8C9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674F9F2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66CD6B5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2910C25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0BA6E67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7FA24F2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5D0F7B6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4966328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471A932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717E3E4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308E0D5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146.9</w:t>
            </w:r>
          </w:p>
        </w:tc>
      </w:tr>
      <w:tr w:rsidR="00777AB7" w:rsidRPr="007943B5" w14:paraId="7424B10A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68C3A02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152.2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341F162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0611730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015108B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3E0354E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6958836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289.7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5A5EF60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339188B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321.0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617E38B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242.8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20839E4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341.4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24C2D8B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7239296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015610E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2972CCB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1824081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248.5</w:t>
            </w:r>
          </w:p>
        </w:tc>
      </w:tr>
      <w:tr w:rsidR="00777AB7" w:rsidRPr="007943B5" w14:paraId="5C543218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6EF9586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130.6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6F2EE46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07D76EA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7A03426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25CA7EF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2990E40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1F94F9F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44CB23B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701FAAB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664ECEC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7B0320B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6B0194D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319DBCA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4A0E209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4483CB7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</w:tr>
      <w:tr w:rsidR="00777AB7" w:rsidRPr="007943B5" w14:paraId="3B39C929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2F1BBA0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65618A1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6619BDE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3B62187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2001B60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10DEA4E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5746C33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47C515B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00502AE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44E95F8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02E5E54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27FE5F7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6C79787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022F956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3BCC912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</w:tr>
      <w:tr w:rsidR="00777AB7" w:rsidRPr="007943B5" w14:paraId="0F800CCC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482F3E6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154.5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239927B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39225C1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0E71D40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2DBC80D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4A277D6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29F8D62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2E98FBA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08CA930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48D6F98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77236E1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436335E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30F3B9E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77C2446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3B40FD9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158.8</w:t>
            </w:r>
          </w:p>
        </w:tc>
      </w:tr>
      <w:tr w:rsidR="00777AB7" w:rsidRPr="007943B5" w14:paraId="39048D95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7A112DB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204.9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1650A5C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4A507D2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219BC88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622A726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255.1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3006F4F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4D2504F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3EBCE8A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348.0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664A3117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241.2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030B49F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6885F3C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384.5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6FFAD52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1D0E3AB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7FB36B5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279.2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6319996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289.8</w:t>
            </w:r>
          </w:p>
        </w:tc>
      </w:tr>
      <w:tr w:rsidR="00777AB7" w:rsidRPr="007943B5" w14:paraId="08E89517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6CC97E6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96.1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7D523D2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58B3387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4514F77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0DB9563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5808AD8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163BB4A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6319664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2AEA832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638FF2B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66BE6D5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7DA7BFD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50917DA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32C76A2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4F9A39E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82.6</w:t>
            </w:r>
          </w:p>
        </w:tc>
      </w:tr>
      <w:tr w:rsidR="00777AB7" w:rsidRPr="007943B5" w14:paraId="3419B754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10262B8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183.6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68C957E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020E30C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0D9823B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14A73C8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7B846EF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106A01F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56793E4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0C2FA56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0EBDC2C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1BB8616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7E3A95D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121E8FC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48A0590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7045C46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189.0</w:t>
            </w:r>
          </w:p>
        </w:tc>
      </w:tr>
      <w:tr w:rsidR="00777AB7" w:rsidRPr="007943B5" w14:paraId="0DB4D363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1267F15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109.4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3F49BB2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37CC9EC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35F4EF1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3D71EA4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50FA6AF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51DDD8E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35BA3EB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06CE87F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7A4F0B8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1482A6E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0187CD9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30FDF12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571FE2A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3281BA99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</w:tr>
      <w:tr w:rsidR="00777AB7" w:rsidRPr="007943B5" w14:paraId="74FCFEC1" w14:textId="77777777" w:rsidTr="00166ED4">
        <w:trPr>
          <w:gridAfter w:val="1"/>
          <w:wAfter w:w="142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7B630F70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83.2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125704E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4561893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32A074C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2268CE5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5AAF4B9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7C733E1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1CC8A01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685405EB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4CFEA92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57E41F9D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6C28D418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239ED86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678E7AD6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2C2EF8D1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100.6</w:t>
            </w:r>
          </w:p>
        </w:tc>
      </w:tr>
      <w:tr w:rsidR="00777AB7" w:rsidRPr="007943B5" w14:paraId="1B3BDAF2" w14:textId="77777777" w:rsidTr="00777AB7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777AB7" w:rsidRPr="007943B5" w:rsidRDefault="00777AB7" w:rsidP="00777A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6CFE19F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83.2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4D2BD21E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210F545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1C35CED3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210AFBE2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3B9504F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447F3A2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228A0FBC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480BF6C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507E43D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7FB5F82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54C9E1BA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00B4A60F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6AB2BB04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2EBCAA05" w:rsidR="00777AB7" w:rsidRPr="003C70D0" w:rsidRDefault="00777AB7" w:rsidP="00777AB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100.6</w:t>
            </w:r>
          </w:p>
        </w:tc>
      </w:tr>
    </w:tbl>
    <w:p w14:paraId="624B323B" w14:textId="77777777" w:rsidR="00A02BBE" w:rsidRPr="00D745E1" w:rsidRDefault="00A02BBE" w:rsidP="00DD6B6C">
      <w:pPr>
        <w:tabs>
          <w:tab w:val="left" w:pos="2325"/>
        </w:tabs>
        <w:jc w:val="both"/>
        <w:rPr>
          <w:rFonts w:ascii="Times New Roman" w:hAnsi="Times New Roman"/>
          <w:lang w:val="en-US"/>
        </w:rPr>
      </w:pPr>
    </w:p>
    <w:sectPr w:rsidR="00A02BBE" w:rsidRPr="00D745E1" w:rsidSect="00DE4B3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993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8EBDF" w14:textId="77777777" w:rsidR="002E527D" w:rsidRDefault="002E527D">
      <w:r>
        <w:separator/>
      </w:r>
    </w:p>
  </w:endnote>
  <w:endnote w:type="continuationSeparator" w:id="0">
    <w:p w14:paraId="48131221" w14:textId="77777777" w:rsidR="002E527D" w:rsidRDefault="002E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5123F0" w:rsidRDefault="005123F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5123F0" w:rsidRDefault="005123F0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5DED88B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5123F0" w:rsidRPr="00F46FE0" w:rsidRDefault="005123F0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79A9117" w14:textId="77777777" w:rsidR="005123F0" w:rsidRDefault="005123F0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4A569B8F" w14:textId="77777777" w:rsidR="0076149B" w:rsidRPr="00F46FE0" w:rsidRDefault="0076149B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79A9117" w14:textId="77777777" w:rsidR="0076149B" w:rsidRDefault="0076149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510D5717" w:rsidR="005123F0" w:rsidRPr="009279C3" w:rsidRDefault="005123F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E483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510D5717" w:rsidR="005123F0" w:rsidRPr="009279C3" w:rsidRDefault="005123F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E483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2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5123F0" w:rsidRDefault="005123F0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5123F0" w:rsidRPr="00F46FE0" w:rsidRDefault="005123F0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AB3940A" w14:textId="77777777" w:rsidR="005123F0" w:rsidRDefault="005123F0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AB3940A" w14:textId="77777777" w:rsidR="0076149B" w:rsidRDefault="0076149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1423DF65" w:rsidR="005123F0" w:rsidRPr="009279C3" w:rsidRDefault="005123F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433AD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1423DF65" w:rsidR="005123F0" w:rsidRPr="009279C3" w:rsidRDefault="005123F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433AD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7AE7E" w14:textId="77777777" w:rsidR="002E527D" w:rsidRDefault="002E527D">
      <w:r>
        <w:separator/>
      </w:r>
    </w:p>
  </w:footnote>
  <w:footnote w:type="continuationSeparator" w:id="0">
    <w:p w14:paraId="203DC594" w14:textId="77777777" w:rsidR="002E527D" w:rsidRDefault="002E527D">
      <w:r>
        <w:continuationSeparator/>
      </w:r>
    </w:p>
  </w:footnote>
  <w:footnote w:id="1">
    <w:p w14:paraId="5A38CBCB" w14:textId="4D46D65A" w:rsidR="005123F0" w:rsidRPr="00566B98" w:rsidRDefault="005123F0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en-US"/>
        </w:rPr>
        <w:t xml:space="preserve"> </w:t>
      </w:r>
      <w:r>
        <w:rPr>
          <w:lang w:val="bg-BG"/>
        </w:rPr>
        <w:t xml:space="preserve">февруари </w:t>
      </w:r>
      <w:r w:rsidRPr="00566B98">
        <w:rPr>
          <w:lang w:val="bg-BG"/>
        </w:rPr>
        <w:t>202</w:t>
      </w:r>
      <w:r>
        <w:rPr>
          <w:lang w:val="bg-BG"/>
        </w:rPr>
        <w:t>3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януари</w:t>
      </w:r>
      <w:r w:rsidRPr="00566B98">
        <w:rPr>
          <w:lang w:val="bg-BG"/>
        </w:rPr>
        <w:t xml:space="preserve"> 20</w:t>
      </w:r>
      <w:r>
        <w:rPr>
          <w:lang w:val="bg-BG"/>
        </w:rPr>
        <w:t>23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5123F0" w:rsidRPr="00566B98" w:rsidRDefault="005123F0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5123F0" w:rsidRPr="00566B98" w:rsidRDefault="005123F0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3">
    <w:p w14:paraId="3F087AB4" w14:textId="77777777" w:rsidR="005123F0" w:rsidRPr="005B2635" w:rsidRDefault="005123F0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43581EF0" w14:textId="77777777" w:rsidR="005123F0" w:rsidRPr="004D3A1B" w:rsidRDefault="005123F0" w:rsidP="005B2635">
      <w:pPr>
        <w:autoSpaceDE w:val="0"/>
        <w:autoSpaceDN w:val="0"/>
        <w:adjustRightInd w:val="0"/>
        <w:spacing w:after="12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5123F0" w:rsidRPr="00A67A4E" w:rsidRDefault="005123F0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5123F0" w:rsidRPr="00A67A4E" w:rsidRDefault="005123F0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5123F0" w:rsidRPr="00A67A4E" w:rsidRDefault="005123F0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5123F0" w:rsidRPr="00A67A4E" w:rsidRDefault="005123F0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5123F0" w:rsidRPr="00A67A4E" w:rsidRDefault="005123F0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5123F0" w:rsidRPr="00A67A4E" w:rsidRDefault="005123F0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5123F0" w:rsidRPr="00A67A4E" w:rsidRDefault="005123F0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5123F0" w:rsidRPr="00A67A4E" w:rsidRDefault="005123F0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5123F0" w:rsidRPr="00A67A4E" w:rsidRDefault="005123F0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5123F0" w:rsidRPr="00A67A4E" w:rsidRDefault="005123F0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5123F0" w:rsidRPr="00C1500E" w:rsidRDefault="005123F0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5123F0" w:rsidRPr="00F46FE0" w:rsidRDefault="005123F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5123F0" w:rsidRPr="00F46FE0" w:rsidRDefault="005123F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0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5123F0" w:rsidRPr="00257470" w:rsidRDefault="005123F0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5123F0" w:rsidRPr="00F46FE0" w:rsidRDefault="005123F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5123F0" w:rsidRPr="00F46FE0" w:rsidRDefault="005123F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2ECD"/>
    <w:rsid w:val="0001609D"/>
    <w:rsid w:val="00017621"/>
    <w:rsid w:val="000250FE"/>
    <w:rsid w:val="000268B3"/>
    <w:rsid w:val="000269FC"/>
    <w:rsid w:val="000410DA"/>
    <w:rsid w:val="00044288"/>
    <w:rsid w:val="00044D4A"/>
    <w:rsid w:val="0004689C"/>
    <w:rsid w:val="000536CA"/>
    <w:rsid w:val="000543F1"/>
    <w:rsid w:val="00055B6D"/>
    <w:rsid w:val="0006099B"/>
    <w:rsid w:val="00063354"/>
    <w:rsid w:val="00067D42"/>
    <w:rsid w:val="00071823"/>
    <w:rsid w:val="00084297"/>
    <w:rsid w:val="00084F8B"/>
    <w:rsid w:val="00090ACB"/>
    <w:rsid w:val="000A2FF3"/>
    <w:rsid w:val="000A7C80"/>
    <w:rsid w:val="000B4B74"/>
    <w:rsid w:val="000C1909"/>
    <w:rsid w:val="000C2135"/>
    <w:rsid w:val="000C6C76"/>
    <w:rsid w:val="000D162C"/>
    <w:rsid w:val="000D7506"/>
    <w:rsid w:val="000E6263"/>
    <w:rsid w:val="000F0477"/>
    <w:rsid w:val="000F17D2"/>
    <w:rsid w:val="000F35B8"/>
    <w:rsid w:val="000F4775"/>
    <w:rsid w:val="000F58E3"/>
    <w:rsid w:val="001001A3"/>
    <w:rsid w:val="0010586F"/>
    <w:rsid w:val="001119BB"/>
    <w:rsid w:val="001129A2"/>
    <w:rsid w:val="001212FB"/>
    <w:rsid w:val="00121BD6"/>
    <w:rsid w:val="001314C6"/>
    <w:rsid w:val="00133D28"/>
    <w:rsid w:val="00134C5A"/>
    <w:rsid w:val="00142208"/>
    <w:rsid w:val="0014731F"/>
    <w:rsid w:val="00152605"/>
    <w:rsid w:val="00152A00"/>
    <w:rsid w:val="00155FAD"/>
    <w:rsid w:val="001615DA"/>
    <w:rsid w:val="001632B5"/>
    <w:rsid w:val="00165C60"/>
    <w:rsid w:val="00166CF1"/>
    <w:rsid w:val="00166ED4"/>
    <w:rsid w:val="00173514"/>
    <w:rsid w:val="00176BDC"/>
    <w:rsid w:val="0018376D"/>
    <w:rsid w:val="00183D16"/>
    <w:rsid w:val="00187C6F"/>
    <w:rsid w:val="001930E0"/>
    <w:rsid w:val="00193835"/>
    <w:rsid w:val="00195DBD"/>
    <w:rsid w:val="001A74A3"/>
    <w:rsid w:val="001A7727"/>
    <w:rsid w:val="001B2ACD"/>
    <w:rsid w:val="001B4126"/>
    <w:rsid w:val="001C1BD4"/>
    <w:rsid w:val="001D35F1"/>
    <w:rsid w:val="001D4B8A"/>
    <w:rsid w:val="001D5472"/>
    <w:rsid w:val="001D6C96"/>
    <w:rsid w:val="001E5A5E"/>
    <w:rsid w:val="001F4584"/>
    <w:rsid w:val="0020169D"/>
    <w:rsid w:val="00201BE6"/>
    <w:rsid w:val="00204A07"/>
    <w:rsid w:val="002115CA"/>
    <w:rsid w:val="00212FB6"/>
    <w:rsid w:val="00221000"/>
    <w:rsid w:val="0023053A"/>
    <w:rsid w:val="00234150"/>
    <w:rsid w:val="002426F9"/>
    <w:rsid w:val="00244DA5"/>
    <w:rsid w:val="002456D9"/>
    <w:rsid w:val="00245FEC"/>
    <w:rsid w:val="0024770A"/>
    <w:rsid w:val="00250098"/>
    <w:rsid w:val="002502FC"/>
    <w:rsid w:val="00255054"/>
    <w:rsid w:val="00255FA5"/>
    <w:rsid w:val="00257470"/>
    <w:rsid w:val="00266D1A"/>
    <w:rsid w:val="0027279C"/>
    <w:rsid w:val="00282630"/>
    <w:rsid w:val="002909A6"/>
    <w:rsid w:val="0029255E"/>
    <w:rsid w:val="002929CD"/>
    <w:rsid w:val="002A06A4"/>
    <w:rsid w:val="002B7A3B"/>
    <w:rsid w:val="002C4781"/>
    <w:rsid w:val="002C5BBC"/>
    <w:rsid w:val="002D0409"/>
    <w:rsid w:val="002D14E0"/>
    <w:rsid w:val="002D5761"/>
    <w:rsid w:val="002D5E11"/>
    <w:rsid w:val="002E527D"/>
    <w:rsid w:val="002F0A69"/>
    <w:rsid w:val="00311711"/>
    <w:rsid w:val="00315033"/>
    <w:rsid w:val="0031520A"/>
    <w:rsid w:val="00320B90"/>
    <w:rsid w:val="00322FD1"/>
    <w:rsid w:val="00327C35"/>
    <w:rsid w:val="00330E1F"/>
    <w:rsid w:val="00361043"/>
    <w:rsid w:val="00363032"/>
    <w:rsid w:val="003667F8"/>
    <w:rsid w:val="0037108F"/>
    <w:rsid w:val="00376FE1"/>
    <w:rsid w:val="00381FF0"/>
    <w:rsid w:val="00385DD7"/>
    <w:rsid w:val="003942D7"/>
    <w:rsid w:val="00395DEF"/>
    <w:rsid w:val="003A2928"/>
    <w:rsid w:val="003A4C6D"/>
    <w:rsid w:val="003A7C7F"/>
    <w:rsid w:val="003B116B"/>
    <w:rsid w:val="003B4A0B"/>
    <w:rsid w:val="003C70D0"/>
    <w:rsid w:val="003D1A4B"/>
    <w:rsid w:val="003D4DC0"/>
    <w:rsid w:val="003D5772"/>
    <w:rsid w:val="003D7686"/>
    <w:rsid w:val="003F139D"/>
    <w:rsid w:val="003F1B66"/>
    <w:rsid w:val="003F4C65"/>
    <w:rsid w:val="003F6138"/>
    <w:rsid w:val="003F670F"/>
    <w:rsid w:val="003F70A8"/>
    <w:rsid w:val="00401F1F"/>
    <w:rsid w:val="00404706"/>
    <w:rsid w:val="00404F62"/>
    <w:rsid w:val="0040639D"/>
    <w:rsid w:val="00416FC1"/>
    <w:rsid w:val="00417286"/>
    <w:rsid w:val="00426D8B"/>
    <w:rsid w:val="00426E24"/>
    <w:rsid w:val="0042730B"/>
    <w:rsid w:val="0043059C"/>
    <w:rsid w:val="00431565"/>
    <w:rsid w:val="0043210A"/>
    <w:rsid w:val="00444E6D"/>
    <w:rsid w:val="004552EE"/>
    <w:rsid w:val="00460BB5"/>
    <w:rsid w:val="00464245"/>
    <w:rsid w:val="00470951"/>
    <w:rsid w:val="00476869"/>
    <w:rsid w:val="00481BDE"/>
    <w:rsid w:val="00492AD5"/>
    <w:rsid w:val="00492C46"/>
    <w:rsid w:val="00492F2C"/>
    <w:rsid w:val="00495524"/>
    <w:rsid w:val="004B3735"/>
    <w:rsid w:val="004C724B"/>
    <w:rsid w:val="004C7846"/>
    <w:rsid w:val="004D09EB"/>
    <w:rsid w:val="004E3861"/>
    <w:rsid w:val="004F16A3"/>
    <w:rsid w:val="004F7814"/>
    <w:rsid w:val="005018FE"/>
    <w:rsid w:val="00510E93"/>
    <w:rsid w:val="005123F0"/>
    <w:rsid w:val="00517E59"/>
    <w:rsid w:val="00523262"/>
    <w:rsid w:val="0052449C"/>
    <w:rsid w:val="005323A8"/>
    <w:rsid w:val="00542BAA"/>
    <w:rsid w:val="00546744"/>
    <w:rsid w:val="00547A92"/>
    <w:rsid w:val="00550F12"/>
    <w:rsid w:val="00557948"/>
    <w:rsid w:val="00561360"/>
    <w:rsid w:val="00565123"/>
    <w:rsid w:val="00566B98"/>
    <w:rsid w:val="00570628"/>
    <w:rsid w:val="0058013B"/>
    <w:rsid w:val="00580FDC"/>
    <w:rsid w:val="00581D4E"/>
    <w:rsid w:val="00583115"/>
    <w:rsid w:val="00584EC1"/>
    <w:rsid w:val="00585CB5"/>
    <w:rsid w:val="005941EE"/>
    <w:rsid w:val="00594FC2"/>
    <w:rsid w:val="005959B2"/>
    <w:rsid w:val="00596345"/>
    <w:rsid w:val="005965B5"/>
    <w:rsid w:val="005A245A"/>
    <w:rsid w:val="005A559C"/>
    <w:rsid w:val="005A63A3"/>
    <w:rsid w:val="005B2635"/>
    <w:rsid w:val="005C4916"/>
    <w:rsid w:val="005C5D00"/>
    <w:rsid w:val="005D05C5"/>
    <w:rsid w:val="005E4528"/>
    <w:rsid w:val="005E4889"/>
    <w:rsid w:val="00600BB1"/>
    <w:rsid w:val="00604088"/>
    <w:rsid w:val="00604663"/>
    <w:rsid w:val="00610808"/>
    <w:rsid w:val="006168ED"/>
    <w:rsid w:val="006250AE"/>
    <w:rsid w:val="006266C4"/>
    <w:rsid w:val="0062758B"/>
    <w:rsid w:val="006328CA"/>
    <w:rsid w:val="00634B1C"/>
    <w:rsid w:val="0063603B"/>
    <w:rsid w:val="00637893"/>
    <w:rsid w:val="00652285"/>
    <w:rsid w:val="00653438"/>
    <w:rsid w:val="006621D5"/>
    <w:rsid w:val="0067535A"/>
    <w:rsid w:val="006875BE"/>
    <w:rsid w:val="006912FC"/>
    <w:rsid w:val="006941C4"/>
    <w:rsid w:val="00696AB7"/>
    <w:rsid w:val="00697310"/>
    <w:rsid w:val="006A0215"/>
    <w:rsid w:val="006A6C17"/>
    <w:rsid w:val="006B2803"/>
    <w:rsid w:val="006C44DD"/>
    <w:rsid w:val="006C54BA"/>
    <w:rsid w:val="006D0D13"/>
    <w:rsid w:val="006D18CC"/>
    <w:rsid w:val="006D32BC"/>
    <w:rsid w:val="006E1D9D"/>
    <w:rsid w:val="00702BC7"/>
    <w:rsid w:val="007040D6"/>
    <w:rsid w:val="00706963"/>
    <w:rsid w:val="007073F2"/>
    <w:rsid w:val="00707A10"/>
    <w:rsid w:val="00720AA8"/>
    <w:rsid w:val="00732ED9"/>
    <w:rsid w:val="00735078"/>
    <w:rsid w:val="00740D4B"/>
    <w:rsid w:val="00744F2A"/>
    <w:rsid w:val="0074712C"/>
    <w:rsid w:val="00747A9A"/>
    <w:rsid w:val="00750929"/>
    <w:rsid w:val="00753E1C"/>
    <w:rsid w:val="00760730"/>
    <w:rsid w:val="0076149B"/>
    <w:rsid w:val="007623B7"/>
    <w:rsid w:val="007644A2"/>
    <w:rsid w:val="00764ECB"/>
    <w:rsid w:val="00777AB7"/>
    <w:rsid w:val="00780513"/>
    <w:rsid w:val="00791049"/>
    <w:rsid w:val="007916CE"/>
    <w:rsid w:val="007935BA"/>
    <w:rsid w:val="007943B5"/>
    <w:rsid w:val="0079616E"/>
    <w:rsid w:val="007A18F8"/>
    <w:rsid w:val="007A2A19"/>
    <w:rsid w:val="007A622E"/>
    <w:rsid w:val="007B50EB"/>
    <w:rsid w:val="007B7A4F"/>
    <w:rsid w:val="007C4208"/>
    <w:rsid w:val="007C546A"/>
    <w:rsid w:val="007C6472"/>
    <w:rsid w:val="007C77BE"/>
    <w:rsid w:val="007D0B89"/>
    <w:rsid w:val="007D7372"/>
    <w:rsid w:val="007E2444"/>
    <w:rsid w:val="007F66FF"/>
    <w:rsid w:val="00800810"/>
    <w:rsid w:val="00803FFE"/>
    <w:rsid w:val="00804CD6"/>
    <w:rsid w:val="00811601"/>
    <w:rsid w:val="00811ED5"/>
    <w:rsid w:val="00820B9C"/>
    <w:rsid w:val="00821EE9"/>
    <w:rsid w:val="00824F31"/>
    <w:rsid w:val="008265B4"/>
    <w:rsid w:val="00832454"/>
    <w:rsid w:val="0083502B"/>
    <w:rsid w:val="00835B91"/>
    <w:rsid w:val="00836A24"/>
    <w:rsid w:val="008408B9"/>
    <w:rsid w:val="00844325"/>
    <w:rsid w:val="00846C00"/>
    <w:rsid w:val="00852113"/>
    <w:rsid w:val="00852280"/>
    <w:rsid w:val="00854998"/>
    <w:rsid w:val="008629C7"/>
    <w:rsid w:val="00862B98"/>
    <w:rsid w:val="008654EB"/>
    <w:rsid w:val="0086748C"/>
    <w:rsid w:val="00872BC0"/>
    <w:rsid w:val="00874729"/>
    <w:rsid w:val="00875C27"/>
    <w:rsid w:val="00877F6F"/>
    <w:rsid w:val="00880743"/>
    <w:rsid w:val="008832B8"/>
    <w:rsid w:val="008841B8"/>
    <w:rsid w:val="0089136E"/>
    <w:rsid w:val="00893FA5"/>
    <w:rsid w:val="008B4142"/>
    <w:rsid w:val="008B701F"/>
    <w:rsid w:val="008C15C5"/>
    <w:rsid w:val="008C24C7"/>
    <w:rsid w:val="008D28D7"/>
    <w:rsid w:val="008D5389"/>
    <w:rsid w:val="008D78DD"/>
    <w:rsid w:val="008E2AD1"/>
    <w:rsid w:val="008F6B16"/>
    <w:rsid w:val="0090371D"/>
    <w:rsid w:val="00904AE6"/>
    <w:rsid w:val="0090655B"/>
    <w:rsid w:val="00907BA4"/>
    <w:rsid w:val="00912A28"/>
    <w:rsid w:val="00912E8F"/>
    <w:rsid w:val="0093290A"/>
    <w:rsid w:val="00940698"/>
    <w:rsid w:val="00943752"/>
    <w:rsid w:val="00950AD4"/>
    <w:rsid w:val="00950D62"/>
    <w:rsid w:val="00961E8B"/>
    <w:rsid w:val="00965196"/>
    <w:rsid w:val="00970A00"/>
    <w:rsid w:val="009729D5"/>
    <w:rsid w:val="00976E86"/>
    <w:rsid w:val="009A126F"/>
    <w:rsid w:val="009A1EDC"/>
    <w:rsid w:val="009A1FC2"/>
    <w:rsid w:val="009B2F97"/>
    <w:rsid w:val="009B6317"/>
    <w:rsid w:val="009C4F5F"/>
    <w:rsid w:val="009D0CCB"/>
    <w:rsid w:val="009E123D"/>
    <w:rsid w:val="009E215C"/>
    <w:rsid w:val="009E33BC"/>
    <w:rsid w:val="009E6686"/>
    <w:rsid w:val="009F3621"/>
    <w:rsid w:val="009F4DFE"/>
    <w:rsid w:val="00A00575"/>
    <w:rsid w:val="00A02B60"/>
    <w:rsid w:val="00A02BBE"/>
    <w:rsid w:val="00A02FF4"/>
    <w:rsid w:val="00A051F9"/>
    <w:rsid w:val="00A07E37"/>
    <w:rsid w:val="00A1361D"/>
    <w:rsid w:val="00A15663"/>
    <w:rsid w:val="00A335A3"/>
    <w:rsid w:val="00A33E37"/>
    <w:rsid w:val="00A438F8"/>
    <w:rsid w:val="00A4544B"/>
    <w:rsid w:val="00A476FF"/>
    <w:rsid w:val="00A50CCB"/>
    <w:rsid w:val="00A566BC"/>
    <w:rsid w:val="00A628FC"/>
    <w:rsid w:val="00A66074"/>
    <w:rsid w:val="00A67A4E"/>
    <w:rsid w:val="00A775AF"/>
    <w:rsid w:val="00A80D58"/>
    <w:rsid w:val="00A81C34"/>
    <w:rsid w:val="00A842EB"/>
    <w:rsid w:val="00A8469C"/>
    <w:rsid w:val="00A86320"/>
    <w:rsid w:val="00A96B96"/>
    <w:rsid w:val="00AA04BB"/>
    <w:rsid w:val="00AA1EE6"/>
    <w:rsid w:val="00AA53D7"/>
    <w:rsid w:val="00AB0571"/>
    <w:rsid w:val="00AB48C5"/>
    <w:rsid w:val="00AB6F03"/>
    <w:rsid w:val="00AC65DF"/>
    <w:rsid w:val="00AD45A1"/>
    <w:rsid w:val="00AD79BE"/>
    <w:rsid w:val="00AE5C31"/>
    <w:rsid w:val="00B1028A"/>
    <w:rsid w:val="00B12C98"/>
    <w:rsid w:val="00B15774"/>
    <w:rsid w:val="00B2763D"/>
    <w:rsid w:val="00B320DE"/>
    <w:rsid w:val="00B331CD"/>
    <w:rsid w:val="00B42120"/>
    <w:rsid w:val="00B42938"/>
    <w:rsid w:val="00B4419A"/>
    <w:rsid w:val="00B453DE"/>
    <w:rsid w:val="00B47902"/>
    <w:rsid w:val="00B56B66"/>
    <w:rsid w:val="00B6040C"/>
    <w:rsid w:val="00B62EB3"/>
    <w:rsid w:val="00B63239"/>
    <w:rsid w:val="00B660E6"/>
    <w:rsid w:val="00B75111"/>
    <w:rsid w:val="00B86264"/>
    <w:rsid w:val="00B92476"/>
    <w:rsid w:val="00B95E73"/>
    <w:rsid w:val="00B96642"/>
    <w:rsid w:val="00BA1682"/>
    <w:rsid w:val="00BA3432"/>
    <w:rsid w:val="00BA6F14"/>
    <w:rsid w:val="00BB18C4"/>
    <w:rsid w:val="00BB39DC"/>
    <w:rsid w:val="00BD0A02"/>
    <w:rsid w:val="00BD145E"/>
    <w:rsid w:val="00BD1543"/>
    <w:rsid w:val="00BD5E20"/>
    <w:rsid w:val="00BD67A3"/>
    <w:rsid w:val="00BE13F6"/>
    <w:rsid w:val="00BE18DD"/>
    <w:rsid w:val="00BE2C50"/>
    <w:rsid w:val="00BF1827"/>
    <w:rsid w:val="00BF3EC2"/>
    <w:rsid w:val="00BF7B13"/>
    <w:rsid w:val="00C025A6"/>
    <w:rsid w:val="00C03304"/>
    <w:rsid w:val="00C1500E"/>
    <w:rsid w:val="00C17E19"/>
    <w:rsid w:val="00C266E7"/>
    <w:rsid w:val="00C307AF"/>
    <w:rsid w:val="00C317EB"/>
    <w:rsid w:val="00C506AA"/>
    <w:rsid w:val="00C52DF2"/>
    <w:rsid w:val="00C57BDC"/>
    <w:rsid w:val="00C57F55"/>
    <w:rsid w:val="00C6222A"/>
    <w:rsid w:val="00C70C9F"/>
    <w:rsid w:val="00C80835"/>
    <w:rsid w:val="00C90AE4"/>
    <w:rsid w:val="00C94E25"/>
    <w:rsid w:val="00C96A3F"/>
    <w:rsid w:val="00CA0A91"/>
    <w:rsid w:val="00CB2D66"/>
    <w:rsid w:val="00CB31E1"/>
    <w:rsid w:val="00CB4EDB"/>
    <w:rsid w:val="00CC1022"/>
    <w:rsid w:val="00CC1F5A"/>
    <w:rsid w:val="00CD53D4"/>
    <w:rsid w:val="00CD5D76"/>
    <w:rsid w:val="00CD6612"/>
    <w:rsid w:val="00CE0D31"/>
    <w:rsid w:val="00CF3967"/>
    <w:rsid w:val="00CF56D4"/>
    <w:rsid w:val="00CF7930"/>
    <w:rsid w:val="00D07466"/>
    <w:rsid w:val="00D22BE9"/>
    <w:rsid w:val="00D22C69"/>
    <w:rsid w:val="00D358A9"/>
    <w:rsid w:val="00D373F8"/>
    <w:rsid w:val="00D43358"/>
    <w:rsid w:val="00D433AD"/>
    <w:rsid w:val="00D460DB"/>
    <w:rsid w:val="00D467AE"/>
    <w:rsid w:val="00D56AEB"/>
    <w:rsid w:val="00D62D9A"/>
    <w:rsid w:val="00D70503"/>
    <w:rsid w:val="00D745E1"/>
    <w:rsid w:val="00D87005"/>
    <w:rsid w:val="00D9064E"/>
    <w:rsid w:val="00D95554"/>
    <w:rsid w:val="00D9558D"/>
    <w:rsid w:val="00D95D54"/>
    <w:rsid w:val="00D97546"/>
    <w:rsid w:val="00DA65A6"/>
    <w:rsid w:val="00DB70DB"/>
    <w:rsid w:val="00DB7448"/>
    <w:rsid w:val="00DC05C0"/>
    <w:rsid w:val="00DC2A55"/>
    <w:rsid w:val="00DD0408"/>
    <w:rsid w:val="00DD521C"/>
    <w:rsid w:val="00DD6B6C"/>
    <w:rsid w:val="00DE4831"/>
    <w:rsid w:val="00DE4B3A"/>
    <w:rsid w:val="00DF127F"/>
    <w:rsid w:val="00E0205A"/>
    <w:rsid w:val="00E05C3F"/>
    <w:rsid w:val="00E06800"/>
    <w:rsid w:val="00E13331"/>
    <w:rsid w:val="00E2395D"/>
    <w:rsid w:val="00E366D8"/>
    <w:rsid w:val="00E40683"/>
    <w:rsid w:val="00E46F26"/>
    <w:rsid w:val="00E47825"/>
    <w:rsid w:val="00E509D4"/>
    <w:rsid w:val="00E50DDB"/>
    <w:rsid w:val="00E51CAD"/>
    <w:rsid w:val="00E5467A"/>
    <w:rsid w:val="00E56CB8"/>
    <w:rsid w:val="00E6194E"/>
    <w:rsid w:val="00E64C26"/>
    <w:rsid w:val="00E677D2"/>
    <w:rsid w:val="00E704A1"/>
    <w:rsid w:val="00E70663"/>
    <w:rsid w:val="00E771DB"/>
    <w:rsid w:val="00E81BD4"/>
    <w:rsid w:val="00E87216"/>
    <w:rsid w:val="00E93D7A"/>
    <w:rsid w:val="00E97E45"/>
    <w:rsid w:val="00EA1944"/>
    <w:rsid w:val="00EA24ED"/>
    <w:rsid w:val="00EA3547"/>
    <w:rsid w:val="00EA7524"/>
    <w:rsid w:val="00EA7BB8"/>
    <w:rsid w:val="00EB2FAE"/>
    <w:rsid w:val="00EC073B"/>
    <w:rsid w:val="00EC0CB2"/>
    <w:rsid w:val="00ED1BC2"/>
    <w:rsid w:val="00ED6254"/>
    <w:rsid w:val="00EE339E"/>
    <w:rsid w:val="00EE53BF"/>
    <w:rsid w:val="00EF047A"/>
    <w:rsid w:val="00EF1247"/>
    <w:rsid w:val="00EF3B01"/>
    <w:rsid w:val="00EF3C1F"/>
    <w:rsid w:val="00EF6CE5"/>
    <w:rsid w:val="00EF7E4D"/>
    <w:rsid w:val="00F02EE7"/>
    <w:rsid w:val="00F04687"/>
    <w:rsid w:val="00F119EA"/>
    <w:rsid w:val="00F125D7"/>
    <w:rsid w:val="00F13252"/>
    <w:rsid w:val="00F26CC5"/>
    <w:rsid w:val="00F27182"/>
    <w:rsid w:val="00F30FBA"/>
    <w:rsid w:val="00F324ED"/>
    <w:rsid w:val="00F34AB5"/>
    <w:rsid w:val="00F363BD"/>
    <w:rsid w:val="00F405F6"/>
    <w:rsid w:val="00F43229"/>
    <w:rsid w:val="00F4334C"/>
    <w:rsid w:val="00F45659"/>
    <w:rsid w:val="00F46FE0"/>
    <w:rsid w:val="00F47121"/>
    <w:rsid w:val="00F56571"/>
    <w:rsid w:val="00F60F4D"/>
    <w:rsid w:val="00F62067"/>
    <w:rsid w:val="00F63F15"/>
    <w:rsid w:val="00F65E82"/>
    <w:rsid w:val="00F74539"/>
    <w:rsid w:val="00F746C8"/>
    <w:rsid w:val="00F74866"/>
    <w:rsid w:val="00F777EE"/>
    <w:rsid w:val="00F8093D"/>
    <w:rsid w:val="00F863CF"/>
    <w:rsid w:val="00F911D6"/>
    <w:rsid w:val="00FC0462"/>
    <w:rsid w:val="00FC7E29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5830-D5B2-41DB-AED4-2FD4F937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434</TotalTime>
  <Pages>7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13935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Katia L. Borisova</cp:lastModifiedBy>
  <cp:revision>115</cp:revision>
  <cp:lastPrinted>2022-10-03T11:22:00Z</cp:lastPrinted>
  <dcterms:created xsi:type="dcterms:W3CDTF">2023-01-04T11:46:00Z</dcterms:created>
  <dcterms:modified xsi:type="dcterms:W3CDTF">2023-04-05T10:23:00Z</dcterms:modified>
</cp:coreProperties>
</file>