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057967FA" w:rsidR="00E433EC" w:rsidRDefault="004C784F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ЯНУАРИ</w:t>
      </w:r>
      <w:r w:rsidR="00F508E4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6E4E2CFF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C47DFC">
        <w:rPr>
          <w:rFonts w:ascii="Times New Roman" w:hAnsi="Times New Roman"/>
          <w:szCs w:val="24"/>
          <w:lang w:val="bg-BG"/>
        </w:rPr>
        <w:t>се понижава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DB2B8A">
        <w:rPr>
          <w:rFonts w:ascii="Times New Roman" w:hAnsi="Times New Roman"/>
          <w:szCs w:val="24"/>
          <w:lang w:val="bg-BG"/>
        </w:rPr>
        <w:t>2.2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DB2B8A">
        <w:rPr>
          <w:rFonts w:ascii="Times New Roman" w:hAnsi="Times New Roman"/>
          <w:szCs w:val="24"/>
          <w:lang w:val="bg-BG"/>
        </w:rPr>
        <w:t>януари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DB2B8A">
        <w:rPr>
          <w:rFonts w:ascii="Times New Roman" w:hAnsi="Times New Roman"/>
          <w:szCs w:val="24"/>
          <w:lang w:val="bg-BG"/>
        </w:rPr>
        <w:t>23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DB2B8A">
        <w:rPr>
          <w:rFonts w:ascii="Times New Roman" w:hAnsi="Times New Roman"/>
          <w:szCs w:val="24"/>
          <w:lang w:val="bg-BG"/>
        </w:rPr>
        <w:t>дния месец. Значително намаление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DB2B8A">
        <w:rPr>
          <w:rFonts w:ascii="Times New Roman" w:hAnsi="Times New Roman"/>
          <w:szCs w:val="24"/>
          <w:lang w:val="bg-BG"/>
        </w:rPr>
        <w:t>8.3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DB2B8A">
        <w:rPr>
          <w:rFonts w:ascii="Times New Roman" w:hAnsi="Times New Roman"/>
          <w:szCs w:val="24"/>
          <w:lang w:val="bg-BG"/>
        </w:rPr>
        <w:t>докато увеличение се наблюдава</w:t>
      </w:r>
      <w:r w:rsidR="00192A47" w:rsidRPr="00192A47">
        <w:rPr>
          <w:rFonts w:ascii="Times New Roman" w:hAnsi="Times New Roman"/>
          <w:szCs w:val="24"/>
          <w:lang w:val="bg-BG"/>
        </w:rPr>
        <w:t xml:space="preserve"> </w:t>
      </w:r>
      <w:r w:rsidR="00192A47">
        <w:rPr>
          <w:rFonts w:ascii="Times New Roman" w:hAnsi="Times New Roman"/>
          <w:szCs w:val="24"/>
          <w:lang w:val="bg-BG"/>
        </w:rPr>
        <w:t xml:space="preserve">в </w:t>
      </w:r>
      <w:proofErr w:type="spellStart"/>
      <w:r w:rsidR="00192A47">
        <w:rPr>
          <w:rFonts w:ascii="Times New Roman" w:hAnsi="Times New Roman"/>
          <w:szCs w:val="24"/>
          <w:lang w:val="bg-BG"/>
        </w:rPr>
        <w:t>добивната</w:t>
      </w:r>
      <w:proofErr w:type="spellEnd"/>
      <w:r w:rsidR="00192A47">
        <w:rPr>
          <w:rFonts w:ascii="Times New Roman" w:hAnsi="Times New Roman"/>
          <w:szCs w:val="24"/>
          <w:lang w:val="bg-BG"/>
        </w:rPr>
        <w:t xml:space="preserve"> промишленост </w:t>
      </w:r>
      <w:r w:rsidR="00192A47" w:rsidRPr="00DA1140">
        <w:rPr>
          <w:rFonts w:ascii="Times New Roman" w:hAnsi="Times New Roman"/>
          <w:szCs w:val="24"/>
          <w:lang w:val="en-US"/>
        </w:rPr>
        <w:t>-</w:t>
      </w:r>
      <w:r w:rsidR="00DB2B8A">
        <w:rPr>
          <w:rFonts w:ascii="Times New Roman" w:hAnsi="Times New Roman"/>
          <w:szCs w:val="24"/>
          <w:lang w:val="bg-BG"/>
        </w:rPr>
        <w:t xml:space="preserve"> с 3.2%, и</w:t>
      </w:r>
      <w:r w:rsidR="00C65979">
        <w:rPr>
          <w:rFonts w:ascii="Times New Roman" w:hAnsi="Times New Roman"/>
          <w:szCs w:val="24"/>
          <w:lang w:val="bg-BG"/>
        </w:rPr>
        <w:t xml:space="preserve"> в преработващата </w:t>
      </w:r>
      <w:r w:rsidR="00DB2B8A">
        <w:rPr>
          <w:rFonts w:ascii="Times New Roman" w:hAnsi="Times New Roman"/>
          <w:szCs w:val="24"/>
          <w:lang w:val="bg-BG"/>
        </w:rPr>
        <w:t>промишленост - с 1.1</w:t>
      </w:r>
      <w:r w:rsidR="00C65979">
        <w:rPr>
          <w:rFonts w:ascii="Times New Roman" w:hAnsi="Times New Roman"/>
          <w:szCs w:val="24"/>
          <w:lang w:val="bg-BG"/>
        </w:rPr>
        <w:t>%.</w:t>
      </w:r>
    </w:p>
    <w:p w14:paraId="4B5F477B" w14:textId="49C44413" w:rsidR="00E433EC" w:rsidRPr="001F3B0A" w:rsidRDefault="00DB2B8A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По-високи</w:t>
      </w:r>
      <w:r w:rsidR="0093081E">
        <w:rPr>
          <w:sz w:val="24"/>
          <w:szCs w:val="24"/>
          <w:lang w:val="bg-BG"/>
        </w:rPr>
        <w:t xml:space="preserve"> цени</w:t>
      </w:r>
      <w:r w:rsidR="001168AF">
        <w:rPr>
          <w:sz w:val="24"/>
          <w:szCs w:val="24"/>
          <w:lang w:val="bg-BG"/>
        </w:rPr>
        <w:t xml:space="preserve"> в преработващата промишленост </w:t>
      </w:r>
      <w:r w:rsidR="0093081E">
        <w:rPr>
          <w:sz w:val="24"/>
          <w:szCs w:val="24"/>
          <w:lang w:val="bg-BG"/>
        </w:rPr>
        <w:t>с</w:t>
      </w:r>
      <w:r w:rsidR="00AA0B96">
        <w:rPr>
          <w:sz w:val="24"/>
          <w:szCs w:val="24"/>
          <w:lang w:val="bg-BG"/>
        </w:rPr>
        <w:t>а</w:t>
      </w:r>
      <w:r w:rsidR="0093081E">
        <w:rPr>
          <w:sz w:val="24"/>
          <w:szCs w:val="24"/>
          <w:lang w:val="bg-BG"/>
        </w:rPr>
        <w:t xml:space="preserve"> </w:t>
      </w:r>
      <w:r w:rsidR="00AA0B96">
        <w:rPr>
          <w:sz w:val="24"/>
          <w:szCs w:val="24"/>
          <w:lang w:val="bg-BG"/>
        </w:rPr>
        <w:t>регистрирани</w:t>
      </w:r>
      <w:r w:rsidR="001F3B0A">
        <w:rPr>
          <w:sz w:val="24"/>
          <w:szCs w:val="24"/>
          <w:lang w:val="bg-BG"/>
        </w:rPr>
        <w:t xml:space="preserve"> при:</w:t>
      </w:r>
      <w:r w:rsidR="00B846E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ремонта и инсталирането на машини и оборудване </w:t>
      </w:r>
      <w:r w:rsidR="00C21FE7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с 2.6%, производството на лекарствени вещества и продукти </w:t>
      </w:r>
      <w:r w:rsidR="00C21FE7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с 2.3%, производството на електрически </w:t>
      </w:r>
      <w:r w:rsidR="00C21FE7">
        <w:rPr>
          <w:sz w:val="24"/>
          <w:szCs w:val="24"/>
          <w:lang w:val="bg-BG"/>
        </w:rPr>
        <w:t xml:space="preserve">съоръжения - с 2.1%. </w:t>
      </w:r>
      <w:r w:rsidR="00C47DFC">
        <w:rPr>
          <w:sz w:val="24"/>
          <w:szCs w:val="24"/>
          <w:lang w:val="bg-BG"/>
        </w:rPr>
        <w:t xml:space="preserve">По-ниски цени са отчетени при: </w:t>
      </w:r>
      <w:r w:rsidR="00C21FE7">
        <w:rPr>
          <w:sz w:val="24"/>
          <w:szCs w:val="24"/>
          <w:lang w:val="bg-BG"/>
        </w:rPr>
        <w:t>производството на химични продукти - с 0.6%, производството на дървен материал и изделия от него, без мебели - с 0.5%.</w:t>
      </w:r>
    </w:p>
    <w:p w14:paraId="21460DFB" w14:textId="0B094A12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C21FE7">
        <w:rPr>
          <w:sz w:val="24"/>
          <w:szCs w:val="24"/>
          <w:lang w:val="bg-BG"/>
        </w:rPr>
        <w:t>16.8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C21FE7">
        <w:rPr>
          <w:sz w:val="24"/>
          <w:szCs w:val="24"/>
          <w:lang w:val="bg-BG"/>
        </w:rPr>
        <w:t>януари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DA114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 w:rsidR="00C47DFC">
        <w:rPr>
          <w:sz w:val="24"/>
          <w:szCs w:val="24"/>
          <w:lang w:val="bg-BG"/>
        </w:rPr>
        <w:t>регистриран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C21FE7">
        <w:rPr>
          <w:sz w:val="24"/>
          <w:szCs w:val="24"/>
          <w:lang w:val="bg-BG"/>
        </w:rPr>
        <w:t>21.7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C21FE7" w:rsidRPr="00DA1140">
        <w:rPr>
          <w:sz w:val="24"/>
          <w:szCs w:val="24"/>
          <w:lang w:val="en-US"/>
        </w:rPr>
        <w:t>14.4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proofErr w:type="spellStart"/>
      <w:r w:rsidR="00574A4C">
        <w:rPr>
          <w:sz w:val="24"/>
          <w:szCs w:val="24"/>
          <w:lang w:val="bg-BG"/>
        </w:rPr>
        <w:t>добивната</w:t>
      </w:r>
      <w:proofErr w:type="spellEnd"/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C21FE7">
        <w:rPr>
          <w:sz w:val="24"/>
          <w:szCs w:val="24"/>
          <w:lang w:val="bg-BG"/>
        </w:rPr>
        <w:t xml:space="preserve"> 10.7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36EEB726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AA0B96">
        <w:rPr>
          <w:bCs/>
          <w:sz w:val="24"/>
          <w:szCs w:val="24"/>
          <w:lang w:val="bg-BG"/>
        </w:rPr>
        <w:t>с</w:t>
      </w:r>
      <w:r w:rsidR="00E433EC">
        <w:rPr>
          <w:bCs/>
          <w:sz w:val="24"/>
          <w:szCs w:val="24"/>
          <w:lang w:val="bg-BG"/>
        </w:rPr>
        <w:t xml:space="preserve">е </w:t>
      </w:r>
      <w:r w:rsidR="00AA0B96">
        <w:rPr>
          <w:bCs/>
          <w:sz w:val="24"/>
          <w:szCs w:val="24"/>
          <w:lang w:val="bg-BG"/>
        </w:rPr>
        <w:t>наблюдава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изделия от други немет</w:t>
      </w:r>
      <w:r w:rsidR="00C21FE7">
        <w:rPr>
          <w:bCs/>
          <w:sz w:val="24"/>
          <w:szCs w:val="24"/>
          <w:lang w:val="bg-BG"/>
        </w:rPr>
        <w:t>ални минерални суровини - с 27.0</w:t>
      </w:r>
      <w:r w:rsidR="00F840C5">
        <w:rPr>
          <w:bCs/>
          <w:sz w:val="24"/>
          <w:szCs w:val="24"/>
          <w:lang w:val="bg-BG"/>
        </w:rPr>
        <w:t>%, производството</w:t>
      </w:r>
      <w:r w:rsidR="00C21FE7">
        <w:rPr>
          <w:bCs/>
          <w:sz w:val="24"/>
          <w:szCs w:val="24"/>
          <w:lang w:val="bg-BG"/>
        </w:rPr>
        <w:t xml:space="preserve"> на хранителни продукти - с 25.0</w:t>
      </w:r>
      <w:r w:rsidR="008127F5" w:rsidRPr="00DA1140">
        <w:rPr>
          <w:bCs/>
          <w:sz w:val="24"/>
          <w:szCs w:val="24"/>
          <w:lang w:val="en-US"/>
        </w:rPr>
        <w:t>%</w:t>
      </w:r>
      <w:r w:rsidR="00B45184">
        <w:rPr>
          <w:bCs/>
          <w:sz w:val="24"/>
          <w:szCs w:val="24"/>
          <w:lang w:val="bg-BG"/>
        </w:rPr>
        <w:t xml:space="preserve">, </w:t>
      </w:r>
      <w:r w:rsidR="00C21FE7">
        <w:rPr>
          <w:bCs/>
          <w:sz w:val="24"/>
          <w:szCs w:val="24"/>
          <w:lang w:val="bg-BG"/>
        </w:rPr>
        <w:t xml:space="preserve">производството на текстил и изделия от текстил, без облекло, както и </w:t>
      </w:r>
      <w:r w:rsidR="00B45184">
        <w:rPr>
          <w:bCs/>
          <w:sz w:val="24"/>
          <w:szCs w:val="24"/>
          <w:lang w:val="bg-BG"/>
        </w:rPr>
        <w:t>производството на дървен материал</w:t>
      </w:r>
      <w:r w:rsidR="00E123B8">
        <w:rPr>
          <w:bCs/>
          <w:sz w:val="24"/>
          <w:szCs w:val="24"/>
          <w:lang w:val="bg-BG"/>
        </w:rPr>
        <w:t xml:space="preserve"> и изделия от него, без мебели - </w:t>
      </w:r>
      <w:r w:rsidR="00C21FE7">
        <w:rPr>
          <w:bCs/>
          <w:sz w:val="24"/>
          <w:szCs w:val="24"/>
          <w:lang w:val="bg-BG"/>
        </w:rPr>
        <w:t xml:space="preserve">по </w:t>
      </w:r>
      <w:r w:rsidR="00E123B8">
        <w:rPr>
          <w:bCs/>
          <w:sz w:val="24"/>
          <w:szCs w:val="24"/>
          <w:lang w:val="bg-BG"/>
        </w:rPr>
        <w:t>2</w:t>
      </w:r>
      <w:r w:rsidR="00C21FE7">
        <w:rPr>
          <w:bCs/>
          <w:sz w:val="24"/>
          <w:szCs w:val="24"/>
          <w:lang w:val="bg-BG"/>
        </w:rPr>
        <w:t>2.1</w:t>
      </w:r>
      <w:r w:rsidR="00E123B8">
        <w:rPr>
          <w:bCs/>
          <w:sz w:val="24"/>
          <w:szCs w:val="24"/>
          <w:lang w:val="bg-BG"/>
        </w:rPr>
        <w:t>%</w:t>
      </w:r>
      <w:r w:rsidR="00C21FE7">
        <w:rPr>
          <w:bCs/>
          <w:sz w:val="24"/>
          <w:szCs w:val="24"/>
          <w:lang w:val="bg-BG"/>
        </w:rPr>
        <w:t>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>Намаление е отчетено при произв</w:t>
      </w:r>
      <w:r w:rsidR="00F840C5">
        <w:rPr>
          <w:bCs/>
          <w:sz w:val="24"/>
          <w:szCs w:val="24"/>
          <w:lang w:val="bg-BG"/>
        </w:rPr>
        <w:t>од</w:t>
      </w:r>
      <w:r w:rsidR="00C21FE7">
        <w:rPr>
          <w:bCs/>
          <w:sz w:val="24"/>
          <w:szCs w:val="24"/>
          <w:lang w:val="bg-BG"/>
        </w:rPr>
        <w:t>ството на основни метали - с 2.0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0CB75B8F" w:rsidR="00E433EC" w:rsidRPr="00001672" w:rsidRDefault="009D6AA8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68DD4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1pt;height:362.0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6D1770EE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992AF9">
        <w:rPr>
          <w:sz w:val="24"/>
          <w:szCs w:val="24"/>
          <w:lang w:val="bg-BG"/>
        </w:rPr>
        <w:t>4.2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992AF9">
        <w:rPr>
          <w:sz w:val="24"/>
          <w:szCs w:val="24"/>
          <w:lang w:val="bg-BG"/>
        </w:rPr>
        <w:t>януари</w:t>
      </w:r>
      <w:r w:rsidR="00451F6F">
        <w:rPr>
          <w:sz w:val="24"/>
          <w:szCs w:val="24"/>
          <w:lang w:val="bg-BG"/>
        </w:rPr>
        <w:t xml:space="preserve"> 202</w:t>
      </w:r>
      <w:r w:rsidR="00992AF9">
        <w:rPr>
          <w:sz w:val="24"/>
          <w:szCs w:val="24"/>
          <w:lang w:val="bg-BG"/>
        </w:rPr>
        <w:t>3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</w:t>
      </w:r>
      <w:r w:rsidR="00E80C86">
        <w:rPr>
          <w:sz w:val="24"/>
          <w:szCs w:val="24"/>
          <w:lang w:val="bg-BG"/>
        </w:rPr>
        <w:t>Спад</w:t>
      </w:r>
      <w:r w:rsidRPr="00343717">
        <w:rPr>
          <w:sz w:val="24"/>
          <w:szCs w:val="24"/>
          <w:lang w:val="bg-BG"/>
        </w:rPr>
        <w:t xml:space="preserve"> </w:t>
      </w:r>
      <w:r w:rsidR="00E80C86">
        <w:rPr>
          <w:sz w:val="24"/>
          <w:szCs w:val="24"/>
          <w:lang w:val="bg-BG"/>
        </w:rPr>
        <w:t>с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E80C86">
        <w:rPr>
          <w:sz w:val="24"/>
          <w:szCs w:val="24"/>
          <w:lang w:val="bg-BG"/>
        </w:rPr>
        <w:t>наблюдава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9.7</w:t>
      </w:r>
      <w:r w:rsidR="00494A9B">
        <w:rPr>
          <w:sz w:val="24"/>
          <w:szCs w:val="24"/>
          <w:lang w:val="bg-BG"/>
        </w:rPr>
        <w:t>%</w:t>
      </w:r>
      <w:r w:rsidR="0020165F" w:rsidRPr="00DA1140">
        <w:rPr>
          <w:sz w:val="24"/>
          <w:szCs w:val="24"/>
          <w:lang w:val="en-US"/>
        </w:rPr>
        <w:t>,</w:t>
      </w:r>
      <w:r w:rsidR="003940E3" w:rsidRPr="00DA1140">
        <w:rPr>
          <w:sz w:val="24"/>
          <w:szCs w:val="24"/>
          <w:lang w:val="en-US"/>
        </w:rPr>
        <w:t xml:space="preserve"> </w:t>
      </w:r>
      <w:r w:rsidR="00C46129">
        <w:rPr>
          <w:sz w:val="24"/>
          <w:szCs w:val="24"/>
          <w:lang w:val="bg-BG"/>
        </w:rPr>
        <w:t>а увеличение е отчетено</w:t>
      </w:r>
      <w:r w:rsidR="0093081E">
        <w:rPr>
          <w:sz w:val="24"/>
          <w:szCs w:val="24"/>
          <w:lang w:val="bg-BG"/>
        </w:rPr>
        <w:t xml:space="preserve"> </w:t>
      </w:r>
      <w:r w:rsidR="00260E18" w:rsidRPr="00DA1140">
        <w:rPr>
          <w:sz w:val="24"/>
          <w:szCs w:val="24"/>
          <w:lang w:val="en-US"/>
        </w:rPr>
        <w:t xml:space="preserve">в </w:t>
      </w:r>
      <w:proofErr w:type="spellStart"/>
      <w:r w:rsidR="00260E18" w:rsidRPr="0020165F">
        <w:rPr>
          <w:sz w:val="24"/>
          <w:szCs w:val="24"/>
          <w:lang w:val="bg-BG"/>
        </w:rPr>
        <w:t>добивната</w:t>
      </w:r>
      <w:proofErr w:type="spellEnd"/>
      <w:r w:rsidR="00260E18" w:rsidRPr="0020165F">
        <w:rPr>
          <w:sz w:val="24"/>
          <w:szCs w:val="24"/>
          <w:lang w:val="bg-BG"/>
        </w:rPr>
        <w:t xml:space="preserve"> промишленост</w:t>
      </w:r>
      <w:r w:rsidR="00260E18" w:rsidRPr="00DA1140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DA1140">
        <w:rPr>
          <w:sz w:val="24"/>
          <w:szCs w:val="24"/>
          <w:lang w:val="en-US"/>
        </w:rPr>
        <w:t xml:space="preserve"> с</w:t>
      </w:r>
      <w:r w:rsidR="00F1263A" w:rsidRPr="00DA1140">
        <w:rPr>
          <w:sz w:val="24"/>
          <w:szCs w:val="24"/>
          <w:lang w:val="en-US"/>
        </w:rPr>
        <w:t xml:space="preserve"> </w:t>
      </w:r>
      <w:r w:rsidR="0093081E">
        <w:rPr>
          <w:sz w:val="24"/>
          <w:szCs w:val="24"/>
          <w:lang w:val="bg-BG"/>
        </w:rPr>
        <w:t>3</w:t>
      </w:r>
      <w:r w:rsidR="003940E3">
        <w:rPr>
          <w:sz w:val="24"/>
          <w:szCs w:val="24"/>
          <w:lang w:val="bg-BG"/>
        </w:rPr>
        <w:t>.</w:t>
      </w:r>
      <w:r w:rsidR="00C46129">
        <w:rPr>
          <w:sz w:val="24"/>
          <w:szCs w:val="24"/>
          <w:lang w:val="bg-BG"/>
        </w:rPr>
        <w:t>6</w:t>
      </w:r>
      <w:r w:rsidR="003940E3">
        <w:rPr>
          <w:sz w:val="24"/>
          <w:szCs w:val="24"/>
          <w:lang w:val="bg-BG"/>
        </w:rPr>
        <w:t xml:space="preserve">%, </w:t>
      </w:r>
      <w:r w:rsidR="00C46129">
        <w:rPr>
          <w:sz w:val="24"/>
          <w:szCs w:val="24"/>
          <w:lang w:val="bg-BG"/>
        </w:rPr>
        <w:t>и</w:t>
      </w:r>
      <w:r w:rsidR="0093081E">
        <w:rPr>
          <w:sz w:val="24"/>
          <w:szCs w:val="24"/>
          <w:lang w:val="bg-BG"/>
        </w:rPr>
        <w:t xml:space="preserve">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93081E">
        <w:rPr>
          <w:sz w:val="24"/>
          <w:szCs w:val="24"/>
          <w:lang w:val="bg-BG"/>
        </w:rPr>
        <w:t xml:space="preserve">- с </w:t>
      </w:r>
      <w:r w:rsidR="00C46129">
        <w:rPr>
          <w:sz w:val="24"/>
          <w:szCs w:val="24"/>
          <w:lang w:val="bg-BG"/>
        </w:rPr>
        <w:t>1</w:t>
      </w:r>
      <w:r w:rsidR="0093081E">
        <w:rPr>
          <w:sz w:val="24"/>
          <w:szCs w:val="24"/>
          <w:lang w:val="bg-BG"/>
        </w:rPr>
        <w:t>.2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5EA7D78B" w14:textId="7E9AD657" w:rsidR="00E532A7" w:rsidRDefault="00C46129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Повишение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 xml:space="preserve">е </w:t>
      </w:r>
      <w:r w:rsidR="00E80C86">
        <w:rPr>
          <w:sz w:val="24"/>
          <w:szCs w:val="24"/>
          <w:lang w:val="bg-BG"/>
        </w:rPr>
        <w:t>регистрирано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обработката на кожи</w:t>
      </w:r>
      <w:r w:rsidRPr="00DA1140">
        <w:rPr>
          <w:sz w:val="24"/>
          <w:szCs w:val="24"/>
          <w:lang w:val="en-US"/>
        </w:rPr>
        <w:t>;</w:t>
      </w:r>
      <w:r w:rsidR="00DA114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производство</w:t>
      </w:r>
      <w:r w:rsidR="003364A2">
        <w:rPr>
          <w:sz w:val="24"/>
          <w:szCs w:val="24"/>
          <w:lang w:val="bg-BG"/>
        </w:rPr>
        <w:t xml:space="preserve"> на обувки и други и</w:t>
      </w:r>
      <w:r>
        <w:rPr>
          <w:sz w:val="24"/>
          <w:szCs w:val="24"/>
          <w:lang w:val="bg-BG"/>
        </w:rPr>
        <w:t xml:space="preserve">зделия от обработени кожи без косъм - с 3.7%, ремонт и инсталиране на машини и оборудване - с 3.6%, производството на лекарствени вещества и продукти - с 2.9%. </w:t>
      </w:r>
      <w:r w:rsidR="00FE5D39">
        <w:rPr>
          <w:sz w:val="24"/>
          <w:szCs w:val="24"/>
          <w:lang w:val="bg-BG"/>
        </w:rPr>
        <w:t>По-</w:t>
      </w:r>
      <w:r>
        <w:rPr>
          <w:sz w:val="24"/>
          <w:szCs w:val="24"/>
          <w:lang w:val="bg-BG"/>
        </w:rPr>
        <w:t>ниски</w:t>
      </w:r>
      <w:r w:rsidR="00DF037C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20165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прои</w:t>
      </w:r>
      <w:r w:rsidR="003364A2">
        <w:rPr>
          <w:sz w:val="24"/>
          <w:szCs w:val="24"/>
          <w:lang w:val="bg-BG"/>
        </w:rPr>
        <w:t xml:space="preserve">зводството на химични продукти </w:t>
      </w:r>
      <w:r>
        <w:rPr>
          <w:sz w:val="24"/>
          <w:szCs w:val="24"/>
          <w:lang w:val="bg-BG"/>
        </w:rPr>
        <w:t>-</w:t>
      </w:r>
      <w:r w:rsidR="003364A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1.2%.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5C70660" w14:textId="389BD121" w:rsidR="0000507F" w:rsidRDefault="0000507F" w:rsidP="00B209C3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07909313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98ABC57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668DAFBE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C46129">
        <w:rPr>
          <w:sz w:val="24"/>
          <w:szCs w:val="24"/>
          <w:lang w:val="bg-BG"/>
        </w:rPr>
        <w:t>19.1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C46129">
        <w:rPr>
          <w:sz w:val="24"/>
          <w:szCs w:val="24"/>
          <w:lang w:val="bg-BG"/>
        </w:rPr>
        <w:t>януари</w:t>
      </w:r>
      <w:r w:rsidR="0020165F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2023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DA1140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 xml:space="preserve">преработващата промишленост - с 19.5%,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 w:rsidRPr="00DA1140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C46129">
        <w:rPr>
          <w:sz w:val="24"/>
          <w:szCs w:val="24"/>
          <w:lang w:val="bg-BG"/>
        </w:rPr>
        <w:t>18.9</w:t>
      </w:r>
      <w:r>
        <w:rPr>
          <w:sz w:val="24"/>
          <w:szCs w:val="24"/>
          <w:lang w:val="bg-BG"/>
        </w:rPr>
        <w:t>%,</w:t>
      </w:r>
      <w:r w:rsidR="00102CD3">
        <w:rPr>
          <w:sz w:val="24"/>
          <w:szCs w:val="24"/>
          <w:lang w:val="bg-BG"/>
        </w:rPr>
        <w:t xml:space="preserve">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с 13.4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556C527D" w:rsidR="00E433EC" w:rsidRPr="006B446F" w:rsidRDefault="00E433EC" w:rsidP="00EB0FA0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C46129">
        <w:rPr>
          <w:sz w:val="24"/>
          <w:szCs w:val="24"/>
          <w:lang w:val="bg-BG"/>
        </w:rPr>
        <w:t>януари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</w:t>
      </w:r>
      <w:r w:rsidR="0078740E">
        <w:rPr>
          <w:sz w:val="24"/>
          <w:szCs w:val="24"/>
          <w:lang w:val="bg-BG"/>
        </w:rPr>
        <w:t>производството на дървен материал и изделия от нег</w:t>
      </w:r>
      <w:r w:rsidR="00260E18">
        <w:rPr>
          <w:sz w:val="24"/>
          <w:szCs w:val="24"/>
          <w:lang w:val="bg-BG"/>
        </w:rPr>
        <w:t>о, без мебели</w:t>
      </w:r>
      <w:bookmarkStart w:id="0" w:name="_GoBack"/>
      <w:r w:rsidR="00DA1140">
        <w:rPr>
          <w:sz w:val="24"/>
          <w:szCs w:val="24"/>
          <w:lang w:val="bg-BG"/>
        </w:rPr>
        <w:t>,</w:t>
      </w:r>
      <w:bookmarkEnd w:id="0"/>
      <w:r w:rsidR="00260E18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и</w:t>
      </w:r>
      <w:r w:rsidR="00DA02FA">
        <w:rPr>
          <w:sz w:val="24"/>
          <w:szCs w:val="24"/>
          <w:lang w:val="bg-BG"/>
        </w:rPr>
        <w:t xml:space="preserve"> </w:t>
      </w:r>
      <w:r w:rsidR="006B446F">
        <w:rPr>
          <w:sz w:val="24"/>
          <w:szCs w:val="24"/>
          <w:lang w:val="bg-BG"/>
        </w:rPr>
        <w:t xml:space="preserve">при </w:t>
      </w:r>
      <w:r w:rsidR="00DA02FA">
        <w:rPr>
          <w:sz w:val="24"/>
          <w:szCs w:val="24"/>
          <w:lang w:val="bg-BG"/>
        </w:rPr>
        <w:t xml:space="preserve">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C46129">
        <w:rPr>
          <w:sz w:val="24"/>
          <w:szCs w:val="24"/>
          <w:lang w:val="bg-BG"/>
        </w:rPr>
        <w:t xml:space="preserve">по </w:t>
      </w:r>
      <w:r w:rsidR="00E46312">
        <w:rPr>
          <w:sz w:val="24"/>
          <w:szCs w:val="24"/>
          <w:lang w:val="bg-BG"/>
        </w:rPr>
        <w:t>3</w:t>
      </w:r>
      <w:r w:rsidR="006B446F">
        <w:rPr>
          <w:sz w:val="24"/>
          <w:szCs w:val="24"/>
          <w:lang w:val="bg-BG"/>
        </w:rPr>
        <w:t>1</w:t>
      </w:r>
      <w:r w:rsidR="00E46312">
        <w:rPr>
          <w:sz w:val="24"/>
          <w:szCs w:val="24"/>
          <w:lang w:val="bg-BG"/>
        </w:rPr>
        <w:t>.</w:t>
      </w:r>
      <w:r w:rsidR="006B446F">
        <w:rPr>
          <w:sz w:val="24"/>
          <w:szCs w:val="24"/>
          <w:lang w:val="bg-BG"/>
        </w:rPr>
        <w:t>4</w:t>
      </w:r>
      <w:r w:rsidR="00D47985">
        <w:rPr>
          <w:sz w:val="24"/>
          <w:szCs w:val="24"/>
          <w:lang w:val="bg-BG"/>
        </w:rPr>
        <w:t>%,</w:t>
      </w:r>
      <w:r w:rsidR="00E46312">
        <w:rPr>
          <w:sz w:val="24"/>
          <w:szCs w:val="24"/>
          <w:lang w:val="bg-BG"/>
        </w:rPr>
        <w:t xml:space="preserve"> </w:t>
      </w:r>
      <w:r w:rsidR="006B446F">
        <w:rPr>
          <w:sz w:val="24"/>
          <w:szCs w:val="24"/>
          <w:lang w:val="bg-BG"/>
        </w:rPr>
        <w:t>производството на хранителни продукти - с 25.8%,</w:t>
      </w:r>
      <w:r w:rsidR="00442E87">
        <w:rPr>
          <w:sz w:val="24"/>
          <w:szCs w:val="24"/>
          <w:lang w:val="bg-BG"/>
        </w:rPr>
        <w:t xml:space="preserve"> </w:t>
      </w:r>
      <w:proofErr w:type="spellStart"/>
      <w:r w:rsidR="00442E87" w:rsidRPr="00DA1140">
        <w:rPr>
          <w:sz w:val="24"/>
          <w:szCs w:val="24"/>
        </w:rPr>
        <w:t>обработка</w:t>
      </w:r>
      <w:proofErr w:type="spellEnd"/>
      <w:r w:rsidR="00EB0FA0">
        <w:rPr>
          <w:sz w:val="24"/>
          <w:szCs w:val="24"/>
          <w:lang w:val="bg-BG"/>
        </w:rPr>
        <w:t>та</w:t>
      </w:r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на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кожи</w:t>
      </w:r>
      <w:proofErr w:type="spellEnd"/>
      <w:r w:rsidR="00442E87" w:rsidRPr="00DA1140">
        <w:rPr>
          <w:sz w:val="24"/>
          <w:szCs w:val="24"/>
        </w:rPr>
        <w:t xml:space="preserve">; </w:t>
      </w:r>
      <w:proofErr w:type="spellStart"/>
      <w:r w:rsidR="00442E87" w:rsidRPr="00DA1140">
        <w:rPr>
          <w:sz w:val="24"/>
          <w:szCs w:val="24"/>
        </w:rPr>
        <w:t>производство</w:t>
      </w:r>
      <w:proofErr w:type="spellEnd"/>
      <w:r w:rsidR="00EB0FA0">
        <w:rPr>
          <w:sz w:val="24"/>
          <w:szCs w:val="24"/>
          <w:lang w:val="bg-BG"/>
        </w:rPr>
        <w:t>то</w:t>
      </w:r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на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обувки</w:t>
      </w:r>
      <w:proofErr w:type="spellEnd"/>
      <w:r w:rsidR="00442E87" w:rsidRPr="00DA1140">
        <w:rPr>
          <w:sz w:val="24"/>
          <w:szCs w:val="24"/>
        </w:rPr>
        <w:t xml:space="preserve"> и </w:t>
      </w:r>
      <w:proofErr w:type="spellStart"/>
      <w:r w:rsidR="00442E87" w:rsidRPr="00DA1140">
        <w:rPr>
          <w:sz w:val="24"/>
          <w:szCs w:val="24"/>
        </w:rPr>
        <w:t>други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изделия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от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обработени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кожи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без</w:t>
      </w:r>
      <w:proofErr w:type="spellEnd"/>
      <w:r w:rsidR="00442E87" w:rsidRPr="00DA1140">
        <w:rPr>
          <w:sz w:val="24"/>
          <w:szCs w:val="24"/>
        </w:rPr>
        <w:t xml:space="preserve"> </w:t>
      </w:r>
      <w:proofErr w:type="spellStart"/>
      <w:r w:rsidR="00442E87" w:rsidRPr="00DA1140">
        <w:rPr>
          <w:sz w:val="24"/>
          <w:szCs w:val="24"/>
        </w:rPr>
        <w:t>косъм</w:t>
      </w:r>
      <w:proofErr w:type="spellEnd"/>
      <w:r w:rsidR="00DA1140">
        <w:rPr>
          <w:sz w:val="24"/>
          <w:szCs w:val="24"/>
          <w:lang w:val="bg-BG"/>
        </w:rPr>
        <w:t xml:space="preserve"> </w:t>
      </w:r>
      <w:r w:rsidR="006B446F">
        <w:rPr>
          <w:sz w:val="24"/>
          <w:szCs w:val="24"/>
          <w:lang w:val="bg-BG"/>
        </w:rPr>
        <w:t>- с 24.5%, производството на мебели - с 23.5%.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73B7EB33" w:rsidR="005424A9" w:rsidRPr="00EB4C6F" w:rsidRDefault="009D6AA8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7685526C">
          <v:shape id="_x0000_i1026" type="#_x0000_t75" style="width:518.25pt;height:355.2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11FCC831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92AF9">
        <w:rPr>
          <w:rFonts w:ascii="Times New Roman" w:hAnsi="Times New Roman"/>
          <w:szCs w:val="24"/>
          <w:lang w:val="bg-BG"/>
        </w:rPr>
        <w:t>се увеличава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992AF9">
        <w:rPr>
          <w:rFonts w:ascii="Times New Roman" w:hAnsi="Times New Roman"/>
          <w:szCs w:val="24"/>
          <w:lang w:val="bg-BG"/>
        </w:rPr>
        <w:t>1.8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992AF9">
        <w:rPr>
          <w:rFonts w:ascii="Times New Roman" w:hAnsi="Times New Roman"/>
          <w:szCs w:val="24"/>
          <w:lang w:val="bg-BG"/>
        </w:rPr>
        <w:t>януари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 xml:space="preserve">спрямо </w:t>
      </w:r>
      <w:r w:rsidR="00EB0FA0">
        <w:rPr>
          <w:rFonts w:ascii="Times New Roman" w:hAnsi="Times New Roman"/>
          <w:szCs w:val="24"/>
          <w:lang w:val="bg-BG"/>
        </w:rPr>
        <w:t>януари</w:t>
      </w:r>
      <w:r w:rsidR="00992AF9">
        <w:rPr>
          <w:rFonts w:ascii="Times New Roman" w:hAnsi="Times New Roman"/>
          <w:szCs w:val="24"/>
          <w:lang w:val="bg-BG"/>
        </w:rPr>
        <w:t xml:space="preserve">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92AF9">
        <w:rPr>
          <w:rFonts w:ascii="Times New Roman" w:hAnsi="Times New Roman"/>
          <w:szCs w:val="24"/>
          <w:lang w:val="bg-BG"/>
        </w:rPr>
        <w:t xml:space="preserve"> -</w:t>
      </w:r>
      <w:r w:rsidR="0082777F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92AF9">
        <w:rPr>
          <w:rFonts w:ascii="Times New Roman" w:hAnsi="Times New Roman"/>
          <w:szCs w:val="24"/>
          <w:lang w:val="bg-BG"/>
        </w:rPr>
        <w:t>12.6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DA114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52BC959B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6747EE">
        <w:rPr>
          <w:rFonts w:ascii="Times New Roman" w:hAnsi="Times New Roman"/>
          <w:b/>
          <w:bCs/>
          <w:szCs w:val="24"/>
          <w:lang w:val="bg-BG"/>
        </w:rPr>
        <w:t>януари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DA1140" w14:paraId="49543DA3" w14:textId="77777777" w:rsidTr="00734558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734558" w:rsidRPr="00C66554" w14:paraId="48F74C76" w14:textId="77777777" w:rsidTr="00734558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734558" w:rsidRPr="008F28FF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2C456020" w:rsidR="00734558" w:rsidRPr="00734558" w:rsidRDefault="00734558" w:rsidP="0073455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172.4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27025310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75890457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116.8</w:t>
            </w:r>
          </w:p>
        </w:tc>
      </w:tr>
      <w:tr w:rsidR="00734558" w:rsidRPr="00C66554" w14:paraId="66A915B9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734558" w:rsidRPr="008F28FF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3CFB05E5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147.0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6AFE6934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103.2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333F4377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110.7</w:t>
            </w:r>
          </w:p>
        </w:tc>
      </w:tr>
      <w:tr w:rsidR="00734558" w:rsidRPr="00C66554" w14:paraId="59C43A11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6FF5E1D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15EB816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0FD92BF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133.7</w:t>
            </w:r>
          </w:p>
        </w:tc>
      </w:tr>
      <w:tr w:rsidR="00734558" w:rsidRPr="00C66554" w14:paraId="6E1040AE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62637F2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5FFA55F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6143A9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C66554" w14:paraId="28AA71DB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5E00C55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166.9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7F552B7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69B762F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</w:tr>
      <w:tr w:rsidR="00734558" w:rsidRPr="00C66554" w14:paraId="6B843465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039B3D2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34FFFC5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1213E3D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</w:tr>
      <w:tr w:rsidR="00734558" w:rsidRPr="00C66554" w14:paraId="4392F3C3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01999A1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6305215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153C383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C66554" w14:paraId="11BE9BE7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734558" w:rsidRPr="008F28FF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2922DF29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143.7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2C157A02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5F28F39B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114.4</w:t>
            </w:r>
          </w:p>
        </w:tc>
      </w:tr>
      <w:tr w:rsidR="00734558" w:rsidRPr="00C66554" w14:paraId="0C923DA5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1584E68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157.6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5C7F384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4BA31B6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125.0</w:t>
            </w:r>
          </w:p>
        </w:tc>
      </w:tr>
      <w:tr w:rsidR="00734558" w:rsidRPr="00C66554" w14:paraId="0CD0DF1C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70B80B6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1934F7F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73BEDB9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734558" w:rsidRPr="00C66554" w14:paraId="189DDFD7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7EA9263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6DC178D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302ED8F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734558" w:rsidRPr="00C66554" w14:paraId="50ED060C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52EEBF9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129.0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0A41FAC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21CE648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</w:tr>
      <w:tr w:rsidR="00734558" w:rsidRPr="00C66554" w14:paraId="2A7ACC89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0CAE9AC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7CE6E1B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72DF574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113.3</w:t>
            </w:r>
          </w:p>
        </w:tc>
      </w:tr>
      <w:tr w:rsidR="00734558" w:rsidRPr="00C66554" w14:paraId="6C43EF54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04F8DA7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736BDE9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7DC3E5B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734558" w:rsidRPr="00C66554" w14:paraId="6A00692B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620C536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168.6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2011EE4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65A788D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</w:tr>
      <w:tr w:rsidR="00734558" w:rsidRPr="00C66554" w14:paraId="4A77D230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33B1CAA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3A689A3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28676B3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118.1</w:t>
            </w:r>
          </w:p>
        </w:tc>
      </w:tr>
      <w:tr w:rsidR="00734558" w:rsidRPr="00C66554" w14:paraId="417F1E63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6827462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28A1E15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21E1AC2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</w:tr>
      <w:tr w:rsidR="00734558" w:rsidRPr="00C66554" w14:paraId="501A1372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4324C0B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3303507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B41BEA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C66554" w14:paraId="1820D7A8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3FC33DE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159.7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1FDB63E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71ABC7D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734558" w:rsidRPr="00C66554" w14:paraId="502A99D3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5A365F2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1FC4565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57F2D8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734558" w:rsidRPr="00C66554" w14:paraId="669B8EA9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24A366C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138.6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4F3501B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02D5A55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110.8</w:t>
            </w:r>
          </w:p>
        </w:tc>
      </w:tr>
      <w:tr w:rsidR="00734558" w:rsidRPr="00C66554" w14:paraId="4D8A3D5A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EA3BE9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3E22AFE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54B2709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127.0</w:t>
            </w:r>
          </w:p>
        </w:tc>
      </w:tr>
      <w:tr w:rsidR="00734558" w:rsidRPr="00C66554" w14:paraId="5419C2A0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2387629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170.5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269AE34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703058E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98.0</w:t>
            </w:r>
          </w:p>
        </w:tc>
      </w:tr>
      <w:tr w:rsidR="00734558" w:rsidRPr="00C66554" w14:paraId="2B9EF498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0DE1443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0F0B2D7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173C785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</w:tr>
      <w:tr w:rsidR="00734558" w:rsidRPr="00C66554" w14:paraId="5AB415AE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3BD8761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138AC93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CFD341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734558" w:rsidRPr="00C66554" w14:paraId="6001310C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0C2328E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524FED9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1A43A9C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734558" w:rsidRPr="00C66554" w14:paraId="5555B937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17AC35B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29270B3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759FCDE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</w:tr>
      <w:tr w:rsidR="00734558" w:rsidRPr="00C66554" w14:paraId="6697F60E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29FD7D3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4C3A6EF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164C394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105.5</w:t>
            </w:r>
          </w:p>
        </w:tc>
      </w:tr>
      <w:tr w:rsidR="00734558" w:rsidRPr="00C66554" w14:paraId="30E95BBA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4472FA1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2683A5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50EE289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</w:tr>
      <w:tr w:rsidR="00734558" w:rsidRPr="00C66554" w14:paraId="44B2C521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6EF497A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54D2881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4FA8565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</w:tr>
      <w:tr w:rsidR="00734558" w:rsidRPr="00C66554" w14:paraId="2711EE1F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30CB3F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0364CAB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1F28D41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734558" w:rsidRPr="00C66554" w14:paraId="216BA08F" w14:textId="77777777" w:rsidTr="0073455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734558" w:rsidRPr="008F28FF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2C18156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635935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7EAD537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734558" w:rsidRPr="00C66554" w14:paraId="1652539E" w14:textId="77777777" w:rsidTr="00734558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734558" w:rsidRPr="008F28FF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0C225E35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276.9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09E69F2C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91.7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7676D088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121.7</w:t>
            </w:r>
          </w:p>
        </w:tc>
      </w:tr>
      <w:tr w:rsidR="00734558" w:rsidRPr="00C66554" w14:paraId="748D5140" w14:textId="77777777" w:rsidTr="00734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734558" w:rsidRPr="008F28FF" w:rsidRDefault="00734558" w:rsidP="0073455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531C9B1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276.9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66D5322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1EB91BD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4CB03376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6747EE">
        <w:rPr>
          <w:rFonts w:ascii="Times New Roman" w:hAnsi="Times New Roman"/>
          <w:b/>
          <w:bCs/>
          <w:szCs w:val="24"/>
          <w:lang w:val="bg-BG"/>
        </w:rPr>
        <w:t>януари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6747EE">
        <w:rPr>
          <w:rFonts w:ascii="Times New Roman" w:hAnsi="Times New Roman"/>
          <w:b/>
          <w:bCs/>
          <w:szCs w:val="24"/>
          <w:lang w:val="bg-BG"/>
        </w:rPr>
        <w:t>2023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DA1140" w14:paraId="4BC99468" w14:textId="77777777" w:rsidTr="00734558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734558" w:rsidRPr="0063426D" w14:paraId="4195C5FE" w14:textId="77777777" w:rsidTr="00734558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734558" w:rsidRPr="003E05B6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345956CF" w:rsidR="00734558" w:rsidRPr="00734558" w:rsidRDefault="00734558" w:rsidP="0073455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188.8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32903EC7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95.8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3DFF439E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119.1</w:t>
            </w:r>
          </w:p>
        </w:tc>
      </w:tr>
      <w:tr w:rsidR="00734558" w:rsidRPr="0063426D" w14:paraId="3D45503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734558" w:rsidRPr="003E05B6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7F847BA5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148.6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40D828FC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103.6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59539E62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113.4</w:t>
            </w:r>
          </w:p>
        </w:tc>
      </w:tr>
      <w:tr w:rsidR="00734558" w:rsidRPr="0063426D" w14:paraId="46C2473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4BCCE7B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79CC338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5A943B3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134.3</w:t>
            </w:r>
          </w:p>
        </w:tc>
      </w:tr>
      <w:tr w:rsidR="00734558" w:rsidRPr="0063426D" w14:paraId="10405339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08612F5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1496235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02F718D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63426D" w14:paraId="7AE7032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3473A3C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178.5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14C7AF4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105.4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5A34DA9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</w:tr>
      <w:tr w:rsidR="00734558" w:rsidRPr="0063426D" w14:paraId="2B1CB14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4E6F0A4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136.3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2091236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9F9A02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</w:tr>
      <w:tr w:rsidR="00734558" w:rsidRPr="0063426D" w14:paraId="5990D1B2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734558" w:rsidRPr="003E05B6" w:rsidRDefault="00734558" w:rsidP="00734558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308EB70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072F6A5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2041F1B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63426D" w14:paraId="1B545E1D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734558" w:rsidRPr="003E05B6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6A2A5452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150.1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79C36E9A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42E4D28F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119.5</w:t>
            </w:r>
          </w:p>
        </w:tc>
      </w:tr>
      <w:tr w:rsidR="00734558" w:rsidRPr="0063426D" w14:paraId="082CE7F7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2D4981A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160.9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4376261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079E4B5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</w:tr>
      <w:tr w:rsidR="00734558" w:rsidRPr="0063426D" w14:paraId="32C1375A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6A4619C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37A1CE5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297BF2D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734558" w:rsidRPr="0063426D" w14:paraId="3F90B97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27F7EFE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222D196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57AA692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734558" w:rsidRPr="0063426D" w14:paraId="2C51E060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42FFBC5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135.1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6073071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31B6931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</w:tr>
      <w:tr w:rsidR="00734558" w:rsidRPr="0063426D" w14:paraId="0351C3F2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41B0FC2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71583FB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06AED29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734558" w:rsidRPr="0063426D" w14:paraId="1FF71FF1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0F0ABAC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70BEB51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4488F472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124.5</w:t>
            </w:r>
          </w:p>
        </w:tc>
      </w:tr>
      <w:tr w:rsidR="00734558" w:rsidRPr="0063426D" w14:paraId="64386674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5D3EA03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188.1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0F47C44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07D1E46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131.4</w:t>
            </w:r>
          </w:p>
        </w:tc>
      </w:tr>
      <w:tr w:rsidR="00734558" w:rsidRPr="0063426D" w14:paraId="7F961BCC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42044DA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160152C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6A05295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734558" w:rsidRPr="0063426D" w14:paraId="19D8BD4C" w14:textId="77777777" w:rsidTr="00734558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4BC64AF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1F99600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1961D58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118.6</w:t>
            </w:r>
          </w:p>
        </w:tc>
      </w:tr>
      <w:tr w:rsidR="00734558" w:rsidRPr="0063426D" w14:paraId="692E34F9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761064A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1EA1EE4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4752E1F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734558" w:rsidRPr="0063426D" w14:paraId="74DBEC77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07C6ECA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198.3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3388355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75904C7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</w:tr>
      <w:tr w:rsidR="00734558" w:rsidRPr="0063426D" w14:paraId="7A2043D6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0B691C6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7236658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6F8AD05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734558" w:rsidRPr="0063426D" w14:paraId="2CF84954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081B6CE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1F40208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44FB4B7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734558" w:rsidRPr="0063426D" w14:paraId="1F3DB8A1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19B61D2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0B22F236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2158A5B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131.4</w:t>
            </w:r>
          </w:p>
        </w:tc>
      </w:tr>
      <w:tr w:rsidR="00734558" w:rsidRPr="0063426D" w14:paraId="6E8F45B2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190B4DFE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167.0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7DAEBC1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672D291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734558" w:rsidRPr="0063426D" w14:paraId="09998356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28FC903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150.2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16D4192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5B35EEF9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</w:tr>
      <w:tr w:rsidR="00734558" w:rsidRPr="0063426D" w14:paraId="755BE7F8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7319218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117.6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0CDE0E4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5B381FD4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734558" w:rsidRPr="0063426D" w14:paraId="06712597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4CF4D04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218AF81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70BD70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734558" w:rsidRPr="0063426D" w14:paraId="335EF119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214CC3B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134.6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3E2A493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6BF3E49D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116.9</w:t>
            </w:r>
          </w:p>
        </w:tc>
      </w:tr>
      <w:tr w:rsidR="00734558" w:rsidRPr="0063426D" w14:paraId="73400F3F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734558" w:rsidRPr="003E05B6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4F821890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76A276D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6BEE561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</w:tr>
      <w:tr w:rsidR="00734558" w:rsidRPr="0063426D" w14:paraId="36B2D1A8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734558" w:rsidRPr="00062B0B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17B3906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447C6AC7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059879B1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</w:tr>
      <w:tr w:rsidR="00734558" w:rsidRPr="0063426D" w14:paraId="1F25542E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734558" w:rsidRPr="00062B0B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0659EC1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151.2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3287C11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4EA3D055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123.5</w:t>
            </w:r>
          </w:p>
        </w:tc>
      </w:tr>
      <w:tr w:rsidR="00734558" w:rsidRPr="0063426D" w14:paraId="2739DF68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734558" w:rsidRPr="00062B0B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20E5DB7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1C91814A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15E572B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734558" w:rsidRPr="0063426D" w14:paraId="55C0FA63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734558" w:rsidRPr="00062B0B" w:rsidRDefault="00734558" w:rsidP="0073455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79F85EC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141.1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4576A938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5326084F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734558" w:rsidRPr="0063426D" w14:paraId="1F496278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734558" w:rsidRPr="00062B0B" w:rsidRDefault="00734558" w:rsidP="0073455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72653325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264.3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47580D69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90.3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6D1FF7B0" w:rsidR="00734558" w:rsidRPr="00734558" w:rsidRDefault="00734558" w:rsidP="007345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b/>
                <w:bCs/>
                <w:color w:val="000000"/>
                <w:sz w:val="20"/>
              </w:rPr>
              <w:t>118.9</w:t>
            </w:r>
          </w:p>
        </w:tc>
      </w:tr>
      <w:tr w:rsidR="00734558" w:rsidRPr="0063426D" w14:paraId="2EF93465" w14:textId="77777777" w:rsidTr="007345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734558" w:rsidRPr="00062B0B" w:rsidRDefault="00734558" w:rsidP="0073455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5FBDF523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264.3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59BD7B0B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90.3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3774BBAC" w:rsidR="00734558" w:rsidRPr="00734558" w:rsidRDefault="00734558" w:rsidP="0073455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34558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5639B812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6747EE">
        <w:rPr>
          <w:rFonts w:ascii="Times New Roman" w:hAnsi="Times New Roman"/>
          <w:b/>
          <w:bCs/>
          <w:szCs w:val="24"/>
          <w:lang w:val="bg-BG"/>
        </w:rPr>
        <w:t>януари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DA1140" w14:paraId="37D81AC2" w14:textId="77777777" w:rsidTr="00613A12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613A12" w:rsidRPr="00AB656C" w14:paraId="1B16D59C" w14:textId="77777777" w:rsidTr="00613A12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613A12" w:rsidRPr="00D71784" w:rsidRDefault="00613A12" w:rsidP="00613A12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4DE94A6" w:rsidR="00613A12" w:rsidRPr="00613A12" w:rsidRDefault="00613A12" w:rsidP="00613A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147.8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30444753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101.8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7BA0E18B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112.6</w:t>
            </w:r>
          </w:p>
        </w:tc>
      </w:tr>
      <w:tr w:rsidR="00613A12" w:rsidRPr="00AB656C" w14:paraId="22A8E478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613A12" w:rsidRPr="00D71784" w:rsidRDefault="00613A12" w:rsidP="00613A12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3445BB88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138.8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6DF638DC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3269F6F1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98.4</w:t>
            </w:r>
          </w:p>
        </w:tc>
      </w:tr>
      <w:tr w:rsidR="00613A12" w:rsidRPr="00AB656C" w14:paraId="7216530C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1B0F071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0A7F22E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1BED63E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3A12" w:rsidRPr="00AB656C" w14:paraId="76319C0F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613A12" w:rsidRPr="00D71784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6C3C3EE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5590FF73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68CCB14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3A12" w:rsidRPr="00AB656C" w14:paraId="410D6A28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613A12" w:rsidRPr="00D71784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3E445FD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3ECCAA1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792D79E7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613A12" w:rsidRPr="00AB656C" w14:paraId="73541E66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0B173B3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166.3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7841E776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DC669B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126.0</w:t>
            </w:r>
          </w:p>
        </w:tc>
      </w:tr>
      <w:tr w:rsidR="00613A12" w:rsidRPr="00AB656C" w14:paraId="4381BBF3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1A1DFF7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06EF0C7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4C245E6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3A12" w:rsidRPr="00AB656C" w14:paraId="363C695E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613A12" w:rsidRPr="00062B0B" w:rsidRDefault="00613A12" w:rsidP="00613A12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1A8966E5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137.7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9D90F90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101.1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10D8564A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109.6</w:t>
            </w:r>
          </w:p>
        </w:tc>
      </w:tr>
      <w:tr w:rsidR="00613A12" w:rsidRPr="00AB656C" w14:paraId="6A109981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1778F30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148.5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31BF1E8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7C0EAA9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122.5</w:t>
            </w:r>
          </w:p>
        </w:tc>
      </w:tr>
      <w:tr w:rsidR="00613A12" w:rsidRPr="00AB656C" w14:paraId="39DA35E0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368C037E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1AF17E7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511F575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</w:tr>
      <w:tr w:rsidR="00613A12" w:rsidRPr="00AB656C" w14:paraId="23C38523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2384DC4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7A8B31BE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2C1CBF07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613A12" w:rsidRPr="00AB656C" w14:paraId="5D86A7DE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613A12" w:rsidRPr="00D71784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57B0D683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5A555EE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F0560A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123.6</w:t>
            </w:r>
          </w:p>
        </w:tc>
      </w:tr>
      <w:tr w:rsidR="00613A12" w:rsidRPr="00AB656C" w14:paraId="3AA041A1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47917C2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303E6C33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070DD92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613A12" w:rsidRPr="00AB656C" w14:paraId="5BD7742F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0AEE07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31DDD49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2A05A5F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613A12" w:rsidRPr="00AB656C" w14:paraId="3A55274F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0AB711F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140.3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319FB036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3511025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613A12" w:rsidRPr="00AB656C" w14:paraId="0D7EBF41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2F46672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35C44F9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34252AB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613A12" w:rsidRPr="00AB656C" w14:paraId="0AE295D3" w14:textId="77777777" w:rsidTr="00613A12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613A12" w:rsidRPr="00D71784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01471C06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5579304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6CE0A0F8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</w:tr>
      <w:tr w:rsidR="00613A12" w:rsidRPr="00AB656C" w14:paraId="18FAFE52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1D67C143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014B02C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35E1354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613A12" w:rsidRPr="00AB656C" w14:paraId="6048D23C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78C7FDF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52612675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3B8B348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613A12" w:rsidRPr="00AB656C" w14:paraId="4BCEE15C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46D14AD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560F74A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761D8B3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613A12" w:rsidRPr="00AB656C" w14:paraId="5465DA65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6A49939C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144.8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4B02C6D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3A8A99F6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613A12" w:rsidRPr="00AB656C" w14:paraId="2B9E1D64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4DB0C37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135.3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6D400968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761D989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</w:tr>
      <w:tr w:rsidR="00613A12" w:rsidRPr="00AB656C" w14:paraId="1A07FCB2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6AD7D13D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171.2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62EA925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2ADED83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</w:tr>
      <w:tr w:rsidR="00613A12" w:rsidRPr="00AB656C" w14:paraId="62DD736F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42A1BEC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136.3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2C55797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4A0F55D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121.7</w:t>
            </w:r>
          </w:p>
        </w:tc>
      </w:tr>
      <w:tr w:rsidR="00613A12" w:rsidRPr="00AB656C" w14:paraId="44AF74D0" w14:textId="77777777" w:rsidTr="00613A12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6D73751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435840D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49F2429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613A12" w:rsidRPr="00AB656C" w14:paraId="0947DA8F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E681FF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22471F4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021A31C9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613A12" w:rsidRPr="00AB656C" w14:paraId="6C5902F4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61E7EDAE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2B8FB11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4487A3E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118.2</w:t>
            </w:r>
          </w:p>
        </w:tc>
      </w:tr>
      <w:tr w:rsidR="00613A12" w:rsidRPr="00AB656C" w14:paraId="348EA47F" w14:textId="77777777" w:rsidTr="00613A12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7785B81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493970C7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462267AB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613A12" w:rsidRPr="00AB656C" w14:paraId="69C8E30E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7E8E5EC5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61553B3F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1E870871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613A12" w:rsidRPr="00AB656C" w14:paraId="5F730CFD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008CD8C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6DC40CCA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43E32042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613A12" w:rsidRPr="00AB656C" w14:paraId="779BC972" w14:textId="77777777" w:rsidTr="00613A12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301D3954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118.5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1AE7E6C5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2BE24C8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613A12" w:rsidRPr="00AB656C" w14:paraId="3F1ECEBC" w14:textId="77777777" w:rsidTr="00613A12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613A12" w:rsidRPr="00062B0B" w:rsidRDefault="00613A12" w:rsidP="00613A12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6CD6E767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20FA7160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1607FA0C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613A12" w:rsidRPr="00AB656C" w14:paraId="7BB8AB18" w14:textId="77777777" w:rsidTr="00613A12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613A12" w:rsidRPr="00062B0B" w:rsidRDefault="00613A12" w:rsidP="00613A12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4C233049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523.2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0C1C54FC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109.2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156E02E7" w:rsidR="00613A12" w:rsidRPr="00613A12" w:rsidRDefault="00613A12" w:rsidP="00613A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b/>
                <w:bCs/>
                <w:color w:val="000000"/>
                <w:sz w:val="20"/>
              </w:rPr>
              <w:t>158.4</w:t>
            </w:r>
          </w:p>
        </w:tc>
      </w:tr>
      <w:tr w:rsidR="00613A12" w:rsidRPr="00AB656C" w14:paraId="673AE4BD" w14:textId="77777777" w:rsidTr="00613A12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613A12" w:rsidRPr="00062B0B" w:rsidRDefault="00613A12" w:rsidP="00613A12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0AE3EB17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523.2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7CA1698C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5C856798" w:rsidR="00613A12" w:rsidRPr="00613A12" w:rsidRDefault="00613A12" w:rsidP="00613A12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13A12">
              <w:rPr>
                <w:rFonts w:ascii="Times New Roman" w:hAnsi="Times New Roman"/>
                <w:color w:val="000000"/>
                <w:sz w:val="20"/>
              </w:rPr>
              <w:t>158.4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E68E" w14:textId="77777777" w:rsidR="00873263" w:rsidRDefault="00873263">
      <w:r>
        <w:separator/>
      </w:r>
    </w:p>
  </w:endnote>
  <w:endnote w:type="continuationSeparator" w:id="0">
    <w:p w14:paraId="6828E5E4" w14:textId="77777777" w:rsidR="00873263" w:rsidRDefault="008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3364A2" w:rsidRDefault="003364A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3364A2" w:rsidRDefault="003364A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3364A2" w:rsidRPr="00F46FE0" w:rsidRDefault="003364A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3364A2" w:rsidRDefault="003364A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A147715" w:rsidR="003364A2" w:rsidRPr="009279C3" w:rsidRDefault="003364A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D6AA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A147715" w:rsidR="003364A2" w:rsidRPr="009279C3" w:rsidRDefault="003364A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D6AA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3364A2" w:rsidRDefault="003364A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3364A2" w:rsidRPr="00F46FE0" w:rsidRDefault="003364A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3364A2" w:rsidRDefault="003364A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3B4F131F" w:rsidR="003364A2" w:rsidRPr="009279C3" w:rsidRDefault="003364A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D6AA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3B4F131F" w:rsidR="003364A2" w:rsidRPr="009279C3" w:rsidRDefault="003364A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D6AA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2E7A" w14:textId="77777777" w:rsidR="00873263" w:rsidRDefault="00873263">
      <w:r>
        <w:separator/>
      </w:r>
    </w:p>
  </w:footnote>
  <w:footnote w:type="continuationSeparator" w:id="0">
    <w:p w14:paraId="12F53DE3" w14:textId="77777777" w:rsidR="00873263" w:rsidRDefault="00873263">
      <w:r>
        <w:continuationSeparator/>
      </w:r>
    </w:p>
  </w:footnote>
  <w:footnote w:id="1">
    <w:p w14:paraId="2D3E807C" w14:textId="77777777" w:rsidR="003364A2" w:rsidRPr="00057FDD" w:rsidRDefault="003364A2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3364A2" w:rsidRPr="00057FDD" w:rsidRDefault="003364A2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3364A2" w:rsidRPr="005A2A06" w:rsidRDefault="003364A2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3364A2" w:rsidRPr="004938FA" w:rsidRDefault="003364A2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3364A2" w:rsidRPr="004938FA" w:rsidRDefault="003364A2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3364A2" w:rsidRPr="004938FA" w:rsidRDefault="003364A2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3364A2" w:rsidRPr="004938FA" w:rsidRDefault="003364A2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3364A2" w:rsidRPr="008D309E" w:rsidRDefault="003364A2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3364A2" w:rsidRPr="00AF0FD2" w:rsidRDefault="003364A2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3364A2" w:rsidRPr="00C1500E" w:rsidRDefault="003364A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3364A2" w:rsidRPr="00F46FE0" w:rsidRDefault="00336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3364A2" w:rsidRPr="00F46FE0" w:rsidRDefault="00336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3364A2" w:rsidRPr="00257470" w:rsidRDefault="003364A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3364A2" w:rsidRPr="00F46FE0" w:rsidRDefault="00336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3364A2" w:rsidRPr="00F46FE0" w:rsidRDefault="003364A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70D8"/>
    <w:rsid w:val="000731FD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81493"/>
    <w:rsid w:val="00192A47"/>
    <w:rsid w:val="001930E0"/>
    <w:rsid w:val="00194BC6"/>
    <w:rsid w:val="001A42D1"/>
    <w:rsid w:val="001B1A79"/>
    <w:rsid w:val="001B21E1"/>
    <w:rsid w:val="001B664D"/>
    <w:rsid w:val="001B679B"/>
    <w:rsid w:val="001E573C"/>
    <w:rsid w:val="001E7839"/>
    <w:rsid w:val="001F3B0A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348E5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290F"/>
    <w:rsid w:val="002F5F64"/>
    <w:rsid w:val="002F77B7"/>
    <w:rsid w:val="003152BD"/>
    <w:rsid w:val="00317FD2"/>
    <w:rsid w:val="00322853"/>
    <w:rsid w:val="00322ED1"/>
    <w:rsid w:val="003232DF"/>
    <w:rsid w:val="003237D5"/>
    <w:rsid w:val="003364A2"/>
    <w:rsid w:val="003602BA"/>
    <w:rsid w:val="003632AD"/>
    <w:rsid w:val="003671E9"/>
    <w:rsid w:val="00380E2E"/>
    <w:rsid w:val="003856BB"/>
    <w:rsid w:val="003940E3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4C65"/>
    <w:rsid w:val="00401424"/>
    <w:rsid w:val="0040356E"/>
    <w:rsid w:val="00423108"/>
    <w:rsid w:val="004348AC"/>
    <w:rsid w:val="00435074"/>
    <w:rsid w:val="00437AD4"/>
    <w:rsid w:val="00442E87"/>
    <w:rsid w:val="0045167F"/>
    <w:rsid w:val="00451F6F"/>
    <w:rsid w:val="00464245"/>
    <w:rsid w:val="00465FD8"/>
    <w:rsid w:val="00482583"/>
    <w:rsid w:val="00484C2E"/>
    <w:rsid w:val="00491307"/>
    <w:rsid w:val="00491D42"/>
    <w:rsid w:val="00494A9B"/>
    <w:rsid w:val="004B35A8"/>
    <w:rsid w:val="004B4F9D"/>
    <w:rsid w:val="004B76B4"/>
    <w:rsid w:val="004C21E9"/>
    <w:rsid w:val="004C784F"/>
    <w:rsid w:val="004C7FC7"/>
    <w:rsid w:val="004D2B8B"/>
    <w:rsid w:val="004E5188"/>
    <w:rsid w:val="004E694B"/>
    <w:rsid w:val="004E7417"/>
    <w:rsid w:val="004F16A3"/>
    <w:rsid w:val="00505B4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72241"/>
    <w:rsid w:val="00574A4C"/>
    <w:rsid w:val="00576098"/>
    <w:rsid w:val="00576EA0"/>
    <w:rsid w:val="00584CC6"/>
    <w:rsid w:val="00587F1B"/>
    <w:rsid w:val="005959B2"/>
    <w:rsid w:val="005964CD"/>
    <w:rsid w:val="00597951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13A12"/>
    <w:rsid w:val="006177C3"/>
    <w:rsid w:val="00620A1A"/>
    <w:rsid w:val="006271A6"/>
    <w:rsid w:val="0062758B"/>
    <w:rsid w:val="0063426D"/>
    <w:rsid w:val="0064451C"/>
    <w:rsid w:val="00647FE3"/>
    <w:rsid w:val="006520AC"/>
    <w:rsid w:val="00674760"/>
    <w:rsid w:val="006747EE"/>
    <w:rsid w:val="006867EA"/>
    <w:rsid w:val="006948C9"/>
    <w:rsid w:val="006977EE"/>
    <w:rsid w:val="006A2F2F"/>
    <w:rsid w:val="006A49CD"/>
    <w:rsid w:val="006A5B20"/>
    <w:rsid w:val="006B446F"/>
    <w:rsid w:val="006C0206"/>
    <w:rsid w:val="006D00C7"/>
    <w:rsid w:val="006D195E"/>
    <w:rsid w:val="006E499D"/>
    <w:rsid w:val="006E5FC6"/>
    <w:rsid w:val="00701DA0"/>
    <w:rsid w:val="007043D6"/>
    <w:rsid w:val="00723A31"/>
    <w:rsid w:val="00724987"/>
    <w:rsid w:val="007261E5"/>
    <w:rsid w:val="007267D9"/>
    <w:rsid w:val="00734558"/>
    <w:rsid w:val="00740620"/>
    <w:rsid w:val="00762182"/>
    <w:rsid w:val="00763E08"/>
    <w:rsid w:val="00764ECB"/>
    <w:rsid w:val="0078740E"/>
    <w:rsid w:val="00787748"/>
    <w:rsid w:val="007932BE"/>
    <w:rsid w:val="007A0594"/>
    <w:rsid w:val="007A1896"/>
    <w:rsid w:val="007B119F"/>
    <w:rsid w:val="007B28FA"/>
    <w:rsid w:val="007B5F60"/>
    <w:rsid w:val="007D7372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54F14"/>
    <w:rsid w:val="0086325A"/>
    <w:rsid w:val="00865CF5"/>
    <w:rsid w:val="0087221F"/>
    <w:rsid w:val="00873263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E1965"/>
    <w:rsid w:val="008E2CCF"/>
    <w:rsid w:val="008F28FF"/>
    <w:rsid w:val="008F7376"/>
    <w:rsid w:val="00904AE6"/>
    <w:rsid w:val="00917023"/>
    <w:rsid w:val="0093081E"/>
    <w:rsid w:val="00942737"/>
    <w:rsid w:val="00947DB5"/>
    <w:rsid w:val="00955289"/>
    <w:rsid w:val="00955A1B"/>
    <w:rsid w:val="00956505"/>
    <w:rsid w:val="00956C66"/>
    <w:rsid w:val="009645A7"/>
    <w:rsid w:val="009659C5"/>
    <w:rsid w:val="0097684F"/>
    <w:rsid w:val="00977DFB"/>
    <w:rsid w:val="009873C2"/>
    <w:rsid w:val="00992AF9"/>
    <w:rsid w:val="00993A52"/>
    <w:rsid w:val="009B607B"/>
    <w:rsid w:val="009B7946"/>
    <w:rsid w:val="009C3508"/>
    <w:rsid w:val="009C4C0E"/>
    <w:rsid w:val="009D02A1"/>
    <w:rsid w:val="009D6AA8"/>
    <w:rsid w:val="009E4070"/>
    <w:rsid w:val="009E46C6"/>
    <w:rsid w:val="009E4A60"/>
    <w:rsid w:val="009F7432"/>
    <w:rsid w:val="009F75E8"/>
    <w:rsid w:val="00A02BBE"/>
    <w:rsid w:val="00A036BF"/>
    <w:rsid w:val="00A12B06"/>
    <w:rsid w:val="00A160FC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0B96"/>
    <w:rsid w:val="00AA5345"/>
    <w:rsid w:val="00AA7EE5"/>
    <w:rsid w:val="00AB38F7"/>
    <w:rsid w:val="00AB656C"/>
    <w:rsid w:val="00AC2205"/>
    <w:rsid w:val="00AD004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455"/>
    <w:rsid w:val="00B846E3"/>
    <w:rsid w:val="00B91AE8"/>
    <w:rsid w:val="00B96352"/>
    <w:rsid w:val="00B9789F"/>
    <w:rsid w:val="00BA75EF"/>
    <w:rsid w:val="00BA77BA"/>
    <w:rsid w:val="00BB37A1"/>
    <w:rsid w:val="00BC6FF9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1FE7"/>
    <w:rsid w:val="00C2772B"/>
    <w:rsid w:val="00C307AF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5957"/>
    <w:rsid w:val="00CA5BB8"/>
    <w:rsid w:val="00CC1D71"/>
    <w:rsid w:val="00CC5354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4197"/>
    <w:rsid w:val="00D043D9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A1140"/>
    <w:rsid w:val="00DA376C"/>
    <w:rsid w:val="00DB2B8A"/>
    <w:rsid w:val="00DC2AD6"/>
    <w:rsid w:val="00DD083D"/>
    <w:rsid w:val="00DD4238"/>
    <w:rsid w:val="00DD5301"/>
    <w:rsid w:val="00DE4674"/>
    <w:rsid w:val="00DF037C"/>
    <w:rsid w:val="00DF127F"/>
    <w:rsid w:val="00DF27B4"/>
    <w:rsid w:val="00DF62D7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0C86"/>
    <w:rsid w:val="00E81959"/>
    <w:rsid w:val="00EB0FA0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1C1"/>
    <w:rsid w:val="00F215C8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B54A7"/>
    <w:rsid w:val="00FB72E9"/>
    <w:rsid w:val="00FC1FBA"/>
    <w:rsid w:val="00FC5736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F0D8-9AD0-4669-9F11-4EB0C6C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160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10353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18</cp:revision>
  <cp:lastPrinted>2022-12-19T09:27:00Z</cp:lastPrinted>
  <dcterms:created xsi:type="dcterms:W3CDTF">2023-02-16T12:50:00Z</dcterms:created>
  <dcterms:modified xsi:type="dcterms:W3CDTF">2023-02-23T10:48:00Z</dcterms:modified>
</cp:coreProperties>
</file>