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804A" w14:textId="77777777" w:rsidR="00DE79FE" w:rsidRPr="00DE79FE" w:rsidRDefault="00DE79FE" w:rsidP="00211E74">
      <w:pPr>
        <w:spacing w:line="360" w:lineRule="auto"/>
        <w:jc w:val="center"/>
        <w:rPr>
          <w:rFonts w:ascii="Arial" w:hAnsi="Arial" w:cs="Arial"/>
          <w:b/>
          <w:caps/>
          <w:sz w:val="8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</w:p>
    <w:p w14:paraId="6DFB67AB" w14:textId="52E155C0" w:rsidR="00261DFF" w:rsidRPr="00DE79FE" w:rsidRDefault="00D9686F" w:rsidP="00211E74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DE79FE">
        <w:rPr>
          <w:rFonts w:ascii="Arial" w:hAnsi="Arial" w:cs="Arial"/>
          <w:b/>
          <w:cap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Форум на </w:t>
      </w:r>
      <w:r w:rsidR="00B476E4" w:rsidRPr="00DE79FE">
        <w:rPr>
          <w:rFonts w:ascii="Arial" w:hAnsi="Arial" w:cs="Arial"/>
          <w:b/>
          <w:cap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биологичните производители  и производителите на ягодоплодни</w:t>
      </w:r>
    </w:p>
    <w:p w14:paraId="187D9641" w14:textId="605FE366" w:rsidR="00DA29C1" w:rsidRPr="006A08ED" w:rsidRDefault="00261DFF" w:rsidP="00211E7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9 декември</w:t>
      </w:r>
      <w:r w:rsidR="008E3AA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DA29C1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202</w:t>
      </w:r>
      <w:r w:rsidR="008E3AA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4 г.</w:t>
      </w:r>
    </w:p>
    <w:p w14:paraId="24F9F4DC" w14:textId="0DF2DEC8" w:rsidR="00DA29C1" w:rsidRPr="00BD0E9B" w:rsidRDefault="00BD0E9B" w:rsidP="00211E74">
      <w:pPr>
        <w:spacing w:line="360" w:lineRule="auto"/>
        <w:jc w:val="center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с. Чифлик, общ. Троян, хотел</w:t>
      </w:r>
      <w:r w:rsidR="008E3AAD" w:rsidRP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261DFF" w:rsidRP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„Балкан“</w:t>
      </w:r>
      <w:r w:rsidR="008E3AAD" w:rsidRP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, </w:t>
      </w:r>
      <w:r w:rsidR="00DA29C1" w:rsidRP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261DFF" w:rsidRP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заседателна зала</w:t>
      </w:r>
    </w:p>
    <w:p w14:paraId="24336D12" w14:textId="77777777" w:rsidR="001C6B3E" w:rsidRPr="006A08ED" w:rsidRDefault="001C6B3E" w:rsidP="006D170A">
      <w:pPr>
        <w:spacing w:line="360" w:lineRule="auto"/>
        <w:jc w:val="both"/>
        <w:rPr>
          <w:rFonts w:ascii="Arial" w:hAnsi="Arial" w:cs="Arial"/>
          <w:b/>
          <w:color w:val="009900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</w:p>
    <w:p w14:paraId="73C1FEA9" w14:textId="09D78B2B" w:rsidR="00B2464F" w:rsidRPr="006A08ED" w:rsidRDefault="00F143DD" w:rsidP="006D170A">
      <w:pPr>
        <w:spacing w:line="360" w:lineRule="auto"/>
        <w:ind w:firstLine="720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9</w:t>
      </w:r>
      <w:r w:rsidR="002222EC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.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3</w:t>
      </w:r>
      <w:r w:rsidR="001969C8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 – 1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="00261DFF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.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="00261DFF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="001969C8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1969C8" w:rsidRPr="006A08ED">
        <w:rPr>
          <w:rFonts w:ascii="Arial" w:hAnsi="Arial" w:cs="Arial"/>
          <w:noProof/>
          <w:sz w:val="24"/>
          <w:szCs w:val="24"/>
          <w:lang w:val="bg-BG"/>
        </w:rPr>
        <w:t xml:space="preserve">Регистрация на участниците </w:t>
      </w:r>
    </w:p>
    <w:p w14:paraId="082082E2" w14:textId="74D45DE2" w:rsidR="00261DFF" w:rsidRPr="006A08ED" w:rsidRDefault="00336997" w:rsidP="00261DFF">
      <w:pPr>
        <w:spacing w:line="36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bg-BG"/>
        </w:rPr>
      </w:pPr>
      <w:r w:rsidRPr="006A08ED">
        <w:rPr>
          <w:rFonts w:ascii="Arial" w:hAnsi="Arial" w:cs="Arial"/>
          <w:b/>
          <w:noProof/>
          <w:sz w:val="24"/>
          <w:szCs w:val="24"/>
          <w:lang w:val="bg-BG"/>
        </w:rPr>
        <w:t>1</w:t>
      </w:r>
      <w:r w:rsidR="00F143DD" w:rsidRPr="006A08ED">
        <w:rPr>
          <w:rFonts w:ascii="Arial" w:hAnsi="Arial" w:cs="Arial"/>
          <w:b/>
          <w:noProof/>
          <w:sz w:val="24"/>
          <w:szCs w:val="24"/>
          <w:lang w:val="bg-BG"/>
        </w:rPr>
        <w:t>0</w:t>
      </w:r>
      <w:r w:rsidR="002222EC" w:rsidRPr="006A08ED">
        <w:rPr>
          <w:rFonts w:ascii="Arial" w:hAnsi="Arial" w:cs="Arial"/>
          <w:b/>
          <w:noProof/>
          <w:sz w:val="24"/>
          <w:szCs w:val="24"/>
          <w:lang w:val="bg-BG"/>
        </w:rPr>
        <w:t>.</w:t>
      </w:r>
      <w:r w:rsidR="00F143DD" w:rsidRPr="006A08ED">
        <w:rPr>
          <w:rFonts w:ascii="Arial" w:hAnsi="Arial" w:cs="Arial"/>
          <w:b/>
          <w:noProof/>
          <w:sz w:val="24"/>
          <w:szCs w:val="24"/>
          <w:lang w:val="bg-BG"/>
        </w:rPr>
        <w:t>00</w:t>
      </w:r>
      <w:r w:rsidR="001969C8" w:rsidRPr="006A08ED">
        <w:rPr>
          <w:rFonts w:ascii="Arial" w:hAnsi="Arial" w:cs="Arial"/>
          <w:b/>
          <w:noProof/>
          <w:sz w:val="24"/>
          <w:szCs w:val="24"/>
          <w:lang w:val="bg-BG"/>
        </w:rPr>
        <w:t xml:space="preserve"> – 1</w:t>
      </w:r>
      <w:r w:rsidR="00F143DD" w:rsidRPr="006A08ED">
        <w:rPr>
          <w:rFonts w:ascii="Arial" w:hAnsi="Arial" w:cs="Arial"/>
          <w:b/>
          <w:noProof/>
          <w:sz w:val="24"/>
          <w:szCs w:val="24"/>
          <w:lang w:val="bg-BG"/>
        </w:rPr>
        <w:t>0</w:t>
      </w:r>
      <w:r w:rsidR="001969C8" w:rsidRPr="006A08ED">
        <w:rPr>
          <w:rFonts w:ascii="Arial" w:hAnsi="Arial" w:cs="Arial"/>
          <w:b/>
          <w:noProof/>
          <w:sz w:val="24"/>
          <w:szCs w:val="24"/>
          <w:lang w:val="bg-BG"/>
        </w:rPr>
        <w:t>.</w:t>
      </w:r>
      <w:r w:rsidR="00F143DD" w:rsidRPr="006A08ED">
        <w:rPr>
          <w:rFonts w:ascii="Arial" w:hAnsi="Arial" w:cs="Arial"/>
          <w:b/>
          <w:noProof/>
          <w:sz w:val="24"/>
          <w:szCs w:val="24"/>
          <w:lang w:val="bg-BG"/>
        </w:rPr>
        <w:t>3</w:t>
      </w:r>
      <w:r w:rsidR="0081524C" w:rsidRPr="006A08ED">
        <w:rPr>
          <w:rFonts w:ascii="Arial" w:hAnsi="Arial" w:cs="Arial"/>
          <w:b/>
          <w:noProof/>
          <w:sz w:val="24"/>
          <w:szCs w:val="24"/>
          <w:lang w:val="bg-BG"/>
        </w:rPr>
        <w:t>0</w:t>
      </w:r>
      <w:r w:rsidR="001969C8" w:rsidRPr="006A08ED">
        <w:rPr>
          <w:rFonts w:ascii="Arial" w:hAnsi="Arial" w:cs="Arial"/>
          <w:noProof/>
          <w:sz w:val="24"/>
          <w:szCs w:val="24"/>
          <w:lang w:val="bg-BG"/>
        </w:rPr>
        <w:t xml:space="preserve"> </w:t>
      </w:r>
      <w:r w:rsidR="001969C8" w:rsidRPr="006A08ED">
        <w:rPr>
          <w:rFonts w:ascii="Arial" w:hAnsi="Arial" w:cs="Arial"/>
          <w:b/>
          <w:noProof/>
          <w:sz w:val="24"/>
          <w:szCs w:val="24"/>
          <w:lang w:val="bg-BG"/>
        </w:rPr>
        <w:t xml:space="preserve">Откриване на конференцията, уводни думи </w:t>
      </w:r>
      <w:r w:rsidR="00261DFF" w:rsidRPr="006A08ED">
        <w:rPr>
          <w:rFonts w:ascii="Arial" w:hAnsi="Arial" w:cs="Arial"/>
          <w:b/>
          <w:noProof/>
          <w:sz w:val="24"/>
          <w:szCs w:val="24"/>
          <w:lang w:val="bg-BG"/>
        </w:rPr>
        <w:t>–</w:t>
      </w:r>
      <w:r w:rsidR="001969C8" w:rsidRPr="006A08ED">
        <w:rPr>
          <w:rFonts w:ascii="Arial" w:hAnsi="Arial" w:cs="Arial"/>
          <w:b/>
          <w:noProof/>
          <w:sz w:val="24"/>
          <w:szCs w:val="24"/>
          <w:lang w:val="bg-BG"/>
        </w:rPr>
        <w:t xml:space="preserve"> </w:t>
      </w:r>
      <w:r w:rsidR="00261DFF" w:rsidRPr="006A08ED">
        <w:rPr>
          <w:rFonts w:ascii="Arial" w:hAnsi="Arial" w:cs="Arial"/>
          <w:b/>
          <w:noProof/>
          <w:sz w:val="24"/>
          <w:szCs w:val="24"/>
          <w:lang w:val="bg-BG"/>
        </w:rPr>
        <w:t>Албена Симеонова, председател на Българска асоциация на биопроизводителите</w:t>
      </w:r>
      <w:r w:rsidR="00352345">
        <w:rPr>
          <w:rFonts w:ascii="Arial" w:hAnsi="Arial" w:cs="Arial"/>
          <w:b/>
          <w:noProof/>
          <w:sz w:val="24"/>
          <w:szCs w:val="24"/>
          <w:lang w:val="bg-BG"/>
        </w:rPr>
        <w:t xml:space="preserve">, Божидар Петков- председател на Българска асоциация на малинопроизводителите и ягодоплодните </w:t>
      </w:r>
    </w:p>
    <w:p w14:paraId="46E2EF50" w14:textId="77777777" w:rsidR="00DE79FE" w:rsidRDefault="00AF6C20" w:rsidP="006D170A">
      <w:pPr>
        <w:spacing w:line="360" w:lineRule="auto"/>
        <w:ind w:firstLine="720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6A08ED">
        <w:rPr>
          <w:rFonts w:ascii="Arial" w:hAnsi="Arial" w:cs="Arial"/>
          <w:b/>
          <w:noProof/>
          <w:sz w:val="24"/>
          <w:szCs w:val="24"/>
          <w:lang w:val="bg-BG"/>
        </w:rPr>
        <w:t>Приветс</w:t>
      </w:r>
      <w:r w:rsidR="005F0740" w:rsidRPr="006A08ED">
        <w:rPr>
          <w:rFonts w:ascii="Arial" w:hAnsi="Arial" w:cs="Arial"/>
          <w:b/>
          <w:noProof/>
          <w:sz w:val="24"/>
          <w:szCs w:val="24"/>
          <w:lang w:val="bg-BG"/>
        </w:rPr>
        <w:t>твия</w:t>
      </w:r>
      <w:r w:rsidRPr="006A08ED">
        <w:rPr>
          <w:rFonts w:ascii="Arial" w:hAnsi="Arial" w:cs="Arial"/>
          <w:noProof/>
          <w:sz w:val="24"/>
          <w:szCs w:val="24"/>
          <w:lang w:val="bg-BG"/>
        </w:rPr>
        <w:t xml:space="preserve">: </w:t>
      </w:r>
    </w:p>
    <w:p w14:paraId="6AAEDD75" w14:textId="0FDA5B08" w:rsidR="001969C8" w:rsidRPr="006A08ED" w:rsidRDefault="00BD0E9B" w:rsidP="006D170A">
      <w:pPr>
        <w:spacing w:line="36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bg-BG"/>
        </w:rPr>
      </w:pPr>
      <w:r>
        <w:rPr>
          <w:rFonts w:ascii="Arial" w:hAnsi="Arial" w:cs="Arial"/>
          <w:noProof/>
          <w:sz w:val="24"/>
          <w:szCs w:val="24"/>
          <w:lang w:val="bg-BG"/>
        </w:rPr>
        <w:t xml:space="preserve"> </w:t>
      </w:r>
      <w:r w:rsidRPr="00BD0E9B">
        <w:rPr>
          <w:rFonts w:ascii="Arial" w:hAnsi="Arial" w:cs="Arial"/>
          <w:b/>
          <w:noProof/>
          <w:sz w:val="24"/>
          <w:szCs w:val="24"/>
          <w:lang w:val="bg-BG"/>
        </w:rPr>
        <w:t>д</w:t>
      </w:r>
      <w:r w:rsidR="00336997" w:rsidRPr="006A08ED">
        <w:rPr>
          <w:rFonts w:ascii="Arial" w:hAnsi="Arial" w:cs="Arial"/>
          <w:b/>
          <w:noProof/>
          <w:sz w:val="24"/>
          <w:szCs w:val="24"/>
          <w:lang w:val="bg-BG"/>
        </w:rPr>
        <w:t xml:space="preserve">-р </w:t>
      </w:r>
      <w:r w:rsidR="00261DFF" w:rsidRPr="006A08ED">
        <w:rPr>
          <w:rFonts w:ascii="Arial" w:hAnsi="Arial" w:cs="Arial"/>
          <w:b/>
          <w:noProof/>
          <w:sz w:val="24"/>
          <w:szCs w:val="24"/>
          <w:lang w:val="bg-BG"/>
        </w:rPr>
        <w:t>Лозана Василева</w:t>
      </w:r>
      <w:r w:rsidR="001969C8" w:rsidRPr="006A08ED">
        <w:rPr>
          <w:rFonts w:ascii="Arial" w:hAnsi="Arial" w:cs="Arial"/>
          <w:noProof/>
          <w:sz w:val="24"/>
          <w:szCs w:val="24"/>
          <w:lang w:val="bg-BG"/>
        </w:rPr>
        <w:t xml:space="preserve">– </w:t>
      </w:r>
      <w:r>
        <w:rPr>
          <w:rFonts w:ascii="Arial" w:hAnsi="Arial" w:cs="Arial"/>
          <w:noProof/>
          <w:sz w:val="24"/>
          <w:szCs w:val="24"/>
          <w:lang w:val="bg-BG"/>
        </w:rPr>
        <w:t>З</w:t>
      </w:r>
      <w:r w:rsidR="00261DFF" w:rsidRPr="006A08ED">
        <w:rPr>
          <w:rFonts w:ascii="Arial" w:hAnsi="Arial" w:cs="Arial"/>
          <w:noProof/>
          <w:sz w:val="24"/>
          <w:szCs w:val="24"/>
          <w:lang w:val="bg-BG"/>
        </w:rPr>
        <w:t>ам</w:t>
      </w:r>
      <w:r>
        <w:rPr>
          <w:rFonts w:ascii="Arial" w:hAnsi="Arial" w:cs="Arial"/>
          <w:noProof/>
          <w:sz w:val="24"/>
          <w:szCs w:val="24"/>
          <w:lang w:val="bg-BG"/>
        </w:rPr>
        <w:t xml:space="preserve">естник </w:t>
      </w:r>
      <w:r w:rsidR="00261DFF" w:rsidRPr="006A08ED">
        <w:rPr>
          <w:rFonts w:ascii="Arial" w:hAnsi="Arial" w:cs="Arial"/>
          <w:noProof/>
          <w:sz w:val="24"/>
          <w:szCs w:val="24"/>
          <w:lang w:val="bg-BG"/>
        </w:rPr>
        <w:t>-</w:t>
      </w:r>
      <w:r>
        <w:rPr>
          <w:rFonts w:ascii="Arial" w:hAnsi="Arial" w:cs="Arial"/>
          <w:noProof/>
          <w:sz w:val="24"/>
          <w:szCs w:val="24"/>
          <w:lang w:val="bg-BG"/>
        </w:rPr>
        <w:t xml:space="preserve"> </w:t>
      </w:r>
      <w:r w:rsidR="00261DFF" w:rsidRPr="006A08ED">
        <w:rPr>
          <w:rFonts w:ascii="Arial" w:hAnsi="Arial" w:cs="Arial"/>
          <w:noProof/>
          <w:sz w:val="24"/>
          <w:szCs w:val="24"/>
          <w:lang w:val="bg-BG"/>
        </w:rPr>
        <w:t>м</w:t>
      </w:r>
      <w:r w:rsidR="001969C8" w:rsidRPr="006A08ED">
        <w:rPr>
          <w:rFonts w:ascii="Arial" w:hAnsi="Arial" w:cs="Arial"/>
          <w:noProof/>
          <w:sz w:val="24"/>
          <w:szCs w:val="24"/>
          <w:lang w:val="bg-BG"/>
        </w:rPr>
        <w:t>инистър на земеделието</w:t>
      </w:r>
      <w:r w:rsidR="00336997" w:rsidRPr="006A08ED">
        <w:rPr>
          <w:rFonts w:ascii="Arial" w:hAnsi="Arial" w:cs="Arial"/>
          <w:noProof/>
          <w:sz w:val="24"/>
          <w:szCs w:val="24"/>
          <w:lang w:val="bg-BG"/>
        </w:rPr>
        <w:t xml:space="preserve"> и храните</w:t>
      </w:r>
      <w:r w:rsidR="001969C8" w:rsidRPr="006A08ED">
        <w:rPr>
          <w:rFonts w:ascii="Arial" w:hAnsi="Arial" w:cs="Arial"/>
          <w:b/>
          <w:noProof/>
          <w:sz w:val="24"/>
          <w:szCs w:val="24"/>
          <w:lang w:val="bg-BG"/>
        </w:rPr>
        <w:t xml:space="preserve"> </w:t>
      </w:r>
    </w:p>
    <w:p w14:paraId="7CD3CD1C" w14:textId="12A94EB0" w:rsidR="007C2F63" w:rsidRDefault="00DE79FE" w:rsidP="00BD0E9B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  <w:lang w:val="bg-BG"/>
        </w:rPr>
      </w:pPr>
      <w:r>
        <w:rPr>
          <w:rFonts w:ascii="Arial" w:hAnsi="Arial" w:cs="Arial"/>
          <w:b/>
          <w:bCs/>
          <w:noProof/>
          <w:sz w:val="24"/>
          <w:szCs w:val="24"/>
          <w:lang w:val="bg-BG"/>
        </w:rPr>
        <w:t xml:space="preserve">           </w:t>
      </w:r>
      <w:r w:rsidR="00BD0E9B">
        <w:rPr>
          <w:rFonts w:ascii="Arial" w:hAnsi="Arial" w:cs="Arial"/>
          <w:b/>
          <w:bCs/>
          <w:noProof/>
          <w:sz w:val="24"/>
          <w:szCs w:val="24"/>
          <w:lang w:val="bg-BG"/>
        </w:rPr>
        <w:t>г</w:t>
      </w:r>
      <w:r w:rsidR="00261DFF" w:rsidRPr="006A08ED">
        <w:rPr>
          <w:rFonts w:ascii="Arial" w:hAnsi="Arial" w:cs="Arial"/>
          <w:b/>
          <w:bCs/>
          <w:noProof/>
          <w:sz w:val="24"/>
          <w:szCs w:val="24"/>
          <w:lang w:val="bg-BG"/>
        </w:rPr>
        <w:t>-жа Донка Михайлова</w:t>
      </w:r>
      <w:r w:rsidR="00BD0E9B">
        <w:rPr>
          <w:rFonts w:ascii="Arial" w:hAnsi="Arial" w:cs="Arial"/>
          <w:b/>
          <w:bCs/>
          <w:noProof/>
          <w:sz w:val="24"/>
          <w:szCs w:val="24"/>
          <w:lang w:val="bg-BG"/>
        </w:rPr>
        <w:t xml:space="preserve"> –</w:t>
      </w:r>
      <w:r w:rsidR="00261DFF" w:rsidRPr="006A08ED">
        <w:rPr>
          <w:rFonts w:ascii="Arial" w:hAnsi="Arial" w:cs="Arial"/>
          <w:b/>
          <w:bCs/>
          <w:noProof/>
          <w:sz w:val="24"/>
          <w:szCs w:val="24"/>
          <w:lang w:val="bg-BG"/>
        </w:rPr>
        <w:t xml:space="preserve"> </w:t>
      </w:r>
      <w:r w:rsidR="00BD0E9B" w:rsidRPr="00BD0E9B">
        <w:rPr>
          <w:rFonts w:ascii="Arial" w:hAnsi="Arial" w:cs="Arial"/>
          <w:bCs/>
          <w:noProof/>
          <w:sz w:val="24"/>
          <w:szCs w:val="24"/>
          <w:lang w:val="bg-BG"/>
        </w:rPr>
        <w:t>Кмет на Община Троян</w:t>
      </w:r>
      <w:r w:rsidR="00BD0E9B">
        <w:rPr>
          <w:rFonts w:ascii="Arial" w:hAnsi="Arial" w:cs="Arial"/>
          <w:bCs/>
          <w:noProof/>
          <w:sz w:val="24"/>
          <w:szCs w:val="24"/>
          <w:lang w:val="bg-BG"/>
        </w:rPr>
        <w:t xml:space="preserve"> и</w:t>
      </w:r>
      <w:r w:rsidR="00BD0E9B" w:rsidRPr="00BD0E9B">
        <w:rPr>
          <w:rFonts w:ascii="Arial" w:hAnsi="Arial" w:cs="Arial"/>
          <w:bCs/>
          <w:noProof/>
          <w:sz w:val="24"/>
          <w:szCs w:val="24"/>
          <w:lang w:val="bg-BG"/>
        </w:rPr>
        <w:t xml:space="preserve"> </w:t>
      </w:r>
      <w:r w:rsidR="00261DFF" w:rsidRPr="00BD0E9B">
        <w:rPr>
          <w:rFonts w:ascii="Arial" w:hAnsi="Arial" w:cs="Arial"/>
          <w:bCs/>
          <w:noProof/>
          <w:sz w:val="24"/>
          <w:szCs w:val="24"/>
          <w:lang w:val="bg-BG"/>
        </w:rPr>
        <w:t xml:space="preserve">председател на Национално сдружение на общините в </w:t>
      </w:r>
      <w:r w:rsidR="00BD0E9B">
        <w:rPr>
          <w:rFonts w:ascii="Arial" w:hAnsi="Arial" w:cs="Arial"/>
          <w:bCs/>
          <w:noProof/>
          <w:sz w:val="24"/>
          <w:szCs w:val="24"/>
          <w:lang w:val="bg-BG"/>
        </w:rPr>
        <w:t xml:space="preserve">Република </w:t>
      </w:r>
      <w:r w:rsidR="00261DFF" w:rsidRPr="00BD0E9B">
        <w:rPr>
          <w:rFonts w:ascii="Arial" w:hAnsi="Arial" w:cs="Arial"/>
          <w:bCs/>
          <w:noProof/>
          <w:sz w:val="24"/>
          <w:szCs w:val="24"/>
          <w:lang w:val="bg-BG"/>
        </w:rPr>
        <w:t>България</w:t>
      </w:r>
    </w:p>
    <w:p w14:paraId="64709F02" w14:textId="00E9AE4D" w:rsidR="007C2F63" w:rsidRPr="007A5D5F" w:rsidRDefault="00352345" w:rsidP="006D170A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bg-BG"/>
        </w:rPr>
      </w:pPr>
      <w:r>
        <w:rPr>
          <w:rFonts w:ascii="Arial" w:hAnsi="Arial" w:cs="Arial"/>
          <w:bCs/>
          <w:noProof/>
          <w:sz w:val="24"/>
          <w:szCs w:val="24"/>
          <w:lang w:val="bg-BG"/>
        </w:rPr>
        <w:tab/>
      </w:r>
      <w:r w:rsidRPr="00DE79FE">
        <w:rPr>
          <w:rFonts w:ascii="Arial" w:hAnsi="Arial" w:cs="Arial"/>
          <w:b/>
          <w:bCs/>
          <w:noProof/>
          <w:sz w:val="24"/>
          <w:szCs w:val="24"/>
          <w:lang w:val="bg-BG"/>
        </w:rPr>
        <w:t>д-р Стоилко Апостолов</w:t>
      </w:r>
      <w:r>
        <w:rPr>
          <w:rFonts w:ascii="Arial" w:hAnsi="Arial" w:cs="Arial"/>
          <w:bCs/>
          <w:noProof/>
          <w:sz w:val="24"/>
          <w:szCs w:val="24"/>
          <w:lang w:val="bg-BG"/>
        </w:rPr>
        <w:t>- съветник на министъра на земеделието и храните</w:t>
      </w:r>
      <w:r w:rsidR="007A5D5F">
        <w:rPr>
          <w:rFonts w:ascii="Arial" w:hAnsi="Arial" w:cs="Arial"/>
          <w:b/>
          <w:bCs/>
          <w:noProof/>
          <w:sz w:val="24"/>
          <w:szCs w:val="24"/>
          <w:lang w:val="bg-BG"/>
        </w:rPr>
        <w:t>.</w:t>
      </w:r>
    </w:p>
    <w:p w14:paraId="0C43A2D7" w14:textId="795B7B71" w:rsidR="00261DFF" w:rsidRPr="006A08ED" w:rsidRDefault="00297DBF" w:rsidP="006D170A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3</w:t>
      </w:r>
      <w:r w:rsidR="007C2F63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 – 1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0:</w:t>
      </w:r>
      <w:r w:rsid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45</w:t>
      </w:r>
      <w:r w:rsidR="007C2F63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261DFF" w:rsidRPr="006A08ED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Европейски перспективи за биоземеделието с оглед на новата </w:t>
      </w:r>
      <w:r w:rsidR="00BD0E9B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Е</w:t>
      </w:r>
      <w:r w:rsidR="00261DFF" w:rsidRPr="006A08ED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вропейска комисия и </w:t>
      </w:r>
      <w:r w:rsidR="00BD0E9B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подготовката на </w:t>
      </w:r>
      <w:r w:rsidR="00261DFF" w:rsidRPr="006A08ED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новата ОСП</w:t>
      </w:r>
      <w:r w:rsidR="00BD0E9B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след 2027 г.</w:t>
      </w:r>
      <w:r w:rsidR="00261DFF" w:rsidRPr="006A08ED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, д-р Лозана Василева</w:t>
      </w:r>
      <w:r w:rsidR="009A7A81" w:rsidRPr="006A08ED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, зам. министър на земеделието и храните</w:t>
      </w:r>
    </w:p>
    <w:p w14:paraId="7A20BA52" w14:textId="49240A12" w:rsidR="009A7A81" w:rsidRPr="006A08ED" w:rsidRDefault="008F78BC" w:rsidP="009A7A8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4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5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– 1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Актуална информация за биологичните производители: п</w:t>
      </w:r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ром</w:t>
      </w:r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ени в н</w:t>
      </w:r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аредба</w:t>
      </w:r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№5 /2018 г. </w:t>
      </w:r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- срокове, каталог на мерките и несъответствията</w:t>
      </w:r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; биорегистър; предстоящо участие в </w:t>
      </w:r>
      <w:proofErr w:type="spellStart"/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Биофах</w:t>
      </w:r>
      <w:proofErr w:type="spellEnd"/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0311E0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- </w:t>
      </w:r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Нюрнберг. –</w:t>
      </w:r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д-р </w:t>
      </w:r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Лора Пастухова- </w:t>
      </w:r>
      <w:proofErr w:type="spellStart"/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Джупарова</w:t>
      </w:r>
      <w:proofErr w:type="spellEnd"/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,  директор Дирекция „Биологично </w:t>
      </w:r>
      <w:r w:rsidR="00BD0E9B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производство</w:t>
      </w:r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“</w:t>
      </w:r>
    </w:p>
    <w:p w14:paraId="1C027C74" w14:textId="06A32671" w:rsidR="000311E0" w:rsidRDefault="001F63B2" w:rsidP="006D170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– 1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15 </w:t>
      </w:r>
      <w:r w:rsidR="000311E0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Наредба</w:t>
      </w:r>
      <w:r w:rsidR="000311E0" w:rsidRPr="000311E0">
        <w:t xml:space="preserve"> </w:t>
      </w:r>
      <w:r w:rsidR="000311E0" w:rsidRPr="000311E0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№ Н-1 от 23 юли 2024 г. за екологичните изисквания към определени продукти, предмет на обществени поръчки</w:t>
      </w:r>
      <w:r w:rsidR="000311E0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– първи резултати от прилагането й – Представител на Агенцията за обществени поръчки. </w:t>
      </w:r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</w:p>
    <w:p w14:paraId="4EC0B6CD" w14:textId="3F647D91" w:rsidR="00696F35" w:rsidRPr="006A08ED" w:rsidRDefault="000311E0" w:rsidP="006D170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11.15 – 11.30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 Новости в законодателството, касаещи биологичните жи</w:t>
      </w:r>
      <w:r w:rsidR="006A08ED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вотновъд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и – представител на Дирекция „Животновъдство“ </w:t>
      </w:r>
    </w:p>
    <w:p w14:paraId="35995AF2" w14:textId="4941F59D" w:rsidR="00C341A1" w:rsidRPr="006A08ED" w:rsidRDefault="00E538E3" w:rsidP="00C341A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lastRenderedPageBreak/>
        <w:t>1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3</w:t>
      </w:r>
      <w:r w:rsidR="00F143DD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– 1</w:t>
      </w:r>
      <w:r w:rsidR="009A7A81"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2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0311E0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b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="00C341A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Национална служба за съвети в земеделието като инструмент за подпомагане на </w:t>
      </w:r>
      <w:r w:rsidR="000311E0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националните политики за</w:t>
      </w:r>
      <w:r w:rsidR="00C341A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младите фермери, малките стопанства и новите фермери. Ролята на НССЗ за разпространение на информацията относно биологичното производство, доц. </w:t>
      </w:r>
      <w:proofErr w:type="spellStart"/>
      <w:r w:rsidR="00C341A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Д.р</w:t>
      </w:r>
      <w:proofErr w:type="spellEnd"/>
      <w:r w:rsidR="00C341A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Младен Младенов</w:t>
      </w:r>
      <w:r w:rsidR="009A7A81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- изпълнителен директор НССЗ</w:t>
      </w:r>
    </w:p>
    <w:p w14:paraId="3C71E038" w14:textId="3C065E9F" w:rsidR="00F143DD" w:rsidRPr="000311E0" w:rsidRDefault="000311E0" w:rsidP="009A7A81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12:0</w:t>
      </w:r>
      <w:r w:rsidR="00F143DD"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="009A7A81"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– 12.</w:t>
      </w:r>
      <w:r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15</w:t>
      </w:r>
      <w:r w:rsidR="006A08ED"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Pr="000311E0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Най-често допускани грешки </w:t>
      </w:r>
      <w:r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от земеделските стопани при заявяване на участие в екосхеми и интервенции през кампания 2023 и 2024 г. – представител на </w:t>
      </w:r>
      <w:r w:rsidRPr="000311E0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Държавен фонд </w:t>
      </w:r>
      <w:r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„З</w:t>
      </w:r>
      <w:r w:rsidRPr="000311E0"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емеделие</w:t>
      </w:r>
      <w:r>
        <w:rPr>
          <w:rFonts w:ascii="Arial" w:hAnsi="Arial" w:cs="Arial"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“</w:t>
      </w:r>
    </w:p>
    <w:p w14:paraId="561DAC0E" w14:textId="5D82085C" w:rsidR="00211E74" w:rsidRPr="007A5D5F" w:rsidRDefault="00F143DD" w:rsidP="007A5D5F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12:</w:t>
      </w:r>
      <w:r w:rsidR="000311E0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15</w:t>
      </w:r>
      <w:r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– 1</w:t>
      </w:r>
      <w:r w:rsidR="000311E0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3</w:t>
      </w:r>
      <w:r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:</w:t>
      </w:r>
      <w:r w:rsidR="000311E0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</w:t>
      </w:r>
      <w:r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 Въпроси и отговори</w:t>
      </w:r>
    </w:p>
    <w:p w14:paraId="597AF477" w14:textId="1B9AAC1B" w:rsidR="00B051DD" w:rsidRPr="006A08ED" w:rsidRDefault="009A7A81" w:rsidP="007A5D5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13.00</w:t>
      </w:r>
      <w:r w:rsidR="00B051DD"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– 14.00</w:t>
      </w:r>
      <w:r w:rsidRPr="006A08ED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О</w:t>
      </w:r>
      <w:r w:rsidR="00B051DD"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бедна почивка </w:t>
      </w:r>
    </w:p>
    <w:p w14:paraId="7C84DC13" w14:textId="6389E6B9" w:rsidR="00B051DD" w:rsidRDefault="006A08ED" w:rsidP="009A7A8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14.00</w:t>
      </w:r>
      <w:r w:rsidR="006531C1"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-14.20</w:t>
      </w:r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Асоциация на </w:t>
      </w:r>
      <w:proofErr w:type="spellStart"/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малинопроизводителите</w:t>
      </w:r>
      <w:proofErr w:type="spellEnd"/>
      <w:r w:rsidR="007A5D5F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- представяне на резултатите от участието на изложението в Германия,</w:t>
      </w:r>
      <w:r w:rsidRPr="006A08ED">
        <w:rPr>
          <w:rFonts w:ascii="Arial" w:hAnsi="Arial" w:cs="Arial"/>
          <w:sz w:val="24"/>
          <w:szCs w:val="24"/>
        </w:rPr>
        <w:t xml:space="preserve"> презентация за малини в оранжери и презентация на НССЗ за очертаване 2025, Социалната условност 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Pr="006A08ED">
        <w:rPr>
          <w:rFonts w:ascii="Arial" w:hAnsi="Arial" w:cs="Arial"/>
          <w:sz w:val="24"/>
          <w:szCs w:val="24"/>
        </w:rPr>
        <w:t>еко мерките и други</w:t>
      </w:r>
      <w:r w:rsidRPr="006A08ED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.</w:t>
      </w:r>
    </w:p>
    <w:p w14:paraId="4472AB63" w14:textId="37F64A48" w:rsidR="006531C1" w:rsidRDefault="006531C1" w:rsidP="009A7A8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14.30-14.50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Презентация на Национална Асоциация за биологична растителна защита органични торове и иновативни технологии.</w:t>
      </w:r>
    </w:p>
    <w:p w14:paraId="5D3236C2" w14:textId="6CFAFBF7" w:rsidR="006531C1" w:rsidRDefault="006531C1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15.00-15.20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Презентация на Фирма </w:t>
      </w:r>
      <w:proofErr w:type="spellStart"/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ЕкоДарпол</w:t>
      </w:r>
      <w:proofErr w:type="spellEnd"/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органични торове и продукти за био земеделие и ягодоплодни</w:t>
      </w:r>
    </w:p>
    <w:p w14:paraId="614E75AF" w14:textId="08E9DB0F" w:rsidR="006531C1" w:rsidRDefault="006531C1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15.30 -15.50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Презентация на Фурма за Прецизно Хранене на растенията.</w:t>
      </w:r>
    </w:p>
    <w:p w14:paraId="229B1A80" w14:textId="60482DFC" w:rsidR="006531C1" w:rsidRDefault="006531C1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15.50-16.10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Кафе пауза</w:t>
      </w:r>
    </w:p>
    <w:p w14:paraId="4C19018D" w14:textId="0E8589B9" w:rsidR="006531C1" w:rsidRDefault="006531C1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16.10 -16.30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 Презентация на Фирма за листно и основно торене на ягодоплодни</w:t>
      </w:r>
    </w:p>
    <w:p w14:paraId="0DDCA9DF" w14:textId="2B018D96" w:rsidR="006531C1" w:rsidRDefault="006531C1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16.30-16.50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Презентация на Фирма за кокосов </w:t>
      </w:r>
      <w:r w:rsidR="007A5D5F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субстрат за отглеждане на ягодоплодни в оранжерии и на открито</w:t>
      </w:r>
    </w:p>
    <w:p w14:paraId="7FA8654B" w14:textId="5451E458" w:rsidR="007A5D5F" w:rsidRDefault="007A5D5F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16.50-17.00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Обобщаване и закриване на Форума</w:t>
      </w:r>
    </w:p>
    <w:p w14:paraId="64B1E3A6" w14:textId="1B7493CF" w:rsidR="007A5D5F" w:rsidRDefault="007A5D5F" w:rsidP="006531C1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</w:t>
      </w:r>
      <w:r w:rsidRPr="007A5D5F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Вторник 10.12.24</w:t>
      </w:r>
    </w:p>
    <w:p w14:paraId="625719E7" w14:textId="6E77DCC7" w:rsidR="007A5D5F" w:rsidRDefault="007A5D5F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 w:rsidRPr="00B476E4">
        <w:rPr>
          <w:rFonts w:ascii="Arial" w:hAnsi="Arial" w:cs="Arial"/>
          <w:b/>
          <w:bCs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09.00- 09.30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  Прогнози за 2025 в производството на </w:t>
      </w:r>
      <w:r w:rsidR="00B476E4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ягодоплодни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, тенденции, заплахи, организация на производството</w:t>
      </w:r>
      <w:r w:rsidR="00B476E4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,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възможности за </w:t>
      </w:r>
      <w:r w:rsidR="00B476E4"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финансиране</w: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 xml:space="preserve"> на стопанствата напояване, оранжерии, техника технологии, машини агрегати Агро Фотоволтаици.</w:t>
      </w:r>
    </w:p>
    <w:p w14:paraId="0F72325F" w14:textId="19D45C2A" w:rsidR="007A5D5F" w:rsidRDefault="007A5D5F" w:rsidP="006531C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Планиране на Общо Събрание за 2025 и преструктуриране на Асоциацията в по-висша форма на организация.</w:t>
      </w:r>
    </w:p>
    <w:p w14:paraId="22EBC8D1" w14:textId="582D24D0" w:rsidR="008E3AAD" w:rsidRPr="00B13C49" w:rsidRDefault="007A5D5F" w:rsidP="00B476E4">
      <w:pPr>
        <w:spacing w:line="360" w:lineRule="auto"/>
        <w:ind w:firstLine="720"/>
        <w:jc w:val="both"/>
        <w:rPr>
          <w:rFonts w:ascii="Verdana" w:hAnsi="Verdana"/>
          <w:color w:val="009900"/>
          <w:sz w:val="22"/>
          <w:szCs w:val="22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</w:pP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Закриване на Форума</w:t>
      </w:r>
      <w:r w:rsidR="00FC4B64" w:rsidRPr="006A08ED">
        <w:rPr>
          <w:rFonts w:ascii="Arial" w:hAnsi="Arial" w:cs="Arial"/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6B6BC" wp14:editId="145D2CC1">
                <wp:simplePos x="0" y="0"/>
                <wp:positionH relativeFrom="column">
                  <wp:posOffset>-162560</wp:posOffset>
                </wp:positionH>
                <wp:positionV relativeFrom="paragraph">
                  <wp:posOffset>201583</wp:posOffset>
                </wp:positionV>
                <wp:extent cx="2376054" cy="1118639"/>
                <wp:effectExtent l="0" t="0" r="5715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54" cy="1118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240C" w14:textId="3BD09A5B" w:rsidR="00FC4B64" w:rsidRDefault="00FC4B64" w:rsidP="00FC4B64">
                            <w:pPr>
                              <w:jc w:val="center"/>
                            </w:pPr>
                          </w:p>
                          <w:p w14:paraId="411F0C65" w14:textId="77777777" w:rsidR="00FC4B64" w:rsidRDefault="00FC4B64" w:rsidP="00FC4B64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6B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15.85pt;width:187.1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" stroked="f">
                <v:textbox inset="0,0,0,0">
                  <w:txbxContent>
                    <w:p w14:paraId="412A240C" w14:textId="3BD09A5B" w:rsidR="00FC4B64" w:rsidRDefault="00FC4B64" w:rsidP="00FC4B64">
                      <w:pPr>
                        <w:jc w:val="center"/>
                      </w:pPr>
                    </w:p>
                    <w:p w14:paraId="411F0C65" w14:textId="77777777" w:rsidR="00FC4B64" w:rsidRDefault="00FC4B64" w:rsidP="00FC4B64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bg-BG"/>
          <w14:props3d w14:extrusionH="57150" w14:contourW="0" w14:prstMaterial="warmMatte">
            <w14:bevelT w14:w="38100" w14:h="38100" w14:prst="circle"/>
            <w14:extrusionClr>
              <w14:schemeClr w14:val="tx1"/>
            </w14:extrusionClr>
          </w14:props3d>
        </w:rPr>
        <w:t>.</w:t>
      </w:r>
      <w:r w:rsidR="00847BED" w:rsidRPr="00B13C49">
        <w:rPr>
          <w:rFonts w:ascii="Verdana" w:hAnsi="Verdana"/>
          <w:b/>
          <w:noProof/>
          <w:color w:val="009900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34D23" wp14:editId="74432CAD">
                <wp:simplePos x="0" y="0"/>
                <wp:positionH relativeFrom="column">
                  <wp:posOffset>4630593</wp:posOffset>
                </wp:positionH>
                <wp:positionV relativeFrom="paragraph">
                  <wp:posOffset>343997</wp:posOffset>
                </wp:positionV>
                <wp:extent cx="2646218" cy="713509"/>
                <wp:effectExtent l="0" t="0" r="20955" b="10795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218" cy="713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C521232" w14:textId="0D52144A" w:rsidR="00FC4B64" w:rsidRPr="00847BED" w:rsidRDefault="00FC4B64" w:rsidP="00FC4B64">
                            <w:pPr>
                              <w:rPr>
                                <w:rFonts w:asciiTheme="minorHAnsi" w:hAnsiTheme="minorHAnsi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4D23" id="Текстово поле 2" o:spid="_x0000_s1027" type="#_x0000_t202" style="position:absolute;left:0;text-align:left;margin-left:364.6pt;margin-top:27.1pt;width:208.35pt;height:5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" fillcolor="window" strokecolor="window" strokeweight=".5pt">
                <v:textbox>
                  <w:txbxContent>
                    <w:p w14:paraId="1C521232" w14:textId="0D52144A" w:rsidR="00FC4B64" w:rsidRPr="00847BED" w:rsidRDefault="00FC4B64" w:rsidP="00FC4B64">
                      <w:pPr>
                        <w:rPr>
                          <w:rFonts w:asciiTheme="minorHAnsi" w:hAnsiTheme="minorHAnsi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BED">
        <w:rPr>
          <w:noProof/>
          <w:lang w:val="bg-BG"/>
        </w:rPr>
        <w:t xml:space="preserve">                    </w:t>
      </w:r>
    </w:p>
    <w:sectPr w:rsidR="008E3AAD" w:rsidRPr="00B13C49" w:rsidSect="00DE79FE">
      <w:headerReference w:type="default" r:id="rId8"/>
      <w:footerReference w:type="default" r:id="rId9"/>
      <w:headerReference w:type="first" r:id="rId10"/>
      <w:pgSz w:w="16834" w:h="11909" w:orient="landscape" w:code="9"/>
      <w:pgMar w:top="2130" w:right="958" w:bottom="270" w:left="993" w:header="526" w:footer="2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34C2E" w14:textId="77777777" w:rsidR="003941B4" w:rsidRDefault="003941B4">
      <w:r>
        <w:separator/>
      </w:r>
    </w:p>
  </w:endnote>
  <w:endnote w:type="continuationSeparator" w:id="0">
    <w:p w14:paraId="171B67CD" w14:textId="77777777" w:rsidR="003941B4" w:rsidRDefault="0039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560314"/>
      <w:docPartObj>
        <w:docPartGallery w:val="Page Numbers (Bottom of Page)"/>
        <w:docPartUnique/>
      </w:docPartObj>
    </w:sdtPr>
    <w:sdtContent>
      <w:p w14:paraId="5253D7F9" w14:textId="7CBDA33D" w:rsidR="00D75415" w:rsidRDefault="00D754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FE" w:rsidRPr="00DE79FE">
          <w:rPr>
            <w:noProof/>
            <w:lang w:val="bg-BG"/>
          </w:rPr>
          <w:t>2</w:t>
        </w:r>
        <w:r>
          <w:fldChar w:fldCharType="end"/>
        </w:r>
      </w:p>
    </w:sdtContent>
  </w:sdt>
  <w:p w14:paraId="75915002" w14:textId="77777777" w:rsidR="00D75415" w:rsidRDefault="00D754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F6AC" w14:textId="77777777" w:rsidR="003941B4" w:rsidRDefault="003941B4">
      <w:r>
        <w:separator/>
      </w:r>
    </w:p>
  </w:footnote>
  <w:footnote w:type="continuationSeparator" w:id="0">
    <w:p w14:paraId="7A5C5E70" w14:textId="77777777" w:rsidR="003941B4" w:rsidRDefault="0039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78CE" w14:textId="2F5845D2" w:rsidR="00BE7762" w:rsidRPr="00DD3E99" w:rsidRDefault="00DE79FE">
    <w:pPr>
      <w:pStyle w:val="a5"/>
      <w:rPr>
        <w:lang w:val="bg-BG"/>
      </w:rPr>
    </w:pPr>
    <w:r w:rsidRPr="00DE79FE"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3BD43463" wp14:editId="4D047158">
          <wp:simplePos x="0" y="0"/>
          <wp:positionH relativeFrom="column">
            <wp:posOffset>6967855</wp:posOffset>
          </wp:positionH>
          <wp:positionV relativeFrom="paragraph">
            <wp:posOffset>-205740</wp:posOffset>
          </wp:positionV>
          <wp:extent cx="1166495" cy="1156335"/>
          <wp:effectExtent l="0" t="0" r="0" b="5715"/>
          <wp:wrapNone/>
          <wp:docPr id="71" name="Picture 2" descr="C:\Users\O1S\Desktop\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1S\Desktop\Graphic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156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9FE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7F4F21DA" wp14:editId="56C5DBC2">
          <wp:simplePos x="0" y="0"/>
          <wp:positionH relativeFrom="column">
            <wp:posOffset>897530</wp:posOffset>
          </wp:positionH>
          <wp:positionV relativeFrom="paragraph">
            <wp:posOffset>6672</wp:posOffset>
          </wp:positionV>
          <wp:extent cx="2006221" cy="869362"/>
          <wp:effectExtent l="0" t="0" r="0" b="6985"/>
          <wp:wrapNone/>
          <wp:docPr id="72" name="Картина 72" descr="E:\КОМП Пристанище\MOI\БАБ\БАБ\ЛОГО БАБ\Bab logi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КОМП Пристанище\MOI\БАБ\БАБ\ЛОГО БАБ\Bab logi3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21" cy="869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98E"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04BA21" wp14:editId="5B652B8D">
              <wp:simplePos x="0" y="0"/>
              <wp:positionH relativeFrom="column">
                <wp:posOffset>7572375</wp:posOffset>
              </wp:positionH>
              <wp:positionV relativeFrom="paragraph">
                <wp:posOffset>-158750</wp:posOffset>
              </wp:positionV>
              <wp:extent cx="2004060" cy="890905"/>
              <wp:effectExtent l="0" t="0" r="17145" b="13970"/>
              <wp:wrapNone/>
              <wp:docPr id="8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FE51C" w14:textId="77777777" w:rsidR="00DF4868" w:rsidRPr="00DF4868" w:rsidRDefault="00DF4868">
                          <w:pPr>
                            <w:rPr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4BA2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96.25pt;margin-top:-12.5pt;width:157.8pt;height:70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" strokecolor="white">
              <v:textbox style="mso-fit-shape-to-text:t">
                <w:txbxContent>
                  <w:p w14:paraId="1C2FE51C" w14:textId="77777777" w:rsidR="00DF4868" w:rsidRPr="00DF4868" w:rsidRDefault="00DF4868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 w:rsidR="009603B0">
      <w:rPr>
        <w:noProof/>
        <w:lang w:val="en-US"/>
      </w:rPr>
      <w:t xml:space="preserve">  </w:t>
    </w:r>
    <w:r w:rsidR="00DD3E99">
      <w:rPr>
        <w:noProof/>
        <w:lang w:val="bg-BG"/>
      </w:rPr>
      <w:t xml:space="preserve">                                                                                      </w:t>
    </w:r>
    <w:r w:rsidR="00DF4868">
      <w:rPr>
        <w:noProof/>
        <w:lang w:val="bg-BG"/>
      </w:rPr>
      <w:t xml:space="preserve">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37FD" w14:textId="77777777" w:rsidR="00312254" w:rsidRPr="00DD3E99" w:rsidRDefault="004D23EA" w:rsidP="00312254">
    <w:pPr>
      <w:pStyle w:val="a5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2B78AF" wp14:editId="2BC1B42E">
              <wp:simplePos x="0" y="0"/>
              <wp:positionH relativeFrom="column">
                <wp:posOffset>7770495</wp:posOffset>
              </wp:positionH>
              <wp:positionV relativeFrom="paragraph">
                <wp:posOffset>-151130</wp:posOffset>
              </wp:positionV>
              <wp:extent cx="2004060" cy="890905"/>
              <wp:effectExtent l="0" t="0" r="0" b="0"/>
              <wp:wrapNone/>
              <wp:docPr id="3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C1CD6" w14:textId="77777777" w:rsidR="00312254" w:rsidRPr="00DF4868" w:rsidRDefault="00312254" w:rsidP="00312254">
                          <w:pPr>
                            <w:rPr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B78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11.85pt;margin-top:-11.9pt;width:157.8pt;height:70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" strokecolor="white">
              <v:textbox style="mso-fit-shape-to-text:t">
                <w:txbxContent>
                  <w:p w14:paraId="4C9C1CD6" w14:textId="77777777" w:rsidR="00312254" w:rsidRPr="00DF4868" w:rsidRDefault="00312254" w:rsidP="00312254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 w:rsidR="00312254">
      <w:rPr>
        <w:noProof/>
        <w:lang w:val="en-US"/>
      </w:rPr>
      <w:t xml:space="preserve">    </w:t>
    </w:r>
    <w:r w:rsidR="00312254">
      <w:rPr>
        <w:noProof/>
        <w:lang w:val="bg-BG"/>
      </w:rPr>
      <w:t xml:space="preserve">                                                                                                                                                                                          </w:t>
    </w:r>
  </w:p>
  <w:p w14:paraId="256EA2F4" w14:textId="77777777" w:rsidR="00DD3E99" w:rsidRDefault="00DD3E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9A4B66"/>
    <w:multiLevelType w:val="singleLevel"/>
    <w:tmpl w:val="A2BC92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A45CE"/>
    <w:multiLevelType w:val="hybridMultilevel"/>
    <w:tmpl w:val="7B722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F5659"/>
    <w:multiLevelType w:val="hybridMultilevel"/>
    <w:tmpl w:val="1C007FDE"/>
    <w:lvl w:ilvl="0" w:tplc="67440646">
      <w:start w:val="1"/>
      <w:numFmt w:val="bullet"/>
      <w:pStyle w:val="StyleHeading211p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C1A5A"/>
    <w:multiLevelType w:val="multilevel"/>
    <w:tmpl w:val="3ADA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99014C"/>
    <w:multiLevelType w:val="hybridMultilevel"/>
    <w:tmpl w:val="1E202F62"/>
    <w:lvl w:ilvl="0" w:tplc="16EEEB30"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2DF1D64"/>
    <w:multiLevelType w:val="hybridMultilevel"/>
    <w:tmpl w:val="3FF05464"/>
    <w:lvl w:ilvl="0" w:tplc="764CBFC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64E3"/>
    <w:multiLevelType w:val="hybridMultilevel"/>
    <w:tmpl w:val="E4B0BC0A"/>
    <w:lvl w:ilvl="0" w:tplc="AB7658C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F54F5"/>
    <w:multiLevelType w:val="hybridMultilevel"/>
    <w:tmpl w:val="DB04C71C"/>
    <w:lvl w:ilvl="0" w:tplc="7AA208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36D27"/>
    <w:multiLevelType w:val="hybridMultilevel"/>
    <w:tmpl w:val="FB627312"/>
    <w:lvl w:ilvl="0" w:tplc="58C4AD40">
      <w:start w:val="1"/>
      <w:numFmt w:val="bullet"/>
      <w:pStyle w:val="07Bodytext-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E2FDA"/>
    <w:multiLevelType w:val="hybridMultilevel"/>
    <w:tmpl w:val="0A7CAF78"/>
    <w:lvl w:ilvl="0" w:tplc="43C44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05C5"/>
    <w:multiLevelType w:val="hybridMultilevel"/>
    <w:tmpl w:val="85962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7107D4"/>
    <w:multiLevelType w:val="hybridMultilevel"/>
    <w:tmpl w:val="A656D5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022772">
    <w:abstractNumId w:val="1"/>
  </w:num>
  <w:num w:numId="2" w16cid:durableId="1717506105">
    <w:abstractNumId w:val="3"/>
  </w:num>
  <w:num w:numId="3" w16cid:durableId="1889343046">
    <w:abstractNumId w:val="9"/>
  </w:num>
  <w:num w:numId="4" w16cid:durableId="251479097">
    <w:abstractNumId w:val="12"/>
  </w:num>
  <w:num w:numId="5" w16cid:durableId="1785690610">
    <w:abstractNumId w:val="0"/>
  </w:num>
  <w:num w:numId="6" w16cid:durableId="1103066052">
    <w:abstractNumId w:val="8"/>
  </w:num>
  <w:num w:numId="7" w16cid:durableId="2057847572">
    <w:abstractNumId w:val="2"/>
  </w:num>
  <w:num w:numId="8" w16cid:durableId="1861973012">
    <w:abstractNumId w:val="11"/>
  </w:num>
  <w:num w:numId="9" w16cid:durableId="1991667168">
    <w:abstractNumId w:val="4"/>
  </w:num>
  <w:num w:numId="10" w16cid:durableId="628126092">
    <w:abstractNumId w:val="7"/>
  </w:num>
  <w:num w:numId="11" w16cid:durableId="1929189405">
    <w:abstractNumId w:val="10"/>
  </w:num>
  <w:num w:numId="12" w16cid:durableId="1282765229">
    <w:abstractNumId w:val="6"/>
  </w:num>
  <w:num w:numId="13" w16cid:durableId="913318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85"/>
    <w:rsid w:val="00001C99"/>
    <w:rsid w:val="00003CE8"/>
    <w:rsid w:val="00010271"/>
    <w:rsid w:val="00010FBB"/>
    <w:rsid w:val="00011212"/>
    <w:rsid w:val="0001440A"/>
    <w:rsid w:val="000236C0"/>
    <w:rsid w:val="00023D94"/>
    <w:rsid w:val="000245F1"/>
    <w:rsid w:val="000311E0"/>
    <w:rsid w:val="000332D5"/>
    <w:rsid w:val="000404C9"/>
    <w:rsid w:val="00040920"/>
    <w:rsid w:val="0005282C"/>
    <w:rsid w:val="000544D8"/>
    <w:rsid w:val="00055A71"/>
    <w:rsid w:val="0005699D"/>
    <w:rsid w:val="000619C8"/>
    <w:rsid w:val="0006473A"/>
    <w:rsid w:val="00070AE8"/>
    <w:rsid w:val="0007588D"/>
    <w:rsid w:val="0008623C"/>
    <w:rsid w:val="00094CA3"/>
    <w:rsid w:val="000A4A29"/>
    <w:rsid w:val="000A60C2"/>
    <w:rsid w:val="000A6BFF"/>
    <w:rsid w:val="000B69A2"/>
    <w:rsid w:val="000C5028"/>
    <w:rsid w:val="000C6D9B"/>
    <w:rsid w:val="000D410C"/>
    <w:rsid w:val="000F0087"/>
    <w:rsid w:val="000F0C60"/>
    <w:rsid w:val="000F3AAE"/>
    <w:rsid w:val="000F4438"/>
    <w:rsid w:val="000F5FDD"/>
    <w:rsid w:val="000F6FF9"/>
    <w:rsid w:val="00104085"/>
    <w:rsid w:val="00107032"/>
    <w:rsid w:val="0010760D"/>
    <w:rsid w:val="0011419A"/>
    <w:rsid w:val="0011494D"/>
    <w:rsid w:val="00116ECB"/>
    <w:rsid w:val="00131F33"/>
    <w:rsid w:val="00140F85"/>
    <w:rsid w:val="0014744A"/>
    <w:rsid w:val="00156912"/>
    <w:rsid w:val="00157BB9"/>
    <w:rsid w:val="00157C7C"/>
    <w:rsid w:val="00160359"/>
    <w:rsid w:val="0016549F"/>
    <w:rsid w:val="001769A8"/>
    <w:rsid w:val="00181D59"/>
    <w:rsid w:val="00185C05"/>
    <w:rsid w:val="001969C8"/>
    <w:rsid w:val="00197371"/>
    <w:rsid w:val="001B0D31"/>
    <w:rsid w:val="001B5CDE"/>
    <w:rsid w:val="001B7760"/>
    <w:rsid w:val="001C6B3E"/>
    <w:rsid w:val="001C73E6"/>
    <w:rsid w:val="001D1D2D"/>
    <w:rsid w:val="001D3485"/>
    <w:rsid w:val="001D379A"/>
    <w:rsid w:val="001D59A9"/>
    <w:rsid w:val="001D5CB4"/>
    <w:rsid w:val="001E2F0A"/>
    <w:rsid w:val="001E309F"/>
    <w:rsid w:val="001E3F61"/>
    <w:rsid w:val="001E6E93"/>
    <w:rsid w:val="001F33E7"/>
    <w:rsid w:val="001F58E7"/>
    <w:rsid w:val="001F63B2"/>
    <w:rsid w:val="00211E74"/>
    <w:rsid w:val="0021667A"/>
    <w:rsid w:val="00217123"/>
    <w:rsid w:val="00217894"/>
    <w:rsid w:val="002208A0"/>
    <w:rsid w:val="0022196A"/>
    <w:rsid w:val="002222EC"/>
    <w:rsid w:val="002226AB"/>
    <w:rsid w:val="002257C2"/>
    <w:rsid w:val="00232AF7"/>
    <w:rsid w:val="0023686D"/>
    <w:rsid w:val="00237A29"/>
    <w:rsid w:val="0024043A"/>
    <w:rsid w:val="00241FA4"/>
    <w:rsid w:val="00245C3C"/>
    <w:rsid w:val="0024604C"/>
    <w:rsid w:val="002500A9"/>
    <w:rsid w:val="00254E3E"/>
    <w:rsid w:val="0025770B"/>
    <w:rsid w:val="00261DFF"/>
    <w:rsid w:val="002704F2"/>
    <w:rsid w:val="00283116"/>
    <w:rsid w:val="0029390C"/>
    <w:rsid w:val="00294221"/>
    <w:rsid w:val="00297DBF"/>
    <w:rsid w:val="002B0570"/>
    <w:rsid w:val="002C3333"/>
    <w:rsid w:val="002D34ED"/>
    <w:rsid w:val="002D7B0F"/>
    <w:rsid w:val="002E146A"/>
    <w:rsid w:val="002E2BC9"/>
    <w:rsid w:val="002E60AA"/>
    <w:rsid w:val="002F1269"/>
    <w:rsid w:val="002F7F98"/>
    <w:rsid w:val="00302797"/>
    <w:rsid w:val="00312254"/>
    <w:rsid w:val="00312E37"/>
    <w:rsid w:val="00323273"/>
    <w:rsid w:val="0033240F"/>
    <w:rsid w:val="00333289"/>
    <w:rsid w:val="00336997"/>
    <w:rsid w:val="0034707C"/>
    <w:rsid w:val="00352345"/>
    <w:rsid w:val="0035439D"/>
    <w:rsid w:val="003573ED"/>
    <w:rsid w:val="00377CF3"/>
    <w:rsid w:val="003828F9"/>
    <w:rsid w:val="003852EC"/>
    <w:rsid w:val="00390DC7"/>
    <w:rsid w:val="003941B4"/>
    <w:rsid w:val="003959BB"/>
    <w:rsid w:val="003B298C"/>
    <w:rsid w:val="003B6476"/>
    <w:rsid w:val="003B7239"/>
    <w:rsid w:val="003C0801"/>
    <w:rsid w:val="003D33E6"/>
    <w:rsid w:val="003D3D54"/>
    <w:rsid w:val="003E1EB5"/>
    <w:rsid w:val="003E65A4"/>
    <w:rsid w:val="003E6A35"/>
    <w:rsid w:val="003F1A75"/>
    <w:rsid w:val="003F5140"/>
    <w:rsid w:val="0040091C"/>
    <w:rsid w:val="00400D15"/>
    <w:rsid w:val="004010D6"/>
    <w:rsid w:val="0040673E"/>
    <w:rsid w:val="00410BD3"/>
    <w:rsid w:val="004130E5"/>
    <w:rsid w:val="0041743B"/>
    <w:rsid w:val="00422B1F"/>
    <w:rsid w:val="004427E0"/>
    <w:rsid w:val="0044783F"/>
    <w:rsid w:val="00447FE0"/>
    <w:rsid w:val="00457CB6"/>
    <w:rsid w:val="00464175"/>
    <w:rsid w:val="004664D7"/>
    <w:rsid w:val="00467B95"/>
    <w:rsid w:val="00470BCF"/>
    <w:rsid w:val="0049101C"/>
    <w:rsid w:val="00491F05"/>
    <w:rsid w:val="004962DC"/>
    <w:rsid w:val="004A639F"/>
    <w:rsid w:val="004B0248"/>
    <w:rsid w:val="004B77E7"/>
    <w:rsid w:val="004C38A1"/>
    <w:rsid w:val="004D2208"/>
    <w:rsid w:val="004D23EA"/>
    <w:rsid w:val="004D2F3F"/>
    <w:rsid w:val="004D3904"/>
    <w:rsid w:val="004D4EBE"/>
    <w:rsid w:val="004D57CE"/>
    <w:rsid w:val="004E0E59"/>
    <w:rsid w:val="00510CEE"/>
    <w:rsid w:val="005179F6"/>
    <w:rsid w:val="00524B7A"/>
    <w:rsid w:val="005257C8"/>
    <w:rsid w:val="005325AD"/>
    <w:rsid w:val="00536342"/>
    <w:rsid w:val="005413ED"/>
    <w:rsid w:val="005426FC"/>
    <w:rsid w:val="0054511B"/>
    <w:rsid w:val="005562B6"/>
    <w:rsid w:val="00557C39"/>
    <w:rsid w:val="005653AE"/>
    <w:rsid w:val="005730FE"/>
    <w:rsid w:val="00576EEC"/>
    <w:rsid w:val="005826DE"/>
    <w:rsid w:val="00585BB8"/>
    <w:rsid w:val="0059083F"/>
    <w:rsid w:val="005A7CAC"/>
    <w:rsid w:val="005C0230"/>
    <w:rsid w:val="005C1807"/>
    <w:rsid w:val="005D3356"/>
    <w:rsid w:val="005E0D7A"/>
    <w:rsid w:val="005E28C5"/>
    <w:rsid w:val="005E2917"/>
    <w:rsid w:val="005E722B"/>
    <w:rsid w:val="005F0740"/>
    <w:rsid w:val="005F45A0"/>
    <w:rsid w:val="005F7BCF"/>
    <w:rsid w:val="006071E1"/>
    <w:rsid w:val="006109CB"/>
    <w:rsid w:val="00615FA2"/>
    <w:rsid w:val="00616092"/>
    <w:rsid w:val="00624E54"/>
    <w:rsid w:val="006531C1"/>
    <w:rsid w:val="0065338F"/>
    <w:rsid w:val="00657679"/>
    <w:rsid w:val="00660504"/>
    <w:rsid w:val="00661C10"/>
    <w:rsid w:val="00663937"/>
    <w:rsid w:val="00664330"/>
    <w:rsid w:val="0067366F"/>
    <w:rsid w:val="006754DA"/>
    <w:rsid w:val="00675725"/>
    <w:rsid w:val="00684500"/>
    <w:rsid w:val="006867D2"/>
    <w:rsid w:val="00690094"/>
    <w:rsid w:val="00690C51"/>
    <w:rsid w:val="0069105D"/>
    <w:rsid w:val="00694B9F"/>
    <w:rsid w:val="00696F35"/>
    <w:rsid w:val="006A08ED"/>
    <w:rsid w:val="006A6DBF"/>
    <w:rsid w:val="006B350E"/>
    <w:rsid w:val="006D083D"/>
    <w:rsid w:val="006D0F60"/>
    <w:rsid w:val="006D170A"/>
    <w:rsid w:val="006D20E4"/>
    <w:rsid w:val="006D3603"/>
    <w:rsid w:val="006E12C7"/>
    <w:rsid w:val="006E377F"/>
    <w:rsid w:val="006E7F46"/>
    <w:rsid w:val="006F4D2A"/>
    <w:rsid w:val="006F5E01"/>
    <w:rsid w:val="006F6DD7"/>
    <w:rsid w:val="00703A40"/>
    <w:rsid w:val="00704E94"/>
    <w:rsid w:val="00707640"/>
    <w:rsid w:val="00725A79"/>
    <w:rsid w:val="00731D48"/>
    <w:rsid w:val="00737F44"/>
    <w:rsid w:val="007430C8"/>
    <w:rsid w:val="007603CF"/>
    <w:rsid w:val="0076448D"/>
    <w:rsid w:val="00764C21"/>
    <w:rsid w:val="007654FB"/>
    <w:rsid w:val="007763B5"/>
    <w:rsid w:val="007809E1"/>
    <w:rsid w:val="00781D2F"/>
    <w:rsid w:val="0078392C"/>
    <w:rsid w:val="007A5BF9"/>
    <w:rsid w:val="007A5D16"/>
    <w:rsid w:val="007A5D5F"/>
    <w:rsid w:val="007B2AF5"/>
    <w:rsid w:val="007B58DA"/>
    <w:rsid w:val="007B716F"/>
    <w:rsid w:val="007B7251"/>
    <w:rsid w:val="007B7CBC"/>
    <w:rsid w:val="007C108E"/>
    <w:rsid w:val="007C2F63"/>
    <w:rsid w:val="007C6285"/>
    <w:rsid w:val="007D2846"/>
    <w:rsid w:val="007D3C57"/>
    <w:rsid w:val="007D77AE"/>
    <w:rsid w:val="007E0082"/>
    <w:rsid w:val="007E0179"/>
    <w:rsid w:val="007E3F20"/>
    <w:rsid w:val="007F18D4"/>
    <w:rsid w:val="007F40D1"/>
    <w:rsid w:val="007F5914"/>
    <w:rsid w:val="00800574"/>
    <w:rsid w:val="00802CC2"/>
    <w:rsid w:val="00805B43"/>
    <w:rsid w:val="008079A9"/>
    <w:rsid w:val="00810BEC"/>
    <w:rsid w:val="0081524C"/>
    <w:rsid w:val="00832D94"/>
    <w:rsid w:val="008359DA"/>
    <w:rsid w:val="008454A5"/>
    <w:rsid w:val="00847BED"/>
    <w:rsid w:val="00863935"/>
    <w:rsid w:val="00865BF8"/>
    <w:rsid w:val="008805D8"/>
    <w:rsid w:val="00880928"/>
    <w:rsid w:val="00883786"/>
    <w:rsid w:val="00886C89"/>
    <w:rsid w:val="00887474"/>
    <w:rsid w:val="00890D22"/>
    <w:rsid w:val="00892190"/>
    <w:rsid w:val="008A3254"/>
    <w:rsid w:val="008A72C2"/>
    <w:rsid w:val="008B4985"/>
    <w:rsid w:val="008B4EB6"/>
    <w:rsid w:val="008B6BEF"/>
    <w:rsid w:val="008C0392"/>
    <w:rsid w:val="008C381F"/>
    <w:rsid w:val="008C5088"/>
    <w:rsid w:val="008C63EB"/>
    <w:rsid w:val="008D00AB"/>
    <w:rsid w:val="008D02AC"/>
    <w:rsid w:val="008D3DA1"/>
    <w:rsid w:val="008E3AAD"/>
    <w:rsid w:val="008E3D35"/>
    <w:rsid w:val="008E70B1"/>
    <w:rsid w:val="008F6770"/>
    <w:rsid w:val="008F774C"/>
    <w:rsid w:val="008F78BC"/>
    <w:rsid w:val="00901521"/>
    <w:rsid w:val="00906737"/>
    <w:rsid w:val="00910160"/>
    <w:rsid w:val="00911256"/>
    <w:rsid w:val="00915B0A"/>
    <w:rsid w:val="00921F4A"/>
    <w:rsid w:val="00925C60"/>
    <w:rsid w:val="00931A37"/>
    <w:rsid w:val="00932721"/>
    <w:rsid w:val="009339AE"/>
    <w:rsid w:val="00935056"/>
    <w:rsid w:val="00935E97"/>
    <w:rsid w:val="0094397B"/>
    <w:rsid w:val="00943AC4"/>
    <w:rsid w:val="009527CD"/>
    <w:rsid w:val="00956F8B"/>
    <w:rsid w:val="009570B0"/>
    <w:rsid w:val="009603B0"/>
    <w:rsid w:val="00964192"/>
    <w:rsid w:val="0096500D"/>
    <w:rsid w:val="00967785"/>
    <w:rsid w:val="00975C19"/>
    <w:rsid w:val="009923D1"/>
    <w:rsid w:val="009934EB"/>
    <w:rsid w:val="00997E35"/>
    <w:rsid w:val="009A01B4"/>
    <w:rsid w:val="009A259D"/>
    <w:rsid w:val="009A2D5A"/>
    <w:rsid w:val="009A7A81"/>
    <w:rsid w:val="009B0FD3"/>
    <w:rsid w:val="009B6401"/>
    <w:rsid w:val="009C600D"/>
    <w:rsid w:val="009D347F"/>
    <w:rsid w:val="009D3FB2"/>
    <w:rsid w:val="009D4B86"/>
    <w:rsid w:val="009E0AD9"/>
    <w:rsid w:val="009E0FCB"/>
    <w:rsid w:val="009E44FF"/>
    <w:rsid w:val="009E5289"/>
    <w:rsid w:val="009F4E95"/>
    <w:rsid w:val="009F7363"/>
    <w:rsid w:val="00A00F4E"/>
    <w:rsid w:val="00A022BE"/>
    <w:rsid w:val="00A04FEB"/>
    <w:rsid w:val="00A0720E"/>
    <w:rsid w:val="00A07DCD"/>
    <w:rsid w:val="00A11874"/>
    <w:rsid w:val="00A159AD"/>
    <w:rsid w:val="00A224F5"/>
    <w:rsid w:val="00A26A0C"/>
    <w:rsid w:val="00A333E5"/>
    <w:rsid w:val="00A375B3"/>
    <w:rsid w:val="00A40534"/>
    <w:rsid w:val="00A40817"/>
    <w:rsid w:val="00A418DB"/>
    <w:rsid w:val="00A53D98"/>
    <w:rsid w:val="00A758E6"/>
    <w:rsid w:val="00A80D23"/>
    <w:rsid w:val="00A850D6"/>
    <w:rsid w:val="00A925D0"/>
    <w:rsid w:val="00A97F0B"/>
    <w:rsid w:val="00AA0EE9"/>
    <w:rsid w:val="00AA282C"/>
    <w:rsid w:val="00AA4C8A"/>
    <w:rsid w:val="00AA601A"/>
    <w:rsid w:val="00AA7F09"/>
    <w:rsid w:val="00AC641D"/>
    <w:rsid w:val="00AC7E8A"/>
    <w:rsid w:val="00AD0A35"/>
    <w:rsid w:val="00AD40ED"/>
    <w:rsid w:val="00AF3DAA"/>
    <w:rsid w:val="00AF41CC"/>
    <w:rsid w:val="00AF6751"/>
    <w:rsid w:val="00AF6C20"/>
    <w:rsid w:val="00B03FCC"/>
    <w:rsid w:val="00B051DD"/>
    <w:rsid w:val="00B13C49"/>
    <w:rsid w:val="00B143A0"/>
    <w:rsid w:val="00B177B5"/>
    <w:rsid w:val="00B2464F"/>
    <w:rsid w:val="00B2662F"/>
    <w:rsid w:val="00B337DA"/>
    <w:rsid w:val="00B35DFA"/>
    <w:rsid w:val="00B41F58"/>
    <w:rsid w:val="00B476E4"/>
    <w:rsid w:val="00B53849"/>
    <w:rsid w:val="00B6024D"/>
    <w:rsid w:val="00B62397"/>
    <w:rsid w:val="00B62864"/>
    <w:rsid w:val="00B65246"/>
    <w:rsid w:val="00B67AC0"/>
    <w:rsid w:val="00B731BB"/>
    <w:rsid w:val="00B74230"/>
    <w:rsid w:val="00B75323"/>
    <w:rsid w:val="00B767B0"/>
    <w:rsid w:val="00B846E4"/>
    <w:rsid w:val="00B87516"/>
    <w:rsid w:val="00B90E6F"/>
    <w:rsid w:val="00BA657F"/>
    <w:rsid w:val="00BC5B29"/>
    <w:rsid w:val="00BC5D9B"/>
    <w:rsid w:val="00BC7BC7"/>
    <w:rsid w:val="00BD0E9B"/>
    <w:rsid w:val="00BD1E16"/>
    <w:rsid w:val="00BD4741"/>
    <w:rsid w:val="00BD60B0"/>
    <w:rsid w:val="00BE599B"/>
    <w:rsid w:val="00BE7762"/>
    <w:rsid w:val="00C01BDF"/>
    <w:rsid w:val="00C03C9A"/>
    <w:rsid w:val="00C056D9"/>
    <w:rsid w:val="00C05D5F"/>
    <w:rsid w:val="00C076D8"/>
    <w:rsid w:val="00C10240"/>
    <w:rsid w:val="00C11674"/>
    <w:rsid w:val="00C17FB0"/>
    <w:rsid w:val="00C215FC"/>
    <w:rsid w:val="00C27C36"/>
    <w:rsid w:val="00C27F91"/>
    <w:rsid w:val="00C341A1"/>
    <w:rsid w:val="00C35B4D"/>
    <w:rsid w:val="00C3760F"/>
    <w:rsid w:val="00C42BB8"/>
    <w:rsid w:val="00C52C94"/>
    <w:rsid w:val="00C53808"/>
    <w:rsid w:val="00C62116"/>
    <w:rsid w:val="00C6458B"/>
    <w:rsid w:val="00C71C4B"/>
    <w:rsid w:val="00C76EC2"/>
    <w:rsid w:val="00C77DD0"/>
    <w:rsid w:val="00C84A51"/>
    <w:rsid w:val="00C9373C"/>
    <w:rsid w:val="00C9511A"/>
    <w:rsid w:val="00C97465"/>
    <w:rsid w:val="00C9792F"/>
    <w:rsid w:val="00CB63B9"/>
    <w:rsid w:val="00CC000F"/>
    <w:rsid w:val="00CC25C8"/>
    <w:rsid w:val="00CC2721"/>
    <w:rsid w:val="00CD1491"/>
    <w:rsid w:val="00CD2D21"/>
    <w:rsid w:val="00CD4584"/>
    <w:rsid w:val="00CF2768"/>
    <w:rsid w:val="00CF3BFB"/>
    <w:rsid w:val="00D0028E"/>
    <w:rsid w:val="00D021F6"/>
    <w:rsid w:val="00D07DB6"/>
    <w:rsid w:val="00D37986"/>
    <w:rsid w:val="00D51446"/>
    <w:rsid w:val="00D53BF0"/>
    <w:rsid w:val="00D53F82"/>
    <w:rsid w:val="00D5448E"/>
    <w:rsid w:val="00D57E91"/>
    <w:rsid w:val="00D66C61"/>
    <w:rsid w:val="00D75415"/>
    <w:rsid w:val="00D77846"/>
    <w:rsid w:val="00D90567"/>
    <w:rsid w:val="00D9686F"/>
    <w:rsid w:val="00DA29C1"/>
    <w:rsid w:val="00DA511E"/>
    <w:rsid w:val="00DC186E"/>
    <w:rsid w:val="00DC452B"/>
    <w:rsid w:val="00DC781D"/>
    <w:rsid w:val="00DD2BA0"/>
    <w:rsid w:val="00DD2F63"/>
    <w:rsid w:val="00DD2F72"/>
    <w:rsid w:val="00DD3E99"/>
    <w:rsid w:val="00DD6634"/>
    <w:rsid w:val="00DE79FE"/>
    <w:rsid w:val="00DF1296"/>
    <w:rsid w:val="00DF4868"/>
    <w:rsid w:val="00DF6040"/>
    <w:rsid w:val="00E01380"/>
    <w:rsid w:val="00E062DB"/>
    <w:rsid w:val="00E0691F"/>
    <w:rsid w:val="00E10526"/>
    <w:rsid w:val="00E1498E"/>
    <w:rsid w:val="00E14BBC"/>
    <w:rsid w:val="00E20EAE"/>
    <w:rsid w:val="00E300F5"/>
    <w:rsid w:val="00E31FA9"/>
    <w:rsid w:val="00E360B6"/>
    <w:rsid w:val="00E5232A"/>
    <w:rsid w:val="00E538E3"/>
    <w:rsid w:val="00E57A80"/>
    <w:rsid w:val="00E60249"/>
    <w:rsid w:val="00E6337F"/>
    <w:rsid w:val="00E65521"/>
    <w:rsid w:val="00E773FB"/>
    <w:rsid w:val="00E83004"/>
    <w:rsid w:val="00E84F36"/>
    <w:rsid w:val="00E86861"/>
    <w:rsid w:val="00E90537"/>
    <w:rsid w:val="00E9197A"/>
    <w:rsid w:val="00EA5600"/>
    <w:rsid w:val="00EC430C"/>
    <w:rsid w:val="00EC6552"/>
    <w:rsid w:val="00ED2CF5"/>
    <w:rsid w:val="00ED54F2"/>
    <w:rsid w:val="00ED6BBE"/>
    <w:rsid w:val="00EE18F2"/>
    <w:rsid w:val="00EE41E8"/>
    <w:rsid w:val="00EF100F"/>
    <w:rsid w:val="00EF632D"/>
    <w:rsid w:val="00EF7676"/>
    <w:rsid w:val="00F033CF"/>
    <w:rsid w:val="00F035C5"/>
    <w:rsid w:val="00F046FA"/>
    <w:rsid w:val="00F05AF4"/>
    <w:rsid w:val="00F12A30"/>
    <w:rsid w:val="00F13BDC"/>
    <w:rsid w:val="00F143DD"/>
    <w:rsid w:val="00F335AD"/>
    <w:rsid w:val="00F3393F"/>
    <w:rsid w:val="00F34E5B"/>
    <w:rsid w:val="00F35253"/>
    <w:rsid w:val="00F43CC8"/>
    <w:rsid w:val="00F46674"/>
    <w:rsid w:val="00F510F3"/>
    <w:rsid w:val="00F55EEB"/>
    <w:rsid w:val="00F6293D"/>
    <w:rsid w:val="00F674E6"/>
    <w:rsid w:val="00F67F46"/>
    <w:rsid w:val="00F768E3"/>
    <w:rsid w:val="00F81AC0"/>
    <w:rsid w:val="00F81CEB"/>
    <w:rsid w:val="00F8764B"/>
    <w:rsid w:val="00F93D40"/>
    <w:rsid w:val="00F93DD2"/>
    <w:rsid w:val="00F97DEC"/>
    <w:rsid w:val="00FA020E"/>
    <w:rsid w:val="00FA1BB7"/>
    <w:rsid w:val="00FA26F8"/>
    <w:rsid w:val="00FA56EE"/>
    <w:rsid w:val="00FB20DF"/>
    <w:rsid w:val="00FC0D99"/>
    <w:rsid w:val="00FC4B64"/>
    <w:rsid w:val="00FD1DE8"/>
    <w:rsid w:val="00FD6A52"/>
    <w:rsid w:val="00FE39C2"/>
    <w:rsid w:val="00FF59FD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F2352"/>
  <w15:docId w15:val="{0CDD6618-B74A-4E6F-9932-42ADD720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8C5"/>
    <w:rPr>
      <w:lang w:val="fr-FR"/>
    </w:rPr>
  </w:style>
  <w:style w:type="paragraph" w:styleId="1">
    <w:name w:val="heading 1"/>
    <w:basedOn w:val="a"/>
    <w:next w:val="a"/>
    <w:qFormat/>
    <w:rsid w:val="005E28C5"/>
    <w:pPr>
      <w:keepNext/>
      <w:ind w:left="720" w:firstLine="720"/>
      <w:outlineLvl w:val="0"/>
    </w:pPr>
    <w:rPr>
      <w:b/>
      <w:lang w:val="bg-BG"/>
    </w:rPr>
  </w:style>
  <w:style w:type="paragraph" w:styleId="2">
    <w:name w:val="heading 2"/>
    <w:basedOn w:val="a"/>
    <w:next w:val="a"/>
    <w:link w:val="20"/>
    <w:qFormat/>
    <w:rsid w:val="005E28C5"/>
    <w:pPr>
      <w:keepNext/>
      <w:outlineLvl w:val="1"/>
    </w:pPr>
    <w:rPr>
      <w:sz w:val="24"/>
      <w:u w:val="single"/>
      <w:lang w:val="x-none" w:eastAsia="x-none"/>
    </w:rPr>
  </w:style>
  <w:style w:type="paragraph" w:styleId="3">
    <w:name w:val="heading 3"/>
    <w:basedOn w:val="a"/>
    <w:next w:val="a"/>
    <w:qFormat/>
    <w:rsid w:val="005E28C5"/>
    <w:pPr>
      <w:keepNext/>
      <w:ind w:left="3540" w:firstLine="708"/>
      <w:jc w:val="right"/>
      <w:outlineLvl w:val="2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2500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8C5"/>
    <w:rPr>
      <w:color w:val="0000FF"/>
      <w:u w:val="single"/>
    </w:rPr>
  </w:style>
  <w:style w:type="character" w:styleId="a4">
    <w:name w:val="FollowedHyperlink"/>
    <w:rsid w:val="005E28C5"/>
    <w:rPr>
      <w:color w:val="800080"/>
      <w:u w:val="single"/>
    </w:rPr>
  </w:style>
  <w:style w:type="paragraph" w:styleId="a5">
    <w:name w:val="header"/>
    <w:basedOn w:val="a"/>
    <w:rsid w:val="005E28C5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5E28C5"/>
    <w:pPr>
      <w:tabs>
        <w:tab w:val="center" w:pos="4320"/>
        <w:tab w:val="right" w:pos="8640"/>
      </w:tabs>
    </w:pPr>
    <w:rPr>
      <w:lang w:eastAsia="x-none"/>
    </w:rPr>
  </w:style>
  <w:style w:type="character" w:styleId="a8">
    <w:name w:val="page number"/>
    <w:basedOn w:val="a0"/>
    <w:rsid w:val="005E28C5"/>
  </w:style>
  <w:style w:type="paragraph" w:styleId="a9">
    <w:name w:val="Title"/>
    <w:basedOn w:val="a"/>
    <w:qFormat/>
    <w:rsid w:val="005E28C5"/>
    <w:pPr>
      <w:jc w:val="center"/>
    </w:pPr>
    <w:rPr>
      <w:b/>
      <w:sz w:val="28"/>
      <w:lang w:val="bg-BG"/>
    </w:rPr>
  </w:style>
  <w:style w:type="paragraph" w:styleId="aa">
    <w:name w:val="Subtitle"/>
    <w:basedOn w:val="a"/>
    <w:qFormat/>
    <w:rsid w:val="005E28C5"/>
    <w:rPr>
      <w:b/>
      <w:sz w:val="24"/>
      <w:lang w:val="bg-BG"/>
    </w:rPr>
  </w:style>
  <w:style w:type="paragraph" w:styleId="ab">
    <w:name w:val="Body Text"/>
    <w:basedOn w:val="a"/>
    <w:rsid w:val="005E28C5"/>
    <w:pPr>
      <w:jc w:val="both"/>
    </w:pPr>
    <w:rPr>
      <w:sz w:val="24"/>
      <w:lang w:eastAsia="fr-FR"/>
    </w:rPr>
  </w:style>
  <w:style w:type="table" w:styleId="ac">
    <w:name w:val="Table Grid"/>
    <w:basedOn w:val="a1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F674E6"/>
    <w:rPr>
      <w:rFonts w:ascii="Tahoma" w:hAnsi="Tahoma" w:cs="Tahoma"/>
      <w:sz w:val="16"/>
      <w:szCs w:val="16"/>
    </w:rPr>
  </w:style>
  <w:style w:type="paragraph" w:customStyle="1" w:styleId="04Bodytext">
    <w:name w:val="04 Body text"/>
    <w:basedOn w:val="a"/>
    <w:rsid w:val="00C27C36"/>
    <w:pPr>
      <w:spacing w:before="120"/>
      <w:jc w:val="both"/>
    </w:pPr>
    <w:rPr>
      <w:sz w:val="22"/>
      <w:szCs w:val="22"/>
      <w:lang w:val="bg-BG" w:eastAsia="en-US"/>
    </w:rPr>
  </w:style>
  <w:style w:type="paragraph" w:customStyle="1" w:styleId="03Bodytextfirst">
    <w:name w:val="03 Body text first"/>
    <w:basedOn w:val="a"/>
    <w:rsid w:val="00C27C36"/>
    <w:pPr>
      <w:spacing w:before="60"/>
      <w:jc w:val="both"/>
    </w:pPr>
    <w:rPr>
      <w:sz w:val="22"/>
      <w:szCs w:val="22"/>
      <w:lang w:val="bg-BG" w:eastAsia="en-US"/>
    </w:rPr>
  </w:style>
  <w:style w:type="paragraph" w:customStyle="1" w:styleId="06Bodytextbullet">
    <w:name w:val="06 Body text bullet"/>
    <w:basedOn w:val="a"/>
    <w:rsid w:val="00C27C36"/>
    <w:pPr>
      <w:tabs>
        <w:tab w:val="num" w:pos="720"/>
      </w:tabs>
      <w:spacing w:before="60"/>
      <w:ind w:left="720" w:hanging="720"/>
      <w:jc w:val="both"/>
    </w:pPr>
    <w:rPr>
      <w:sz w:val="22"/>
      <w:szCs w:val="22"/>
      <w:lang w:val="bg-BG" w:eastAsia="en-US"/>
    </w:rPr>
  </w:style>
  <w:style w:type="paragraph" w:customStyle="1" w:styleId="07Bodytext-">
    <w:name w:val="07 Body text -"/>
    <w:basedOn w:val="a"/>
    <w:rsid w:val="00C27C36"/>
    <w:pPr>
      <w:numPr>
        <w:numId w:val="3"/>
      </w:numPr>
      <w:spacing w:before="60"/>
      <w:ind w:left="714" w:hanging="357"/>
      <w:jc w:val="both"/>
    </w:pPr>
    <w:rPr>
      <w:iCs/>
      <w:sz w:val="22"/>
      <w:szCs w:val="22"/>
      <w:lang w:val="bg-BG" w:eastAsia="en-US"/>
    </w:rPr>
  </w:style>
  <w:style w:type="paragraph" w:customStyle="1" w:styleId="StyleHeading211pt">
    <w:name w:val="Style Heading 2 + 11 pt"/>
    <w:basedOn w:val="2"/>
    <w:rsid w:val="00C27C36"/>
    <w:pPr>
      <w:numPr>
        <w:numId w:val="2"/>
      </w:numPr>
      <w:tabs>
        <w:tab w:val="clear" w:pos="360"/>
      </w:tabs>
      <w:spacing w:before="240" w:after="60"/>
      <w:ind w:left="0" w:firstLine="0"/>
    </w:pPr>
    <w:rPr>
      <w:rFonts w:ascii="Arial" w:hAnsi="Arial" w:cs="Arial"/>
      <w:b/>
      <w:bCs/>
      <w:szCs w:val="24"/>
      <w:u w:val="none"/>
      <w:lang w:val="en-GB" w:eastAsia="en-US"/>
    </w:rPr>
  </w:style>
  <w:style w:type="paragraph" w:customStyle="1" w:styleId="Default">
    <w:name w:val="Default"/>
    <w:rsid w:val="00BE77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nb-NO"/>
    </w:rPr>
  </w:style>
  <w:style w:type="character" w:customStyle="1" w:styleId="a7">
    <w:name w:val="Долен колонтитул Знак"/>
    <w:link w:val="a6"/>
    <w:uiPriority w:val="99"/>
    <w:rsid w:val="009D4B86"/>
    <w:rPr>
      <w:lang w:val="fr-FR"/>
    </w:rPr>
  </w:style>
  <w:style w:type="character" w:customStyle="1" w:styleId="20">
    <w:name w:val="Заглавие 2 Знак"/>
    <w:link w:val="2"/>
    <w:rsid w:val="009603B0"/>
    <w:rPr>
      <w:sz w:val="24"/>
      <w:u w:val="single"/>
    </w:rPr>
  </w:style>
  <w:style w:type="paragraph" w:styleId="ae">
    <w:name w:val="No Spacing"/>
    <w:uiPriority w:val="1"/>
    <w:qFormat/>
    <w:rsid w:val="00C76EC2"/>
    <w:rPr>
      <w:lang w:val="fr-FR"/>
    </w:rPr>
  </w:style>
  <w:style w:type="paragraph" w:styleId="af">
    <w:name w:val="List Paragraph"/>
    <w:basedOn w:val="a"/>
    <w:uiPriority w:val="34"/>
    <w:qFormat/>
    <w:rsid w:val="007C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OYKO\PRESENTATIONS\BIOSELENA%20Presentations\OFICIALNA%20BLANKA%20BG%20nova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FE89-662E-4A54-A6AD-E1F99316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OFICIALNA BLANKA BG nova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BIOSELENA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user</cp:lastModifiedBy>
  <cp:revision>2</cp:revision>
  <cp:lastPrinted>2024-06-07T08:18:00Z</cp:lastPrinted>
  <dcterms:created xsi:type="dcterms:W3CDTF">2024-11-29T11:52:00Z</dcterms:created>
  <dcterms:modified xsi:type="dcterms:W3CDTF">2024-11-29T11:52:00Z</dcterms:modified>
</cp:coreProperties>
</file>